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834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15"/>
        <w:gridCol w:w="66"/>
        <w:gridCol w:w="9151"/>
      </w:tblGrid>
      <w:tr w:rsidR="00BA4569" w:rsidTr="00BA4569">
        <w:trPr>
          <w:tblCellSpacing w:w="15" w:type="dxa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4569" w:rsidRDefault="00BA4569">
            <w:pPr>
              <w:pStyle w:val="NASLOVZLATO"/>
              <w:rPr>
                <w:sz w:val="20"/>
                <w:szCs w:val="20"/>
              </w:rPr>
            </w:pPr>
            <w:bookmarkStart w:id="0" w:name="str_1"/>
            <w:bookmarkEnd w:id="0"/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" name="Picture 4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4569" w:rsidRDefault="00BA4569">
            <w:pPr>
              <w:pStyle w:val="NASLOVBELO"/>
              <w:spacing w:line="360" w:lineRule="auto"/>
              <w:rPr>
                <w:color w:val="FFE599"/>
              </w:rPr>
            </w:pPr>
          </w:p>
        </w:tc>
        <w:tc>
          <w:tcPr>
            <w:tcW w:w="4633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00C" w:rsidRPr="0005300C" w:rsidRDefault="0005300C" w:rsidP="0005300C">
            <w:pPr>
              <w:pStyle w:val="NASLOVBELO"/>
              <w:spacing w:line="360" w:lineRule="auto"/>
              <w:rPr>
                <w:color w:val="FFE599"/>
              </w:rPr>
            </w:pPr>
            <w:r w:rsidRPr="0005300C">
              <w:rPr>
                <w:color w:val="FFE599"/>
              </w:rPr>
              <w:t>ПРАВИЛНИК</w:t>
            </w:r>
          </w:p>
          <w:p w:rsidR="0005300C" w:rsidRDefault="0005300C" w:rsidP="0005300C">
            <w:pPr>
              <w:pStyle w:val="NASLOVBELO"/>
            </w:pPr>
            <w:r>
              <w:t>О ПРИЈАВИ ПРЕНОСА ФИЗИЧКИ ПРЕНОСИВИХ СРЕДСТАВ</w:t>
            </w:r>
            <w:r>
              <w:t>А ПЛАЋАЊА ПРЕКО ДРЖАВНЕ ГРАНИЦЕ</w:t>
            </w:r>
          </w:p>
          <w:p w:rsidR="00BA4569" w:rsidRDefault="00BA4569" w:rsidP="0005300C">
            <w:pPr>
              <w:pStyle w:val="podnaslovpropis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("Сл. гласник РС", бр. </w:t>
            </w:r>
            <w:r w:rsidR="0005300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7/20</w:t>
            </w:r>
            <w:r w:rsidR="0005300C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8271E5" w:rsidRDefault="008271E5" w:rsidP="00BA4569"/>
    <w:p w:rsidR="0005300C" w:rsidRDefault="0005300C" w:rsidP="0005300C">
      <w:pPr>
        <w:ind w:left="110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560D5E53" wp14:editId="59E88319">
            <wp:extent cx="5864773" cy="7725103"/>
            <wp:effectExtent l="0" t="0" r="317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003" cy="773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00C" w:rsidRDefault="0005300C" w:rsidP="0005300C">
      <w:pPr>
        <w:rPr>
          <w:sz w:val="20"/>
        </w:rPr>
        <w:sectPr w:rsidR="0005300C" w:rsidSect="0005300C">
          <w:footerReference w:type="default" r:id="rId10"/>
          <w:pgSz w:w="12480" w:h="15600"/>
          <w:pgMar w:top="426" w:right="900" w:bottom="280" w:left="1100" w:header="720" w:footer="720" w:gutter="0"/>
          <w:cols w:space="720"/>
        </w:sectPr>
      </w:pPr>
    </w:p>
    <w:p w:rsidR="0005300C" w:rsidRDefault="0005300C" w:rsidP="0005300C">
      <w:pPr>
        <w:ind w:left="226"/>
        <w:rPr>
          <w:sz w:val="20"/>
        </w:rPr>
      </w:pPr>
      <w:r>
        <w:rPr>
          <w:sz w:val="20"/>
          <w:lang w:eastAsia="sr-Latn-RS"/>
        </w:rPr>
        <w:lastRenderedPageBreak/>
        <w:drawing>
          <wp:inline distT="0" distB="0" distL="0" distR="0" wp14:anchorId="47FA33F8" wp14:editId="64A87B6C">
            <wp:extent cx="5935291" cy="754227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291" cy="754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00C" w:rsidRDefault="0005300C" w:rsidP="0005300C">
      <w:pPr>
        <w:rPr>
          <w:sz w:val="20"/>
        </w:rPr>
        <w:sectPr w:rsidR="0005300C">
          <w:pgSz w:w="12480" w:h="15600"/>
          <w:pgMar w:top="500" w:right="900" w:bottom="280" w:left="1100" w:header="720" w:footer="720" w:gutter="0"/>
          <w:cols w:space="720"/>
        </w:sectPr>
      </w:pPr>
    </w:p>
    <w:p w:rsidR="0005300C" w:rsidRDefault="0005300C" w:rsidP="0005300C">
      <w:pPr>
        <w:ind w:left="600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2E93BF45" wp14:editId="751D7628">
            <wp:extent cx="5644055" cy="8875986"/>
            <wp:effectExtent l="0" t="0" r="0" b="190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039" cy="887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00C" w:rsidRDefault="0005300C" w:rsidP="0005300C">
      <w:pPr>
        <w:rPr>
          <w:sz w:val="20"/>
        </w:rPr>
        <w:sectPr w:rsidR="0005300C">
          <w:pgSz w:w="12480" w:h="15600"/>
          <w:pgMar w:top="240" w:right="900" w:bottom="280" w:left="1100" w:header="720" w:footer="720" w:gutter="0"/>
          <w:cols w:space="720"/>
        </w:sectPr>
      </w:pPr>
    </w:p>
    <w:p w:rsidR="0005300C" w:rsidRDefault="0005300C" w:rsidP="0005300C">
      <w:pPr>
        <w:ind w:left="246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064AD04D" wp14:editId="7F25BF82">
            <wp:extent cx="5722883" cy="8702566"/>
            <wp:effectExtent l="0" t="0" r="0" b="3810"/>
            <wp:docPr id="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293" cy="87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00C" w:rsidRDefault="0005300C" w:rsidP="0005300C">
      <w:pPr>
        <w:rPr>
          <w:sz w:val="20"/>
        </w:rPr>
        <w:sectPr w:rsidR="0005300C">
          <w:pgSz w:w="12480" w:h="15600"/>
          <w:pgMar w:top="440" w:right="900" w:bottom="280" w:left="1100" w:header="720" w:footer="720" w:gutter="0"/>
          <w:cols w:space="720"/>
        </w:sectPr>
      </w:pPr>
    </w:p>
    <w:p w:rsidR="0005300C" w:rsidRDefault="0005300C" w:rsidP="0005300C">
      <w:pPr>
        <w:ind w:left="471"/>
        <w:rPr>
          <w:sz w:val="20"/>
        </w:rPr>
      </w:pPr>
      <w:r>
        <w:rPr>
          <w:sz w:val="20"/>
          <w:lang w:eastAsia="sr-Latn-RS"/>
        </w:rPr>
        <w:drawing>
          <wp:inline distT="0" distB="0" distL="0" distR="0" wp14:anchorId="6630DE80" wp14:editId="7BD4D380">
            <wp:extent cx="6092359" cy="1930907"/>
            <wp:effectExtent l="0" t="0" r="0" b="0"/>
            <wp:docPr id="6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359" cy="193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00C" w:rsidRDefault="0005300C" w:rsidP="00BA4569">
      <w:bookmarkStart w:id="1" w:name="_GoBack"/>
      <w:bookmarkEnd w:id="1"/>
    </w:p>
    <w:sectPr w:rsidR="0005300C" w:rsidSect="0005300C">
      <w:footerReference w:type="default" r:id="rId15"/>
      <w:pgSz w:w="11906" w:h="16838" w:code="9"/>
      <w:pgMar w:top="440" w:right="280" w:bottom="900" w:left="426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EB" w:rsidRDefault="00BE50EB" w:rsidP="00517A41">
      <w:r>
        <w:separator/>
      </w:r>
    </w:p>
  </w:endnote>
  <w:endnote w:type="continuationSeparator" w:id="0">
    <w:p w:rsidR="00BE50EB" w:rsidRDefault="00BE50EB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B3" w:rsidRDefault="00F72EB3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E50EB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F72EB3" w:rsidRDefault="00F7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F72EB3">
      <w:rPr>
        <w:caps/>
        <w:noProof/>
        <w:color w:val="5B9BD5"/>
      </w:rPr>
      <w:t>5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EB" w:rsidRDefault="00BE50EB" w:rsidP="00517A41">
      <w:r>
        <w:separator/>
      </w:r>
    </w:p>
  </w:footnote>
  <w:footnote w:type="continuationSeparator" w:id="0">
    <w:p w:rsidR="00BE50EB" w:rsidRDefault="00BE50EB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300C"/>
    <w:rsid w:val="000540A1"/>
    <w:rsid w:val="00062E72"/>
    <w:rsid w:val="00063AA4"/>
    <w:rsid w:val="000831BD"/>
    <w:rsid w:val="000C5D5D"/>
    <w:rsid w:val="00102487"/>
    <w:rsid w:val="00186D8F"/>
    <w:rsid w:val="00192081"/>
    <w:rsid w:val="001C11FA"/>
    <w:rsid w:val="001C25D3"/>
    <w:rsid w:val="001F1737"/>
    <w:rsid w:val="002001BC"/>
    <w:rsid w:val="00251BA3"/>
    <w:rsid w:val="00263532"/>
    <w:rsid w:val="00284332"/>
    <w:rsid w:val="002A5100"/>
    <w:rsid w:val="002F258D"/>
    <w:rsid w:val="00326F1B"/>
    <w:rsid w:val="00395566"/>
    <w:rsid w:val="003960C1"/>
    <w:rsid w:val="003C4BB6"/>
    <w:rsid w:val="003D018B"/>
    <w:rsid w:val="0044547E"/>
    <w:rsid w:val="004D1E80"/>
    <w:rsid w:val="004F4265"/>
    <w:rsid w:val="005029F7"/>
    <w:rsid w:val="00517A41"/>
    <w:rsid w:val="005674B4"/>
    <w:rsid w:val="005921CA"/>
    <w:rsid w:val="00596ED1"/>
    <w:rsid w:val="005D6DF1"/>
    <w:rsid w:val="005F6DF4"/>
    <w:rsid w:val="00606197"/>
    <w:rsid w:val="00643E74"/>
    <w:rsid w:val="00672FD2"/>
    <w:rsid w:val="006C26FD"/>
    <w:rsid w:val="0071571F"/>
    <w:rsid w:val="00770A11"/>
    <w:rsid w:val="007A7675"/>
    <w:rsid w:val="008271E5"/>
    <w:rsid w:val="00836F7E"/>
    <w:rsid w:val="008455B7"/>
    <w:rsid w:val="00852F2B"/>
    <w:rsid w:val="008A44FA"/>
    <w:rsid w:val="008B2FAA"/>
    <w:rsid w:val="008D7C82"/>
    <w:rsid w:val="008F382D"/>
    <w:rsid w:val="00905917"/>
    <w:rsid w:val="00932A9A"/>
    <w:rsid w:val="00944E3C"/>
    <w:rsid w:val="009536D1"/>
    <w:rsid w:val="00972693"/>
    <w:rsid w:val="00A31AF5"/>
    <w:rsid w:val="00A43155"/>
    <w:rsid w:val="00A6217F"/>
    <w:rsid w:val="00AB01F0"/>
    <w:rsid w:val="00AF510D"/>
    <w:rsid w:val="00B142A1"/>
    <w:rsid w:val="00B24851"/>
    <w:rsid w:val="00B64826"/>
    <w:rsid w:val="00B93CF1"/>
    <w:rsid w:val="00BA3A66"/>
    <w:rsid w:val="00BA4569"/>
    <w:rsid w:val="00BE50EB"/>
    <w:rsid w:val="00C40AD5"/>
    <w:rsid w:val="00C469F1"/>
    <w:rsid w:val="00C6756F"/>
    <w:rsid w:val="00D42F13"/>
    <w:rsid w:val="00D70371"/>
    <w:rsid w:val="00D80848"/>
    <w:rsid w:val="00DC380A"/>
    <w:rsid w:val="00DC4CA9"/>
    <w:rsid w:val="00DF6786"/>
    <w:rsid w:val="00E2022C"/>
    <w:rsid w:val="00E25874"/>
    <w:rsid w:val="00E71F14"/>
    <w:rsid w:val="00EB651B"/>
    <w:rsid w:val="00EF0169"/>
    <w:rsid w:val="00F03395"/>
    <w:rsid w:val="00F20CB3"/>
    <w:rsid w:val="00F72EB3"/>
    <w:rsid w:val="00FA6A61"/>
    <w:rsid w:val="00FC3DE4"/>
    <w:rsid w:val="00FD359D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16BE4B3C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unhideWhenUsed/>
    <w:qFormat/>
    <w:rsid w:val="00DF6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F6786"/>
    <w:rPr>
      <w:rFonts w:ascii="Times New Roman" w:hAnsi="Times New Roman"/>
      <w:noProof/>
      <w:sz w:val="18"/>
      <w:szCs w:val="18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DF6786"/>
  </w:style>
  <w:style w:type="paragraph" w:styleId="ListParagraph">
    <w:name w:val="List Paragraph"/>
    <w:basedOn w:val="Normal"/>
    <w:uiPriority w:val="1"/>
    <w:qFormat/>
    <w:rsid w:val="00DF6786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F6786"/>
    <w:pPr>
      <w:widowControl w:val="0"/>
      <w:autoSpaceDE w:val="0"/>
      <w:autoSpaceDN w:val="0"/>
      <w:spacing w:before="17"/>
      <w:contextualSpacing w:val="0"/>
      <w:jc w:val="center"/>
    </w:pPr>
    <w:rPr>
      <w:rFonts w:eastAsia="Times New Roman"/>
      <w:noProof w:val="0"/>
      <w:sz w:val="22"/>
      <w:szCs w:val="22"/>
    </w:rPr>
  </w:style>
  <w:style w:type="numbering" w:customStyle="1" w:styleId="NoList4">
    <w:name w:val="No List4"/>
    <w:next w:val="NoList"/>
    <w:uiPriority w:val="99"/>
    <w:semiHidden/>
    <w:unhideWhenUsed/>
    <w:rsid w:val="008455B7"/>
  </w:style>
  <w:style w:type="paragraph" w:customStyle="1" w:styleId="msonormal0">
    <w:name w:val="msonormal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8455B7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8455B7"/>
  </w:style>
  <w:style w:type="table" w:customStyle="1" w:styleId="TableGrid3">
    <w:name w:val="Table Grid3"/>
    <w:basedOn w:val="TableNormal"/>
    <w:next w:val="TableGrid0"/>
    <w:uiPriority w:val="59"/>
    <w:rsid w:val="008455B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6CA3-F171-43DB-AA77-558F6475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4</TotalTime>
  <Pages>5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2023-11-23T20:13:00Z</dcterms:created>
  <dcterms:modified xsi:type="dcterms:W3CDTF">2023-11-23T20:17:00Z</dcterms:modified>
</cp:coreProperties>
</file>