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rPr>
                <w:lang w:val="en-US" w:eastAsia="en-US"/>
              </w:rPr>
              <w:drawing>
                <wp:inline distT="0" distB="0" distL="0" distR="0" wp14:anchorId="150E2F88" wp14:editId="5C423DE9">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562EA0" w:rsidRDefault="00BA1637" w:rsidP="00D70371">
            <w:pPr>
              <w:pStyle w:val="NASLOVBELO"/>
            </w:pPr>
            <w:r w:rsidRPr="00BA1637">
              <w:t>О ДОПУНИ ПРАВИЛНИКА О ПЛАНУ И ПРОГРАМУ НАСТАВЕ И УЧЕЊА СТРУЧНИХ ПРЕДМЕТА СРЕДЊЕГ СТРУЧНОГ ОБРАЗОВАЊА И ВАСПИТАЊА У ПОДРУЧЈУ РАДА ОСТАЛО – ЛИЧНЕ УСЛУГЕ</w:t>
            </w:r>
          </w:p>
          <w:p w:rsidR="00932A9A" w:rsidRPr="00562EA0" w:rsidRDefault="00932A9A" w:rsidP="00062B2C">
            <w:pPr>
              <w:pStyle w:val="podnaslovpropisa"/>
            </w:pPr>
            <w:r w:rsidRPr="00562EA0">
              <w:t>("Сл. гласник РС</w:t>
            </w:r>
            <w:r w:rsidR="003960C1" w:rsidRPr="00562EA0">
              <w:t xml:space="preserve"> - Просветни гласник</w:t>
            </w:r>
            <w:r w:rsidRPr="00562EA0">
              <w:t xml:space="preserve">", бр. </w:t>
            </w:r>
            <w:r w:rsidR="00062B2C">
              <w:t>8</w:t>
            </w:r>
            <w:r w:rsidRPr="00562EA0">
              <w:t>/20</w:t>
            </w:r>
            <w:r w:rsidR="00643E74" w:rsidRPr="00562EA0">
              <w:t>2</w:t>
            </w:r>
            <w:r w:rsidR="00562EA0" w:rsidRPr="00562EA0">
              <w:t>4</w:t>
            </w:r>
            <w:r w:rsidRPr="00562EA0">
              <w:t>)</w:t>
            </w:r>
          </w:p>
        </w:tc>
      </w:tr>
    </w:tbl>
    <w:p w:rsidR="00D74452" w:rsidRPr="00D74452" w:rsidRDefault="00D74452" w:rsidP="00D74452">
      <w:pPr>
        <w:spacing w:before="330" w:after="120"/>
        <w:ind w:firstLine="480"/>
        <w:contextualSpacing w:val="0"/>
        <w:jc w:val="center"/>
        <w:rPr>
          <w:rFonts w:ascii="Arial" w:eastAsia="Times New Roman" w:hAnsi="Arial" w:cs="Arial"/>
          <w:noProof w:val="0"/>
          <w:color w:val="000000"/>
          <w:sz w:val="22"/>
          <w:szCs w:val="22"/>
          <w:lang w:val="en-US"/>
        </w:rPr>
      </w:pPr>
      <w:bookmarkStart w:id="0" w:name="str_1"/>
      <w:bookmarkEnd w:id="0"/>
      <w:r w:rsidRPr="00D74452">
        <w:rPr>
          <w:rFonts w:ascii="Arial" w:eastAsia="Times New Roman" w:hAnsi="Arial" w:cs="Arial"/>
          <w:noProof w:val="0"/>
          <w:color w:val="000000"/>
          <w:sz w:val="22"/>
          <w:szCs w:val="22"/>
          <w:lang w:val="en-US"/>
        </w:rPr>
        <w:t>Члан 1.</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Правилнику о плану и програму наставе и учења стручних предмета средњег стручног образовања и васпитања у подручју рада остало – личне услуге („Службени гласник РС – Просветни гласник”, бр. 14/19, 11/21, 2/22, 3/23 и 5/24), после плана и програма наставе и учења за образовни профил педикир – маникир, додаје се план и програм наставе и учења за образовни профил сценски маскер и власуљар, који је одштампан уз овај правилник и чини његов саставни део.</w:t>
      </w:r>
    </w:p>
    <w:p w:rsidR="00D74452" w:rsidRPr="00D74452" w:rsidRDefault="00D74452" w:rsidP="00D74452">
      <w:pPr>
        <w:spacing w:before="330" w:after="120"/>
        <w:ind w:firstLine="480"/>
        <w:contextualSpacing w:val="0"/>
        <w:jc w:val="center"/>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Члан 2.</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План и програм наставе и учења за образовни профил сценски маскер и власуљар остварује се и у складу са Решењем о усвајању стандарда квалификације „Сценски маскер и власуљар” („Службени гласник РС – Просветни гласник”, број 10/23).</w:t>
      </w:r>
    </w:p>
    <w:p w:rsidR="00D74452" w:rsidRPr="00D74452" w:rsidRDefault="00D74452" w:rsidP="00D74452">
      <w:pPr>
        <w:spacing w:before="330" w:after="120"/>
        <w:ind w:firstLine="480"/>
        <w:contextualSpacing w:val="0"/>
        <w:jc w:val="center"/>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Члан 3.</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Даном почетка примене овог правилника престаје да важи Правилник о наставном плану и програму стручних предмета средњег стручног образовања у подручју рада остало – личне услуге („Просветни гласник”, бр. 4/93, 5/02, 13/02, 3/07 и 23/07 и „Службени гласник РС – Просветни гласник”, бр. 7/13, 11/13, 14/13, 14/19, 11/21 и 4/23), у делу који се односи на наставни план и наставни програм за образовни профил сценски маскер и власуљар.</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Ученици уписани у средњу школу закључно са школском 2023/2024. годином у подручју рада остало – личне услуге за образовни профил сценски маскер и власуљар, у четворогодишњем трајању, стичу образовање по Правилнику из члана 3. став 1. овог правилника, најкасније до краја школске 2027/2028. године.</w:t>
      </w:r>
    </w:p>
    <w:p w:rsidR="00D74452" w:rsidRPr="00D74452" w:rsidRDefault="00D74452" w:rsidP="00D74452">
      <w:pPr>
        <w:ind w:firstLine="480"/>
        <w:contextualSpacing w:val="0"/>
        <w:jc w:val="center"/>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Члан</w:t>
      </w:r>
      <w:r w:rsidRPr="00D74452">
        <w:rPr>
          <w:rFonts w:ascii="Arial" w:eastAsia="Times New Roman" w:hAnsi="Arial" w:cs="Arial"/>
          <w:noProof w:val="0"/>
          <w:color w:val="000000"/>
          <w:sz w:val="22"/>
          <w:szCs w:val="22"/>
          <w:lang w:val="en-US"/>
        </w:rPr>
        <w:t> 4.</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Овај правилник ступа на снагу осмог дана од дана објављивања у „Службеном гласнику Републике Србије – Просветном гласнику”, а примењује се од школске 2024/2025. године.</w:t>
      </w:r>
    </w:p>
    <w:p w:rsidR="00D74452" w:rsidRPr="00D74452" w:rsidRDefault="00D74452" w:rsidP="00D74452">
      <w:pPr>
        <w:spacing w:after="150"/>
        <w:ind w:firstLine="480"/>
        <w:contextualSpacing w:val="0"/>
        <w:jc w:val="right"/>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Број 110-00-90/2024-03</w:t>
      </w:r>
    </w:p>
    <w:p w:rsidR="00D74452" w:rsidRPr="00D74452" w:rsidRDefault="00D74452" w:rsidP="00D74452">
      <w:pPr>
        <w:spacing w:after="150"/>
        <w:ind w:firstLine="480"/>
        <w:contextualSpacing w:val="0"/>
        <w:jc w:val="right"/>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Београду, 30. јула 2024. године</w:t>
      </w:r>
    </w:p>
    <w:p w:rsidR="00D74452" w:rsidRPr="00D74452" w:rsidRDefault="00D74452" w:rsidP="00D74452">
      <w:pPr>
        <w:spacing w:after="150"/>
        <w:ind w:firstLine="480"/>
        <w:contextualSpacing w:val="0"/>
        <w:jc w:val="right"/>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Министар,</w:t>
      </w:r>
    </w:p>
    <w:p w:rsidR="00D74452" w:rsidRPr="00D74452" w:rsidRDefault="00D74452" w:rsidP="00D74452">
      <w:pPr>
        <w:ind w:firstLine="480"/>
        <w:contextualSpacing w:val="0"/>
        <w:jc w:val="right"/>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проф. др </w:t>
      </w:r>
      <w:r w:rsidRPr="00D74452">
        <w:rPr>
          <w:rFonts w:ascii="Arial" w:eastAsia="Times New Roman" w:hAnsi="Arial" w:cs="Arial"/>
          <w:b/>
          <w:bCs/>
          <w:noProof w:val="0"/>
          <w:color w:val="000000"/>
          <w:sz w:val="22"/>
          <w:szCs w:val="22"/>
          <w:lang w:val="en-US"/>
        </w:rPr>
        <w:t>Славица Ђукић Дејановић, </w:t>
      </w:r>
      <w:r w:rsidRPr="00D74452">
        <w:rPr>
          <w:rFonts w:ascii="Arial" w:eastAsia="Times New Roman" w:hAnsi="Arial" w:cs="Arial"/>
          <w:noProof w:val="0"/>
          <w:color w:val="000000"/>
          <w:sz w:val="22"/>
          <w:szCs w:val="22"/>
          <w:lang w:val="en-US"/>
        </w:rPr>
        <w:t>с.р.</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bookmarkStart w:id="1" w:name="_GoBack"/>
      <w:r w:rsidRPr="00D74452">
        <w:rPr>
          <w:rFonts w:ascii="Arial" w:eastAsia="Times New Roman" w:hAnsi="Arial" w:cs="Arial"/>
          <w:color w:val="000000"/>
          <w:sz w:val="22"/>
          <w:szCs w:val="22"/>
          <w:lang w:val="en-US"/>
        </w:rPr>
        <w:lastRenderedPageBreak/>
        <w:drawing>
          <wp:inline distT="0" distB="0" distL="0" distR="0" wp14:anchorId="0CC5BFBF" wp14:editId="1959BB09">
            <wp:extent cx="7106400" cy="5400000"/>
            <wp:effectExtent l="0" t="0" r="0" b="0"/>
            <wp:docPr id="3" name="Picture 3" descr="https://slgl.pravno-informacioni-sistem.rs/api/LawAdActAttachment/slike/1025641/Ostalo-struc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25641/Ostalo-strucn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6400" cy="5400000"/>
                    </a:xfrm>
                    <a:prstGeom prst="rect">
                      <a:avLst/>
                    </a:prstGeom>
                    <a:noFill/>
                    <a:ln>
                      <a:noFill/>
                    </a:ln>
                  </pic:spPr>
                </pic:pic>
              </a:graphicData>
            </a:graphic>
          </wp:inline>
        </w:drawing>
      </w:r>
      <w:bookmarkEnd w:id="1"/>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Листа изборних програма према програму образовног профила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77"/>
        <w:gridCol w:w="4665"/>
        <w:gridCol w:w="241"/>
        <w:gridCol w:w="360"/>
        <w:gridCol w:w="480"/>
        <w:gridCol w:w="528"/>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Рб</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Листа изборних програма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IV</w:t>
            </w:r>
          </w:p>
        </w:tc>
      </w:tr>
      <w:tr w:rsidR="00D74452" w:rsidRPr="00D74452" w:rsidTr="00D74452">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Стручни предмети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Медицина и лепота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Власуљарски украси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Историја филма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Савремена шминка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r>
    </w:tbl>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98"/>
        <w:gridCol w:w="971"/>
        <w:gridCol w:w="992"/>
        <w:gridCol w:w="1013"/>
        <w:gridCol w:w="1021"/>
        <w:gridCol w:w="956"/>
      </w:tblGrid>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r w:rsidRPr="00D74452">
              <w:rPr>
                <w:rFonts w:ascii="Arial" w:eastAsia="Times New Roman" w:hAnsi="Arial" w:cs="Arial"/>
                <w:noProof w:val="0"/>
                <w:color w:val="000000"/>
                <w:sz w:val="22"/>
                <w:szCs w:val="22"/>
                <w:lang w:val="en-US"/>
              </w:rPr>
              <w:br/>
              <w:t>часова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Час одељењског старешине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268</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Додатни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120</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Допунски рад*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120</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Припремни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120</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Ако се укаже потреба за овим облицима рада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Остали облици образовно-васпитног рада током школске године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424"/>
        <w:gridCol w:w="947"/>
        <w:gridCol w:w="956"/>
        <w:gridCol w:w="1262"/>
        <w:gridCol w:w="1262"/>
      </w:tblGrid>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 РАЗРЕД</w:t>
            </w:r>
            <w:r w:rsidRPr="00D74452">
              <w:rPr>
                <w:rFonts w:ascii="Arial" w:eastAsia="Times New Roman" w:hAnsi="Arial" w:cs="Arial"/>
                <w:noProof w:val="0"/>
                <w:color w:val="000000"/>
                <w:sz w:val="22"/>
                <w:szCs w:val="22"/>
                <w:lang w:val="en-US"/>
              </w:rPr>
              <w:br/>
              <w:t>часова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Екскурзија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3 дана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5 дана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5 наставних дана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 5 наставних дана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 часа недељно</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Други страни језик</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 часа недељно</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Други предмети*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 часа недељно</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Стваралачке и слободне активности ученика (хор, секција и друго)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30-60 часова годишње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Друштвене активности (ученички парламент, ученичке задруге)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15-30 часова годишње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Културна и јавна делатност школе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 радна дана</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Остваривање школског програма по недељама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742"/>
        <w:gridCol w:w="988"/>
        <w:gridCol w:w="1017"/>
        <w:gridCol w:w="1046"/>
        <w:gridCol w:w="1058"/>
      </w:tblGrid>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 РАЗРЕД</w:t>
            </w:r>
            <w:r w:rsidRPr="00D74452">
              <w:rPr>
                <w:rFonts w:ascii="Arial" w:eastAsia="Times New Roman" w:hAnsi="Arial" w:cs="Arial"/>
                <w:noProof w:val="0"/>
                <w:color w:val="000000"/>
                <w:sz w:val="22"/>
                <w:szCs w:val="22"/>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 РАЗРЕД</w:t>
            </w:r>
            <w:r w:rsidRPr="00D74452">
              <w:rPr>
                <w:rFonts w:ascii="Arial" w:eastAsia="Times New Roman" w:hAnsi="Arial" w:cs="Arial"/>
                <w:noProof w:val="0"/>
                <w:color w:val="000000"/>
                <w:sz w:val="22"/>
                <w:szCs w:val="22"/>
                <w:lang w:val="en-US"/>
              </w:rPr>
              <w:br/>
              <w:t>часова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Разредно часовна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31</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Менторски рад (настава у блоку, пракса)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Обавезне ваннаставне 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Матурски испит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 радних недеља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39</w:t>
            </w:r>
          </w:p>
        </w:tc>
      </w:tr>
    </w:tbl>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Подела одељења у групе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79"/>
        <w:gridCol w:w="1686"/>
        <w:gridCol w:w="695"/>
        <w:gridCol w:w="1103"/>
        <w:gridCol w:w="877"/>
        <w:gridCol w:w="870"/>
        <w:gridCol w:w="1095"/>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предмет/модул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годишњи фонд часова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број </w:t>
            </w:r>
            <w:r w:rsidRPr="00D74452">
              <w:rPr>
                <w:rFonts w:ascii="Arial" w:eastAsia="Times New Roman" w:hAnsi="Arial" w:cs="Arial"/>
                <w:noProof w:val="0"/>
                <w:color w:val="000000"/>
                <w:sz w:val="22"/>
                <w:szCs w:val="22"/>
                <w:lang w:val="en-US"/>
              </w:rPr>
              <w:lastRenderedPageBreak/>
              <w:t>ученика у групи -до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xml:space="preserve">Помоћни </w:t>
            </w:r>
            <w:r w:rsidRPr="00D74452">
              <w:rPr>
                <w:rFonts w:ascii="Arial" w:eastAsia="Times New Roman" w:hAnsi="Arial" w:cs="Arial"/>
                <w:noProof w:val="0"/>
                <w:color w:val="000000"/>
                <w:sz w:val="22"/>
                <w:szCs w:val="22"/>
                <w:lang w:val="en-US"/>
              </w:rPr>
              <w:lastRenderedPageBreak/>
              <w:t>наставник</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маска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Цртање и сликање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Хигијена и прва помоћ</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НЕ</w:t>
            </w:r>
          </w:p>
        </w:tc>
      </w:tr>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ликовна уметност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Цртање и сликање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маска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ДА</w:t>
            </w:r>
          </w:p>
        </w:tc>
      </w:tr>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ликовна уметност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маска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ДА</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Цртање и сликање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Власуљарски украси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ликовна уметност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маска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ДА</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Предузетнишво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Савремена шминка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w:t>
            </w:r>
          </w:p>
        </w:tc>
      </w:tr>
    </w:tbl>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Основе анатомије и физиологије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70</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основних знања о изгледу, грађи и функцији човечијег тела;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основних знања о грађи и функцијама органа локомоторног система;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Упознавање грађе и механизма функционисања кардиоваскуларног и респираторног система;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Усвајање основних појмова и развијање знања о грађи и функцији нервног и рецепторног система;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основних знања о морфолошко- функционалним карактеристикама појединих органа ендокриног система и значаја хормона у регулацији животних процеса у целини, упознавање грађе и функције урогениталних органа и органа за варење;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стечена знања успешно примењују у пракси и повезују са знањима и вештинама које стичу у стручним предметима.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први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3483"/>
        <w:gridCol w:w="724"/>
        <w:gridCol w:w="492"/>
        <w:gridCol w:w="899"/>
        <w:gridCol w:w="48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Функционална организација човечјег организма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Телесне течности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Локомоторни систем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Кардиоваскуларни систем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Респираторни систем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Нервни систем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Рецепторни систем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Ендокрини и репродуктивни систем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Дигестивни систем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Уринарни систем. Телесна температура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100"/>
        <w:gridCol w:w="3751"/>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Функционална организација човечјег организма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организацију човечјег организма – ћелија, ткиво, орган, органски системи и организам;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ћелију и основне делове ћелије;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опише грађу и улогу ткива – епително, везивно, мишићно и нервно ткиво;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функцију и аднексе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Предмет проучавања анатомије и физиологије;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Функционална организација човечјег организма;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Морфолошко-функционалне карактеристике ћелија;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Појам и врсте ткива. Епително и везивно ткиво;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Раздражљива ткива – мишићно и нервно ткиво;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Грађа и функције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Аднекси коже (длака, нокти, знојне и лојне жлезде).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анатомија, физиологија, ћелија, ткиво, орган, систем органа, кожа, деривати коже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w:t>
            </w:r>
            <w:r w:rsidRPr="00D74452">
              <w:rPr>
                <w:rFonts w:ascii="Arial" w:eastAsia="Times New Roman" w:hAnsi="Arial" w:cs="Arial"/>
                <w:b/>
                <w:bCs/>
                <w:noProof w:val="0"/>
                <w:color w:val="000000"/>
                <w:sz w:val="22"/>
                <w:szCs w:val="22"/>
                <w:lang w:val="en-US"/>
              </w:rPr>
              <w:t> Телесне течности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дневну потребу воде одрасле особе и њено распоређивање у организму;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запремину, боју, састав и улогу крви и ћелијске елементе крви;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крвне групе и трансфузију крви.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и подела телесних течности. Промет воде у организму;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запремина, боја и састав крви. Крвна плазма;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Ћелијски елементи крви – еритроцити, леукоцити и тромбоцити;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Улоге крви;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Крвне групе и принципи трансфузије крви.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крв, крвна плазма, еритроцити, леукоцити, тромбоцити, крвне групе и трансфузија крви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Локомоторни систем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поделу, грађу и улоге костију, покретних и непокретних зглобова;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покаже на моделу кости главе;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кости грудног коша, кичменог стуба и карлице;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облике и функционалне карактеристике скелетних мишића;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утврди положај и функције </w:t>
            </w:r>
            <w:r w:rsidRPr="00D74452">
              <w:rPr>
                <w:rFonts w:ascii="Arial" w:eastAsia="Times New Roman" w:hAnsi="Arial" w:cs="Arial"/>
                <w:noProof w:val="0"/>
                <w:color w:val="000000"/>
                <w:sz w:val="22"/>
                <w:szCs w:val="22"/>
                <w:lang w:val="en-US"/>
              </w:rPr>
              <w:lastRenderedPageBreak/>
              <w:t>мишића главе, врата екстремитета и трупа.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Појам, подела, грађа и улоге костију;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Кости главе –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Кости грудног коша –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Кости кичменог стуба и карлице –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Кости удова;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Подела, грађа и улоге зглобова;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Грађа, облик и функционалне карактеристике скелетних мишића;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Мишићи главе, врата и </w:t>
            </w:r>
            <w:r w:rsidRPr="00D74452">
              <w:rPr>
                <w:rFonts w:ascii="Arial" w:eastAsia="Times New Roman" w:hAnsi="Arial" w:cs="Arial"/>
                <w:noProof w:val="0"/>
                <w:color w:val="000000"/>
                <w:sz w:val="22"/>
                <w:szCs w:val="22"/>
                <w:lang w:val="en-US"/>
              </w:rPr>
              <w:lastRenderedPageBreak/>
              <w:t>екстремитета;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Мишићи трупа.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кости, зглобови, скелетни мишићи, скелет, кичмени стуб, карлица, удови, мишићи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w:t>
            </w:r>
            <w:r w:rsidRPr="00D74452">
              <w:rPr>
                <w:rFonts w:ascii="Arial" w:eastAsia="Times New Roman" w:hAnsi="Arial" w:cs="Arial"/>
                <w:b/>
                <w:bCs/>
                <w:noProof w:val="0"/>
                <w:color w:val="000000"/>
                <w:sz w:val="22"/>
                <w:szCs w:val="22"/>
                <w:lang w:val="en-US"/>
              </w:rPr>
              <w:t> Кардиоваскуларни систем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улогу срца;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карактеристике артерија, вена и капилара;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функционалне карактеристике срца, мали и велики крвоток;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регулацију срчаног рада, артеријски крвни притисак и пулс.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Срце – положај, величина, спољашњи изглед срца;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Унутрашњи изглед срца – преткоморе, коморе и валвуларни апарат;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Анатомија и физиологија крвних судова;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Мали и велики крвоток и улоге;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Срчани циклус (систола и дијастола) и фреквенца срца;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Регулација срчаног рада. Артеријски крвни притисак и пулс.</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срце, преткомора, комора, артерија, вена, капилари, и крвоток, срчани циклус, фреквенца срца, пулс, крвни притисак.</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Респираторни систем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улогу дисања;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покаже на моделу органе система за дисање (горње и доње дисајне путеве);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дисање, ресираторни циклус (удах и издах) и фреквенцу дисања.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Дисајни путеви – подела, грађа и улога;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Плућа и плућна марамица;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Физиологија дисања – вентилација плућа;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Размена гасова у плућима и транспорт гасова путем крви;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Регулација дисања и нормално дисање и фреквенца.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дисајни путеви, плућа, плућна марамица, инспиријум, експиријум, фреквенца дисања.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r w:rsidRPr="00D74452">
              <w:rPr>
                <w:rFonts w:ascii="Arial" w:eastAsia="Times New Roman" w:hAnsi="Arial" w:cs="Arial"/>
                <w:b/>
                <w:bCs/>
                <w:noProof w:val="0"/>
                <w:color w:val="000000"/>
                <w:sz w:val="22"/>
                <w:szCs w:val="22"/>
                <w:lang w:val="en-US"/>
              </w:rPr>
              <w:t> Нервни систем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По завршетку теме ученик ће </w:t>
            </w:r>
            <w:r w:rsidRPr="00D74452">
              <w:rPr>
                <w:rFonts w:ascii="Arial" w:eastAsia="Times New Roman" w:hAnsi="Arial" w:cs="Arial"/>
                <w:noProof w:val="0"/>
                <w:color w:val="000000"/>
                <w:sz w:val="22"/>
                <w:szCs w:val="22"/>
                <w:lang w:val="en-US"/>
              </w:rPr>
              <w:lastRenderedPageBreak/>
              <w:t>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изврши поделу нервног система према грађи и функцији;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периферни нервни систем;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функционалну поделу и улогу аутономног нервног система;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делове мозга;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улоге можданица и цереброспиналне течности.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Основни појмови о нервном систему;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Централни нервни систем;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Периферни нервни систем: мождани и кичмени живци;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Аутономни нервни систем;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Кичмена мождина;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Продужена мождина, мождани мост и мали мозак;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Средњи мозак и међумозак;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Велики мозак. Можданице. Цереброспинална течност.</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нервни систем, мождина, мозак, можданица, живци, цереброспинална течност</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Рецепторни систем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врсте рецептора, њихове карактеристике и значај;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рецепторе за мирис и укус;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чуло вида, чуло слуха и равнотеже.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Опште особине рецептора;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Рецепција мириса, укуса;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Рецепција вида;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Рецепција слуха и равнотеже.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рецепција, мирис, укус, вид, слух, равнотежа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r w:rsidRPr="00D74452">
              <w:rPr>
                <w:rFonts w:ascii="Arial" w:eastAsia="Times New Roman" w:hAnsi="Arial" w:cs="Arial"/>
                <w:b/>
                <w:bCs/>
                <w:noProof w:val="0"/>
                <w:color w:val="000000"/>
                <w:sz w:val="22"/>
                <w:szCs w:val="22"/>
                <w:lang w:val="en-US"/>
              </w:rPr>
              <w:t> Ендокрини и репродуктивни систем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покаже на моделу жлезде са унутрашњим лучењем;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грађу и улогу хипофизе, ендокриног панкреаса, штитне и надбубрежне жлезде;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грађу и функције полних жлезда жене и мушкарца.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Ендокрини систем – хормони: појам, улоге, подела и особине;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Хипофиза. Ендокрини панкреас;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Штитна и параштитне жлезде. Надбубрежне жлезде;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Полне жлезде жене и мушкарца – грађа и функције;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Женски и мушки полни органи – грађа и функције.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ендокрини систем, хормон, хипофиза, панкреас, жлезде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Дигестивни систем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утврди улогу органа који учествују у варењу хране;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грађу и улогу јетре.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Анатомија дигестивног система;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Анатомија јетре и улоге јетре;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Варење у дигестивном систему.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дигестија, усна дупља, ждрело, једњак, желудац, црево, јетра, гуштерача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r w:rsidRPr="00D74452">
              <w:rPr>
                <w:rFonts w:ascii="Arial" w:eastAsia="Times New Roman" w:hAnsi="Arial" w:cs="Arial"/>
                <w:b/>
                <w:bCs/>
                <w:noProof w:val="0"/>
                <w:color w:val="000000"/>
                <w:sz w:val="22"/>
                <w:szCs w:val="22"/>
                <w:lang w:val="en-US"/>
              </w:rPr>
              <w:t> Уринарни систем. Телесна температура.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улогу органа који учествују у стварању и излучивању мокраће;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принципе одржавања сталне телесне температуре.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Анатомија бубрега и мокраћних путева;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Физиологија уринарног система: функције бубрега и особине мокраће;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Терморегулација – механизми стварања и одавања топлоте.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бубрег, мокраћни путеви, бешика, урин, терморегулација</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r w:rsidRPr="00D74452">
        <w:rPr>
          <w:rFonts w:ascii="Arial" w:eastAsia="Times New Roman" w:hAnsi="Arial" w:cs="Arial"/>
          <w:noProof w:val="0"/>
          <w:color w:val="000000"/>
          <w:sz w:val="22"/>
          <w:szCs w:val="22"/>
          <w:lang w:val="en-US"/>
        </w:rPr>
        <w:t>:</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сваке теме ученике упознати са циљем и исходима, планом и начином оцењивања. Настава се реализује кроз предавања, дискусију, видео презентацију, приказивањем доступних модела, снимака, фотографија. Примењивати методе: монолошку, дијалошку, демонстрацију, дискусију, хеуристичку, интерактивну, подстицајну и сазнајну. Наставу реализовати у кабинету и учионици.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Приказати грађу тела на моделу људског костура, моделу са приказом унутрашњих органа, сликама из анатомског атласа и уџбеника, моделом коже са аднексима. Излагање подржати цртежом на табли, сликама и фотографијама, моделима органа, костура или користећи интернет и пројекције са видео-бим пројектора или видео снимцима.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Свака тема се наставља на садржај претходне и повезује са садржајем следеће. Повезивати садржаје са садржајима из других стручних предмета током предавања (Сценска маска, Власуљарство, Хигијена и прва помоћ, Цртање и сликање, Познавање препарата, Физичко васпитање).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Ученицима треба сажето објаснити циљ и значај сваке наставне теме. Пратити напредовање ученика, усмеравати га, помоћи му у усвајању знања и вештина. Сугерисати ученицима да стечена знања и вештине из области анатомије примене при решавању задатака из осталих стручних предмета, као и у свакодневном животу и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одређене интернет странице са садржајем везаним за наставне теме и литературу и атласе које могу да нађу и у библиотеци школе, градској и он-лине.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Подстицати ученике да стечена знања успешно примењују у пракси и повезују са знањима и вештинама које стичу у стручним предметима (сценска маска, власуљарство, цртање и сликање, хигијена и прва помоћ) на пример: утицај физиономије модела и анатомских карактеристика људског тела и покрета на израду сценске маске и креирање шминке, да може да ослика делове тела на основу познавања грађе и мускулатуре тела, као и да на основу познавања грађе и мимичне мускулатуре лица и </w:t>
      </w:r>
      <w:r w:rsidRPr="00D74452">
        <w:rPr>
          <w:rFonts w:ascii="Arial" w:eastAsia="Times New Roman" w:hAnsi="Arial" w:cs="Arial"/>
          <w:noProof w:val="0"/>
          <w:color w:val="000000"/>
          <w:sz w:val="22"/>
          <w:szCs w:val="22"/>
          <w:lang w:val="en-US"/>
        </w:rPr>
        <w:lastRenderedPageBreak/>
        <w:t>појединих типова лица изради одговарајућу шминку или маску, израда перике по узору на анатомију и физиологију главе, очување и унапређење здравља у свакодневном животу и раду и друго.</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Упутите ученике да примењују прописане мере безбедности и заштите здравља на раду, заштите животне средине и противпожарне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 се може извршити на основу података прикупљених формативним оцењивањем,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вредновању наученог треба користити различите инструменте, а избор зависи од врсте активности која се вреднује.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Предлог за сумативно оцењивање (у складу са индивидуалним способностима и напредовањем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активност на часу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усмене провере знања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писане провере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домаћи задатак по потреби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Да би вредновање било објективно и у функцији учења, потребно је ускладити нивое исхода и начине оцењивања.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Власуљарство</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 ПРЕМА ПЛАНУ И ПРОГРАМУ НАСТАВЕ И УЧЕЊА</w:t>
      </w:r>
      <w:r w:rsidRPr="00D74452">
        <w:rPr>
          <w:rFonts w:ascii="Arial" w:eastAsia="Times New Roman" w:hAnsi="Arial" w:cs="Arial"/>
          <w:noProof w:val="0"/>
          <w:color w:val="000000"/>
          <w:sz w:val="22"/>
          <w:szCs w:val="22"/>
          <w:vertAlign w:val="superscript"/>
          <w:lang w:val="en-US"/>
        </w:rPr>
        <w:t>1</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170</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162</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166</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123</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vertAlign w:val="superscript"/>
          <w:lang w:val="en-US"/>
        </w:rPr>
        <w:t>1</w:t>
      </w:r>
      <w:r w:rsidRPr="00D74452">
        <w:rPr>
          <w:rFonts w:ascii="Arial" w:eastAsia="Times New Roman" w:hAnsi="Arial" w:cs="Arial"/>
          <w:noProof w:val="0"/>
          <w:color w:val="000000"/>
          <w:sz w:val="22"/>
          <w:szCs w:val="22"/>
          <w:lang w:val="en-US"/>
        </w:rPr>
        <w:t>Подразумева реализацију наставе кроз теоријску наставу, вежбе и наставу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Развијање неопходних знања и вештина током процеса рада са сеченом косом, алатом и прибором у власуљарској радионици;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за самосталну израду, лепљење и одржавање власуљарских додатака који се книпфају;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вештина ученика за извођење различитих уплета и ушивање уметака;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способности за самостално шивење монтура, израде тупеа, полуперика и перика за личну и професионалну употребу;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Примењивање личне, безбедносне и здравствене заштите у процесу рада и заштите животне средине;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стручних компетенција за давање савета корисницима услуга;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одговарајућим техникама рада и правилним одабиром сировина коригује власуљарски производ и доводи у исправно стање;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свести ученика о значају стручног усавршавања и развијању каријере пратећи иновације и трендове.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ТРАЈАЊЕ МОДУЛА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први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3859"/>
        <w:gridCol w:w="384"/>
        <w:gridCol w:w="384"/>
        <w:gridCol w:w="475"/>
        <w:gridCol w:w="598"/>
        <w:gridCol w:w="384"/>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Организација рада и развој власуљарства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Обрада одсечене косе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Врсте уплета и ушивање мањих власуљарских производа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Книпфање мањих власуљарских предмета за филм и 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други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2682"/>
        <w:gridCol w:w="380"/>
        <w:gridCol w:w="595"/>
        <w:gridCol w:w="738"/>
        <w:gridCol w:w="926"/>
        <w:gridCol w:w="595"/>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Тресирање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Кордловање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Израда лажне браде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трећи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891"/>
        <w:gridCol w:w="258"/>
        <w:gridCol w:w="403"/>
        <w:gridCol w:w="500"/>
        <w:gridCol w:w="628"/>
        <w:gridCol w:w="403"/>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Уметци од косе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Тупе и полуперике за личну и професионалну употребу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четврти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842"/>
        <w:gridCol w:w="264"/>
        <w:gridCol w:w="412"/>
        <w:gridCol w:w="511"/>
        <w:gridCol w:w="642"/>
        <w:gridCol w:w="412"/>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Перике за личну и професионалну употребу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Одржавање и репарација власуљарских производа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Први разред</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3311"/>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w:t>
            </w:r>
            <w:r w:rsidRPr="00D74452">
              <w:rPr>
                <w:rFonts w:ascii="Arial" w:eastAsia="Times New Roman" w:hAnsi="Arial" w:cs="Arial"/>
                <w:noProof w:val="0"/>
                <w:color w:val="000000"/>
                <w:sz w:val="22"/>
                <w:szCs w:val="22"/>
                <w:lang w:val="en-US"/>
              </w:rPr>
              <w:t> </w:t>
            </w:r>
            <w:r w:rsidRPr="00D74452">
              <w:rPr>
                <w:rFonts w:ascii="Arial" w:eastAsia="Times New Roman" w:hAnsi="Arial" w:cs="Arial"/>
                <w:b/>
                <w:bCs/>
                <w:noProof w:val="0"/>
                <w:color w:val="000000"/>
                <w:sz w:val="22"/>
                <w:szCs w:val="22"/>
                <w:lang w:val="en-US"/>
              </w:rPr>
              <w:t>Организација рада и развој власуљарства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карактеристике и значај власуљарских производа за остваривање одређеног лика и сценске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власуљарских производа кроз епохе и у савременом животу;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употребу алата, прибора и материјала у власуљарству;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одржава хигијену власуљарске радионице, радног места, инвентара(прибора, алата и апарата).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Теорија: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Власуљарски производи за позоришну, филмску и ТВ уметност;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Историјски развој власуљарства;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Власуљарски производи за личну употребу;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Хигијена прибора и радног места;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Алат, прибор и материјали у власуљарству.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Вежбе: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Радно место власуљара;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Дезинфекција у власуљарској радионици и одржавање алата и прибора.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власуљарство, радно место, хигијена, дезинфекција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МОДУЛА:Обрада одсечене косе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опише квалитет и стање косе </w:t>
            </w:r>
            <w:r w:rsidRPr="00D74452">
              <w:rPr>
                <w:rFonts w:ascii="Arial" w:eastAsia="Times New Roman" w:hAnsi="Arial" w:cs="Arial"/>
                <w:noProof w:val="0"/>
                <w:color w:val="000000"/>
                <w:sz w:val="22"/>
                <w:szCs w:val="22"/>
                <w:lang w:val="en-US"/>
              </w:rPr>
              <w:lastRenderedPageBreak/>
              <w:t>на основу изгледа и додира;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поступак прања, чешљања и класирања сечене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поступак препарирања сечене косе и утицај препарата на длаку;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процени квалитет длаке на основу додира и визуелног изгледа;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прање, чешљање и класирање сечене косе по квалитету, боји и дужини;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власуљарски чвор.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Теорија: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Људска длака;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Средства за прање сечене косе и поступци рада;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Чешљање и класирање сечене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Препарирање сечене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Бојење сечене косе.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Вежбе: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Процена стања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Прибор и материјал за обраду одсечене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Прање сечене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Чешљање и класирање сечене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Везивање класиране косе.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власуљар, сечена коса, класирање, везивање сечене косе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НАЗИВ МОДУЛА:Врсте уплета и ушивање мањих власуљарских прооизвода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начин чувања и складиштења сировина према пореклу;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поступак уплитања косе и његову намену;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начин израде власуљарских производа који се израђују ушивањем;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припреми рам за уплитање сечене косе и одговарајуће сировине;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креп, једноструки и двоструки немачки уплет;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шије двоструки немачки уплет различитим техникама.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Теорија: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Сировине за израду власуљарских производа;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Чување и складиштење различитих сировина;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Уплитање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Шивење мањих власуљарских производа.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Вежбе: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Алат и сировине за израду уплета;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Једноструки немачки уплета;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Двоструки немачки уплет;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Креп;</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Ручно опшивање двоструког немачког уплет.</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сировине, ушивање, једноструки и двоструки немачки уплет, креп</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МОДУЛА:Книпфање мањих власуљарских предмета за филм и ТВ</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образложи употребу одређених материјала, сировина, шаблона за израду мањих власуљарских предмета за постизање маске одређеног лика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поступак обликовања, лепљења и одржавања власуљарских предмета;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прави бркове и мање власуљарске предмете книпфањем једним чвором;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марсел гвожђе и апарате за увијање власуљарских предмета.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Теорија: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Материјали и сировине за израду мањих власуљарских предмета;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Шаблони за мање власуљарске предмете;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Обликовање, лепљење и одржавање власуљарских предмета.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Вежбе: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Мере за бркове;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Шаблони, тил и сировине за книпфање;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Бркови и мањи власуљарски предмети за филм и ТВ;</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Електрични апарати за обликовање мањих власуљарских предмета.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бркови, шаблон, тил, власуљарски предмети, сировине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 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обезбеди радно место и техничке услове (осветљење, проветравање, заштитна средства и сл.);</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изради уплет и мање власуљарске додатке.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Здравствено васпитне активности у раду;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Сечена косе за рад;</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Уплети;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Книпфање мањих власуљарских производа.</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Други разред</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877"/>
        <w:gridCol w:w="2974"/>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w:t>
            </w:r>
            <w:r w:rsidRPr="00D74452">
              <w:rPr>
                <w:rFonts w:ascii="Arial" w:eastAsia="Times New Roman" w:hAnsi="Arial" w:cs="Arial"/>
                <w:noProof w:val="0"/>
                <w:color w:val="000000"/>
                <w:sz w:val="22"/>
                <w:szCs w:val="22"/>
                <w:lang w:val="en-US"/>
              </w:rPr>
              <w:t> </w:t>
            </w:r>
            <w:r w:rsidRPr="00D74452">
              <w:rPr>
                <w:rFonts w:ascii="Arial" w:eastAsia="Times New Roman" w:hAnsi="Arial" w:cs="Arial"/>
                <w:b/>
                <w:bCs/>
                <w:noProof w:val="0"/>
                <w:color w:val="000000"/>
                <w:sz w:val="22"/>
                <w:szCs w:val="22"/>
                <w:lang w:val="en-US"/>
              </w:rPr>
              <w:t>Тресирање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енглески и холандски уплет са сеченом косом и другим сировинама (животињска длака, биљно и синтетичко влакно);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таласе прстима и марсел гвожђем.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Енглески уплет;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Холандски уплет;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Уплет различитим сировинама;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Таласи на треси.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Кључни појмови:</w:t>
            </w:r>
            <w:r w:rsidRPr="00D74452">
              <w:rPr>
                <w:rFonts w:ascii="Arial" w:eastAsia="Times New Roman" w:hAnsi="Arial" w:cs="Arial"/>
                <w:noProof w:val="0"/>
                <w:color w:val="000000"/>
                <w:sz w:val="22"/>
                <w:szCs w:val="22"/>
                <w:lang w:val="en-US"/>
              </w:rPr>
              <w:t> енглески и холандски уплет, таласи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НАЗИВ МОДУЛА:Кордловање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шије тресе за траку на кордл машини;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ушивање завршног дела гране за плетеницу.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Кордловање- припрема тресе и кордл машине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Ручно ушивање треса за траку на кордл машини;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Завршни део гране за плетеницу.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кордл машина, кордловање, ушивање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w:t>
            </w:r>
            <w:r w:rsidRPr="00D74452">
              <w:rPr>
                <w:rFonts w:ascii="Arial" w:eastAsia="Times New Roman" w:hAnsi="Arial" w:cs="Arial"/>
                <w:noProof w:val="0"/>
                <w:color w:val="000000"/>
                <w:sz w:val="22"/>
                <w:szCs w:val="22"/>
                <w:lang w:val="en-US"/>
              </w:rPr>
              <w:t> </w:t>
            </w:r>
            <w:r w:rsidRPr="00D74452">
              <w:rPr>
                <w:rFonts w:ascii="Arial" w:eastAsia="Times New Roman" w:hAnsi="Arial" w:cs="Arial"/>
                <w:b/>
                <w:bCs/>
                <w:noProof w:val="0"/>
                <w:color w:val="000000"/>
                <w:sz w:val="22"/>
                <w:szCs w:val="22"/>
                <w:lang w:val="en-US"/>
              </w:rPr>
              <w:t>Израда лажне браде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узимање мера за браду;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направи браду за историјске и карактерне ликове различитим сировинама;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промени облик лажне браде шишањем према задатку;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поступак лепљења власуљарског производа и чишћења након употребе и обликовања за даље коришћење.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Мере за браду;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Преношење и исцртавање мера на дрвени калуп;</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Постављање тила;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Книпфање браде за различите историјске и карактерне ликове;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Книпфање браде различитим сировинама;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Шишање и обликовање лажне браде;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Лепљење и одржавање власуљарских производа.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лажна брада, мере, лепљење и одржавање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кордловање;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прави лажну браду книпфањем према сценском лику.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Сировине и материјали за у власуљарству;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Кордловање;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Лажна брада за одређену улогу.</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Трећи разред</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085"/>
        <w:gridCol w:w="3766"/>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w:t>
            </w:r>
            <w:r w:rsidRPr="00D74452">
              <w:rPr>
                <w:rFonts w:ascii="Arial" w:eastAsia="Times New Roman" w:hAnsi="Arial" w:cs="Arial"/>
                <w:noProof w:val="0"/>
                <w:color w:val="000000"/>
                <w:sz w:val="22"/>
                <w:szCs w:val="22"/>
                <w:lang w:val="en-US"/>
              </w:rPr>
              <w:t> </w:t>
            </w:r>
            <w:r w:rsidRPr="00D74452">
              <w:rPr>
                <w:rFonts w:ascii="Arial" w:eastAsia="Times New Roman" w:hAnsi="Arial" w:cs="Arial"/>
                <w:b/>
                <w:bCs/>
                <w:noProof w:val="0"/>
                <w:color w:val="000000"/>
                <w:sz w:val="22"/>
                <w:szCs w:val="22"/>
                <w:lang w:val="en-US"/>
              </w:rPr>
              <w:t>Уметци од косе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направи надоградњу косе опшивањем за личну употребу и потребе 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шије различите моделе шињона за богатији изглед позоришних и филмских фризура.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Тресе за ручно опшивање;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Ручно опшивање треса за надоградњу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Израда шињона различитих облика.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надоградња косе, шињони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 Тупе и полуперике за личну и професионалну употребу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узимање мера за тупе и полуперике отиском или санитиметром;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шије филмски тил на дрвени калуп одговарајуће величин и тресе за тил пратећи природан раст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технику книпфања дуплим чвором за израду тупеа и полуперика;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спроведе поступак прања, шишања и обликовања тупеа или полуперика;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причвршћује клипсама тупе или полуперике водећи рачуна о здравственом стању коже главе и длаке.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Тупе и полуперике- узимање мера отиском или санитиметром и њихово преношење на калупу;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Филмски тил за тупе и полуперике;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Тупе- ручним ушивањем треса за материјал и книпфањем дуплим чвором;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Полуперика – ручним ушивањем треса за материјал и книпфањем дуплим чвором;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Раздељак на тупеу и полуперици;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Прање, шишање и обликовање тупеа или полуперика;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Постављање тупеа и полуперика и њихово уклапање.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филмски тил, тупе, полуперике, раздељак, прање, шишање, обликовање, постављање тупеа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w:t>
            </w:r>
            <w:r w:rsidRPr="00D74452">
              <w:rPr>
                <w:rFonts w:ascii="Arial" w:eastAsia="Times New Roman" w:hAnsi="Arial" w:cs="Arial"/>
                <w:noProof w:val="0"/>
                <w:color w:val="000000"/>
                <w:sz w:val="22"/>
                <w:szCs w:val="22"/>
                <w:lang w:val="en-US"/>
              </w:rPr>
              <w:t> 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шије уметке од косе за личну и професионалну употребу.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Надоградња косе- опшивање треса;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Шињон- ручно шивење.</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Четврти разред</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32"/>
        <w:gridCol w:w="3119"/>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w:t>
            </w:r>
            <w:r w:rsidRPr="00D74452">
              <w:rPr>
                <w:rFonts w:ascii="Arial" w:eastAsia="Times New Roman" w:hAnsi="Arial" w:cs="Arial"/>
                <w:noProof w:val="0"/>
                <w:color w:val="000000"/>
                <w:sz w:val="22"/>
                <w:szCs w:val="22"/>
                <w:lang w:val="en-US"/>
              </w:rPr>
              <w:t> </w:t>
            </w:r>
            <w:r w:rsidRPr="00D74452">
              <w:rPr>
                <w:rFonts w:ascii="Arial" w:eastAsia="Times New Roman" w:hAnsi="Arial" w:cs="Arial"/>
                <w:b/>
                <w:bCs/>
                <w:noProof w:val="0"/>
                <w:color w:val="000000"/>
                <w:sz w:val="22"/>
                <w:szCs w:val="22"/>
                <w:lang w:val="en-US"/>
              </w:rPr>
              <w:t xml:space="preserve">Перике за личну и професионалну </w:t>
            </w:r>
            <w:r w:rsidRPr="00D74452">
              <w:rPr>
                <w:rFonts w:ascii="Arial" w:eastAsia="Times New Roman" w:hAnsi="Arial" w:cs="Arial"/>
                <w:b/>
                <w:bCs/>
                <w:noProof w:val="0"/>
                <w:color w:val="000000"/>
                <w:sz w:val="22"/>
                <w:szCs w:val="22"/>
                <w:lang w:val="en-US"/>
              </w:rPr>
              <w:lastRenderedPageBreak/>
              <w:t>употребу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шије мушку или женску монтуру савременим материјалима за израду перике за: личну употребу, позориште, филм и телевизију;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шије тресу за монтуру према природном расту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дупли чвор за книпфање одређених делова на перици;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технике книпфања и тамбурирања раздељка према задатку;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подкнипфавање перике у правцу природног раста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постави перике према намени: професионалне или личне (у зависности од потребе ношења – привремена или трајна алопеција или за потребе трансформације и маскирања).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Мере за перику и преношење на калуп;</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Материјали према врсти монтура;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Монтуре- ручно шивење;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Сировине за израду перика;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Начин и смер ушивања треса појединих делова на перици;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Начин и смер книпфања дуплим чвором појединих делова на перици;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Раздељак на перици книпфањем и тамбурирањем;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Завршна обрада подкнипфавања перике;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Лепљење и причвршћивање перике у зависности од намене.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савремени материјали, монтура, дупли чвор, тамбурирање, причвршћивање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НАЗИВ МОДУЛА: Одржавање и репарација власуљарских производа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спроводи поступак прања, шишања и обликовања перике од природне косе и синтетичког влакна;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изабере материјале према врсти оштећења монтуре и сировине према квалитету, боји и дужини;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репарацију и препарацију власуљарских производа према потреби.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Нега и прање перика од природне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Прање перика од синтетичког влакна;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Материјали и сировине за репарацију власуљарских производа;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Корекција власуљарских производа према потреби;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Хемијско третирање власуљарских производа.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Кључни појмови:</w:t>
            </w:r>
            <w:r w:rsidRPr="00D74452">
              <w:rPr>
                <w:rFonts w:ascii="Arial" w:eastAsia="Times New Roman" w:hAnsi="Arial" w:cs="Arial"/>
                <w:noProof w:val="0"/>
                <w:color w:val="000000"/>
                <w:sz w:val="22"/>
                <w:szCs w:val="22"/>
                <w:lang w:val="en-US"/>
              </w:rPr>
              <w:t> прање перика, репарација, хемијско третирање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НАЗИВ МОДУЛА:</w:t>
            </w:r>
            <w:r w:rsidRPr="00D74452">
              <w:rPr>
                <w:rFonts w:ascii="Arial" w:eastAsia="Times New Roman" w:hAnsi="Arial" w:cs="Arial"/>
                <w:noProof w:val="0"/>
                <w:color w:val="000000"/>
                <w:sz w:val="22"/>
                <w:szCs w:val="22"/>
                <w:lang w:val="en-US"/>
              </w:rPr>
              <w:t> 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коригује перику према врсти оштећења;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постављање перике према намени.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Шивење треса појединих делова на монтури;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Книпфање појединих делова на монтури;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Корекција перике према врсти оштећења;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Прање и лепљење перике.</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r w:rsidRPr="00D74452">
        <w:rPr>
          <w:rFonts w:ascii="Arial" w:eastAsia="Times New Roman" w:hAnsi="Arial" w:cs="Arial"/>
          <w:noProof w:val="0"/>
          <w:color w:val="000000"/>
          <w:sz w:val="22"/>
          <w:szCs w:val="22"/>
          <w:lang w:val="en-US"/>
        </w:rPr>
        <w:t>:</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Власуљарство је наставни предмет који се обрађује током све четири године школовања на смеру сценски маскер и власуљар.</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 се реализује у учионици са целим одељењем, а вежбе у школској радионици. Приликом остваривања програма вежби одељење се дели на две групе до 15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 се изводи у организацијама које се баве сценском уметношћу (позориште, филм, телевизија, продукцијска кућа).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Наставници и ученици су обавезни да имају радну одећу, током боравка у школском кабинету.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Програм предмета oмoгућaвa схватање значаја и повезаности власуљарских производа са позориштем, филмом, телевизијом, као и примену власуљарских производа за личну употребу. Власуљарски производи у склопу маске представљају важне изражајне елементе и компоненте целокупног утиска који на посматрача оставља одређена личност на сцени.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планирања наставе,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већи број исхода и да се могу лакше и брже остварити, док је за одређене исходе потребно више времена и активности, као и рада на различитим садржајима.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Ученици треба да се мотивишу, да раде на себи и свакодневно стичу нова знања. Задатке у оквиру предмета треба изучавати на практичним примерима, повезујући теорију и вежбе. За креирање комплетне маске ученици у оквиру вежби израђују производе од косе као што су: бркови, зулуфи, браде, обрве уметци, тупеи и перике различитим сировинама и техникама. Постављају и уклањају власуљарске производе са коже. Оспособљени су да све власуљарске производе израђују ручно. Савладано градиво је у блиској вези са предметом сценска маска због креирања сценског лика.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Часове конципирати тако да се остваре сазнајни и процесни циљеви модула, развијајући самопоуздање и сигурност у личне способности и позитиван став према предмету.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иницира учење, усавршава се, прати новине у оквиру стваралачке, уметничке и забавне делатности. Потребно је да им кроз лични пример приближи неопходност континуиране едукације и жељу за сталним усавршавањем, што доприноси већој рационализацији наставног процеса и подстиче интелектуалну активност ученика. Подстиче испољавање прецизности, предузимљивости, самосталности и самокритичности при обављању посла.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При обради нових садржаја треба се ослањати на постојеће искуство и знање ученика. Подстаћи ученике на самостално тумачење и извођење закључака о новим, стручним појмовима. Упућивати </w:t>
      </w:r>
      <w:r w:rsidRPr="00D74452">
        <w:rPr>
          <w:rFonts w:ascii="Arial" w:eastAsia="Times New Roman" w:hAnsi="Arial" w:cs="Arial"/>
          <w:noProof w:val="0"/>
          <w:color w:val="000000"/>
          <w:sz w:val="22"/>
          <w:szCs w:val="22"/>
          <w:lang w:val="en-US"/>
        </w:rPr>
        <w:lastRenderedPageBreak/>
        <w:t>ученике да користе информационе технологије и друге изворе знања, како би усвојена знања била трајнија и шира.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Препоручена литература за наставнике: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 Јасенка Раос: </w:t>
      </w:r>
      <w:r w:rsidRPr="00D74452">
        <w:rPr>
          <w:rFonts w:ascii="Arial" w:eastAsia="Times New Roman" w:hAnsi="Arial" w:cs="Arial"/>
          <w:i/>
          <w:iCs/>
          <w:noProof w:val="0"/>
          <w:color w:val="000000"/>
          <w:sz w:val="22"/>
          <w:szCs w:val="22"/>
          <w:lang w:val="en-US"/>
        </w:rPr>
        <w:t>Власуљарство, </w:t>
      </w:r>
      <w:r w:rsidRPr="00D74452">
        <w:rPr>
          <w:rFonts w:ascii="Arial" w:eastAsia="Times New Roman" w:hAnsi="Arial" w:cs="Arial"/>
          <w:noProof w:val="0"/>
          <w:color w:val="000000"/>
          <w:sz w:val="22"/>
          <w:szCs w:val="22"/>
          <w:lang w:val="en-US"/>
        </w:rPr>
        <w:t>Вараждин, 2014.</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 Frangie C: Zotos Creative Designers, Milady Publishining Comapany, New York,1993.</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 Patsy Baker: Wigs and make-up for Theatre, Television and Film, Focal Press,1993.</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Први разред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Организација рада и развој власуљарства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овог модула упознати ученике са планом и програмом, начином реализације наставе и начином оцењивања. У оквиру теоријске наставе дефинисати следеће појмове и указати на: значај власуљарских производа за позоришну, филмску и ТВ уметност; историјски развој власуљарства; употребу власуљарских производа кроз епохе; примену власуљарских производа за личну употребу; одржавање личне хигијене, хигијену прибора, алата и хигијене радног простора. Показати ученицима алат и прибор који се користи у власуљарству. У оквиру часова вежби упознати ученике са школским кабинетом, опремом и радним местом власуљара и правилима понашања. Током вежби повезати стечена теоријска знања са практичним вештинама. Оспособити ученике да одржавају хигијену радног места, прибора, алата и апарата. Ученике подсећати на мере безбедности и здравља на раду, заштите животне средине.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Обрада одсечене косе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часовима теоријске наставе неопходно је утврдити основне појмове: проценa стања косе; објаснити поступак прања и негу сечене косе; упознати ученике са врстама препарата који се користе за прање сечене косе; објаснити ефекат хемијских препарата на длаку; утицај боје и хидрогена на сечену косу; поступке бојења и препарирања сечене косе. Показати примере класиране косе по квалитету, боји и дужини.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вежби наставник оспособљава ученике да: на основу визуелног изгледа и додира процене стање и квалитет сечене косе; овладају техникама извођења процедура хигијенско-естетске неге косе, бојења и препарирања. Наставник обучава ученике да ефикасно планирају и организује време за рад и користе препарате према упутству за употребу водећи рачуна о њиховом дејству. Упућивати ученике на значај одлагања отпада и заштите животне средине.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Врсте уплета и ушивање мањих власуљарских производа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теоријског дела наставе неопходно је обновити знање ученика о квалитету природне косе. Довести у везу сировине различитог порекла и описати њихово чување. Наведе сировине и њихове карактеристике за израду различитих власуљарских производа.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поступак уплитања косе и шивења мањих власуљарских производа. Ученици се упућују на коришћење шеме за рад.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часовима вежби наставник обучава ученике да припреме и користе алат. Упознаје их са сировинама различитог порекла и оспособљава за рад са њима. Ученици изводе уплитање сечене косе за одређено време користећи шему. Време предвиђено за рад је 10 цм за 60 минута. Наставник демонстрира и подстиче ученике да ручно шију двоструки немачки уплет.</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Книпфање мањих власуљарских предмета за филм и ТВ</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теоријске наставе утврдити поступак израде бркова, класификовати материјале и сировине за израду мањих власуљарских предмета и скицирати њихове шаблоне према ликовима из одређеног филма. Наставник показује фотографије различитих ликова и подстиче ученике на коришћење информационих технологија. Објаснити: увезивање косе книпфањем, фризирање, лепљење и одржавање власуљарских предмета. У току вежби ученик: демонстрира узимање мера за бркове; поставља шаблон, класификује прибор, материјал и сировине; поставља тил и изводи обичан чвор за книпфање бркова. Одговорно и вешто рукује алатом, прибором и апаратима при фризирању и обликовању власуљарских производа.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Настава у блоку се реализује једном у току школске године. Ученици на настави у блоку организују време и увежбавају рад са сеченом косом, израду уплета, шивење и книпфање мањих власуљарских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Други разред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Тресирање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часовима вежби обновити знања ученика из претходне године: припрема радног места, обрада сечене косе и врсте уплета. Наставник демонстрира и даје инструкције за израду енглеског уплета на три конца. Ученици вежбају енглески уплет користећи шему. За реализацију овог модула потребно је више часова вежби, ради постизања брзине и прецизности у раду. Препоручено време за израду је 20 цм за 60 минута. Приликом израде холандског уплета на два конца ученици користе мањи број длака (3-5) ради добијања тање тресе, па је самим тим и дужина тресе коју раде за 60 минута 4 цм. На часовима ученици вежбају уплете са људском косом, животињском длаком, биљним и синтетичким влакном. Израђену тресу користе за увежбавање таласа прстима и марсел таласа за фризуре 20. века које су постале популарне појавом филма.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Кордловање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Ученик се оспособљава да: изради тресе за кордловање; састави кордл машину за рад; пришива тресе за траку и произведе грану за плетеницу (кордловање) потребну за сценске фризуре које ће користити на часовима сценске маске. Наставник наглашава важност квалитета израде ради дуже употребе производа.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Израда лажне браде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поступак узимање мера, преношење на шаблон и израде браде. Приказивањем фотографија и инсерта из филмова ученицима навести сличности и разлике у изради мале, ¾ и пуне браде.Наставник истиче важност професионалне комуникације приликом узимања мера на моделу за израду браде. Исцртавањем мера на папиру или калупу истаћи значај симетрије. Одабир тила у зависности од медија за израду браде историјских и карактерних ликова. На основу инструкција, ученик према задатку израђује браду људском косом (креп) или животињском длаком и синтетичким влакном. Наставник оспособљава ученике да: лепе браду за постизање историјског или карактерног лика за позориште, филм и телевизију; чисте је након коришћења и припремају је фризирањем за даљу употребу. Израђену браду користе за израду сценске маске за драму или оперу. Садржаји предмета су у корелацији и захтевају сталну сарадњу и кординацију у раду наставника из предмета сценска маска, сценска ликовна уметност, познавање препарата, историја позоришта, цртање и сликање, основе анамотије и физиологије, хигијена и прва помоћ, дерматологија и психологија у сценској уметности.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Од посебног значаја је посета културним установама са позоришном и филмском наменом ради довођења у везу уклапања власуљарских производа приликом креирања маске.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 се реализује једном у току школске године и предвиђа: припрему сировина и материјала за рад, увежбава кордловање и книпфа малу браду. Настава се реализује у позориштима, телевизијским и продуцентским кућама.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Трећи разред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Уметци од косе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овог модула наставник упућује ученике да на основу стечених знања припреме тресу од природних сировина за израду различитих уметака. На основу демонстрације и инструкција наставника, ученик опшива тресе и спаја их у уметке различитих облика сходно намени. Оспособљава ученике да израде шињоне шивењем за потребе позоришних и филмских ликова. Наставник показује готове производе и видео записе фризура које су креиране уз помоћ уметака и шињона.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Тупе и полуперика за личну и професионалну употребу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мотивише ученике за рад показивањем различитих тупеа и полуперика. Показује поступак узимања мера за тупе и полуперике. Наставник објашњава разлику између узимања мера отиском и сантиметром. Ученик бира калуп према обиму главе, преноси и исцртава мере. Поставља филмски тил и шије тресе за њега. Наставник демонстрира технику книпфања дуплим чвором за израду тупеа и полуперика. Ученици книпфају и израђују раздељак различитим техникама на тупеу или полуперици. Оспособљен је да спроводи поступак: прања, шишања, обликовања, лепљења тупеа или полуперика и причвршћивања клипсама.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Настава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 се реализује једном у току школске године. Ученици треба да овладају: техникама шивења тресе за различите материјале (уметци, шињони и тупеи), техникама книпфања за поједине делове тупеа или полуперика. Реализација наставе у блоку предвиђа увежбавање градива у организацијама које се професионално баве сценском делатношћу, али и у нестандардизованим условима (снимања, гостовања, снимања на отвореном простору) у директном контакту са корисницима услуга.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Четврти разред: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Перике за личну и професионалну употребу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модула наставник доводи у везу мере за полуперику и перику. Оспособити ученике да: узимају мере за перику; означе их и повежу на калупу; постави савремене материјале са силиконом у зависности од намене; шију мушку или женску монтуру за израду перике за личну употребу, позориште, филм и телевизију. Навести ученика да бира сировине према квалитету, боји и задатку и шије тресу за делове монтуре. Оспособити ученике да самостално изводе технике книпфања обичним и дуплим чвором у зависности од природног раста косе ради постизања реалистичног изгледа перике. Наставник указује на значај стрпљења, флексибилности и адекватне реакције на различита понашања корисника услуга.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демонстрира и оспособљава ученика да примењује технике книпфања, подкнипфавања перике и тамбурирања раздељка према задатку. Ученик прави разлику приликом лепљења и постављања перике према намени: професионалне или личне (у зависности од потребе ношења –привремена или трајна алопеција или за потребе трансформације и маскирања). Ученицима треба сажето објаснити циљ, задатак и поступке правилног извођења кроз тражење сопствених решења.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Одржавање и репарација власуљарских производа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оспособљава ученика да планира утрошак сировина; састави сировине према квалитету и боји; одржава и коригује власуљарске производе применом одговарајућих техника и материјала. Ученик процењује квалитет и стање косе и по потреби бира хемијске препарате за корекцију боје и препарацију косе. Оспособљен је да самостално обликује и фризира перике. Након усвајања свих знања и стицања вештина, ученик ће моћи да развије ставове и биће у стању да у складу са својим компетенцијама оствари исходе предвиђене овим програмом.</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Наставу у блоку планирати и организовати једном у току школске године. Реализација наставе у блоку предвиђа увежбавање градива у организацијама које се професионално баве сценском делатношћу, али и у нестандардизованим условима (снимања, гостовања, снимања на отвореном простору) у директном контакту са корисницима услуга. Ученици увежбавају: технике шивења треса за монтуру, книпфање појединих делова перике, постављање и корекцију перика према врсти оштећења.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Упутите ученика да примени мере безбедности и здравља на раду, прописно прикупља, одлаже и збрињава отпад, са становишта заштите животне средине и одрживог развоја.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Потребно је на почетку школске године утврдити критеријуме за оцењивање, првенствено за сумативно оцењивање и са њима упознати ученике.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остваривање прописаних циљева, исхода, стандарда постигнућа ученика и стандарда квалификација, као и напредовање ученика у развијању компетенција у току савладавања школског програма. Основна сврха оцењивања је да унапређује квалитет процеса учења.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Формативно оцењивање као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захтева вођење педагошке свеске и редовно евидентирање активности ученика у електронском дневнику. Формативно оцењивање садржи информације о ангажовању ученика, подразумева oднoс учeникa прeмa рaду, обавезама, задужењима, брзини израде задатака, прецизност, начину учења, aктивнoст нa чaсу, урaђeни дoмaћи зaдaци, вoђeње свeскe, учeшћa у групним и индивидуалним рaдoвимa, пројектним задацима, о степену коришћења информационих технологија. Формативно оцењивање је оцењивање у току процеса учења. Оно је у функцији развоја и напредовања јер усмерава ученике на одређене циљеве, садржаје и подстиче их на наредне кораке у развоју. Формативно оцењивање укључује повратну информацију коју наставник даје ученику која обавезно садржи препоруку како да ученик исправи грешке, како да унапреди процес учења. Важно је да повратна информација буде конструктивна, јасна и мотивишућа за ученика. Формативно оцењивање треба да омогући ученику да постане самосталнији у учењу, да разуме шта се од њега тражи, али и да самостално прати, регулише, вреднује и унапређује свој процес учења. Формативно оцењивање је мотивациона техника која, ако се адекватно користи, јача сигурност и самопоуздање ученика и спречава појаву неуспеха. Формативно оцењивање треба да буде уграђено у све активности наставног процеса и свакодневну комуникацију између ученика и наставника. Оцењивање је описно и бројчано и утиче на сумативну оцену.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 је вредновање постигнућа ученика на крају програмске целине, модула или за класификациони период. Оцене добијене сумативним оцењивањем су, по правилу, бројчане.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Пожељно је се да се након одређене целине или модула организују провере савладаности практичних вештина.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шта још треба да уради.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Подстицати ученике на учешће у хуманитарним акцијама.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Пожељно је на крају сваке школске године организовати изложбу израђених власуљарских производа.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Хигијена и прва помоћ</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96</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знања о хигијенским принципима на основу којих ученици формирају позитиван став према здравом понашању и стилу живљења у циљу очувањa здравља;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препознају поремећаје здравља и да на прави начин помогну и себи и другима у свакодневном животу и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Усвајање знања о значају комуналне, школске, хигијене рада и хигијене у ванредним условима;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знања о значају правовремено и правилно указане прве помоћи у спашавању људских живота;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стечена знања успешно примењују у животу и пракси.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други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4007"/>
        <w:gridCol w:w="530"/>
        <w:gridCol w:w="360"/>
        <w:gridCol w:w="657"/>
        <w:gridCol w:w="530"/>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Препоручено </w:t>
            </w:r>
            <w:r w:rsidRPr="00D74452">
              <w:rPr>
                <w:rFonts w:ascii="Arial" w:eastAsia="Times New Roman" w:hAnsi="Arial" w:cs="Arial"/>
                <w:noProof w:val="0"/>
                <w:color w:val="000000"/>
                <w:sz w:val="22"/>
                <w:szCs w:val="22"/>
                <w:lang w:val="en-US"/>
              </w:rPr>
              <w:lastRenderedPageBreak/>
              <w:t>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Лична и ментална хигијена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Комунална хигијена, хигијена у ванредним условима и школска хигијена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Хигијена рада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Основни принципи прве помоћи и утврђивање стања повређених/оболелих лица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Поремећаји стања свести и реанимација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Повреде и ране, повреде костију и зглобова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Термичке, хемијске и повреде електрицитетом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Прва помоћ код разних стања и болести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16"/>
        <w:gridCol w:w="3135"/>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Лична и ментална хигијена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дефиницију здравља;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принципе одржавања телесне чистоће;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болести које настају услед неправилног одржавања личне хигијене-мере превенције;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шта правилно одевање подразумева и какву обућу треба носити у свакодневном животу и професионалном раду;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карактеристике менталног здравља и факторе који на њега утичу;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болести зависности и мере превенције.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и дефиниција здравља;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Значај и принципи одржавања хигијене коже, слузокоже, косе, ноктију усне дупље;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Полно преносиве болести;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Здравствени аспекти; контрацепције и њихова примена;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Болести које настају услед неправилног одржавања личне хигијене;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Хигијена одеће и обуће;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Ментална хигијена- однос соматског и менталног здравља;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Болести зависности: пушење, наркоманија и алкохолизам- превенција.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здравље, лична и ментална хигијена, контрацепција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Комунална хигијена, хигијена у ванредним условима и школска хигијена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како утичу фактори средине у којој живимо и радимо на човековоздравље;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нормални састав вадуха, појам аерозагађења и његов утицај на здравље човека;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које позитивне и негативне ефекте има сунчево зрачење на човека;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основне принципе хигијене воде и земљишта;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факторе који могу утицати на човеково здравље у стану, шта подразумева школска хигијена и хигијена у ванредним условима.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Утицај еколошких фактора на здравље људи (позитивни и негативни еколошки фактори);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Хигијена ваздуха: нормалан састав и особине ваздуха. Врсте и штетна дејства аерозагађивача;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Сунчево зрачење (позитивни и негативни ефекти). Вештачки извори (соларијум);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Хигијена воде: улога и значај воде у организму. Физичке и хемијске особине воде. Снабдевање и пречишћавање пијаће воде;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Хигијена земљишта. Загађивачи земљишта и отпадне материје;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Хигијена становања и школска хигијена;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Хигијена у ванредним условима.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ваздух, вода, школска хигијена, зрачење, земљиште, ванредни услови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Хигијена рада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утицај радне средине на здравље;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наведе најчешће повреде и обољења сценских маскера и власуљара и како се заштитити и </w:t>
            </w:r>
            <w:r w:rsidRPr="00D74452">
              <w:rPr>
                <w:rFonts w:ascii="Arial" w:eastAsia="Times New Roman" w:hAnsi="Arial" w:cs="Arial"/>
                <w:noProof w:val="0"/>
                <w:color w:val="000000"/>
                <w:sz w:val="22"/>
                <w:szCs w:val="22"/>
                <w:lang w:val="en-US"/>
              </w:rPr>
              <w:lastRenderedPageBreak/>
              <w:t>спречити их;</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припрема модела за израду сценске шминке, маске и фризуре у складу са прописаним санитарно-техничким и здравственим условима и поштујући професионалне стандарде и прописане мере безбедности и заштите здравља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Утицај радне средине и процеса рада на здравље;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Професионалне штетности, професионална обољења и повреде при раду;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Професионална оштећења здравља радника у делатности личних услуга;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Санитарно-технички услови у радионицама за власуљарство и шминкерницама;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Дезинфекција и стерилизација;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Здравствено-васпитни рад – појам, принципи. Улога сценских маскера и власуљара у здравственом васпитању средине у којој ради.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професионалне повреде и обољења, дезинфекција и стерилизација,мере безбедности и заштите здравља на раду.</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Основни принципи прве помоћи и утврђивање стања повређених/оболелих лица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дефиницију, циљ и задатке прве помоћи;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редослед поступака прве помоћи, прегледа п/о и несигурне и сигурне знаке смрти.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циљеви, задаци и значај прве помоћи;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хитног случаја, редослед поступака пружања прве помоћи и одговарајући положај п/о;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врсте и знаци смрти.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прва помоћ, преглед, виталне функције, привидна и права смрт (знаци)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Поремећаји стања свести и реанимација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класификује поремећаје свести;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шта је синкопа, мождани удар, потрес мозга и правилан поступак збрињавања истих;</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објасни шта су фебрилне конвулзије и епилепсија и карактеристике хипо и </w:t>
            </w:r>
            <w:r w:rsidRPr="00D74452">
              <w:rPr>
                <w:rFonts w:ascii="Arial" w:eastAsia="Times New Roman" w:hAnsi="Arial" w:cs="Arial"/>
                <w:noProof w:val="0"/>
                <w:color w:val="000000"/>
                <w:sz w:val="22"/>
                <w:szCs w:val="22"/>
                <w:lang w:val="en-US"/>
              </w:rPr>
              <w:lastRenderedPageBreak/>
              <w:t>хиперглемије;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дефинише шта је реанимација и правилан редослед поступака оживавања.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Појам, узроци и класификација поремећаја свести, кома и релаксирајући бочни положај;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Синкопа, мождани удар, потрес мозга;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Фебрилне конвулзије и епилепсија, хипо и </w:t>
            </w:r>
            <w:r w:rsidRPr="00D74452">
              <w:rPr>
                <w:rFonts w:ascii="Arial" w:eastAsia="Times New Roman" w:hAnsi="Arial" w:cs="Arial"/>
                <w:noProof w:val="0"/>
                <w:color w:val="000000"/>
                <w:sz w:val="22"/>
                <w:szCs w:val="22"/>
                <w:lang w:val="en-US"/>
              </w:rPr>
              <w:lastRenderedPageBreak/>
              <w:t>хипергликемија, тровање алкохолом и лековима.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Престанак дисања и рада срца.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Кардиопулмонална реанимација (КПР);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Успостављање проходности дисајних путева. Хајмлихов захват, методе вештачког дисања и спољашња масажа срца;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Специфичности КПР-а код новорођенчета, малог детета и одраслог. Контрола успешности КПР-а и грешке при раду.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кома, фрас,епилепсија, потрес мозга, мождани удар, хипогликемија и хипергликемија, тровање, реанимација, Хајмлихов захват.</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Повреде и ране,повреде костију и зглобова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доведе у везу различите повреде;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завојни материјал и технике превијања;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врсте крварења;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зашто се не вади страно тело из ране у првој помоћи;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стандардне и приручне завојне материјале и њихову примену;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циљеве и правила имобилизације код повреда костију.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Повреде и ране, поступак са раном, ратне ране;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Завојни материјал и технике превијања различитих делова тела;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Крварење – појам, подела и препознавање. Процена искрвављености, шок и мере превенције;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Методе привремене хемостазе. Дигитална компресија и компресивни завој;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Техника превијања и заустављање крвављења;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Повреде костију и зглобова, технике имобилизације различитих делова тела;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Повреда главе, повреда мозга, повреде ока и уха;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Повреде органа грудног </w:t>
            </w:r>
            <w:r w:rsidRPr="00D74452">
              <w:rPr>
                <w:rFonts w:ascii="Arial" w:eastAsia="Times New Roman" w:hAnsi="Arial" w:cs="Arial"/>
                <w:noProof w:val="0"/>
                <w:color w:val="000000"/>
                <w:sz w:val="22"/>
                <w:szCs w:val="22"/>
                <w:lang w:val="en-US"/>
              </w:rPr>
              <w:lastRenderedPageBreak/>
              <w:t>коша, трбуха и карлице;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Саобраћајни трауматизам, политраума и поступак.</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повреде, ране, завојни материјал, имобилизација, крварење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Термичке, хемијске и повреде електрицитетом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врсте термичких повреда и поступке збрињавања;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карактеристике хемијских повреда (опекотина и тровања) и њихово збрињавање.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Термичке повреде. Топлотни удар и сунчаница;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Опекотине;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Термичке повреде ниским температурама;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Повреде електрицитетом;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Хемијске опекотине. Тровање удисањем и гутањем отрова.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термичке, хемијске и повреде електрицитетом</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Прва помоћ код разних стања и болести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поступак код утапања у води;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карактеистике и поступак код фебрилности, ангине пекторис и срчаног удара, асматичног напада, код болова у трбуху, као и повраћања, пролива и алергија, уједа змије, пса или инсекта.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Прва помоћ код уједа и убода;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Краш и бласт повреде, утопљење у води и поступак;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Прва помоћ код бронхијалне астме, акутних болова у трбуху, повраћања, пролива и алергија, убода и уједа.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биолошке поведе, утопљење, фебрилност, астма, акутног абдомена, повраћања, дијареја, алергија, уједи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дефинише прву помоћ и хитан случај;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демонстрира постављање п/о у </w:t>
            </w:r>
            <w:r w:rsidRPr="00D74452">
              <w:rPr>
                <w:rFonts w:ascii="Arial" w:eastAsia="Times New Roman" w:hAnsi="Arial" w:cs="Arial"/>
                <w:noProof w:val="0"/>
                <w:color w:val="000000"/>
                <w:sz w:val="22"/>
                <w:szCs w:val="22"/>
                <w:lang w:val="en-US"/>
              </w:rPr>
              <w:lastRenderedPageBreak/>
              <w:t>бочни релаксирајући положај;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кардиопулмоналну реанимацију код особа различитог узраста;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Хајмлихов захват;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правилно збрињавање повреда кичменог стуба и карлице;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правилно збрињавање разних врста рана и повреда;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правилан поступак збрињавања рана са страним телом;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имобилизацију горњих и доњих екстремитета;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дигиталну компресију и постави компресивни завој;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поступак код ампутације и кад се примењује и како Есмархова повеска;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збрињавање код термичких и хемијских оштећења организма, повреда електрицитетом, повреда и уједа змије и инсекта;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прву помоћ код најчешћих изнанада насталих тегоба и болести.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Хигијена школског и радног простора;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Улога спасиоца у пружању </w:t>
            </w:r>
            <w:r w:rsidRPr="00D74452">
              <w:rPr>
                <w:rFonts w:ascii="Arial" w:eastAsia="Times New Roman" w:hAnsi="Arial" w:cs="Arial"/>
                <w:noProof w:val="0"/>
                <w:color w:val="000000"/>
                <w:sz w:val="22"/>
                <w:szCs w:val="22"/>
                <w:lang w:val="en-US"/>
              </w:rPr>
              <w:lastRenderedPageBreak/>
              <w:t>прве помоћи;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Поступак код поремећаја свести;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Проходност дисајних путева. Хајмлихов захват;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Методе вештачког дисања (инсулфационе и мануелне);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Спољашња масажа срца;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Повреде и ране;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Завојни материјал, врсте и технике превијања;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Крварење;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Шок;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Методе хемостазе;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Повреде костију и зглобова;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Имобилизација;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Повреде главе, чула и других унутрашњих органа;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Прва помоћ код хемијских и термичких повреда;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Повреде електрицитетом;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Краш и бласт повреде;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Изненада настале тегобе и болести.</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Теме се реализују кроз следеће облике наставе: теоријска настава (</w:t>
      </w:r>
      <w:r w:rsidRPr="00D74452">
        <w:rPr>
          <w:rFonts w:ascii="Arial" w:eastAsia="Times New Roman" w:hAnsi="Arial" w:cs="Arial"/>
          <w:b/>
          <w:bCs/>
          <w:noProof w:val="0"/>
          <w:color w:val="000000"/>
          <w:sz w:val="22"/>
          <w:szCs w:val="22"/>
          <w:lang w:val="en-US"/>
        </w:rPr>
        <w:t>66 часова) </w:t>
      </w:r>
      <w:r w:rsidRPr="00D74452">
        <w:rPr>
          <w:rFonts w:ascii="Arial" w:eastAsia="Times New Roman" w:hAnsi="Arial" w:cs="Arial"/>
          <w:noProof w:val="0"/>
          <w:color w:val="000000"/>
          <w:sz w:val="22"/>
          <w:szCs w:val="22"/>
          <w:lang w:val="en-US"/>
        </w:rPr>
        <w:t>и блок настава </w:t>
      </w:r>
      <w:r w:rsidRPr="00D74452">
        <w:rPr>
          <w:rFonts w:ascii="Arial" w:eastAsia="Times New Roman" w:hAnsi="Arial" w:cs="Arial"/>
          <w:b/>
          <w:bCs/>
          <w:noProof w:val="0"/>
          <w:color w:val="000000"/>
          <w:sz w:val="22"/>
          <w:szCs w:val="22"/>
          <w:lang w:val="en-US"/>
        </w:rPr>
        <w:t>(30 часова). </w:t>
      </w:r>
      <w:r w:rsidRPr="00D74452">
        <w:rPr>
          <w:rFonts w:ascii="Arial" w:eastAsia="Times New Roman" w:hAnsi="Arial" w:cs="Arial"/>
          <w:noProof w:val="0"/>
          <w:color w:val="000000"/>
          <w:sz w:val="22"/>
          <w:szCs w:val="22"/>
          <w:lang w:val="en-US"/>
        </w:rPr>
        <w:t>Теоријска настава се реализује са целим одељењем у учионици. Приликом остваривања наставе у блоку одељење се дели на 2 групе до 15 ученика. Препорука је да се часови блок наставе реализују у школи током наставне године по распореду који се одређује по усвајању распореда теоријске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сваке теме ученике упознати са циљевима и исходима наставе/учења, планом рада и начинима оцењивања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конципира наставни процес у складу са дефинисаним исходима, планирајући своје активности и активности ученика. Наставу оријентисати као активну, где је наставаник организатор наставног процеса који усмерава активности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Током реализације наставног програма подстицати ученике да повежу стечена знања из анатомије, физике, хемије и биологије.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Лична и ментална хигијена – неопходно је дефинисати појмове: дефиниција здравља СЗО, душевно и телесно здравља и фактори који на њих утичу, значај редовног лекарског прегледа; одабир здравствено исправних средстава за одржавање личне хигијене, одабир адекватне одеће и обуће, однос телесног и менталног здравља; фактори који утичу на ментално здравље, превенција болести зависности: пушење, наркоманија и алкохолизам.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Комунална хигијена, хигијена у ванредним условима и школска хигијена – неопходно је дефинисати појмове: састав атмосфере и аерозагађење; хигијенски, епидемиолошки, еколошки и здравствени значај воде за пиће; хигијенска насеља, типови насеља и зрачења у животној средини. Хигијена радне средине и током ванредних услова. Неопходно је дефинисати појмове: утицај радне средине и процеса рада на здравље, подела и значај штетних нокси радне средине; превенција професионалних обољења и професионалног трауматизма, заштита здравља и посебни; специфичности ванредних услова који настају услед елементарних и других врста катастрофа.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Наставне технике и методе су избор наставника који реализује програм, а треба да подстичу мотивацију за учење, развијају повезивање појмова и извођење закључака.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Део градива који је посвећен првој помоћи има за циљ развијање ставова везаних за емпатију и алтруизам.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Инсистирати на уочавању потенцијалних опасности за самог спасиоца у свакој ситуацији која се увежбава, као и на предвиђању могућих грешака током збрињавања и спашавања повређеног/оболелог.</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Визуелизација поступка са повређеним/оболелим је веома важна за успешно извођење наставе, те је обавезна демострација од стране наставника.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Приказати технике указивања поступака прве помоћи (демонстрацијом, видео снимцима, сликама , презентацијама...). Изучавањем рана и повреда ученици ће реалистичнији моћи да ураде специјалне ефекте шминком на часовима практичне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Користити стандардна и приручна средства, као и стечено знање за правилно указивање прве помоћи, модел лутке за оживавање.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Излагање подржати цртежом на табли, сликама и фотографијама, или користећи интернет и пројекције са видео-бим пројектора или видео снимцима.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одређене интернет странице са садржајем везаним за наставне теме, као и литературом коју могу наћи у библиотекама.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Свака тема се наставља на садржај претходне и повезује са садржајем следеће.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Повезивати садржаје са садржајима из других стручних предмета (основе анатомије и физиологије, сценске маске, власуљарства, познавање препарата, физичко васпитање и другим) на пример: припрема модела за израду сценске шминке, маске и фризуре у складу са прописаним санитарно-техничким и здравственим условима, одржава хигијенске услове радног места и инвентара, као и личну хигијену, да изради реалистичне ожиљке, ране, опекотине и наноси вештачку крв или поступак код повреда.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Пратити напредовање ученика, усмеравати га, помоћи му у усвајању знања и вештина.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Сугерисати ученицима да стечена знања и вештине из области хигијене и прве помоћи примењују у свакодневном животу и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Коришћење информационих технологија попут проналажења кратких филмова, постова, садржаја са интернета из обрађиваних тема може додатно мотивисати ученике.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Домаћи задаци су препорука за бољу оствареност исхода. Предлози за домаће задатке су: решавање проблемских ситуација, увежбавање постављања п/о у одговрајући положај, те увежбавање завојних техника и рад са троуглом марамом. Пажљиво инструирати ученике и осмислити задатке који се могу безбедно увежбавати самостално.</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 процес конципирати да буде интересантан и ефикасан, рационализован, да подстиче интелектуалну активност ученика, тимски и истраживачки рад. Организовати такмичења, између мањих група ученика, у брзини ефикасности за поједине елементе прве помоћи (нпр. ко брже и ефикасније уради задату завојну технику или имобилизацију троуглом марамом…). Реалистички приказати (одглумити) потенцијална стања у којима је потребно пружити прву помоћ.</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Уколико постоји могућност организовати секцију Прве помоћи у школи са реалистичким приказом п/о и укључити део активности секције као додатну активност у реализовању редовне наставе из Прве помоћи, нарочито код увежбавања полигона, тријаже, политрауме.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Настојати да се развија индивидуалност у настави спрам личних интересовања и способности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Наставне технике и методе су избор наставника који реализује програм, а треба да подстичу мотивацију за учење, развијају повезивање појмова и извођење закључака.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Упутите ученике да примењују прописане мере безбедности и заштите здравља на раду, заштите животне средине и противпожарне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Оцењивање ученика се одвија у складу са </w:t>
      </w:r>
      <w:r w:rsidRPr="00D74452">
        <w:rPr>
          <w:rFonts w:ascii="Arial" w:eastAsia="Times New Roman" w:hAnsi="Arial" w:cs="Arial"/>
          <w:b/>
          <w:bCs/>
          <w:noProof w:val="0"/>
          <w:color w:val="000000"/>
          <w:sz w:val="22"/>
          <w:szCs w:val="22"/>
          <w:lang w:val="en-US"/>
        </w:rPr>
        <w:t>Правилником о оцењивању</w:t>
      </w:r>
      <w:r w:rsidRPr="00D74452">
        <w:rPr>
          <w:rFonts w:ascii="Arial" w:eastAsia="Times New Roman" w:hAnsi="Arial" w:cs="Arial"/>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 се може извршити на основу података прикупљених формативним оцењивањем,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 закључивању оцене ученик треба да савлада градиво из оба дела предмета (хигијене и прве помоћи).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вредновању наученог треба користити различите инструменте, а избор зависи од врсте активности која се вреднује. Предлог за сумативно оцењивање (у складу са индивидуалним способностима и напредовањем ученика): активност на часу, усмене провере знања, писане провере, практично извођење поступака, домаћи задатак по потреби.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Да би вредновање било објективно и у функцији учења, потребно је ускладити нивое исхода и начине оцењивања. </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 закључивању оцене ученик треба да савлада градиво из оба дела предмета (часова теорије хигијене и блока из прве помоћи).</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Сценска маска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 ПРЕМА ПЛАНУ И ПРОГРАМУ НАСТАВЕ И УЧЕЊА</w:t>
      </w:r>
      <w:r w:rsidRPr="00D74452">
        <w:rPr>
          <w:rFonts w:ascii="Arial" w:eastAsia="Times New Roman" w:hAnsi="Arial" w:cs="Arial"/>
          <w:noProof w:val="0"/>
          <w:color w:val="000000"/>
          <w:sz w:val="22"/>
          <w:szCs w:val="22"/>
          <w:vertAlign w:val="superscript"/>
          <w:lang w:val="en-US"/>
        </w:rPr>
        <w:t>1</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135</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258</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332</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308</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vertAlign w:val="superscript"/>
          <w:lang w:val="en-US"/>
        </w:rPr>
        <w:t>1</w:t>
      </w:r>
      <w:r w:rsidRPr="00D74452">
        <w:rPr>
          <w:rFonts w:ascii="Arial" w:eastAsia="Times New Roman" w:hAnsi="Arial" w:cs="Arial"/>
          <w:noProof w:val="0"/>
          <w:color w:val="000000"/>
          <w:sz w:val="22"/>
          <w:szCs w:val="22"/>
          <w:lang w:val="en-US"/>
        </w:rPr>
        <w:t>Подразумева реализацију наставе кроз теоријску наставу и практичне облике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Усвајање знања о планирању, припреми и организацији рада у процесу израде сценске шминке, фризуре и маске, специјалних ефеката на кожи;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за корективно и карактерно шминкање и израду маски за позориште, телевизију и филм;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за самосталну израду сценске шминке и фризуре уз употребу налепака и власуљарских додатака;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знања о поступцима узимања отисака лица за израду маски и о поступцима ливења маски;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стваралачког и критичког мишљења, истраживачког рада и напредовања у струци;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за самосталну израду специјалних ефекта савременим материјалима;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креативности, прецизности, предузимљивости у изради сценског лика у сарадњи са креативним тимом.</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ТРАЈАЊЕ МОДУЛА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први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13"/>
        <w:gridCol w:w="3227"/>
        <w:gridCol w:w="514"/>
        <w:gridCol w:w="349"/>
        <w:gridCol w:w="636"/>
        <w:gridCol w:w="799"/>
        <w:gridCol w:w="513"/>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Организација рада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Модна шминка и фризура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Шминка и фризура за медије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други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32"/>
        <w:gridCol w:w="3142"/>
        <w:gridCol w:w="349"/>
        <w:gridCol w:w="370"/>
        <w:gridCol w:w="765"/>
        <w:gridCol w:w="848"/>
        <w:gridCol w:w="545"/>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Камуфлажна шминка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шминка и фризура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Маска за дечје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трећи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04"/>
        <w:gridCol w:w="3264"/>
        <w:gridCol w:w="338"/>
        <w:gridCol w:w="358"/>
        <w:gridCol w:w="740"/>
        <w:gridCol w:w="820"/>
        <w:gridCol w:w="527"/>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Маска за историјске ликове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Отисци за различите налепке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Специјални ефекти на кожи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четврти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3920"/>
        <w:gridCol w:w="263"/>
        <w:gridCol w:w="278"/>
        <w:gridCol w:w="575"/>
        <w:gridCol w:w="638"/>
        <w:gridCol w:w="410"/>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Постаривање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Карактерна маска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Национални типови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Ликови из филмова као инспирација за трансформицију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60</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први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466"/>
        <w:gridCol w:w="3385"/>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Организација рада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специфичност посла сценског маскера у позоришту, на филму и телевизији;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професионалну културу опхођења са клијентом или глумцем и препозна његове потребе;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начин одабира квалитетног прибора и материјала за рад и његово чување.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спроводи личну хигијену и одржава хигијенске услове радног места и инвентара*;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направи план рада потребама клијента поштујући професионалне норме и вредности*.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Теорија: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Опис посла сценског маскера;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Лична хигијена и дезинфекција у шминкерници;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Простор, прибор и материјал за шминкање;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Професионални однос према клијенту;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Чување шминке и додатних материјала за израду сценске маске.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Практична настава: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Лична хигијена и хигијена прибора;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Четкице и прибор за рад;</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Радно место сценског маскера.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хигијена, дезинфекција, прибор, материјал</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Шминка и фризура за медије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развој и улогу сценске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начин поступања са клијентом који има промене на кожи и коси;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наведе избор и употребу </w:t>
            </w:r>
            <w:r w:rsidRPr="00D74452">
              <w:rPr>
                <w:rFonts w:ascii="Arial" w:eastAsia="Times New Roman" w:hAnsi="Arial" w:cs="Arial"/>
                <w:noProof w:val="0"/>
                <w:color w:val="000000"/>
                <w:sz w:val="22"/>
                <w:szCs w:val="22"/>
                <w:lang w:val="en-US"/>
              </w:rPr>
              <w:lastRenderedPageBreak/>
              <w:t>препарата за скидање декоративне козметике, сценске и камуфлажне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утицај анатомских карактеристика лица на израду сценске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значај и улогу шминке и фризуре у остваривању сценске маске у позоришту, на телавизији и филму;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начин наношења сенке у зависности од: облика очију, величине, капака, простора до обрва, боје очију, намене шминкања;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доводи у везу утицај квалитета длаке на обликовање фризуре;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примену прибора и апарата за обликовање фризура;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карактеристике сценске шминке и фризуре у складу са захтевима извођачких уметности, медијске продукције (филма, телевизије и слично).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изабере препарате и материјал за шминкање према типу коже и старосном добу;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одабере врсту пудера за потребе различитих 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технике уклањања шминке са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начин наношења сенке у зависности од: облика очију, величине капака, простора до обрва, боје очију, намене шминкања;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изводи корекцију исцртавањем обрва, очију и усана;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лепљење трепавица;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утврди квалитет косе за рад и потребан прибор;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шминку и фризуру у складу са захтевима медија (уредника информативног и забавног програма на телевизији, филму и сл.).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Теорија: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Историја сценске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Поступање са клијентом на којем се примећују видљиви знакови болести коже и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Промене на кожи које не </w:t>
            </w:r>
            <w:r w:rsidRPr="00D74452">
              <w:rPr>
                <w:rFonts w:ascii="Arial" w:eastAsia="Times New Roman" w:hAnsi="Arial" w:cs="Arial"/>
                <w:noProof w:val="0"/>
                <w:color w:val="000000"/>
                <w:sz w:val="22"/>
                <w:szCs w:val="22"/>
                <w:lang w:val="en-US"/>
              </w:rPr>
              <w:lastRenderedPageBreak/>
              <w:t>смемо да шминкамо;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декоративне и сценске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Избор и употреба препарата за скидање декоративне козметике, сценске и камуфлажне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Нега коже пре и после шминкања;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Поступак шминкања;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Шминкање према намени;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Професионална шминка и фризура према облику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Сенчење очију према облику и боји;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Шминкање према облику усана;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Прибор и апарати за обликовање фризура;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Фризура и шминка према потреби медијског програма.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Практична настава: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према типу коже и старосном добу;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Подлога (пудер) по текстури и нијанси у зависности од врсте 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Технике уклањања сценске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Сенчење лица и очију употребом професионалне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Исцртавање обрва и очију према облику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Вештачке трепавице;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Корекција усана помоћу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Припрема косе за рад;</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Шминкање за информативни телевизијски програм са одговарајућом фризуром;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Шминкање за забавни телевизијски програм са одговарајућом фризуром;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Филмска корективна шминка и одговарајућа фризура.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сценска маска, промене на кожи, сценска шминка, декоративна шминка, облик лица, сенчење, фризура, медији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МОДУЛА: </w:t>
            </w:r>
            <w:r w:rsidRPr="00D74452">
              <w:rPr>
                <w:rFonts w:ascii="Arial" w:eastAsia="Times New Roman" w:hAnsi="Arial" w:cs="Arial"/>
                <w:b/>
                <w:bCs/>
                <w:noProof w:val="0"/>
                <w:color w:val="000000"/>
                <w:sz w:val="22"/>
                <w:szCs w:val="22"/>
                <w:lang w:val="en-US"/>
              </w:rPr>
              <w:t>Модна шминка и фрузура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укаже на специфичности сценских фризура;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утицај костима, светла и техничких услова на шминку и фризуру;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шминкање мушкараца и деце према врсти фотографије и камере.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изводи сенчење лица за постизање природног изгледа за потребе црно –беле и фотографије у боји;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корективну шминку за фотографију у боји са одговарајућом фризуром;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креира шминку и фризуру за модне ревије према захтеву дизајнера.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Теорија: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Утицај фризура на модну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сценских фризура;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Утицај костима, светла и техничких услова на шминку и фризуру;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Шминкање мушкараца и деце према врсти фотографије и камере.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Практична настава: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Сенчење лица за црно – белу фотографију;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Постизање природног изгледа за потребе фотографије;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Корективна шминка за фотографију у боји са одговарајућом фризуром;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за модне ревије према захтеву дизајнера.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модна шминка, ревија,сценска фризура, фотографија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одреди потребан прибор и материјал за израду фризуре и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различите технике израде фризура и различите технике шминкања за медије, фотографију и ревије.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Упознавање са специфичностима радног места сценског маскера;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Увежбавање различитих техника шминкања и израде фризура за медије;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Корективна шминка;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Увежбавање шминке и фризуре за фотографију и ревије.</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исходи означени звездицом су заједнички за све модуле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Други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809"/>
        <w:gridCol w:w="3042"/>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r w:rsidRPr="00D74452">
              <w:rPr>
                <w:rFonts w:ascii="Arial" w:eastAsia="Times New Roman" w:hAnsi="Arial" w:cs="Arial"/>
                <w:b/>
                <w:bCs/>
                <w:noProof w:val="0"/>
                <w:color w:val="000000"/>
                <w:sz w:val="22"/>
                <w:szCs w:val="22"/>
                <w:lang w:val="en-US"/>
              </w:rPr>
              <w:t>Камуфлажна шминка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камуфлажну шминку према неправилностима и депигментацији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примењује камуфлажну шминку за покривање обрва;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изводи уклањање камуфлажне шминке одгораварајућим препаратима.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Употреба камуфлажне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Покривање шминком неправлиности и депигментацију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Покривање тетоважа;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Покривање обрва;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Уклањање камуфлажне шминке.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камуфлажна шминка, покривање, депигментација, тетоваже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Сценска шминка и фризура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примењује специјализоване технике наношења сценске шминке, обликовања и стилизовања фризуре у складу са стилским карактеристикама жанрова и карактера за драму, балет, оперу, варијете, циркус, кабаре и сл;</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поступак израде ћелаве перике савременим материјалима (глацан и латекс);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власуљарске додатке у изради фризуре и шминке за потребе пројеката извођачких уметности.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глумца према драмском тексту за телевизију;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глумца према драмском тексту за позориште;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за балет;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са израђеним уметком за оперу и оперету;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за кабаре и варијете;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Ћелава перика ;</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Сценска маска за циркус;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са власуљарским додатком за традиционалне игре.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xml:space="preserve"> драмски </w:t>
            </w:r>
            <w:r w:rsidRPr="00D74452">
              <w:rPr>
                <w:rFonts w:ascii="Arial" w:eastAsia="Times New Roman" w:hAnsi="Arial" w:cs="Arial"/>
                <w:noProof w:val="0"/>
                <w:color w:val="000000"/>
                <w:sz w:val="22"/>
                <w:szCs w:val="22"/>
                <w:lang w:val="en-US"/>
              </w:rPr>
              <w:lastRenderedPageBreak/>
              <w:t>текст, балет, опера, кабаре, ћелава перика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МОДУЛА: </w:t>
            </w:r>
            <w:r w:rsidRPr="00D74452">
              <w:rPr>
                <w:rFonts w:ascii="Arial" w:eastAsia="Times New Roman" w:hAnsi="Arial" w:cs="Arial"/>
                <w:b/>
                <w:bCs/>
                <w:noProof w:val="0"/>
                <w:color w:val="000000"/>
                <w:sz w:val="22"/>
                <w:szCs w:val="22"/>
                <w:lang w:val="en-US"/>
              </w:rPr>
              <w:t>Маска за дечје позориште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позоришну шминку на бази воде за осликавање лица или делова тела;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креира сценску шминку сенчењем и фризуру према ликовима из литературе за децу (виле, чаробњаци, животиње).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Позоришна шминка на бази воде за осликавање лица или делова тела;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натприродних ликова;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позитивног лика из литературе за децу;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негативног лика из литературе за децу.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позоришна шминка, литература за децу</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примењује камуфлажну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изводи шминку и фризуру за драму, балет, оперу, оперету, кабаре, варијете, циркус и дечије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Прекривање недостатака на кожи и тетоважа камуфлажном шминком;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Сценска шминка и фризура за драму, балет, оперу, оперету, кабаре, варијете и циркус;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Увежбање маске за дечје позориште (животиње, натприродна бића, лутке, позитивни и негативни ликови).</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трећи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018"/>
        <w:gridCol w:w="2833"/>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r w:rsidRPr="00D74452">
              <w:rPr>
                <w:rFonts w:ascii="Arial" w:eastAsia="Times New Roman" w:hAnsi="Arial" w:cs="Arial"/>
                <w:b/>
                <w:bCs/>
                <w:noProof w:val="0"/>
                <w:color w:val="000000"/>
                <w:sz w:val="22"/>
                <w:szCs w:val="22"/>
                <w:lang w:val="en-US"/>
              </w:rPr>
              <w:t> Маска за историјске ликове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примени специјализоване технике наношења сценске шминке, обликовања и стилизовања фризуре са коришћењем власуљарског додатка и одговарајућег украса за одређени историјски период: стари Египат, стара Грчка, стари Рим, средњи век, ренесанса, барок, рококо, </w:t>
            </w:r>
            <w:r w:rsidRPr="00D74452">
              <w:rPr>
                <w:rFonts w:ascii="Arial" w:eastAsia="Times New Roman" w:hAnsi="Arial" w:cs="Arial"/>
                <w:noProof w:val="0"/>
                <w:color w:val="000000"/>
                <w:sz w:val="22"/>
                <w:szCs w:val="22"/>
                <w:lang w:val="en-US"/>
              </w:rPr>
              <w:lastRenderedPageBreak/>
              <w:t>ампир, бидермајер;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специјализоване технике наношења сценске шминке, обликовања и стилизовања фризуре са коришћењем власуљарског додатка и одговарајућег украса за популарне ликове двадесетог века.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Шминка и фризура старог Египта;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старе Грчке;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старог Рима;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Шминка и фризура средњег 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у доба ренесансе;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у доба барока;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у доба рококоа;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у доба ампира;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за бидермајер;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 и фризура дваесетог века.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Египат, стара Грчка, стари Рим, средњи век, ренесанса, барок, рококо, ампир, бидермајер, двадесети век</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МОДУЛА:</w:t>
            </w:r>
            <w:r w:rsidRPr="00D74452">
              <w:rPr>
                <w:rFonts w:ascii="Arial" w:eastAsia="Times New Roman" w:hAnsi="Arial" w:cs="Arial"/>
                <w:b/>
                <w:bCs/>
                <w:noProof w:val="0"/>
                <w:color w:val="000000"/>
                <w:sz w:val="22"/>
                <w:szCs w:val="22"/>
                <w:lang w:val="en-US"/>
              </w:rPr>
              <w:t> Отисци за различите налепке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личну заштиту, заштиту радног места и модела у процесу узимања отиска лица или делова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одговарајући материјал за израду негатива и позитива;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сачини калупе за израду разних налепака.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Отисак лица или делова лица – припрема модела и одабир материјала;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Негатива лица или делова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Позитива лица или делова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Калупи за израду разних налепака.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негатив, позитив, калуп, налепак</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Специјални ефекти на кожи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примењује технике израде налепака за креирање сценских маски;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обликује поједине делове лица применом производа од воска;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демонстрира реалистичне ожиљке, ране, опекотине и наноси вештачку </w:t>
            </w:r>
            <w:r w:rsidRPr="00D74452">
              <w:rPr>
                <w:rFonts w:ascii="Arial" w:eastAsia="Times New Roman" w:hAnsi="Arial" w:cs="Arial"/>
                <w:noProof w:val="0"/>
                <w:color w:val="000000"/>
                <w:sz w:val="22"/>
                <w:szCs w:val="22"/>
                <w:lang w:val="en-US"/>
              </w:rPr>
              <w:lastRenderedPageBreak/>
              <w:t>крв применом одговарајућих техника и материјала у складу са техничким затевима 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специјалне ефекте на кожи и телу применом различитих материјала;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уклањање налепака са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Налепци од силикона и латекса;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Обликовање појединих делова лица производима од воска;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Материјали за </w:t>
            </w:r>
            <w:r w:rsidRPr="00D74452">
              <w:rPr>
                <w:rFonts w:ascii="Arial" w:eastAsia="Times New Roman" w:hAnsi="Arial" w:cs="Arial"/>
                <w:noProof w:val="0"/>
                <w:color w:val="000000"/>
                <w:sz w:val="22"/>
                <w:szCs w:val="22"/>
                <w:lang w:val="en-US"/>
              </w:rPr>
              <w:lastRenderedPageBreak/>
              <w:t>шминкање реалистичних повреда, ожиљака и опекотина;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Реалистични ефекти на лицу – знојење, препланула кожа;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Вештачка крв у складу са техничким захтевима 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Уклањање налепака са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Одржавање налепака.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налепак, восак, повреда, ожиљак, опекотина, вештачка крв</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МОДУЛА: </w:t>
            </w:r>
            <w:r w:rsidRPr="00D74452">
              <w:rPr>
                <w:rFonts w:ascii="Arial" w:eastAsia="Times New Roman" w:hAnsi="Arial" w:cs="Arial"/>
                <w:b/>
                <w:bCs/>
                <w:noProof w:val="0"/>
                <w:color w:val="000000"/>
                <w:sz w:val="22"/>
                <w:szCs w:val="22"/>
                <w:lang w:val="en-US"/>
              </w:rPr>
              <w:t>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сценску шминку и фризуру са аспекта стилских карактеристика епоха;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изради негатив и позитив;</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обликује калупе налепке од савремених материјала.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Увежбавање шминке и фризуре за различите историјске периоде;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Негатив и позитив;</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Калупи за специјалне ефекте;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Налепци за специјалне ефекте;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Симулација реалистичних ожиљака, модрица, зноја, рана и опекотина различитим материјалима.</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четврти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191"/>
        <w:gridCol w:w="3660"/>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Постаривање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шминку и савремене материјале за постаривање коже лица и делова тела са одговарајућом фризуром и употребом власуљарског производа.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Постаривање лица сенчењем са употребом власуљарског производа;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Симулација постаривања коже лица савременим материјалима са одговарајућом фризуром.</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постаривање, савремени материјали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Карактерна маска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различите технике шминкање при изради карактерних ликова;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креира маску уз употребу налепака и власуљарских производа према карактеру улоге коју тумачи глумац у позоришту, на телевизији и филму (вештице, ђаволи и сл.).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Карактерни ликови и мимички израз;</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Карактерне маске за позориште уз употребу налепака и власуљарских производа;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Карактерне маске за телевизију уз употребу налепака и власуљарских производа;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Карактерне маске за филм уз употребу налепака и власуљарских производа.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маске, позориште, филм, телевизија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Национални типови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специфичне технике шминкања у односу на облике очију, усана и лица за националне типове према захтеву;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обликује фризуре према облику лица и квалитету косе за националне типове према захтеву.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Медитерански изглед- реализација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Источњачки (оријентални) изглед- реализација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Гејша- реализација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Самурај- реализација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Индијанац- реализација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Афро изглед- реализација маске.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медитерански, оријентални и афро изглед, гејша, самурај, индијанац</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Ликови из филмова као инспирација за трансформацију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сценарио и прикупља потребан материјал за креирање сценске маске у сарадњи са креативним тимом (продуцент, редитељ, сценариста, сценограф, костимограф, глумац, мајстор светла, сниматељ и др.);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креира маске на основу </w:t>
            </w:r>
            <w:r w:rsidRPr="00D74452">
              <w:rPr>
                <w:rFonts w:ascii="Arial" w:eastAsia="Times New Roman" w:hAnsi="Arial" w:cs="Arial"/>
                <w:noProof w:val="0"/>
                <w:color w:val="000000"/>
                <w:sz w:val="22"/>
                <w:szCs w:val="22"/>
                <w:lang w:val="en-US"/>
              </w:rPr>
              <w:lastRenderedPageBreak/>
              <w:t>концепције лика и сценарија.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Стварање пројекта шминке- анализа улоге и прикупљање потребног материјала на основу сценарија;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Шминкање с провером на пробама и коначним решењем;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Измена шминке у вези с развијањем лика;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Сценска маске према одређеном </w:t>
            </w:r>
            <w:r w:rsidRPr="00D74452">
              <w:rPr>
                <w:rFonts w:ascii="Arial" w:eastAsia="Times New Roman" w:hAnsi="Arial" w:cs="Arial"/>
                <w:noProof w:val="0"/>
                <w:color w:val="000000"/>
                <w:sz w:val="22"/>
                <w:szCs w:val="22"/>
                <w:lang w:val="en-US"/>
              </w:rPr>
              <w:lastRenderedPageBreak/>
              <w:t>лику из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Сценска маска према намени.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анализа улоге, сценарио, пројекат шминке, процес шминкања, сценска маска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Настава у блоку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изводи припрему материјала и прибора за рад на терену за креирање маски и власуљарских производа за позориште, филм и телевизију;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креира сценску маску на основу карактерног приказивања улоге коју тумачи глумац;</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изради маске према захтеву пројекта у сарадњи са креативним тимом.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Организација у оквиру специјализованог радног простора и рад на терену за креирање маски и власуљарских производа за позориште, филм и телевизију;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Постаривање коже и косе различитим техникама;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Сценска маска према захтевима лика;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Сценска маска уз употребу налепака и власуљарских производа према етничким и другим карактеристикама (ликовима из филма и популарне културе).</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Сценска маска је наставни предмет чије је изучавање у функцији професионалног оспособљавања сценских маскера и власуљара. Предмет се изучава у првом, другом, трећем и четвртом разреду, теоријска настава се реализује у учионици са целим одељењем, а практична настава у школском кабинету или у установама које се баве сценском уметношћу. Приликом остваривања програма практичне наставе одељење се дели на три групе до 10 ученика. Настава у блоку се изводи у приватним салонима за шминкање и организацијама које се баве сценском уметношћу (позориште, филм, телевизија, продукцијска кућа). На часовима практичне наставе обавезно је ношење униформе. Ученици приликом вежбања шминке и фризуре раде узајамно или на моделима.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Програм сценска маска у првој години омогућава ученицима да добију специфична стручна знања, која ће применити у свакодневном професионалном раду. Ученици се оспособљавају за израду сценске фризуре и шминке за позориште, филм и телевизију. Шминка представља једну од компоненти у стварању лика, па је задатак сценског маскера да уз помоћ шминке, фризуре и маскерских производа од различитих материјала допринесе развијању лика улоге. Наставник указује на значај сарадње са креативним тимом да на основу прочитаног сценарија ученици креирају и израђују маске. Пре него што развије историјски, национални или карактерни тип маске, ученик проучава и сакупља архивске слике из свих историјских периода, људских ликова различитих националности и јединствених типова савремених лица, као и интересантних карактера.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као организатор наставног процеса користи методе активне наставе, подстиче и усмерава активност ученика. Самим тим подстиче интелектуалну активност ученика и наставу чини интересантнијом и ефикаснијом. Наставник подстиче ученике да планирају и организују време за сопствени и рад других у складу са потребама задатака показујући стрпљење и флексибилност у комуникацији. Ученике треба мотивисати за усвајање стручних знања и вештина, оспособљавати их за тимски и истраживачки рад коришћењем савремених информационих технологија. Потребно је да наставник приближи неопходност континуиране едукације и жељу за сталним усавршавањем у складу са њиховим интересовањима и способностима.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Број часова предвиђен за сваки модул треба схватити као препоруку, на наставнику је да прилагоди трајање модула конкретним ситуацијама са којима се суочава (напредак ученика, оствареност исхода, карактеристике одељења). За сваку тематску целину у оквиру модула у табели се налази предвиђен број часова. Наставник треба да буде у току са актуеним достигнућима и да их на прилагођен начин, сходно предзнању ученика и њиховим реалним потребама, као и примерима из праксе и живота, едукује.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конципира наставни процес у складу са дефинисаним исходима, планирајући своје активности и активности ученика. Садржаји предмета су у корелацији и захтевају сталну сарадњу и кординацију у раду наставника из предмета власуљарство, сценска ликовна уметност, познавање препарата, историја позоришта, цртање и сликање, музичка култура, као и поједине области медицинске групе предмета.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Препоручена литература за наставника: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 Лејла Манџука: Сценска Шминка, Завод за уџбенике и наставна средства, Београд, 2000.</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 Rosemarie Swinfield: Period make-up for the stage, AC Black, London,1997.</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 Penny Delamar: The complete make-up artist working in film, television and theatre, Macmillan, London,1995.</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 L.Eldrige, „Facepaint,The Story of Makeup”,Abrams Image NY,2015.</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 M.Anderson, „The Renaissance Extended Mind”, palgrave Macmillan, 2015.</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ПРВИ РАЗРЕД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Организација рада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овог модула упознати ученике са планом и програмом, начином реализације наставе, начином оцењивања. У оквиру теоријске наставе дефинисати следеће појмове: опис посла сценског маскера, хигијена и дезинфекција, припрема радног места, професионални однос према клијенту, указати на важност чувања шминке, дезинфекцију прибора.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часова практичне наставе упознати ученике са школским кабинетом, опремом и организацијом простора, правилима понашања и начином оцењивања. Током практичне наставе повезивати стечена теоријска знања са практичним вештинама. Демонстрирати ученицима различите методе дезинфекције. Оспособити ученике да изврше припрему простора, модела и сценског маскера за рад. Оспособити ученике да изврше одабир четкица и прибора за рад.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Шминка и фризура за медије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теоријске наставе ученици су упознати са равојем шминке и фризуре кроз векове, приказати путем слика промене на кожи и коси које не смемо да третирамо, описати основне разлике између декоративне и сценске шминке, нега коже пре и после шминкања, поступак шминкања према намени. Приказати им путем слика и видео снимака одговарајућу шминку и фризуру према облику лица, сенчење очију и шминкање усана. На основу добрих и лоших примера са видео записа уочити разлику шминке и фризуре за информативни, забавни и филмски програм.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часовима практичне наставе неопходно је припремити лице за шминкање; одредити тип коже и према њему одабрати одговарајућу подлогу у зависности од врсте медија. На часовима демонстрирати: сенчење лица и очију; исцртавање обрва према облику лица; исцртавање ајлајнера и употребу вештачких трепавица, корекцију усана исцртавањем и сенчењем. Током наставе користити аудио- визуелна средства. Наставу треба организовати да буде активна. Препорука је да ученици раде на моделу ради увежбавања шминке и фризуре за информативни, забавни и филмски програм.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Током наставе развијати код ученика одговорност према раду, уредност, спремност за тимски рад и позитивну комуникацију.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Модна шминка и фризура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У оквиру теоријског дела неопходно је обновити знање ученика из основне технике шминкања, као и разлику између декоративне и сценске шминке и фризуре. Ученицима детаљније описати и објаснити утицај костима, светла и техничких услова при изради маске и шминке. Објаснити разлику у шминкању у односу на полне разлике и према врсти фотографије и камере. Знања стечена на часовима теоријске </w:t>
      </w:r>
      <w:r w:rsidRPr="00D74452">
        <w:rPr>
          <w:rFonts w:ascii="Arial" w:eastAsia="Times New Roman" w:hAnsi="Arial" w:cs="Arial"/>
          <w:noProof w:val="0"/>
          <w:color w:val="000000"/>
          <w:sz w:val="22"/>
          <w:szCs w:val="22"/>
          <w:lang w:val="en-US"/>
        </w:rPr>
        <w:lastRenderedPageBreak/>
        <w:t>наставе ученици примењују на часовима практичне наставе. Користити визуелна средства, постере, слике, видео снимке.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часовима практичне наставе наставник указује на: уклапање шминке са бојом колекције или костима која преовладава; креативност како би модна шминка изашла из оквира корективне шминке, пре свега на беспрекоран тен и суптилно сенчење за фотографију и модне ревије. Оспособити ученике да основне технике шминке и фризуре правилно примењују и комбинују у оквиру шминкања лица за црно –белу фотографију чиме се вежба прецизност, као и постизање природног изгледа за модну фотографију и ревије. Пожељно је у току школске године посетити изложбе фотографија и модне ревије. Упућивати ученике на гледање филмског и телевизијског програма где је наглашена сценска маска у циљу критичког мишљења.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Наставу у блоку се реализује једном у току школске године. Реализација наставе у блоку предвиђа одлазак у приватне салоне за шминкање, телевизијске и продукцијске куће и модне агенције где ће бити у директном контакту са корисницима услуга (клијенти, водитељи, професионални модели, глумци и сл.). Ученици на настави у блоку организују рад и увежбавају основне технике шминкања и обликовања фризура за све врсте медија.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ДРУГИ РАЗРЕД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Камуфлажна шминка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часовима практичне наставе спроводити поступке организације рада коју су радили у претходној години. Наставник наглашава важност утврђивања стања коже и сходно томе врши избор камуфлажне шминку за покривање тетоважа, депигментације и обрва. Ученици увежбавају коришћење камуфлажне шминке различитим техникама. Користити фотографије за приказивање различитих неправилности.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Сценска шминка и фризура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Ученике упознати са разликом у шминкању и изради фризуре за телевизију и позориште. Наставник указује на квалитет и количину шминке која се користи на филму, телевизији и у позоришту. Ученици приликом увежбавања шминке за позориште користе изражајније боје и дуже линије приликом исцртавања, док је за филм и телевизију потребна већа прецизност у раду. Оспособити ученике за израду сценских фризура за драму, класичан и модеран балет, оперу и оперету уз коришћење власуљарских додатака. Приликом израде шминке и фризуре пожељно је користити власуљарске додатке израђене на часовима власуљарства. Упознати ученике са сличностима и разликама за кабаре, варијете, циркус и традиционалне игре. Наставник истиче њихове специфичности и према инструкцијама ученици израђују маску на основу различитих извора информација. Указати на значај прилагођавања променама у току представе или филма. Оспособити ученике за израду и употребу ћелаве перике. Време предвиђено за израду маске је 120 минута за израду ћелаве перике неколико часова. Ученици раде у пару.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на истраживање и анализирање различитих сценских ликова гледањем представа.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Дечје позориште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часовима практичне наставе ученици увежбавају осликавање лица или делова лица коришћењем боја на бази воде и разликују их од масних боја. Ученици треба у свескама да лепе слике различитих ликова из литералних дела за децу, натприродних бића у циљу боље реализације маске. Оспособити ученике да самостално ураде шминку и одговарајућу фризуру за: лутке, виле, чаробњаке, животиње. Указати ученицима да приликом осмишљавања и израде маске воде рачуна о узрасту публике у дечијем позоришту. Сви ликови могу бити позитивни и негативни. Настава треба да буде активна. Препоручено време за израду маске је од 90 до 120 минута у зависности од тежине рада.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на истраживање и анализирање различитих ликова гледањем емисија, представа и филмова за децу.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Наставу у блоку планирати и реализовати два пута у току школске године. Наставу једним деом реализовати у организацијама које се професионално баве сценском делатношћу (позориште, филм, телевизија, продукцијска кућа). У току практичне наставе у блоку ученици треба да обављају практичне процедуре којима су овладали на часовима практичне наставе: маска за драму, балет, оперу, оперету, </w:t>
      </w:r>
      <w:r w:rsidRPr="00D74452">
        <w:rPr>
          <w:rFonts w:ascii="Arial" w:eastAsia="Times New Roman" w:hAnsi="Arial" w:cs="Arial"/>
          <w:noProof w:val="0"/>
          <w:color w:val="000000"/>
          <w:sz w:val="22"/>
          <w:szCs w:val="22"/>
          <w:lang w:val="en-US"/>
        </w:rPr>
        <w:lastRenderedPageBreak/>
        <w:t>кабаре, варијете, циркус, традиционалне игре и осликавање ликова за потребе дечјег позоришта. У току рада шминке и фризуре ученици користе ћелаву перику и разне власуљарске додатке које су израдили на часовима власуљарства.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ТРЕЋИ РАЗРЕД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w:t>
      </w:r>
      <w:r w:rsidRPr="00D74452">
        <w:rPr>
          <w:rFonts w:ascii="Arial" w:eastAsia="Times New Roman" w:hAnsi="Arial" w:cs="Arial"/>
          <w:noProof w:val="0"/>
          <w:color w:val="000000"/>
          <w:sz w:val="22"/>
          <w:szCs w:val="22"/>
          <w:lang w:val="en-US"/>
        </w:rPr>
        <w:t> </w:t>
      </w:r>
      <w:r w:rsidRPr="00D74452">
        <w:rPr>
          <w:rFonts w:ascii="Arial" w:eastAsia="Times New Roman" w:hAnsi="Arial" w:cs="Arial"/>
          <w:b/>
          <w:bCs/>
          <w:noProof w:val="0"/>
          <w:color w:val="000000"/>
          <w:sz w:val="22"/>
          <w:szCs w:val="22"/>
          <w:lang w:val="en-US"/>
        </w:rPr>
        <w:t>Маска за историјске ликове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Програм сценске маске у трећој години омогућава ученицима да добију специфична стручна знања, која ће применити у професионалном раду. Ученике упознати са различитим историјским периодима приказивањем фотографија, видео презнатација, историјским, документарним и уметничким филмовима. На основу одгледаног садржаја указати на разлике у квалитету израде шминке и фризуре. Указати на појам моде и лепоте епоха у односу на савремено доба. На основу демонстрације наставника ученици вежбају историјску шминку и фризуру са коришћењем власуљарских производа и постављањем украса. Рад је потребно прилагодити захтевима редитеља и физиономије глумца. Извори информација могу бити различити и наставник треба да стимулише и наводи ученике да их користи. Потребно време за израду маске је 90 минута.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Ученике мотивисати да посећују музеје, изложбе, биоскопе и позоришта.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Отисци за различите налепке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Инсистирати на спровеђењу мера заштите и самозаштите, припреми материјала и заузимање одговарајућег положаја модела при изради отиска. Приликом узимања негатива лица или делова лица ученици процедуру изводе уз помоћ наставника, тек када наставник процени да је ученик увежбао довољно, поступак може извести сам. Ученике подсећати на: време трајања поступка; мере безбедности и здравља на раду, одлагања отпада и заштите животне средине. Ученик се оспособљава да самостално изводи позитив лица или делове лица. Оспособити ученике да самостално обликују различите калупе за израду налепака. Спроводи и одлаже отпад у складу са позитивним националним и међународним правилима с посебним освртом на екологију и заштиту животне средине.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Специјални ефекти на кожи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овог модула на часовима практичне наставе ученик се оспособљава да уз помоћ шминке постиже изглед реалистичних ожиљака и повреда и наноси вештачку крв применом одговарајућих техника и савремених материјала у складу са техничким захтевима медија. Израђује, одржава и чисти налепке потребне за постизање изгледа реалистичних повреда. За израду специјалних ефеката користи фотографије реалистичних повреда и подсети ученике на знања из области прве помоћи (изглед ране, опектине, врсте крви, модрице, подливи).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Реализација наставе у блоку предвиђа увежбавање градива у организацијама које се професионално баве сценском делатношћу, али и у нестандардизованим условима (гостовања, снимања, снимања на отвореном простору у различитим временским приликама) у директном контакту са глумцима, водитељима, презентерима, професионалним моделима. Ученици треба стечена практична знања да усаврше до нивоа вештина и то: увежбавање историјске фризуре и шминке, израда и употреба налепака за креирање сценских маски; симулација реалистичних повреда.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ЧЕТВРТИ РАЗРЕД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Постаривање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овог модула обновити употребу савремних материјала за постизање специјалних ефекта и постаривања коже. Упутити ученике да се подсете градива из предмета дерматологије која се односи на процес старења коже, њен изглед, положај бора и алергијске реакције на препарате. Оспособити ученике да дочарају изглед старе особе сенчењем и уз употребу латекса са одговарајућом фризуром. Потребно време за израду маске је 90 минута.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Карактерна маска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практичне наставе демонстрира израду маске различитих карактера које тумаче глумци за одређени пројекат. На основу тих знања ученици се упућују на истраживање и креирање лика према захтевима медија са употребом налепака и власуљарских производа. Предвиђено време за израду шминке и фризуре је 90 минута.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w:t>
      </w:r>
      <w:r w:rsidRPr="00D74452">
        <w:rPr>
          <w:rFonts w:ascii="Arial" w:eastAsia="Times New Roman" w:hAnsi="Arial" w:cs="Arial"/>
          <w:noProof w:val="0"/>
          <w:color w:val="000000"/>
          <w:sz w:val="22"/>
          <w:szCs w:val="22"/>
          <w:lang w:val="en-US"/>
        </w:rPr>
        <w:t> </w:t>
      </w:r>
      <w:r w:rsidRPr="00D74452">
        <w:rPr>
          <w:rFonts w:ascii="Arial" w:eastAsia="Times New Roman" w:hAnsi="Arial" w:cs="Arial"/>
          <w:b/>
          <w:bCs/>
          <w:noProof w:val="0"/>
          <w:color w:val="000000"/>
          <w:sz w:val="22"/>
          <w:szCs w:val="22"/>
          <w:lang w:val="en-US"/>
        </w:rPr>
        <w:t>Национали типови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Анализирати облике лица, очију и усана, квалитет косе за различите националне типове. Применом шминке, налепака и воска за постизање различитих облика лица или делова лица са одговарајућом фризуром ученици креирају трансформацију. Упутити ученике на одређене интернет странице, часописе, филмове и представе. Указати им на битност поштовања права других и уважавања културолошких разлика. Оспособити ученике да самостално ураде маску за 90 минута.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Ликова из филмова као инспирација за трансформацију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овог модула наставник обучава ученика да: анализира сценарио; одабере и прикупи потребан материјал за стварање пројекта сценске маске, сарађује са редитељем, костимографом и осталим члановима креативног тима, организује и руководи процесом шминкања и израдом фризуре с провером на пробама и коначним решењем; врши измене у току представе или филма. Подстицати самосталност и креативност у раду. Подстицати способност за прикупљање, анализу, критичку процену и примену информација релевантних за рад уз помоћ ИКТ. Предвиђено време за израду маске је од 90 до 120 у зависности од тежине задатка.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Настава у блоку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Наставу у блоку планирати и организовати два пута у току школске године. Реализација наставе у блоку предвиђа увежбавање градива у организацијама које се професионално баве сценском делатношћу али и у нестандардизованим условима (гостовања, снимања, снимања на отвореном простору у различитим временским приликама) у директном контакту са глумцима, водитељима, презентерима, професионалним моделима). Циљ боравка ученика на настави у блоку је да утврде знања стечена на часовима практичне наставе и да у пракси у стварном окружењу сагледају поступак и начин рада. Прати континуитет на сету и врши корекцију. Ученици треба да обављају практичне процедуре којима су у току образовног циклуса овладали и то: креирање сценске маске према захтевима лика и израда свих врста сценских маски.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значај прописног прикупљања, одлагања и збрињавања отпада, са становишта заштите животне средине и одрживог развоја, као и употребу природних и рециклираних материјала за обликовање и израду маске.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Потребно је на почетку школске године утврдити критеријуме за оцењивање, првенствено за сумативно оцењивање и са њима упознати ученике.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остваривање прописаних циљева, исхода, стандарда постигнућа ученика и стандарда квалификација, као и напредовање ученика у развијању компетенција у току савладавања школског програма. Основна сврха оцењивања је да унапређује квалитет процеса учења.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Формативно оцењивање као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захтева вођење педагошке свеске и редовно евидентирање активности ученика у електронском дневнику. Формативно оцењивање садржи информације о ангажовању ученика, подразумева oднoс учeникa прeмa рaду, обавезама, задужењима, начину учења, aктивнoст нa чaсу, урaђeни дoмaћи зaдaци, вoђeње свeскe, учeшћa у групним и индивидуалним рaдoвимa, пројектним задацима, о степену коришћења информационих технологија. Формативно оцењивање треба да омогући ученику да постане самосталнији у учењу, да разуме шта се од њега тражи, али и да самостално прати, регулише, вреднује и унапређује свој процес учења. Формативно оцењивање је мотивациона техника која, ако се адекватно користи, јача сигурност и самопоуздање ученика и спречава појаву неуспеха. Треба да буде уграђено у све активности наставног процеса и свакодневну комуникацију између ученика и наставника. Оцењивање је описно и бројчано и утиче на сумативну оцену.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Сумативно оцењивање је вредновање постигнућа ученика на крају програмске целине, модула или за класификациони период. Оцене добијене сумативним оцењивањем су, по правилу, бројчане. Пожељно је се да се након одређене целине или модула организују провере савладаности практичних вештина.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шта још треба да уради.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Пожељно је на крају сваке школске године организовати ревију ученичких радова.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Цртање и сликање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70</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Усвајање знања и вештина из области цртања и сликања различитим ликовним техникама, поступцима и материјалима и оспособљавање за самостално ликовно изражавање;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визуелног опажања – перцепције и визуелног памћења;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индивидуалног ликовног израза кроз аналитичко, синтетичко, критичко и стваралачко мишљење;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инвентивности и визуелне способности за детаљ и целину;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естетских критеријума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стечена знања и мануелне вештине успешно примењују у пракси и при решавању креативних задатака из области стручних предмета;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анализом и конструкцијом пропорција лика науче да чувају хармонију при креирању шминке на практичној настави;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мануелне спретности, прецизности, мотивације и упорности у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први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81"/>
        <w:gridCol w:w="2225"/>
        <w:gridCol w:w="694"/>
        <w:gridCol w:w="1082"/>
        <w:gridCol w:w="1342"/>
        <w:gridCol w:w="727"/>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Линија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Величина и облик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Текстура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Светлост, тон, сенка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Боја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Разред: други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4"/>
        <w:gridCol w:w="1681"/>
        <w:gridCol w:w="776"/>
        <w:gridCol w:w="1209"/>
        <w:gridCol w:w="1499"/>
        <w:gridCol w:w="812"/>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Портрет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Фигура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Кроки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трећи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2564"/>
        <w:gridCol w:w="636"/>
        <w:gridCol w:w="990"/>
        <w:gridCol w:w="1228"/>
        <w:gridCol w:w="665"/>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Изражајне вредности боје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Сликање портрета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Сликање мртве природе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први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19"/>
        <w:gridCol w:w="4032"/>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Линија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једноставан задатак употребом различитих линија које чине складну композицију;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конструише цртеж, примењујући помоћне линије и начела компоновања;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једноставну мртву природу састављену од геометријских тела, жичаних модела и одабраних предмета основним цртачким техникама (креда, оловка или угаљ).</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Линија као основно средство цртежа, њене карактеристике и изражајне вредности- композиција линија;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Анализа модела, конструкција цртежа, карактеристике конструкције–помоћне линије и њихова примена;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Цртање геометријских жичаних модела и одабраних предмета.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врсте линија, помоћне линије, цртачке технике, контура, карактер линије, смер, ритам, хоризонтала, вертикала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Величина и облик</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анализира однос величина у оквиру </w:t>
            </w:r>
            <w:r w:rsidRPr="00D74452">
              <w:rPr>
                <w:rFonts w:ascii="Arial" w:eastAsia="Times New Roman" w:hAnsi="Arial" w:cs="Arial"/>
                <w:noProof w:val="0"/>
                <w:color w:val="000000"/>
                <w:sz w:val="22"/>
                <w:szCs w:val="22"/>
                <w:lang w:val="en-US"/>
              </w:rPr>
              <w:lastRenderedPageBreak/>
              <w:t>композиције;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мртву природу са одабраним предметима; различитих величина и облика.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xml:space="preserve">– Однос величина у оквиру </w:t>
            </w:r>
            <w:r w:rsidRPr="00D74452">
              <w:rPr>
                <w:rFonts w:ascii="Arial" w:eastAsia="Times New Roman" w:hAnsi="Arial" w:cs="Arial"/>
                <w:noProof w:val="0"/>
                <w:color w:val="000000"/>
                <w:sz w:val="22"/>
                <w:szCs w:val="22"/>
                <w:lang w:val="en-US"/>
              </w:rPr>
              <w:lastRenderedPageBreak/>
              <w:t>композиције;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Цртање мртве природе са одабраним предметима различитих величина и облика.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форма, контура,дводимензионални облици, тродимензионални облици, однос величина, мртва природа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Текстура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и међусобне односе текстура;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различите цртачке технике у приказивању текстура;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једноставну мртву природу са одабраним предметима и драперијама разноврсних текстура.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Текстура као средство израза у склопу осталих чинилаца композиције;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Цртање мртве природе са одабраним предметима и драперијама различитих текстура.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тачка, линија, мрља, шрафирање, карактер површине, прожимање текстура, мртва природа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Светлост, тон, сенка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светлост и сенка;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демонстрира на цртежу моделовање облика употребом светлости и сенке;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једноставну мртву природу са развијањем волумена и пластичности форме различитим цртачким техникама.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Светлост и сенка, бачена и локална сенка;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Технички поступци при сенчењу;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Цртање и сенчење мртве природе са употребним предметима, гипсаним моделом и драперијама и развијање волумена и пластичности форме.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бачена сенка, извор светла, дубина простора, моделовање, волумен, форма, мртва природа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Боја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спектар боја, основне, изведене и комплементарне боје;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нацрта задатак користећи само топле или </w:t>
            </w:r>
            <w:r w:rsidRPr="00D74452">
              <w:rPr>
                <w:rFonts w:ascii="Arial" w:eastAsia="Times New Roman" w:hAnsi="Arial" w:cs="Arial"/>
                <w:noProof w:val="0"/>
                <w:color w:val="000000"/>
                <w:sz w:val="22"/>
                <w:szCs w:val="22"/>
                <w:lang w:val="en-US"/>
              </w:rPr>
              <w:lastRenderedPageBreak/>
              <w:t>хладне боје;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сликарске технике темперу, гваш, акварел у колористичком сликању у слојевима са подсликавањем;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наслика тонски мртву природу са одабраним предметима и различитим драперијама.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Карактеристике боје и њена својства;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Интензитет и хроматска вредност, однос топлих и хладних боја, </w:t>
            </w:r>
            <w:r w:rsidRPr="00D74452">
              <w:rPr>
                <w:rFonts w:ascii="Arial" w:eastAsia="Times New Roman" w:hAnsi="Arial" w:cs="Arial"/>
                <w:noProof w:val="0"/>
                <w:color w:val="000000"/>
                <w:sz w:val="22"/>
                <w:szCs w:val="22"/>
                <w:lang w:val="en-US"/>
              </w:rPr>
              <w:lastRenderedPageBreak/>
              <w:t>психолошки фактор боје;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Сликарске технике водених боја: акварел, гваш, темпера, сликање у слојевима са подсликавањем;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Тонско сликање мртве природе са одабраним предметима и различитим драперијама.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спектар, основне и изведене боје, тон валер, сликарске технике, подсликавање, слојевито сликање, динамика боје, психолошки ефекат боје, колорит, хармонија, мртва природа</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Разред: други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947"/>
        <w:gridCol w:w="3904"/>
      </w:tblGrid>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Портрет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скицира грађу лобање и мускулатуре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конструише идеалан лик;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детаљну студију портрета према репродукцији;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портрет по гипсаном или живом моделу из анфаса или профила адекватним ликовним техникама;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аутопортрет.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Анатомска грађа лобање и мускулатуре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Начини конструисања главе и пропорције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Детаљна студија портрета;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Цртање портрета по моделу из анфаса и профила;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Цртање аутопортрета.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анатомија главе, пропорције лица, анфас, профил, карактер лица, портрет, аутопортрет</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Фигура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скицира људску фигуру у пропорцији;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контрапост и линију теже фигуре која стоји;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фигуру као јединствени део простора;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људску фигуру из анфаса, профила или са леђа различитим цртачким техникама.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Пропорције људске фигуре;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Контрапост и линија теже фигуре која стоји;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Јединство фигуре и простора;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Студиозна анализа конструисања и мерења линије, тона, сенке и светлости;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Цртање фигуре по моделу из анфаса, профила или са леђа.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xml:space="preserve">: анатомија скелета, пропорција тела, контрапост, скраћење, студија </w:t>
            </w:r>
            <w:r w:rsidRPr="00D74452">
              <w:rPr>
                <w:rFonts w:ascii="Arial" w:eastAsia="Times New Roman" w:hAnsi="Arial" w:cs="Arial"/>
                <w:noProof w:val="0"/>
                <w:color w:val="000000"/>
                <w:sz w:val="22"/>
                <w:szCs w:val="22"/>
                <w:lang w:val="en-US"/>
              </w:rPr>
              <w:lastRenderedPageBreak/>
              <w:t>фигуре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Кроки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стилизује фигуру у карактеру модела;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кроки сводећи форму модела на основне валерске масе;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кроки цртеж по сећању;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комбинује ликовне технике и материјале при изради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Специфичности крокија као цртачке дисциплине, упутства за рад;</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Свођење форме на осветљену и осенчену површину модела и основне валерске масе;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Кроки по сећању-вежбе меморије и имагинације;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Експеримент- потпуно слободна употреба целокупне скале цртачких и сликарских материјала због стицања вештине у ликовном изражавању.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линија, пропорција, перспектива, анатомија, карикирање, брзина, опажај, имагинација, стилозовање, меморија, експеримент, кроки</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трећи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311"/>
        <w:gridCol w:w="3540"/>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Изражајне вредности боје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наслика задатак комбинацијом комплементарних боја, додавањем беле, сиве или црне;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прикаже текстуре бојом различитим средствима: четке, шпахла;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наслика мртве природе са гипсаним моделима, драперијама, елементима флоре и фауне, различитим сликарским техникама и материјалима (темпера, гваш, акварел или пастел).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Међусобно рефлектовање боја и промена интензитета тона боје због мешања са другим бојама;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Материјализација текстуре бојом различитим средствима: четке, шпахла...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Сликање мртвих природа са гипсаним моделима, драперијама, елементима флоре и фауне...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мешање боја, динамика боје, текстура, оптичко мешање боја, лазурни потез, пастозни потез, мртва природа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Сликање портрета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анализира светлост и сенке на моделу као и однос топлих </w:t>
            </w:r>
            <w:r w:rsidRPr="00D74452">
              <w:rPr>
                <w:rFonts w:ascii="Arial" w:eastAsia="Times New Roman" w:hAnsi="Arial" w:cs="Arial"/>
                <w:noProof w:val="0"/>
                <w:color w:val="000000"/>
                <w:sz w:val="22"/>
                <w:szCs w:val="22"/>
                <w:lang w:val="en-US"/>
              </w:rPr>
              <w:lastRenderedPageBreak/>
              <w:t>и хладних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слика портрет по моделу из анфаса или профила;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моделује портрет тонском и колористичком градацијом;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слика портрет по моделу различитим сликарским техникама и материјалима (темпера, гваш, акварел или пастел...).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Карактер модела;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Анализа светлости и сенке на моделу, топлих и хладних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Подсликавање и моделовање тонском и колористичком градацијом;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Сликање потрета по моделу из анфаса или профила.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карактер лица, светлост и сенка, градација боја, подсликавање, сликање портрета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Сликање мртве природе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слика задатак воденом техником темпера и акварел;</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слика сложене мртве природе на бази преовладавања једне или групе сродних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комбинује различите ликовне технике и материјале (темпера, акварел, пастел, креда...) при сликању ентеријерских поставки мртвих природа.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Акварел-ликовно изражајне и технолошке могућности и разлике у односу на темперу;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Гама и јединство на бази преовладавања једне или групе сродних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Сликање сложених мртвих природа са употребним предметима, гипсаним моделима, драперијама и елементима биљног и животињског света комбинованим ликовним техникама и материјалима.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акварел техника, темпера, сродне боје, ликовне технике, мртва природа</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сваке теме ученике упознати са циљевима и исходима наставе/учења, планом рада и начинима оцењивања.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Одељење се дели на 2 групе приликом реализације вежби. Настава се реализују у специјализованом кабинету.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 разред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Подсетити ученике о основним елементима у ликовној уметности међу којима је и линија. Подсетити их о врстама линије, смеру који она одређује у ликовној композицији и начелима композиције уопште јер ће то користити у сваком задатку који буду радили у току године.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примену помоћних средства која се користе при цртању, цртање различитих врста линија-помоћне линије, добијање различитих ефеката при стварању текстуре – различите дебљине нанетог слоја боје, смеру намаза, густини боје, разликама у намазу четке, отискивању, прскању боје).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Анализирати са ученицима однос величина у оквиру композиције, положај облика у простору и односе између облика који настају додиривањем, покривањем и порожимањем.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ученицима на који начин се поставља цртеж на папир и како се мери композиција коју цртају и предмети на њој.</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У склопу поставки мртве природе користити геометријске и жичане моделе, употребне предмете, гипсане моделе.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текстуре.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на који начин се уз помоћ линија може дочарати текстура различитих драперија које цртају.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склопу поставки мртве природе користити елементе и драперије различитих текстура.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појам светлост и сенка, показати на примерима и демонстрирати у кабинету шта је бачена а шта локална сенка, указати на улози светлости и сенке при моделовању облика и дубине простора.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поступке при сенчењу.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доживљавање боје, физички, оптички и психолошки фактор боје, колористичко значење боја, односе топлих и хладних боја, комплементарне боје јер ће им то знање бити потребно у реализацији задатака на практичној настави.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ученицима на примерима задатака односе међу бојама, подстицати их да сами уочавају те односе, психолошки фактор боје, да одреде гаму која преовладава на слици и да стекну осећај о складу и хармонији.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Свака тема се наставља на садржаје претходне и повезује са садржајем следеће.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Због успешнијег овладавања ликовном материјом и техникама, а у зависности од тежине задатка, сваку тему треба обрађивати неколико радних недеља.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 обзиром на специфичност грађе која се обрађује, тежити ка индивидуалном раду ученика. Ученицима треба сажето објаснити циљ, задатак и поступке правилног извођења, кроз тражење сопствених решења.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Ученицима треба омогућити упознавање са различитим ликовним формама и њиховим богатством (колористичко, текстурално...) употребом следећих модела: геометријска тела и њихови жичани модели, мртве природе са гипсаним одливцима и примерима флоре и фауне, гипсани модели главе и торзоа, модели. У складу са образовним профилом посебно треба обратити пажњу на употребу што различитијих драперија у склопу поставки мртве природе и др.</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Пратити самосталан рад ученика усмеравати га, кориговати и трудити се да се не нарушавају ученикове основне идеје и индивидуалност. Неопходне су сталне групне и појединачне коректуре у договору са учеником.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одређене интернет странице са садржајем везаним за наставне теме.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Сугерисати ученицима да стечена знања и вештине из области цртања и сликања примењују при решавању задатака из осталих стручних предмета.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посете изложбе ликовних и примењених уметника.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II Разред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анатомским цртежима, репродукцијама сликарских или вајарских дела, моделу лобање, анализирати грађу лобање и мускулатуре лица, објаснити његове пропорције.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начин конструисања лица на цртежу.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Показати на примерима како истаћи карактер модела, употреба линија и валерских вредности.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Анализирати грађу и пропорцију људске фигуре, за цртање фигуре, користити различите моделе фигура.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и показати ученицима како се поставља и црта фигура у контрапосту.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употребу различитих комбинованих ликовних техника и материјала при цртању фигуре.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специфичности крокија као цртачке дисциплине, дати основна упутства за рад на крокију.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Инсистирати да ученици брзим посматрањем и анализом покрета, усмерености, пропорцији и карактеру људског тела, анализом пластичности форме применом различитих вредности сенке у дефинисању фигуре, свођењем форме на осветљену и осенчену површину модела и основне валерске масе, израде што већу серију кроки цртежа употребом различитих ликовних техника и материјала.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Инсистирати на слободној – личној интерпретацији карактера модела уз примену шире скале ликовних техника и материјала као средстава личног израза, приказивању карактера модела, студији детаља модела, комбинацији елемената и различитих кадрирања. Радити кроки по сећању као вежбу меморије и имагинације.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Излагање подржати очигледним средствима – репродукцијама, слајдовима, радовима ученика, примерима у дигиталној форми...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Свака тема се наставља на садржај претходне и повезује са садржајем следеће.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Ученицима треба сажето објаснити циљ, задатак и поступке правилног извођења, кроз тражење сопствених решења.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Пратити самосталан рад ученика, усмеравати га, кориговати и трудити се да се не нарушавају ученикове основне идеје и индивидуалност. Неопходне су сталне групне и појединачне коректуре у договору са учеником.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Сугерисати ученицима да стечена знања и вештине из области цртања и сликања примењују при решавању задатака из осталих стручних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посете изложбе ликовних и примењених уметника.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III Разред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ученицима на примерима различитих уметничких дела како се интензитет боје мења када се нађе у окружењу друге боје, како се одузима интензитет боје када се меша са другом бојом. Пре него што одраде вежбу са комплементарним бојама, које појачавају једна другу, показати им примере познатих уметничких дела и тражити да и сами нађу адекватан пример у уметности који користи овакву комбинацију боја.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добијање различитих ефеката при сенчењу и материјализацији текстуре – различите дебљине нанетог слоја боје, смеру намаза, густини боје, разликама у намазу четке, наносу шпахле, отискивању, прскању боје, сликање у слојевима са подсликавањем.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Приказивати адекватну примену акварела – ликовно изражајне и технолошке могућности и разлике у односу на темперу.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доживљавање боје, међусобно рефлектовање боја, промена интензитета тона боје због мешања са другим бојама.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Анализирати карактер и покрет модела, светлости и сенке, топлих и хладних боја на моделу.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Излагање подржати очигледним средствима – репродукцијама, слајдовима, радовима ученика, примерима у дигиталној форми.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Свака тема се наставља на садржаје претходне и повезује са садржајем следеће.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Због успешнијег овладавања ликовном материјом и техникама, а у зависности од тежине задатка, сваку тему треба обрађивати неколико радних недеља.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Ученицима треба омогућити упознавање са различитим ликовним формама и њиховим богатством употребом следећих модела: мртве природе са гипсаним одливцима и примерима флоре и фауне, употребни предмети, гипсани модели главе и торзоа, што различитијих драперија у склопу поставки мртве природе и др.</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Ученицима треба сажето објаснити циљ, задатак и поступке правилног извођења, кроз тражење сопствених решења.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Пратити самосталан рад ученика, усмеравати га, кориговати и трудити се да се не нарушавају ученикове основне идеје и индивидуалност. Неопходне су сталне групне и појединачне коректуре у договору са учеником.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Упутити ученике на одређене интернет странице са садржајем везаним за наставне теме.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Сугерисати ученицима да стечена знања и вештине из области цртања и сликања примењују при решавању задатака из осталих стручних предмета.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посете изложбе ликовних и примењених уметника.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Препоручена литература за наставника: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Коста Богдановић, Бојана Бурић, </w:t>
      </w:r>
      <w:r w:rsidRPr="00D74452">
        <w:rPr>
          <w:rFonts w:ascii="Arial" w:eastAsia="Times New Roman" w:hAnsi="Arial" w:cs="Arial"/>
          <w:i/>
          <w:iCs/>
          <w:noProof w:val="0"/>
          <w:color w:val="000000"/>
          <w:sz w:val="22"/>
          <w:szCs w:val="22"/>
          <w:lang w:val="en-US"/>
        </w:rPr>
        <w:t>Теорија форме, </w:t>
      </w:r>
      <w:r w:rsidRPr="00D74452">
        <w:rPr>
          <w:rFonts w:ascii="Arial" w:eastAsia="Times New Roman" w:hAnsi="Arial" w:cs="Arial"/>
          <w:noProof w:val="0"/>
          <w:color w:val="000000"/>
          <w:sz w:val="22"/>
          <w:szCs w:val="22"/>
          <w:lang w:val="en-US"/>
        </w:rPr>
        <w:t>Завод за уџбенике, Београд, 2013.</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Милун Митровић, </w:t>
      </w:r>
      <w:r w:rsidRPr="00D74452">
        <w:rPr>
          <w:rFonts w:ascii="Arial" w:eastAsia="Times New Roman" w:hAnsi="Arial" w:cs="Arial"/>
          <w:i/>
          <w:iCs/>
          <w:noProof w:val="0"/>
          <w:color w:val="000000"/>
          <w:sz w:val="22"/>
          <w:szCs w:val="22"/>
          <w:lang w:val="en-US"/>
        </w:rPr>
        <w:t>Форма и обликовање,</w:t>
      </w:r>
      <w:r w:rsidRPr="00D74452">
        <w:rPr>
          <w:rFonts w:ascii="Arial" w:eastAsia="Times New Roman" w:hAnsi="Arial" w:cs="Arial"/>
          <w:noProof w:val="0"/>
          <w:color w:val="000000"/>
          <w:sz w:val="22"/>
          <w:szCs w:val="22"/>
          <w:lang w:val="en-US"/>
        </w:rPr>
        <w:t>Научна књига, Београд, 1990.</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да ефикасно примењују прописане мере безбедности и заштите здравља на раду, заштите животне средине и против 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Оцењивање ученика се одвија у складу са </w:t>
      </w:r>
      <w:r w:rsidRPr="00D74452">
        <w:rPr>
          <w:rFonts w:ascii="Arial" w:eastAsia="Times New Roman" w:hAnsi="Arial" w:cs="Arial"/>
          <w:b/>
          <w:bCs/>
          <w:noProof w:val="0"/>
          <w:color w:val="000000"/>
          <w:sz w:val="22"/>
          <w:szCs w:val="22"/>
          <w:lang w:val="en-US"/>
        </w:rPr>
        <w:t>Правилником о оцењивању</w:t>
      </w:r>
      <w:r w:rsidRPr="00D74452">
        <w:rPr>
          <w:rFonts w:ascii="Arial" w:eastAsia="Times New Roman" w:hAnsi="Arial" w:cs="Arial"/>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вредновању наученог треба користити различите инструменте, а избор зависи од врсте активности која се вреднује. Предлог за сумативно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семинарски рад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активност на часу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праћење практичног рада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самостални практични рад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домаћи задатак</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Да би вредновање било објективно и у функцији учења, потребно је ускладити нивое исхода и начине оцењивања.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Сценска ликовна уметност</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2. ЦИЉЕВИ УЧЕЊА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естетских критеријума ученика;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Оспособљавање ученика да знања и вештине стечене кроз предмет сценска ликовна уметност успешно примењују на часовима практичне наставе;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Упознавање ученика са основним појмовима позоришта, његовим врстама, занимањима у тој институцији;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Упознавање особености костима и маске за драму, балет, оперу, оперету, мјузикл, варијете, циркус;</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Упознавање начина креирања маски на основу концепције лика из прочитаног текста;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Упознавање ученика са костимом и маском карактеристичним за историјске периоде;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Оспособљавање ученика за креирање идејних решења маске и костима, у виду скице, за потребе позоришта и филма;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стваралачког мишљења, имагинације, иновативности кроз различите ликовне, дизајнерске, проблемске и пројектне задатке;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индивидуалног ликовног израза кроз аналитичко, синтетичко, критичко и стваралачко мишљење;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индивидуалног приступа и личног ликовног израза у познавању костима и маске за различите врсте позоришта;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мануелне спретности, прецизности, мотивације и упорности у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Оспособљавање ученика за тимски рад и сарадњу;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Оспособљавање ученика да стечена знања успешно примењују у пракси и при решавању креативних задатака из области стручних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други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2523"/>
        <w:gridCol w:w="643"/>
        <w:gridCol w:w="1002"/>
        <w:gridCol w:w="1243"/>
        <w:gridCol w:w="673"/>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Појам и врсте позоришта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Позориште за децу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трећи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3381"/>
        <w:gridCol w:w="488"/>
        <w:gridCol w:w="761"/>
        <w:gridCol w:w="943"/>
        <w:gridCol w:w="511"/>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Антички костим и маска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Средњовековни и ренесансни костим и маска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Костим и маска XVII и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Костим и маска XIX и почетка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четврти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3208"/>
        <w:gridCol w:w="519"/>
        <w:gridCol w:w="809"/>
        <w:gridCol w:w="1004"/>
        <w:gridCol w:w="544"/>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Национални типови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Популарни и нарочити </w:t>
            </w:r>
            <w:r w:rsidRPr="00D74452">
              <w:rPr>
                <w:rFonts w:ascii="Arial" w:eastAsia="Times New Roman" w:hAnsi="Arial" w:cs="Arial"/>
                <w:noProof w:val="0"/>
                <w:color w:val="000000"/>
                <w:sz w:val="22"/>
                <w:szCs w:val="22"/>
                <w:lang w:val="en-US"/>
              </w:rPr>
              <w:lastRenderedPageBreak/>
              <w:t>карактерни типови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Фантазија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069"/>
        <w:gridCol w:w="3782"/>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Појам и врсте позоришта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дефинише појам и врсте позоришта, занимања у позоришту;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улогу и одговорност сценског маскера и власуљара, као и начин сарадње са члановима креативног тима (продуцент, редитељ, костимограф, глумци и други сарадници);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примењује утицај светла и сценографије на изглед цртежа костима и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утицај физиономије глумца, анатомских карактеристика људског тела и покрета при цртању костима и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изглед маске и костима у односу на одређен драмски текст, балетску представу, оперу, оперету, кабаре, варијете и циркус).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и врсте позоришта, учесници у припремању позоришне представе;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маске и костима у односу на драмски текст;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Балет, опера, оперета, кабаре, варијете и циркус- појам и карактеристике;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за балет;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за оперу и оперету;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за кабаре и варијете;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за циркус.</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позориште, драма, комедија, трагедија, балет, опера, оперета, кабаре, варијете, циркус, костим, фризура, маска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Позориште за децу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наводи карактеристике дечијег позоришта, адекватну примену палете боја при изради цртежа маске и костима;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сашије гињол лутку;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нацрта костим и маску за лика из бајке (принцезе, вештице...), фантастичних ликова (богови, виле, вилењаци, патуљци, дивови...) према узрасту </w:t>
            </w:r>
            <w:r w:rsidRPr="00D74452">
              <w:rPr>
                <w:rFonts w:ascii="Arial" w:eastAsia="Times New Roman" w:hAnsi="Arial" w:cs="Arial"/>
                <w:noProof w:val="0"/>
                <w:color w:val="000000"/>
                <w:sz w:val="22"/>
                <w:szCs w:val="22"/>
                <w:lang w:val="en-US"/>
              </w:rPr>
              <w:lastRenderedPageBreak/>
              <w:t>публике.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Позориште за децу- карактеристике;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Израда гињол лутке;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за дечије позориште у односу на прочитан текст;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позитивног лика из бајке;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негативног лика из бајке;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Цртеж костима и маске </w:t>
            </w:r>
            <w:r w:rsidRPr="00D74452">
              <w:rPr>
                <w:rFonts w:ascii="Arial" w:eastAsia="Times New Roman" w:hAnsi="Arial" w:cs="Arial"/>
                <w:noProof w:val="0"/>
                <w:color w:val="000000"/>
                <w:sz w:val="22"/>
                <w:szCs w:val="22"/>
                <w:lang w:val="en-US"/>
              </w:rPr>
              <w:lastRenderedPageBreak/>
              <w:t>митолошких и натприродних ликова.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Кљ</w:t>
            </w:r>
            <w:r w:rsidRPr="00D74452">
              <w:rPr>
                <w:rFonts w:ascii="Arial" w:eastAsia="Times New Roman" w:hAnsi="Arial" w:cs="Arial"/>
                <w:b/>
                <w:bCs/>
                <w:noProof w:val="0"/>
                <w:color w:val="000000"/>
                <w:sz w:val="22"/>
                <w:szCs w:val="22"/>
                <w:lang w:val="en-US"/>
              </w:rPr>
              <w:t>учни појмови: </w:t>
            </w:r>
            <w:r w:rsidRPr="00D74452">
              <w:rPr>
                <w:rFonts w:ascii="Arial" w:eastAsia="Times New Roman" w:hAnsi="Arial" w:cs="Arial"/>
                <w:noProof w:val="0"/>
                <w:color w:val="000000"/>
                <w:sz w:val="22"/>
                <w:szCs w:val="22"/>
                <w:lang w:val="en-US"/>
              </w:rPr>
              <w:t>костим, бајке, митологија, принцезе, вештице, патуљци, животиње, виле, дивови, нимфе, вилењаци...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Антички костим и маска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адекватне изворе информација изгледа костима и маске по епохама;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карактеристике костима и маске у доба старог Египта, Грчке и Рима, палету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костим и маску старих Египћана, Грка и Римљана.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Костими, фризуре и шминка кроз векове;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Египат- карактеристике и изглед костима и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Египћана;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Грчка- карактеристике костима и маске старих Грк;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старих Грка;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костима и маске старих Римљана;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старих Римљана.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костим, перика, екстензије, плетенице, грчки хитон, мрежице, дијадеме, чеоне траке, брада, клавуси, златно-жута коса, плетеница, гвоздени подупирач косе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Средњовековни и ренесансни костим и маска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наброји карактеристике средњовековног костима и маске, палета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костим и маску средњег 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карактеристике ренесансног костима и маске у Италији, Француској, Енглеској, Немачкој и Шпанији;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костим и маску периода ренесансе.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Средњи век- карактеристике костима и маске од X до XV 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средњег 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ренесансног костима и маске у Италији, Француској, Енглеској, Немачкој, Шпанији;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ренесансног костима и маске.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туника,огртач, орнаменти, жичана конструкција за косу, хаљине, корсет, колир- крагна, ролна на рамену</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Костим и маска XVII и XVIII века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визуелне карактеристике костима и маске стилова Луја XIII, XIV, XV, XVI и регентства, палета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костим и маску периода XVII и XVIII века, палета боја.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стилова Луј XIII, Луј XIV, регентство, Луј XV, Луј XVI;</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XVII и XVIII века.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висок струк, велики шешири, фрак, перике, шнирани грудњак, пастелне боје, фантастични облици фризура, уметци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Костим и маска XIX и почетка XX века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карактеристике костима и маске XIX и почетка XX, палета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изглед костима и маске за период ампира, бидермајера и викторијанског стила;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изглед костима и маске са почетка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костима XIX и почетка XX 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периода ампир, бидермајер и викторијанског стила;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са почетка XX века.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пуф рукави, цилиндар, турбани, уметци, украси за косу, корсет, пунђа у облику петље, турнир костим, мода кринолина, дијадеме, шлеп, чипка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Национални типови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визуелне карактеристике изгледа националних типова према континентима са којих потичу, областима, земљама;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изглед костима и маске националних типова за потребе позоришта или филма.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Подела националних типова према континентима, областима и земљи, карактеристике изгледа;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медитеранског типа;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Гејше;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Самураја;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Израда скице костима и маске Индијанца.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национални типови, континенти, медитерански тип, источњачки изглед, амерички индијанци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Популарни и нарочити карактерни типови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презентује популарне карактерне ликове;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дефинише визуелне карактеристике сваког лика;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маску и костим карактерног лика;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изради пратеће елементе који употпуњују изглед маске (шешир за вештицу, рогови за ђавола...).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Карактерни ликови из драмских текстова и филмова, карактеристике изгледа маске и костима;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младе и старе вештице, израда шешира;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дракуле;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ђавола, израда рогова;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лутке;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костима и маске тужног и срећног кловна.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нељудска бића, натприродна бића, дракула, вештице, ђаволи, лутке, кловнови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Фантазија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презентује употребу фантазија фризуре и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нацрта идејно решење фантазија шминке и фризуре инспирисано фантастичним ликовима, историјским епохама, научно фантастичним филмовима;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ликовне технике и апликативне софтверске алате у изради и моделовању идејног решења за маску.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Фантазија шминка и фризура- карактеристике и употреба;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фантазија шминке и фризуре инспирисане фантастичним ликовима;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фантазија шминке и фризуре инспирисане историјским епохама;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фантазија шминке и фризуре за потребе научно фантастичног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Цртеж фантазија шминке и фризуре по инспирацији популарног дела (бајка, прича, филм...).</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појумови:</w:t>
            </w:r>
            <w:r w:rsidRPr="00D74452">
              <w:rPr>
                <w:rFonts w:ascii="Arial" w:eastAsia="Times New Roman" w:hAnsi="Arial" w:cs="Arial"/>
                <w:noProof w:val="0"/>
                <w:color w:val="000000"/>
                <w:sz w:val="22"/>
                <w:szCs w:val="22"/>
                <w:lang w:val="en-US"/>
              </w:rPr>
              <w:t> фантазија шминка, историјски стилови, фантастични ликови, научно-фантастични филмови, модне ревије, приче, бајке</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Одељење се дели на 2 групе приликом реализације вежби. Настава се реализују у специјализованом кабинету.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II разред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 почетку теме ученике упознати са циљевима и исходима наставе/учења, планом рада и начинима оцењивања.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Подсетити ученике на поделу уметности и примењене уметности, повезати њихове гране са позориштем.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ученицима где је граница заната и уметности и када занат прераста у уметнички рад.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Упознати ученике са појмом позоришта, занимањима у позоришту са којима непосредно долазе у контакт у свом будућем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Упознати ученике са врстама позоришта у односу на то шта се у њима игра.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драме, комедије и трагедије и њихове карактеристике.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да самостално осмисле и нацртају изглед маске и костима у односу на прочитан драмски текст.</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балета, његов историјски развој и карактеристике, упутити ученике кроз визуелне садржаје на различитости употребе костима и маске у балетским представама.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да самостално осмисле и нацртају костим и маску за балетску представу по избору.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опере и оперете, њихове карактеристике, истаћи сличности и разлике међу њима, демонстрирати ученицима изглед костима и маске актера тих представа.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кабареа, варијетеа, истаћи главне карактеристике, упутити ученике на позната извођења, подстицати их да самостално осмисле и нацртају маску и костим по инспирацији на постојеће представе радећи самостално или у групи.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дечијег позоришта, указати на истакнута позоришта у Србији.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Мотивисати ученике, кроз адекватне примере, да осмисле и нацртају костим и маску за дечије позориште, прилагођавајући их узрасту публике, инспиришући се ликовима из бајки, митологије, да искажу своју машту и развијају креативност такође водећи рачуна на физиономију глумца при изради маске.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Истицати све време при изради задатака везу између светла, сценографије и костима и њихов утицај при изради сценске маске.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Инсистирати на реализацији великог броја скица пре самог идејног решења јер се тако подстиче и развијање маште, вежба се вештина ликовног изражавања која им је потребна у реализацији задатака на часовима практичне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Неопходно је подстицати ученике да уочавају везу између садржаја предмета и других сродних предмета које су већ изучавали или изучавају, користе стечена знања, чиме знања, ставови, вредности и вештине стечени у оквиру наставе овог предмета добијају шири смисао и доприносе остваривању општеобразованих и васпитних циљева.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Излагање подржати очигледним средствима (репродукцијама, фотографијама, примерима из филмске уметности, костимима из позоришних представа, електронским записима...).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Свака тема се наставља на садржаје претходне и повезује са садржајем следеће.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Због што успешнијег креирања ликовних идеја, скица, проналажења идејних решења, захтевности задатка, сваку тему треба обрађивати на више часова.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 обзиром на специфичност грађе која се обрађује, тежити ка индивидуалном раду ученика. Ученицима треба сажето објаснити циљ, задатак и поступке правилног извођења, кроз тражење сопствених решења.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Пратити самосталан рад ученика усмеравати га, кориговати и трудити се да се не нарушавају ученикове основне идеје и индивидуалност. Неопходне су сталне групне и појединачне коректуре у договору са учеником.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Упутити ученике на одређене интернет странице са садржајем везаним за наставне теме.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Сугерисати ученицима да стечена знања и вештине из предмета сценска ликовна уметност примене у свом будућем креативном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посете изложбе ликовних и примењених уметника, позоришне представе.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Миленко Мисаиловић,</w:t>
      </w:r>
      <w:r w:rsidRPr="00D74452">
        <w:rPr>
          <w:rFonts w:ascii="Arial" w:eastAsia="Times New Roman" w:hAnsi="Arial" w:cs="Arial"/>
          <w:i/>
          <w:iCs/>
          <w:noProof w:val="0"/>
          <w:color w:val="000000"/>
          <w:sz w:val="22"/>
          <w:szCs w:val="22"/>
          <w:lang w:val="en-US"/>
        </w:rPr>
        <w:t> Дете и позоришна уметност, </w:t>
      </w:r>
      <w:r w:rsidRPr="00D74452">
        <w:rPr>
          <w:rFonts w:ascii="Arial" w:eastAsia="Times New Roman" w:hAnsi="Arial" w:cs="Arial"/>
          <w:noProof w:val="0"/>
          <w:color w:val="000000"/>
          <w:sz w:val="22"/>
          <w:szCs w:val="22"/>
          <w:lang w:val="en-US"/>
        </w:rPr>
        <w:t>Завод за уџбенике, Београд, 1991.</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Лејла Манџука: Сценска Шминка, Завод за уџбенике и наставна средства, Београд, 2000.</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III разред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Указати ученицима на потребу човека у давној прошлости за одевањем услед услова живота и климатских прилика.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Направити кратак и сажет преглед костима и фризура кроз векове, указати на потребу употребе костима и фризуре као статусног симбола у појединим епохама.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који су извори информација веродостојни везано за костиме и фризуре да би ученици приликом самосталног истраживања дошли до тачних информација.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карактеристике костима Античког доба- Египат, Грчка, Рим.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Објаснити ученицима симболе који су саставни део египатског костима, шминке и фризуре, зашто и како су се користили.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да самостално нацртају изглед костима и маске за антички период служећи се веродостојним репродукцијама како би лакше савладали градиво и реализовали задатке на практичној настави.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карактеристике средњовековног костима и фризуре, осврћући се на стилове Романике, Готике, Византије, бургундског стила.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Указати ученицима на сличности и разлике, модификације које носи сваки стил са собом, потребама тог времена.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изворе информација који веродостојно представљају моду тог времена.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да самостално скицирају, одговарајућом ликовном техником, костиме и фризуре средњовековног периода, користећи репродукције.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карактеристике ренесансног костима, фризуре и шминке осврћући се на одлике стилова различитих градова Европе.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Указати на сличности и разлике ренесансног костима и фризуре у различитим градовима.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ренесансне уметнике који су веродостојно приказивали костиме и фризуре на својим сликама, као извор информације.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да скицирају, одговарајућом ликовном техником, костим и фризуру ренесансног периода користећи репродукције уметничких дела.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карактеристике костима, шминке и фризуре стилова Луја XIII, XIV, XV, XVI и регентства.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у барокне и рококо сликаре који су веродостојно приказивали костиме и фризуре ових епоха, упутити их у разне филмове, онлајн музеје.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Указати на сличности и разлике ових стилова.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да самостално скицирају, одговарајућом ликовном техником, изглед костима и барокног и рококо периода служећи се веродостојним репродукцијама.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карактеристике костима и фризуре XIX века осврћући се на стилове Ампир, Бидермајер, Викторијански стил кринолина и турнира.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Указати ученицима на сличности и разлике костима и фризура ове епохе.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Подстицати ученике да самостално, одговарајућом ликовном техником, скицирају костим и фризуру карактеристичну за стилове у оквиру XIX века, користећи репродукције.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карактеристике изгледа костима и фризуре на почетку XX века.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Указати на сличности и разлике са претходним периодом и упутити ученике у изворе информација, фотографије и филмове.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да самостално скицирају, одговарајућом ликовном техником, костим и фризуру карактеристичну за сам почетак XX века.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Неопходно је подстицати ученике да уочавају везу између садржаја предмета и других сродних предмета које су већ изучавали или изучавају, користе стечена знања, чиме знања, ставови, вредности и вештине стечени у оквиру наставе овог предмета добијају шири смисао и доприносе остваривању општихобразовних и васпитних циљева.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Излагање подржати очигледним средствима (репродукцијама, фотографијама, примерима из филмске уметности, костимима из позоришних представа, електронским записима...).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Свака тема се наставља на садржаје претходне и повезује са садржајем следеће.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Због што успешнијег креирања скица, проналажења идејних решења, захтевности задатка, сваку тему треба обрађивати на више часова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Пратити самосталан рад ученика усмеравати га, кориговати и трудити се да се не нарушавају ученикове основне идеје и индивидуалност. Неопходне су сталне групне и појединачне коректуре у договору са учеником.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одређене интернет странице са садржајем везаним за наставне теме.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Сугерисати ученицима да стечена знања и вештине из предмета сценска ликовна уметност примене у свом будућем креативном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посете изложбе ликовних и примењених уметника, позоришне представе.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Препоручена литература за наставника: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Зора Живадиновић Давидовић, </w:t>
      </w:r>
      <w:r w:rsidRPr="00D74452">
        <w:rPr>
          <w:rFonts w:ascii="Arial" w:eastAsia="Times New Roman" w:hAnsi="Arial" w:cs="Arial"/>
          <w:i/>
          <w:iCs/>
          <w:noProof w:val="0"/>
          <w:color w:val="000000"/>
          <w:sz w:val="22"/>
          <w:szCs w:val="22"/>
          <w:lang w:val="en-US"/>
        </w:rPr>
        <w:t>Фризура кроз векове, Костимографија I, </w:t>
      </w:r>
      <w:r w:rsidRPr="00D74452">
        <w:rPr>
          <w:rFonts w:ascii="Arial" w:eastAsia="Times New Roman" w:hAnsi="Arial" w:cs="Arial"/>
          <w:noProof w:val="0"/>
          <w:color w:val="000000"/>
          <w:sz w:val="22"/>
          <w:szCs w:val="22"/>
          <w:lang w:val="en-US"/>
        </w:rPr>
        <w:t>Београд 1998.</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Група аутора, </w:t>
      </w:r>
      <w:r w:rsidRPr="00D74452">
        <w:rPr>
          <w:rFonts w:ascii="Arial" w:eastAsia="Times New Roman" w:hAnsi="Arial" w:cs="Arial"/>
          <w:i/>
          <w:iCs/>
          <w:noProof w:val="0"/>
          <w:color w:val="000000"/>
          <w:sz w:val="22"/>
          <w:szCs w:val="22"/>
          <w:lang w:val="en-US"/>
        </w:rPr>
        <w:t>Мода</w:t>
      </w:r>
      <w:r w:rsidRPr="00D74452">
        <w:rPr>
          <w:rFonts w:ascii="Arial" w:eastAsia="Times New Roman" w:hAnsi="Arial" w:cs="Arial"/>
          <w:noProof w:val="0"/>
          <w:color w:val="000000"/>
          <w:sz w:val="22"/>
          <w:szCs w:val="22"/>
          <w:lang w:val="en-US"/>
        </w:rPr>
        <w:t>, Вулкан издаваштво, 2015.</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Винцент Кихоу, </w:t>
      </w:r>
      <w:r w:rsidRPr="00D74452">
        <w:rPr>
          <w:rFonts w:ascii="Arial" w:eastAsia="Times New Roman" w:hAnsi="Arial" w:cs="Arial"/>
          <w:i/>
          <w:iCs/>
          <w:noProof w:val="0"/>
          <w:color w:val="000000"/>
          <w:sz w:val="22"/>
          <w:szCs w:val="22"/>
          <w:lang w:val="en-US"/>
        </w:rPr>
        <w:t>Техника Шминкања, </w:t>
      </w:r>
      <w:r w:rsidRPr="00D74452">
        <w:rPr>
          <w:rFonts w:ascii="Arial" w:eastAsia="Times New Roman" w:hAnsi="Arial" w:cs="Arial"/>
          <w:noProof w:val="0"/>
          <w:color w:val="000000"/>
          <w:sz w:val="22"/>
          <w:szCs w:val="22"/>
          <w:lang w:val="en-US"/>
        </w:rPr>
        <w:t>Уметничка академија у Београду,1972.</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IV разред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национални типови, направити поделу по континентима, земљама.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Навести карактеристике изгледа националних типова.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Издвојити националне типове који ће се обрађивати на часовима и кроз разне репродукције, фотографије, филмове, представити њихово типично приказивање и задати ученицима да и они направе презентације тих ликова.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Инсистирати на ликовним техникама које су сличне материјалима са којима израђују задатке на часовима практичне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карактерних и популарних типова који се појављују у филмовима, позоришним представама, књижевним делима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Навести карактеристике сваког карактерног типа.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изворе информација где се такви ликови могу видети, разни популарни филмови, књижевна дела, позоришне представе, различите фотографије, репродукције и задати ученицима да направе презентацију таквих ликова.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Дефинисати појам фантазија фризуре и шминке, где се употребљава, за које потребе.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погледају модне ревије, разне часописе, филмове где се појављује фантазија шминка и фризура инспирисана историјским епохама, ликовима из бајки...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Задати ученицима да истраже и направе презентацију слика са мотивима фантазија шминке и фризуре.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Инсистирати на реализацији великог броја скица пре самог идејног решења јер се тако подстиче развијање маште, вежба се вештина ликовног изражавања која им је потребна у реализацији задатака на часовима практичне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рад на рачунару при изради скица за лик и коришћења софтверских могућности да се једна основна скица варира у безброј комбинација што ствара одличну могућност да се упоређивањем стекне увид у многе проблеме: односи боја...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Неопходно је подстицати ученике да уочавају везу између садржаја предмета и других сродних предмета које су већ изучавали или изучавају, користе стечена знања, чиме знања, ставови, вредности и вештине стечени у оквиру наставе овог предмета добијају шири смисао и доприносе остваривању општеобразовних и васпитних циљева.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Излагање подржати очигледним средствима (репродукцијама, фотографијама, примерима из филмске уметности, костимима из позоришних представа, електронским записима...).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Свака тема се наставља на садржаје претходне и повезује са садржајем следеће.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Због што успешнијег креирања ликовних идеја, скица, проналажења идејних решења, захтевности задатка, сваку тему треба обрађивати на више часова.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 обзиром на специфичност грађе која се обрађује, тежити ка индивидуалном раду ученика. Ученицима треба сажето објаснити циљ, задатак и поступке правилног извођења, кроз тражење сопствених решења.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Пратити самосталан рад ученика усмеравати га, кориговати и трудити се да се не нарушавају ученикове основне идеје и индивидуалност. Неопходне су сталне групне и појединачне коректуре у договору са учеником.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одређене интернет странице са садржајем везаним за наставне теме.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Сугерисати ученицима да стечена знања и вештине из предмета сценска ликовна уметност примене у свом будућем креативном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посете изложбе ликовних и примењених уметника, позоришне представе.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Упитити ученике да ефикасно примењују прописане мере безбедности и заштите здравља на раду, заштите животне срдине и противпожарне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Формативно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наставника.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Инструменти за формативно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oднoс учeникa прeмa рaду,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aктивнoст нa чaсу,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урaђeни дoмaћи зaдaци,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вoђeње ученичке евиденције (свeскe),</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учeшћa у групном и тимском рaду,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презентације,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пројектни задаци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Избор инструмента за формативно оцењивање зависи од врсте активности која се вреднује. Када је у питању израда пројектног задатка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Вредновање постигнућа ученика на крају програмске целине, модула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Да би вредновање било објективно и у функцији учења, потребно је ускладити нивое исхода и начине оцењивања.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Предложени инструменти за сумативно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семинарски рад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активност на часу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праћење практичног рада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самостални практични рад, рад у групи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домаћи задатак</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Избор инструмента за сумативно оцењивање зависи од врсте активности која се проверава. Када је у питању израда писменог задатка може се реализовати на крају програмске целине, модула или по завршетку два и више модула где ће се повезано проверавати оспособљеност за евиденцију више врста имовине и њеног порекла.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Познавање препарата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99</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знања о дисперзним системима као облицима козметичких препарата;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знања о особинама, саставу, дејству и облицима препарата за одржавање личне хигијене;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основних знања о врстама, примени, саставу и дејству препарата за негу и одржавање функција коже;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основних знања о препаратима за заштиту и декорацију коже;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критичког става према комерцијалним препаратима.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3708"/>
        <w:gridCol w:w="662"/>
        <w:gridCol w:w="449"/>
        <w:gridCol w:w="821"/>
        <w:gridCol w:w="444"/>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Koзметички препарати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Препарати за личну хигијену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Препарати за негу и одржавање функција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Препарати за заштиту коже и ублажавање последица старења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Препарати за негу и декорацију косе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Декоративна козметика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Безбедност козметичких препарата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135"/>
        <w:gridCol w:w="3716"/>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Козметички препарати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и задатак козметичких препарата за кожу и косу;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класификује козметичке препарате;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сличности/разлике између правих и колоидних раствора, емулзија, суспензија и аеросоли;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козметичке препарате у професионалном раду, који имају облик правих и колоидних раствора, емулзија, суспензија и аеросоли.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Дефиниција, улога и подела козметичких препарата;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Подела козметичких препарата у физичко-хемијском смислу;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Прави раствори-подела, особине и козметичка примена;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Колоидни раствори-особине, облици и козметичка примена;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Емулзије-особине и врсте емулзија и њихова дерматолошка својства;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Суспензије-састав, особине и примена;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Аеросоли-особине и значај у савременој производњи козметичких препарата.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раствори, емулзије, суспензије, аеросоли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Препарати за личну хигијену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именује различите врсте препарата за личну хигијену;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састав, облике и дејство шампона;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наведе врсте, састав и </w:t>
            </w:r>
            <w:r w:rsidRPr="00D74452">
              <w:rPr>
                <w:rFonts w:ascii="Arial" w:eastAsia="Times New Roman" w:hAnsi="Arial" w:cs="Arial"/>
                <w:noProof w:val="0"/>
                <w:color w:val="000000"/>
                <w:sz w:val="22"/>
                <w:szCs w:val="22"/>
                <w:lang w:val="en-US"/>
              </w:rPr>
              <w:lastRenderedPageBreak/>
              <w:t>примену препарата за купање,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интерпретира састав и облике пасти за зубе.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Сапуни-састав, облици и механизам дејства;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Тоалетни сапуни;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Радионица-направити сапун за себе;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Шампони-састав, облици, и дејство;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купање-врсте, састав и примена;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Пасте за зубе-састав и облици.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шампони, сапуни, препарати за купање, пасте за зубе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Препарати за негу и одржавање функција коже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препарате за чишћење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упореди хидрантне и емолијентне креме по саставу и начину дејства;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класификује врсте препарата за негу руку и масажу;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категоризује препарате за додатну негу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улоге препарата за прикривање недостатака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чишћење коже-врсте и дејство;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Емолијентне и хидрантне креме-састав, дејство;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масажу -састав, дејство;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негу руку-састав, дејство;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додатну негу коже, пилинг препарати и козметичке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третман дисхромија.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чишћење коже, креме за негу коже, дисхромија.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Препарати за заштиту коже и ублажавање последица старења коже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класификује препарате за заштиту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механизам деловања, састав и облике препарата за заштиту коже од хемикалија, инсеката и сунчевог зрачења;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представи правилно понашање у циљу заштите коже од сунчевог зрачења;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механизме деловања препарата који ублажавају последице старења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заштиту коже, значај;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Састав, дејство и облици препарата за заштиту коже од хемикалија;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Састав, дејство и облици препарата за заштиту коже од инсеката;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Састав, дејство и облици препарата за заштиту коже од сунчевог зрачења.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Састав и облици препарата против старења;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Механизам деловања препарата </w:t>
            </w:r>
            <w:r w:rsidRPr="00D74452">
              <w:rPr>
                <w:rFonts w:ascii="Arial" w:eastAsia="Times New Roman" w:hAnsi="Arial" w:cs="Arial"/>
                <w:noProof w:val="0"/>
                <w:color w:val="000000"/>
                <w:sz w:val="22"/>
                <w:szCs w:val="22"/>
                <w:lang w:val="en-US"/>
              </w:rPr>
              <w:lastRenderedPageBreak/>
              <w:t>против старења.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репеленти, заштита, препарати против старења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Препарати за негу и декорацију косе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хемијски састав длаке;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повеже физичка својства длаке са хемијским процедурама;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облике, дејство и примену бриљантина, крема, кондиционера, вода и паковања и учвршћивача за косу;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упореди промене које се дешавају у длаци сечене косе при трајној и привременој ондулацији;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представи разлику у промени боје длаке применом привремених, полутрајних и трајних боја за косу.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Физичка својства и хемијски састав длаке;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Радионица: израда модела длаке;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негу косе, задатак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Бриљантини и кремови за негу косе – састав, подела, дејство;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Кондиционери, паковања за косу – састав, подела, дејство;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за учвршћивање косе – састав, облици, дејство, подела и примена;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Ондулација – појам, механизам деловања;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Привремене и полутрајне боје за косу – примена, задатак и механизам деловања;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Трајне боје за косе, препарати за бељење косе – састав, механизам дејства, примена.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длака, кератин, пептидне, дисулфидне, соне и водоничне везе, прото, микро и макрофибрили, ондулација, ПВП/ВА, примарни интермедијери, модератори, хидроген.</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Декоративна козметика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класификује декоративне препарате;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упореди састав, ефекат и начин примене пудера, руменила, коректора за лице и подлога за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објасни састав, облике и начин примене маскара, </w:t>
            </w:r>
            <w:r w:rsidRPr="00D74452">
              <w:rPr>
                <w:rFonts w:ascii="Arial" w:eastAsia="Times New Roman" w:hAnsi="Arial" w:cs="Arial"/>
                <w:noProof w:val="0"/>
                <w:color w:val="000000"/>
                <w:sz w:val="22"/>
                <w:szCs w:val="22"/>
                <w:lang w:val="en-US"/>
              </w:rPr>
              <w:lastRenderedPageBreak/>
              <w:t>ајлајнера, сенки и оловки за очи;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сличност/разлике у саставу, својствима и начину примене ружева, балзама и оловки за усне;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разлику у саставу и начину примене између декоративних препарата за свакодневну примену и декоративних препарата за сценски наступ;</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састав препарата за трајну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разлику у саставу између парфема и тоалетних вода.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Декоративна козметика – задатак,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Декоративни препарати за лице – улога,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Пудери – улога, својства, састав;</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Дејство сировина у пудерима;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Облици пудера;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Подлоге за шминку, руменила, коректори – облици, задатак;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Декоративни препарати за очне капке, трепавице и обрве – улога и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Маскаре – својства, облици;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Ајлајнери – састав, облици;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Оловке за обрве, боје за обрве – својства, дејства;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Сенке за очне капке – састав, облици;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Декоративни препарати за усне – задатак,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Ружеви, балзами и оловке за усне – својства, састав;</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Трајна шминка;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Боди арт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Декоративни препарати за позориште, филм и телевизију;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Парфеми и тоалетне воде.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w:t>
            </w:r>
            <w:r w:rsidRPr="00D74452">
              <w:rPr>
                <w:rFonts w:ascii="Arial" w:eastAsia="Times New Roman" w:hAnsi="Arial" w:cs="Arial"/>
                <w:noProof w:val="0"/>
                <w:color w:val="000000"/>
                <w:sz w:val="22"/>
                <w:szCs w:val="22"/>
                <w:lang w:val="en-US"/>
              </w:rPr>
              <w:t>пудери, руменила, коректори, подлоге за шминку, сенке, оловке, маскаре, ајлајнери, ружеви и балзами за усне, трајна шминка, боди арт, парфеми, тоалетне воде.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Безбедност козметичких препарата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информације које су неопходне за процену безбедности козметичког препарата и њихову важност;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неопходност постојања досијеa козметичког препарата са тачке гледишта потрошача;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контроле квалитета и ефикасности козметичких препарата.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Процена безбедности козметичког препарата;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Хипоалергени козметички препарати;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Микробиолошка безбедност козметичких препарата;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Токсиколошка процена козметичких препарата;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Безбедност органских козметичких препарата.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w:t>
            </w:r>
            <w:r w:rsidRPr="00D74452">
              <w:rPr>
                <w:rFonts w:ascii="Arial" w:eastAsia="Times New Roman" w:hAnsi="Arial" w:cs="Arial"/>
                <w:noProof w:val="0"/>
                <w:color w:val="000000"/>
                <w:sz w:val="22"/>
                <w:szCs w:val="22"/>
                <w:lang w:val="en-US"/>
              </w:rPr>
              <w:t>безбедност, хипоалергени.</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r w:rsidRPr="00D74452">
        <w:rPr>
          <w:rFonts w:ascii="Arial" w:eastAsia="Times New Roman" w:hAnsi="Arial" w:cs="Arial"/>
          <w:noProof w:val="0"/>
          <w:color w:val="000000"/>
          <w:sz w:val="22"/>
          <w:szCs w:val="22"/>
          <w:lang w:val="en-US"/>
        </w:rPr>
        <w:t>:</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Настава се изводи са целим одељењем у учионици.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Програм предмета Познавање препарата oмoгућaвa ученицима да стекну основна знања о препаратима и њиховој употреби. Циљ програма је да допринесе остваривању општих исхода образовања и васпитања и развоју кључних и међупредметних компетенција.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креира свој годишњи план рада, оперативне планове, наставне јединице, задатке полазећи од циља, исхода и тема и садржаја програма. На основу једног исхода могуће је осмислити више задатака и активности. Такође, један задатак/активност може водити ка достизању више исхода. Квалитет и трајност знања, вештина и ставова ученика зависе од принципа, облика, метода и средстава који се користе у процесу учења. Наставник у свом планирању треба да се ослања на знања која су ученици претходно стекли у свом образовању.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 Приликом планирања часа, треба извршити операционализацију датих исхода, разложити их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 Неки исходи дефинисани су у оквиру више наставних предмета. Ученике треба оспособљавати за примену стечених знања и у другим предметима.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оспособљавати их за тимски и истраживачки рад и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сваке теме ученике упознати са циљем и исходима, планом и начином оцењивања. Настава се реализује кроз предавања, дискусију, видео презентацију, приказивањем доступних модела, снимака, фотографија. Током реализације наставе повезивати научене појмове са радом у школским салонима и професионалним радом током практичне наставе у блоку. Наглашавати важност заштите на раду и еколошких принципа рада. Мотивисати ученике да самостално повезују садржаје програма са садржајима сродних предмета. Посебан квалитет оваквог начина рада је постизање оставривања међупредметних компетенција. Осамостаљивање ученика у раду и упућивање на коришћење стручне литературе (преко посета Сајмовима козметике и презентацијама козметичких препарата).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Упитити ученике да ефикасно примењују прописане мере безбедности и заштите здравља на раду, заштите животне срдине и противпожарне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на почетку школске године и на почетку теме упознаје ученике о начину оцењивања, динамици и елементима оцењивања.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Праћење развоја, напредовања и остварености постигнућа ученика обавља се форматиним и сумативним оцењивањем.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Формативно оцењивање се одвија на сваком часу кроз:</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праћење активности ученика на часу (тј. процесу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континуално праћења достигнутих исхода и нивоа постигнутих компетенција на часовима, учешћем ученика у заједничком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 и сваки пут ученик има повратну информацију и подстицај за бољи успех.</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 се врши на основу: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усмене провере знања;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домаћих задатака,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тестова знања 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формативног оцењивања.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У вредновању наученог треба користити различите инструменте, а избор зависи од врсте активности која се вреднује. 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Дерматологија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66</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знања о грађи и функцији здраве коже и њених изданака;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основних знања о патолошким променама на кожи;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Oспособљавање ученика да схвате важност препознавања заразних и других обољења коже, косматог дела главе и ноктију;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знања стечена о кожи и болестима коже примене у свом професионалном раду, као и у свакодневном животу.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Разред: други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947"/>
        <w:gridCol w:w="595"/>
        <w:gridCol w:w="404"/>
        <w:gridCol w:w="738"/>
        <w:gridCol w:w="399"/>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Грађа и функције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Патолошке промене на кожи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Еритематозне, еритемосквамозне и алергијске дерматозе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Обољења аднекса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Инфективне болести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Атрофија и поремећаји пигментације коже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Обољења периферних вена и оштећења коже изазвана спољашњим факторима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Болести које се преносе сексуалним путем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201"/>
        <w:gridCol w:w="3650"/>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Грађа и функције коже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предмет проучавања дерматологије и њен значај за сценског маскера и власуљара;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видљиве карактеристике различитих типова коже како би применио адекватну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микроскопску грађу коже и њених аднекса;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све функције коже и значај здраве коже и косматог дела главе за примену одговарајуће шминке, тупеа и перика.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Предмет проучавања дерматологије и њен значај за образовни профил;</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Макроскопски изглед и типови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Структура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Аднекси коже. Лојне и знојне жлезде – грађа и функције;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Длака – структура, особине, врсте и функције длаке;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Нокат – структура и функције нокта;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Функције коже.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кожа, типови коже, аднекси коже, функција коже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r w:rsidRPr="00D74452">
              <w:rPr>
                <w:rFonts w:ascii="Arial" w:eastAsia="Times New Roman" w:hAnsi="Arial" w:cs="Arial"/>
                <w:b/>
                <w:bCs/>
                <w:noProof w:val="0"/>
                <w:color w:val="000000"/>
                <w:sz w:val="22"/>
                <w:szCs w:val="22"/>
                <w:lang w:val="en-US"/>
              </w:rPr>
              <w:t> Патолошке промене на кожи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наведе поделу ефлоресценција у односу на ниво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основне ефлоресценције, како би препознао различите болести коже и направио прави избор препарата за шминкање;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знање из ефлуоресценција у демонстрирању реалистичних промена ради постизања специјалних ефеката на кожи.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Ефлоресценције – појам и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Ефлоресценције у нивоу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Ефлоресценције изнад нивоа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Ефлоресценције испод нивоа коже.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eфлоресценције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Еритематозне, еритемосквамозне и алергијске дерматозе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поделу еритема;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карактеристичне промене на кожи и ноктима код псоријазе;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ток алергијске реакције коже и врсте материја са којима раде као потенцијалним алергенима (глацан и латекс);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препозна промене на кожи код уртикарије и екцема, како би применио хипоалергиске препарате за шминкање.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Еритеми – појам и подела. Генерализовани еритеми –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Регионални еритеми – подела према узрочним факторима;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Псоријаза – еритемосквамозна дерматоза;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Алергијске реакције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Уртикарија – појам и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Контактни алергијски дерматитис – екцем.</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w:t>
            </w:r>
            <w:r w:rsidRPr="00D74452">
              <w:rPr>
                <w:rFonts w:ascii="Arial" w:eastAsia="Times New Roman" w:hAnsi="Arial" w:cs="Arial"/>
                <w:noProof w:val="0"/>
                <w:color w:val="000000"/>
                <w:sz w:val="22"/>
                <w:szCs w:val="22"/>
                <w:lang w:val="en-US"/>
              </w:rPr>
              <w:t>еритем, псоријаза, алергијске реакције, уртикарија, екцем</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r w:rsidRPr="00D74452">
              <w:rPr>
                <w:rFonts w:ascii="Arial" w:eastAsia="Times New Roman" w:hAnsi="Arial" w:cs="Arial"/>
                <w:b/>
                <w:bCs/>
                <w:noProof w:val="0"/>
                <w:color w:val="000000"/>
                <w:sz w:val="22"/>
                <w:szCs w:val="22"/>
                <w:lang w:val="en-US"/>
              </w:rPr>
              <w:t> Обољења аднекса коже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обољења лојних жлезда, водећи рачуна при избору одговарајућих препарата шминке за суву и масну кожу;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узроке и карактеристичне промене младалачких бубуљица и розацее и примену камуфлажне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врсте трихоза;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разликује алопецију према распрострањености и крајњем исходу, ради адекватног избора тупеа и перике;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препозна карактеристичне промене на ноктима као одраз многих кожних и унутрашњих обољења, инфекција и оштећења ноктију.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Обољења лоjних жлезда – себостаза, себореја и себороични дерматитис;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Acne vulgaris – узроци, механизам настанка и карактеристичне промене;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Rosacea – узроци и карактеристичне промене;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Обољења длаке – трихозе;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Хипертрихоза и хирзутизам;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Алопеције – појам и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Андрогенска алопеција – узрок и карактеристичне промене;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Aлопеција ареата – узрок и карактеристичне промене;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Онихозе – развојне аномалије, инфекције и оштећења ноктију.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себостаза, себореја, себороични дерматитис, акне, розацеа, хипертрихоза, алопеција, онихозе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w:t>
            </w:r>
            <w:r w:rsidRPr="00D74452">
              <w:rPr>
                <w:rFonts w:ascii="Arial" w:eastAsia="Times New Roman" w:hAnsi="Arial" w:cs="Arial"/>
                <w:b/>
                <w:bCs/>
                <w:noProof w:val="0"/>
                <w:color w:val="000000"/>
                <w:sz w:val="22"/>
                <w:szCs w:val="22"/>
                <w:lang w:val="en-US"/>
              </w:rPr>
              <w:t> Инфективне болести коже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врсте и карактеристике вирусних брадавица;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карактеристичне промене херпес симплекса и херпес зостера као отежавајући фактор у примени препарата за шминкање;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oпише карактеристичне промене на кожи код бактеријских инфекција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препозна карактеристичне промене код гљивичних обољења, тела, стопала и ноктију;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сумњиве промене, карактеристичне за шугу и вашљивост;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развије свест о значају и превенцији ширења инфективних болести коже како би заштитио себе и спречио ширење на остале кориснике услуга.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Обољења изазвана хуманим папилома вирусом – вирусне брадавице;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Обољења изазвана херпес вирусима: херпес симплекс (Herpes simplex) и херпес зостер (Herpes zoster);</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Пиодермије – појам и подела;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Стрептококне инфекције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Стафилококне инфекције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Површне микозе – питиријазис верзиколор;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Дерматофитије тела, интертригинозних предела;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Дерматофитије стопала и ноктију;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Кандидијаза;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Шуга (Scabies) и вашљивост (Pediculosis).</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w:t>
            </w:r>
            <w:r w:rsidRPr="00D74452">
              <w:rPr>
                <w:rFonts w:ascii="Arial" w:eastAsia="Times New Roman" w:hAnsi="Arial" w:cs="Arial"/>
                <w:noProof w:val="0"/>
                <w:color w:val="000000"/>
                <w:sz w:val="22"/>
                <w:szCs w:val="22"/>
                <w:lang w:val="en-US"/>
              </w:rPr>
              <w:t>вирусне брадавице, херпес инфекције, пиодермије микозе, дерматофитије, кандидијаза, шуга, вашљивост</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Атрофија и поремећаји пигментације коже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објасни карактеристичне промене код старачке и секундарне атрофије коже </w:t>
            </w:r>
            <w:r w:rsidRPr="00D74452">
              <w:rPr>
                <w:rFonts w:ascii="Arial" w:eastAsia="Times New Roman" w:hAnsi="Arial" w:cs="Arial"/>
                <w:noProof w:val="0"/>
                <w:color w:val="000000"/>
                <w:sz w:val="22"/>
                <w:szCs w:val="22"/>
                <w:lang w:val="en-US"/>
              </w:rPr>
              <w:lastRenderedPageBreak/>
              <w:t>ради примене одговарајуће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меланина, хиперпигментацију и депигментацију коже, ради примене камуфлажне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уочи промене на кожи и примени одговарајућу шминку.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Старачка атрофија коже – Cutis senilis;</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Секундарне атрофије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Меланин у кожи.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Хиперпигментације;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Депигментација коже;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атрофија коже, меланин, хиперпигментације, депигментација коже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Обољења периферних вена и оштећења коже изазвана различитим спољашњим факторима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промене на потколеницама код проширених вена и мере превенције;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штетан утицај сунца и хладноће на кожу и како се заштитити.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Проширене вене потколеница;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Оштећења физичким факторима – утицај сунца и хладноће на кожу;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Превенција коже од спољних фактора.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w:t>
            </w:r>
            <w:r w:rsidRPr="00D74452">
              <w:rPr>
                <w:rFonts w:ascii="Arial" w:eastAsia="Times New Roman" w:hAnsi="Arial" w:cs="Arial"/>
                <w:noProof w:val="0"/>
                <w:color w:val="000000"/>
                <w:sz w:val="22"/>
                <w:szCs w:val="22"/>
                <w:lang w:val="en-US"/>
              </w:rPr>
              <w:t>вене, сунце, хладноћа, превенција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r w:rsidRPr="00D74452">
              <w:rPr>
                <w:rFonts w:ascii="Arial" w:eastAsia="Times New Roman" w:hAnsi="Arial" w:cs="Arial"/>
                <w:b/>
                <w:bCs/>
                <w:noProof w:val="0"/>
                <w:color w:val="000000"/>
                <w:sz w:val="22"/>
                <w:szCs w:val="22"/>
                <w:lang w:val="en-US"/>
              </w:rPr>
              <w:t> Болести које се преносе сексуалним путем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класификује болести које се преносе полним контактом;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узрочнике гонореје и сифилиса, начине преношења и клиничке манифестације;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начине преношења и мере заштите од ХИВ инфекције.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Значај и класификација болести које се преносе полним контактом;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Сифилис – узрочник, клиничке манифестације и превенција;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Гонореја – узрочник, клиничке манифестације и превенција;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ХИВ инфекција.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сифилис, гонореја, ХИВ инфекција</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r w:rsidRPr="00D74452">
        <w:rPr>
          <w:rFonts w:ascii="Arial" w:eastAsia="Times New Roman" w:hAnsi="Arial" w:cs="Arial"/>
          <w:noProof w:val="0"/>
          <w:color w:val="000000"/>
          <w:sz w:val="22"/>
          <w:szCs w:val="22"/>
          <w:lang w:val="en-US"/>
        </w:rPr>
        <w:t>:</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сваке теме ученике упознати са циљем и исходима, планом и начином оцењивања. Настава се реализује кроз предавања, дискусију, видео презентацију, приказивањем доступних модела, снимака, фотографија. Примењивати методе: монолошку, дијалошку, демонстрацију, дискусију, хеуристичку, интерактивну, подстицајну и сазнајну. Наставу реализовати у кабинету и учионици.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сваке теме ученике упознати са циљевима и исходима наставе/учења, планом рада и начинима оцењивања: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користити дерматолошки атлас;</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излагање подржати цртежом на табли или илустрованим материјалом, power point презентацијом или видео записима;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разговори, анализе примера из свакодневног живота и праксе;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презентације ученика које припремају самостално или у пару, уз подршку наставника и додатне изворе информација;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фокус је на самом процесу учења – предвиђени садржаји се усвајају кроз активне облике наставе: интерактивна предавања, самосталним прикупљањем и анализирањем знања и информација; систематизацијом и презентацијом садржаја; радом у пару и у групи;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примена усвојених знања у пракси и свакодневном животу;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приликом остваривања садржаја програма треба користити усвојена знања из предмета основе анатомије и физиологије и познавања препарата. такође је важно повезивати садржаје који се изучавају у овом предмету са одговарајућим тематским целинама других стручних предмета.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може, у току реализације програма и приликом планирања реализације садржаја, како глобално тако и оперативно, утврдити већи или мањи број часова по темама, као и извршити промену садржаја до 20% уз претходно мишљење стручног већа.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прве теме – </w:t>
      </w:r>
      <w:r w:rsidRPr="00D74452">
        <w:rPr>
          <w:rFonts w:ascii="Arial" w:eastAsia="Times New Roman" w:hAnsi="Arial" w:cs="Arial"/>
          <w:b/>
          <w:bCs/>
          <w:noProof w:val="0"/>
          <w:color w:val="000000"/>
          <w:sz w:val="22"/>
          <w:szCs w:val="22"/>
          <w:lang w:val="en-US"/>
        </w:rPr>
        <w:t>Грађа и функција коже</w:t>
      </w:r>
      <w:r w:rsidRPr="00D74452">
        <w:rPr>
          <w:rFonts w:ascii="Arial" w:eastAsia="Times New Roman" w:hAnsi="Arial" w:cs="Arial"/>
          <w:noProof w:val="0"/>
          <w:color w:val="000000"/>
          <w:sz w:val="22"/>
          <w:szCs w:val="22"/>
          <w:lang w:val="en-US"/>
        </w:rPr>
        <w:t> потребно је упознати ученике са појмом дерматологије и планом и програмом предмета, начином рада наставника и кључним исходима који се очекују од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Неопходно је дефинисати појмове: грађа коже, слојеви епидерма, компоненте дерма и хиподерма, диференцијација кератиноцита и некератиноцита, континуираним обнављањем епидерма, организација ћелија, влакана и матрикса у дерму, васкуларизација и инервација коже, грађа и улога лојних и екриних жлезда, састав и улога себума, грађа и улога длаке и нокта, њихов раст и циклична активност фоликула, функције коже и процес старења коже кроз клиничке и хистолошке карактеристике, динамиком и континуираним, структуром дермиса и хиподермиса, грађом и улогом лојних жлезда, појмом терморегулације, структуром и фазама раста длаке и нокта, У реализацији наставе у оквиру ове теме могу се користити аудио-визуелна наставна средства.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друге теме </w:t>
      </w:r>
      <w:r w:rsidRPr="00D74452">
        <w:rPr>
          <w:rFonts w:ascii="Arial" w:eastAsia="Times New Roman" w:hAnsi="Arial" w:cs="Arial"/>
          <w:b/>
          <w:bCs/>
          <w:noProof w:val="0"/>
          <w:color w:val="000000"/>
          <w:sz w:val="22"/>
          <w:szCs w:val="22"/>
          <w:lang w:val="en-US"/>
        </w:rPr>
        <w:t>Патолошке промене на кожи</w:t>
      </w:r>
      <w:r w:rsidRPr="00D74452">
        <w:rPr>
          <w:rFonts w:ascii="Arial" w:eastAsia="Times New Roman" w:hAnsi="Arial" w:cs="Arial"/>
          <w:noProof w:val="0"/>
          <w:color w:val="000000"/>
          <w:sz w:val="22"/>
          <w:szCs w:val="22"/>
          <w:lang w:val="en-US"/>
        </w:rPr>
        <w:t> неопходно је дефинисати појмове: типови, распоред и развој кожних промена у нивоу, изнад и испод нивоа коже, као и појам примарних и секундарних кожних промена. Неопходно је упознати ученике са механизмом настанка кожних промена, као патолошких промена које се разликују од здраве коже. Настојати да ученици повежу изглед кожних промена са разумевањем процеса који се дешавају у кожи. Ученике је потребно оспособити да објасне механизам настанка кожних промена и дефинишу типове промена и увежбају своје визуелне способности. У реализацији наставе у оквиру ове теме могу се користити аудио-визуелна наставна средства.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треће теме </w:t>
      </w:r>
      <w:r w:rsidRPr="00D74452">
        <w:rPr>
          <w:rFonts w:ascii="Arial" w:eastAsia="Times New Roman" w:hAnsi="Arial" w:cs="Arial"/>
          <w:b/>
          <w:bCs/>
          <w:noProof w:val="0"/>
          <w:color w:val="000000"/>
          <w:sz w:val="22"/>
          <w:szCs w:val="22"/>
          <w:lang w:val="en-US"/>
        </w:rPr>
        <w:t>Еритематозне, еритемосквамозне и алергијске дерматозе</w:t>
      </w:r>
      <w:r w:rsidRPr="00D74452">
        <w:rPr>
          <w:rFonts w:ascii="Arial" w:eastAsia="Times New Roman" w:hAnsi="Arial" w:cs="Arial"/>
          <w:noProof w:val="0"/>
          <w:color w:val="000000"/>
          <w:sz w:val="22"/>
          <w:szCs w:val="22"/>
          <w:lang w:val="en-US"/>
        </w:rPr>
        <w:t> неопходно је дефинисати генерализоване и регионалне еритематозне поремећаје коже. Неопходно је упознати ученике са карактеристикама поремећаја, поделом еритема и променама на кожи и ноктима код псоријазе. објаснити алергијске реакције коже, уртикарије, екцем објасни ток алергијске реакције коже и врсте материја са којима раде као потенцијалним алергенима (глицин и латекс).</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четврте теме </w:t>
      </w:r>
      <w:r w:rsidRPr="00D74452">
        <w:rPr>
          <w:rFonts w:ascii="Arial" w:eastAsia="Times New Roman" w:hAnsi="Arial" w:cs="Arial"/>
          <w:b/>
          <w:bCs/>
          <w:noProof w:val="0"/>
          <w:color w:val="000000"/>
          <w:sz w:val="22"/>
          <w:szCs w:val="22"/>
          <w:lang w:val="en-US"/>
        </w:rPr>
        <w:t>Обољења аднекса коже</w:t>
      </w:r>
      <w:r w:rsidRPr="00D74452">
        <w:rPr>
          <w:rFonts w:ascii="Arial" w:eastAsia="Times New Roman" w:hAnsi="Arial" w:cs="Arial"/>
          <w:noProof w:val="0"/>
          <w:color w:val="000000"/>
          <w:sz w:val="22"/>
          <w:szCs w:val="22"/>
          <w:lang w:val="en-US"/>
        </w:rPr>
        <w:t> неопходно је објаснити обољења лојних жлезда, промене на лицу код младалачких бубуљица и розацее, трихозу, хирзутизам, врсте алопеције, аномалије, инфекције и оштећења ноктију.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пете теме </w:t>
      </w:r>
      <w:r w:rsidRPr="00D74452">
        <w:rPr>
          <w:rFonts w:ascii="Arial" w:eastAsia="Times New Roman" w:hAnsi="Arial" w:cs="Arial"/>
          <w:b/>
          <w:bCs/>
          <w:noProof w:val="0"/>
          <w:color w:val="000000"/>
          <w:sz w:val="22"/>
          <w:szCs w:val="22"/>
          <w:lang w:val="en-US"/>
        </w:rPr>
        <w:t>Инфективне болести коже</w:t>
      </w:r>
      <w:r w:rsidRPr="00D74452">
        <w:rPr>
          <w:rFonts w:ascii="Arial" w:eastAsia="Times New Roman" w:hAnsi="Arial" w:cs="Arial"/>
          <w:noProof w:val="0"/>
          <w:color w:val="000000"/>
          <w:sz w:val="22"/>
          <w:szCs w:val="22"/>
          <w:lang w:val="en-US"/>
        </w:rPr>
        <w:t> објаснити бактеријске болести коже изазване грам позитивним и грам негативним бактеријама, гљивичне, вирусне болести коже изазване херпес вирусима, хуманим папилома вирусима, као и паразитарна обољењима. Ученике је потребно оспособити да схвате значај и опасности инфекције које се дешавају на кожи, да уоче специфичности бактеријских, гљивичних, вирусних и паразитарних инфекција, да препознју сумњиве промене како би заштитио себе и спречио ширење на остале кориснике услуга. У реализацији наставе у оквиру овог модула могу се користити аудио-визуелна наставна средства.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шесте теме </w:t>
      </w:r>
      <w:r w:rsidRPr="00D74452">
        <w:rPr>
          <w:rFonts w:ascii="Arial" w:eastAsia="Times New Roman" w:hAnsi="Arial" w:cs="Arial"/>
          <w:b/>
          <w:bCs/>
          <w:noProof w:val="0"/>
          <w:color w:val="000000"/>
          <w:sz w:val="22"/>
          <w:szCs w:val="22"/>
          <w:lang w:val="en-US"/>
        </w:rPr>
        <w:t>Атрофија и поремећаји пигментације коже</w:t>
      </w:r>
      <w:r w:rsidRPr="00D74452">
        <w:rPr>
          <w:rFonts w:ascii="Arial" w:eastAsia="Times New Roman" w:hAnsi="Arial" w:cs="Arial"/>
          <w:noProof w:val="0"/>
          <w:color w:val="000000"/>
          <w:sz w:val="22"/>
          <w:szCs w:val="22"/>
          <w:lang w:val="en-US"/>
        </w:rPr>
        <w:t> објаснити макроскопске и микроскопске промене код старачке и секундарне атрофије коже, хиперпигментацију и депигментацију коже.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У оквиру седме теме </w:t>
      </w:r>
      <w:r w:rsidRPr="00D74452">
        <w:rPr>
          <w:rFonts w:ascii="Arial" w:eastAsia="Times New Roman" w:hAnsi="Arial" w:cs="Arial"/>
          <w:b/>
          <w:bCs/>
          <w:noProof w:val="0"/>
          <w:color w:val="000000"/>
          <w:sz w:val="22"/>
          <w:szCs w:val="22"/>
          <w:lang w:val="en-US"/>
        </w:rPr>
        <w:t>Обољења периферних вена и оштећења коже изазвана спољашњим факторима</w:t>
      </w:r>
      <w:r w:rsidRPr="00D74452">
        <w:rPr>
          <w:rFonts w:ascii="Arial" w:eastAsia="Times New Roman" w:hAnsi="Arial" w:cs="Arial"/>
          <w:noProof w:val="0"/>
          <w:color w:val="000000"/>
          <w:sz w:val="22"/>
          <w:szCs w:val="22"/>
          <w:lang w:val="en-US"/>
        </w:rPr>
        <w:t> неопходно је описати промене на потколеницама код проширених вена и мере превенције, штетан утицај сунца на кожу и како се заштитити.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осме теме </w:t>
      </w:r>
      <w:r w:rsidRPr="00D74452">
        <w:rPr>
          <w:rFonts w:ascii="Arial" w:eastAsia="Times New Roman" w:hAnsi="Arial" w:cs="Arial"/>
          <w:b/>
          <w:bCs/>
          <w:noProof w:val="0"/>
          <w:color w:val="000000"/>
          <w:sz w:val="22"/>
          <w:szCs w:val="22"/>
          <w:lang w:val="en-US"/>
        </w:rPr>
        <w:t>Болести које се преносе сексуалним путем</w:t>
      </w:r>
      <w:r w:rsidRPr="00D74452">
        <w:rPr>
          <w:rFonts w:ascii="Arial" w:eastAsia="Times New Roman" w:hAnsi="Arial" w:cs="Arial"/>
          <w:noProof w:val="0"/>
          <w:color w:val="000000"/>
          <w:sz w:val="22"/>
          <w:szCs w:val="22"/>
          <w:lang w:val="en-US"/>
        </w:rPr>
        <w:t> неопходно је дефинисати појмове: класификација полно преносивих болести, сифилис, гонореја и ХИВ инфекција. Неопходно је упознати ученике са класификацијом болести које се преносе полним контактом; етиологијом сифилиса, путевима преношења, клиничким манифестацијама; узрочником гонореје, начинима преношења, клиничким манифестације код жена и мушкараца, компликацијима услед неадекватног лечења, спровођењем мера превенције. Ученике је потребно оспособити да схвате опасности које носе полно преносиве болести у појави стерилитета и у неком случајевима животне угрожености, као и значај обраћања лекару са првим манифестацијама болести. У реализацији наставе у оквиру ове теме могу се користити аудио-визуелна наставна средства. Упитити ученике да ефикасно примењују прописане мере безбедности и заштите здравља на раду, заштите животне срдине и противпожарне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остваривање прописаних циљева, исхода и напредовања ученика у савладавању задатог програма. Праћење напредовања и оцењивање успеха ученика је формативно и сумативно и реализује се у складу са Правилником о оцењивању ученика у средњем образовању и васпитању. Основна сврха оцењивања је унапређивање процеса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Формативно оцењивање је оцењивање у току процеса учења и подразумева редовно и планско прикупљање релевантних података о напредовању ученика и садржи информацију о томе која знања, умећа и навике је ученик усвојио у складу са очекиваним исходима.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Током процеса наставе и учења наставник континуирано прати рад ученика и даје му повратну информацију о степену успешности или недостацима у савладавању одређеног градива. Оно стимулише и усмерава ученике на одређене активности у савладавању градива и превазилажењу проблема. Наставник даје ученику информације о успеху и конструктивне препоруке о корацима које ученик треба да предузме да би резултат учења био што бољи. Повратна информација треба да садржи и похвале, да јасно мотивише ученика да тежи успеху и признању за уложен труд и постигнут циљ. Формативно оцењивање се одвија на сваком часу кроз: праћење активности ученика на часу (тј. процесу учења) и континуирано праћење достигнутих исхода и нивоа постигнутих компетенција, учешћем ученика у заједничком раду, израда презентација, напредовање у односу на претходни период.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 је вредновање постигнућа ученика на крају програмске целине, модула или класификационог периода. Оцене добијене сумативним оцењивањем су, по правилу, бројчане. Сумативне оцене се формирају на основу усмених одговора, тестирања ученика, контролних задатака, самосталних или групних радова ученика и пројектних радова. 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Формативно и сумативно оцењивање је део јединственог процеса оцењивања заснованог на унапред утврђеним критеријумима.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Историја позоришта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неопходних знања о развоју позоришта;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неопходних знања о периодизацији, појмовима и личностима европског, светског и српског театра;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Упознавање са начелима сценског израза кроз периоде;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 </w:t>
      </w:r>
      <w:r w:rsidRPr="00D74452">
        <w:rPr>
          <w:rFonts w:ascii="Arial" w:eastAsia="Times New Roman" w:hAnsi="Arial" w:cs="Arial"/>
          <w:noProof w:val="0"/>
          <w:color w:val="000000"/>
          <w:sz w:val="22"/>
          <w:szCs w:val="22"/>
          <w:lang w:val="en-US"/>
        </w:rPr>
        <w:t>Развијање стваралачког мишљења, опажања и изражавања током процеса осмишљавања маски;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Оспособљавање ученика да стечена знања примењују у креативном сценском раду, свакодневном животу, личном усавршавању, развијању националног и културног идентитета, даљем школовању и будућем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трећи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3333"/>
        <w:gridCol w:w="766"/>
        <w:gridCol w:w="520"/>
        <w:gridCol w:w="951"/>
        <w:gridCol w:w="514"/>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Увод у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Античко грчко и римско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Средњовековно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Ренесансно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Француски театар 17. Века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Романтичарско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Позориште у доба реализма и натурализма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Источњачко позориште и традиција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Симболизам, политичка борба и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Развијање сценског простора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768"/>
        <w:gridCol w:w="4083"/>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Увод у позориште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врсте и конститутенте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место и улогу сценског маскера и власуљара у креативном тиму.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Културно – историјски контекст настанка првих облика позоришта и драме;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Занимање сценски маскер и власуљар;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 је ко у позоришту?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позориште, драма, сценски маскер и власуљар</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Античко грчко и римско позориште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објасни културно-историјски контекст у којем настаје драма у античкој Грчкој и старом Риму;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представи елементе архитектуре античког грчког и римског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начин приказивања комедије, трагедије, нове атичке комедије и античке римске комедије, сатирску игру;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разлике између античког грчког и римског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маске и костима, њихову симболичку и наративну улогу.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Драма у античкој Грчкој и старом Риму;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Појава бога Диониса;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Организација античког грчког и римског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Костим и маска;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Трагедија;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Сатирске игре;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Римска трагедија;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Пропаст римског позоришта.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w:t>
            </w:r>
            <w:r w:rsidRPr="00D74452">
              <w:rPr>
                <w:rFonts w:ascii="Arial" w:eastAsia="Times New Roman" w:hAnsi="Arial" w:cs="Arial"/>
                <w:noProof w:val="0"/>
                <w:color w:val="000000"/>
                <w:sz w:val="22"/>
                <w:szCs w:val="22"/>
                <w:lang w:val="en-US"/>
              </w:rPr>
              <w:t>Мит о Дионису, дионизијске свечаности, комедија, трагедија, хор, маске трагедије, маске комедије; нова атичка комедија, античка римска трагедија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Средњовековно позориште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контекст у којем су настали средњовековни драмски жанрови;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литургијске драме, мистерије, моралитета, миракула, сотија и фарса;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начин приказивања, изглед костима и маске.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Позориште у средњем веку;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Организација средњовековног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Врсте драма.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Литургијска драма, моралитет, миракули, сотије, фарсе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Ренесансно позориште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контекст у којем настаје ренесансно позориште у Италији, Шпанији и Енглеској;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објасни извођење и начине подражавања античке комедије и трагедије;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учене комедије, пасторале и комедије дел арте, аутосакраменталес и нове комедије;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костима и маске комедије дел арте;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архитектуре ренесансног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„кола” и позоришног дворишта;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и елементе елизабетанског позоришта, Глоб театар;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наводи биографију и најзначајнија дела Виљема Шекспира;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описује карактеристике костима и маске елизабетанског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симболичку и наративну улогу маске комедије дел арте, елизабетанског позоришта и позоришта златног века у Шпанији.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Настанак и развој ренесансе;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Ренесансни драмски модели у Италији;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Одлике ренесансног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Најзначајнији писци;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Барокно позориште;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„Кола” и дворишна уметност;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Елизабетанско позориште;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Глоб театар;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Изглед костима и маски елизабетанског позоришта.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Учена комедија, пасторала, комедија дел арте, перспектива; Златни век, барок, „кола” , позоришна дворишта, Педро Калдерон де ла Барка, Лопе де Вега; Глоб театар, В. Шекспир, карактеристике елизабетанског позоришта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Француски театар 17. Века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развој француског позоришта у 17. веку;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француске комедије и карактеристике;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прикаже изглед архитектуре позоришта у коме су се приказивале француске комедије и начин извођења и </w:t>
            </w:r>
            <w:r w:rsidRPr="00D74452">
              <w:rPr>
                <w:rFonts w:ascii="Arial" w:eastAsia="Times New Roman" w:hAnsi="Arial" w:cs="Arial"/>
                <w:noProof w:val="0"/>
                <w:color w:val="000000"/>
                <w:sz w:val="22"/>
                <w:szCs w:val="22"/>
                <w:lang w:val="en-US"/>
              </w:rPr>
              <w:lastRenderedPageBreak/>
              <w:t>приказивања.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Француско позориште у 17. веку;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Француска комедија;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Начин извођења и приказивања драма.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Француска комедија, сценографија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Романтичарско позориште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наводи културно-историјски контекст развоја позоришта у Европи;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сентименталне комедије, грађанске трагедије и њене карактеристике; грађанску драму;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Голдонијеву реформу комедије дел арте;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настанак, развој и карактеристике опере;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костим и маску романтичарског позоришта и његову симболичу и наративну улогу;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сценографије и архитектуре романтичарског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наводи значај критике 19. 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контекст настанка и развоја српског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делатност Јоакима Вујића;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оснивање и развој Српског народног позоришта у Новом Саду и Народног позоришта у Београду.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Романтичарско позориште;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Изглед костима и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Грађанска драма;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Најзначајнији ствараоци;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Сентиментална комедија;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Грађанска комедија;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Карло Голдони, реформа;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Опера;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Јоаким Вујић;</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Оснивање првих позоришта у Србији.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w:t>
            </w:r>
            <w:r w:rsidRPr="00D74452">
              <w:rPr>
                <w:rFonts w:ascii="Arial" w:eastAsia="Times New Roman" w:hAnsi="Arial" w:cs="Arial"/>
                <w:noProof w:val="0"/>
                <w:color w:val="000000"/>
                <w:sz w:val="22"/>
                <w:szCs w:val="22"/>
                <w:lang w:val="en-US"/>
              </w:rPr>
              <w:t>Сентиментална комедија, грађанска комедија, К. Голдони, опера; Позоришни романтизам, грађанска драма, Лесинг, Гете, Шилер; Јоаким Вујић, Српско народно позориште, Народно позориште у Београду</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Позориште у доба реализма и натурализма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опише појам и карактеристике позоришта у доба реализма;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натурализма и психолошког реализма у позоришту;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прилике позоришта у Француској и Русији;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настанак Московског Художественог Театра;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наводи биографију К.С. Станиславског;</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костима и маске и његову симболичку и наративну улогу;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сценографије и архитектуре позоришта.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карактеристике и одлике реализма;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Сцена и костим реализма у позоришној уметности;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Најзначајнији писци и њихова дела;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Одлике натурализма и психолошког реализма у театру;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Московски Художествени Театар;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Биографија и дело К.С. Станиславког;</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Изглед сцене, костима и маске;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Значајна позоришна приказивања.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Реализам; Натурализам, психолошки реализам, МХТ, Станиславски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Источњачко позориште и традиција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одлике источњачког позоришта и начин приказивања;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специфичност изгледа маске и костима источњачке традиције и његову симболичку и наративну улогу.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источњачког позоришта;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Костим и маска.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Источњачка традиција, источњачка маска и костим</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Симболизам, политичка борба и позориште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и карактеристике симболизма у позоришту;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режије;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прилике у позоришту у Немачкој;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наводи биографију и дела Б.Брехта;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изглед костима и маске и његову симболичку и наративну улогу;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епског театра, карактеристике и начин игре.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Позориште у Немачкој;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Живот и дело Б. Брехта;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Сцена, маска, костим;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Симболизам;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Режија и карактеристике.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Кључни појмови:</w:t>
            </w:r>
            <w:r w:rsidRPr="00D74452">
              <w:rPr>
                <w:rFonts w:ascii="Arial" w:eastAsia="Times New Roman" w:hAnsi="Arial" w:cs="Arial"/>
                <w:noProof w:val="0"/>
                <w:color w:val="000000"/>
                <w:sz w:val="22"/>
                <w:szCs w:val="22"/>
                <w:lang w:val="en-US"/>
              </w:rPr>
              <w:t> Симболизам, режија; Б. Брехт, епски театар, позоришне прилике у Немачкој</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Развијање сценског простора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и карактеристике модерног театра;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начин приказивања и режије, употребу савремене; технологије у позоришту;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везу светла, сценографије и костима;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утицај светла на израду сценске маске.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Модерни театар;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Приказивање и режија;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Примена савремене технологије у позоришту;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Светло и дизајн светла;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Најзначајнији позоришни ствараоци и дела.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Модерни театар, савремена технологија, дизајн светла</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се изводи са целим одељењем у учионици или културном објекту са наменом за позоришну уметност.</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тема и садржаја програма. На основу једног исхода могуће је осмислити више задатака и активности. Такође, један задатак/активност може водити ка достизању више исхода. Квалитет и трајност знања, вештина и ставова ученика зависе од принципа, облика, метода и средстава који се користе у процесу учења. Савремена настава Историје позоришта претпоставља остваривање исхода уз откривање, истраживање, пројектно учење. Наставник у свом планирању треба да се ослања на знања која су ученици претходно стекли у свом образовању.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сваке теме ученике упознати са циљем и исходима, планом и начином оцењивања. Настава се реализује кроз предавања, дискусију, видео презентацију, приказивањем доступних снимака, фотографија. Од посебног значаја је посета културно-историјским установама са позоришном и уметничком наменом у земљи и иностранству, уколико је могућа. Неопходно је успоставити корелацију са другим наставним областима као што су: књижевност, историја, историја уметности, сценска ликовна уметност, сценска маска и власуљарство. Мотивисати ученике да самостално повезују садржаје програма са садржајима сродних предмета. Задавањем једноставнијих истраживачких задатака ученици би били у прилица да пркупљају, уређују, анализирају и презентују податке и закључке. Посебан квалитет оваквог начина рада је постизање оставривања међупредметних компетенција.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Увод: </w:t>
      </w:r>
      <w:r w:rsidRPr="00D74452">
        <w:rPr>
          <w:rFonts w:ascii="Arial" w:eastAsia="Times New Roman" w:hAnsi="Arial" w:cs="Arial"/>
          <w:noProof w:val="0"/>
          <w:color w:val="000000"/>
          <w:sz w:val="22"/>
          <w:szCs w:val="22"/>
          <w:lang w:val="en-US"/>
        </w:rPr>
        <w:t>појам драме и позоришта</w:t>
      </w: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глумац/извођач, позорница/извођачки простор и публика;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Античко грчко и римско позориште: – </w:t>
      </w:r>
      <w:r w:rsidRPr="00D74452">
        <w:rPr>
          <w:rFonts w:ascii="Arial" w:eastAsia="Times New Roman" w:hAnsi="Arial" w:cs="Arial"/>
          <w:noProof w:val="0"/>
          <w:color w:val="000000"/>
          <w:sz w:val="22"/>
          <w:szCs w:val="22"/>
          <w:lang w:val="en-US"/>
        </w:rPr>
        <w:t xml:space="preserve">Културно-историјски контекст настанка драме; дионизијске свечаности, мит као основа садржаја трагедије; сценографија и изглед архитектуре позоришта; образнина, хитон, химатија, котурне; композиција трагедије, трагички сукоб, начин приказивања трагедије </w:t>
      </w:r>
      <w:r w:rsidRPr="00D74452">
        <w:rPr>
          <w:rFonts w:ascii="Arial" w:eastAsia="Times New Roman" w:hAnsi="Arial" w:cs="Arial"/>
          <w:noProof w:val="0"/>
          <w:color w:val="000000"/>
          <w:sz w:val="22"/>
          <w:szCs w:val="22"/>
          <w:lang w:val="en-US"/>
        </w:rPr>
        <w:lastRenderedPageBreak/>
        <w:t>у античком грчком позоришту, најзначајнији писци и њихова дела (Есхил, Софокле, Еурипид); стара атичка комедија, средња и нова; најзначајнији писац и његова дела (Аристофан); Оснивање Рима; сценографија и изглед архитектуре римског позоришта; тога; утицај нове атичке комедије и Менандра на развој римске комедије; Еније – превод и адаптација грчких, претежно Еурипидових трагедија;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Средњовековно позориште:</w:t>
      </w:r>
      <w:r w:rsidRPr="00D74452">
        <w:rPr>
          <w:rFonts w:ascii="Arial" w:eastAsia="Times New Roman" w:hAnsi="Arial" w:cs="Arial"/>
          <w:noProof w:val="0"/>
          <w:color w:val="000000"/>
          <w:sz w:val="22"/>
          <w:szCs w:val="22"/>
          <w:lang w:val="en-US"/>
        </w:rPr>
        <w:t> Културно-историјски контекст развоја; сценографија, изглед места одигравања представа; Мистерије, миракули, моралитети, сотије, фарсе, литургијска драма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Ренесансно позориште: </w:t>
      </w:r>
      <w:r w:rsidRPr="00D74452">
        <w:rPr>
          <w:rFonts w:ascii="Arial" w:eastAsia="Times New Roman" w:hAnsi="Arial" w:cs="Arial"/>
          <w:noProof w:val="0"/>
          <w:color w:val="000000"/>
          <w:sz w:val="22"/>
          <w:szCs w:val="22"/>
          <w:lang w:val="en-US"/>
        </w:rPr>
        <w:t>Културно-историјски контекст настанка ренесансе; Позоришне прилике у Италији, Шпанији и Енглеској; учена комедија, пасторала, комедија дел арте; Изглед архитектуре и сценографије ренесансног позоришта; Николо Макијавели, изабрана дела; Педро Каледерон де ла Барка, Лопе де Вега; Прилике и изглед позоришта у којем је стварао В. Шекспир; елементи, сценографија, архитектура Глоб театра;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Француски театар 17. века: </w:t>
      </w:r>
      <w:r w:rsidRPr="00D74452">
        <w:rPr>
          <w:rFonts w:ascii="Arial" w:eastAsia="Times New Roman" w:hAnsi="Arial" w:cs="Arial"/>
          <w:noProof w:val="0"/>
          <w:color w:val="000000"/>
          <w:sz w:val="22"/>
          <w:szCs w:val="22"/>
          <w:lang w:val="en-US"/>
        </w:rPr>
        <w:t>Културно-историјски контекст; прилике у Француској; најзначајнија дела и биографија Ж.Б. Молијера; Изглед архитектуре позоришта и сценографије.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Романтичарско позориште: </w:t>
      </w:r>
      <w:r w:rsidRPr="00D74452">
        <w:rPr>
          <w:rFonts w:ascii="Arial" w:eastAsia="Times New Roman" w:hAnsi="Arial" w:cs="Arial"/>
          <w:noProof w:val="0"/>
          <w:color w:val="000000"/>
          <w:sz w:val="22"/>
          <w:szCs w:val="22"/>
          <w:lang w:val="en-US"/>
        </w:rPr>
        <w:t>Културно-историјски контекст настанка и развоја романтичарског позоришта; Позоришне прилике у Европи у 17. и 18. веку; биографија и дела Лесинг, Гете, Шилер; културно-историјски контекст у коме настаје српско позориште; позоришне прилике у Србији; оснивање и рад Српског народног позоришта у Новом Саду; оснивање и рад Народног позоришта у Београду.Главни представници: Виктор Иго, </w:t>
      </w:r>
      <w:r w:rsidRPr="00D74452">
        <w:rPr>
          <w:rFonts w:ascii="Arial" w:eastAsia="Times New Roman" w:hAnsi="Arial" w:cs="Arial"/>
          <w:i/>
          <w:iCs/>
          <w:noProof w:val="0"/>
          <w:color w:val="000000"/>
          <w:sz w:val="22"/>
          <w:szCs w:val="22"/>
          <w:lang w:val="en-US"/>
        </w:rPr>
        <w:t>Хернани</w:t>
      </w:r>
      <w:r w:rsidRPr="00D74452">
        <w:rPr>
          <w:rFonts w:ascii="Arial" w:eastAsia="Times New Roman" w:hAnsi="Arial" w:cs="Arial"/>
          <w:noProof w:val="0"/>
          <w:color w:val="000000"/>
          <w:sz w:val="22"/>
          <w:szCs w:val="22"/>
          <w:lang w:val="en-US"/>
        </w:rPr>
        <w:t>; Шилер, </w:t>
      </w:r>
      <w:r w:rsidRPr="00D74452">
        <w:rPr>
          <w:rFonts w:ascii="Arial" w:eastAsia="Times New Roman" w:hAnsi="Arial" w:cs="Arial"/>
          <w:i/>
          <w:iCs/>
          <w:noProof w:val="0"/>
          <w:color w:val="000000"/>
          <w:sz w:val="22"/>
          <w:szCs w:val="22"/>
          <w:lang w:val="en-US"/>
        </w:rPr>
        <w:t>Марија Стјурарт</w:t>
      </w:r>
      <w:r w:rsidRPr="00D74452">
        <w:rPr>
          <w:rFonts w:ascii="Arial" w:eastAsia="Times New Roman" w:hAnsi="Arial" w:cs="Arial"/>
          <w:noProof w:val="0"/>
          <w:color w:val="000000"/>
          <w:sz w:val="22"/>
          <w:szCs w:val="22"/>
          <w:lang w:val="en-US"/>
        </w:rPr>
        <w:t>; Лаза Костић, </w:t>
      </w:r>
      <w:r w:rsidRPr="00D74452">
        <w:rPr>
          <w:rFonts w:ascii="Arial" w:eastAsia="Times New Roman" w:hAnsi="Arial" w:cs="Arial"/>
          <w:i/>
          <w:iCs/>
          <w:noProof w:val="0"/>
          <w:color w:val="000000"/>
          <w:sz w:val="22"/>
          <w:szCs w:val="22"/>
          <w:lang w:val="en-US"/>
        </w:rPr>
        <w:t>Максим Црнојевић</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Позориште у доба реализма и натурализма</w:t>
      </w:r>
      <w:r w:rsidRPr="00D74452">
        <w:rPr>
          <w:rFonts w:ascii="Arial" w:eastAsia="Times New Roman" w:hAnsi="Arial" w:cs="Arial"/>
          <w:noProof w:val="0"/>
          <w:color w:val="000000"/>
          <w:sz w:val="22"/>
          <w:szCs w:val="22"/>
          <w:lang w:val="en-US"/>
        </w:rPr>
        <w:t>: културно-историјски контекст развоја реалистичког позоришта; прилике европског позоришта са акценотм на Француску и Русију;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Источњачко позориште и традиција</w:t>
      </w:r>
      <w:r w:rsidRPr="00D74452">
        <w:rPr>
          <w:rFonts w:ascii="Arial" w:eastAsia="Times New Roman" w:hAnsi="Arial" w:cs="Arial"/>
          <w:noProof w:val="0"/>
          <w:color w:val="000000"/>
          <w:sz w:val="22"/>
          <w:szCs w:val="22"/>
          <w:lang w:val="en-US"/>
        </w:rPr>
        <w:t>: културно-историјски контекст источњачког позоришта; источњачки костим; источњачка маска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Симболизам, политичка борба и позориште: </w:t>
      </w:r>
      <w:r w:rsidRPr="00D74452">
        <w:rPr>
          <w:rFonts w:ascii="Arial" w:eastAsia="Times New Roman" w:hAnsi="Arial" w:cs="Arial"/>
          <w:noProof w:val="0"/>
          <w:color w:val="000000"/>
          <w:sz w:val="22"/>
          <w:szCs w:val="22"/>
          <w:lang w:val="en-US"/>
        </w:rPr>
        <w:t>културно-историјске прилике у Европи с посебним освртом на Немачку; Епски театар;</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Развијање сценског простора: </w:t>
      </w:r>
      <w:r w:rsidRPr="00D74452">
        <w:rPr>
          <w:rFonts w:ascii="Arial" w:eastAsia="Times New Roman" w:hAnsi="Arial" w:cs="Arial"/>
          <w:noProof w:val="0"/>
          <w:color w:val="000000"/>
          <w:sz w:val="22"/>
          <w:szCs w:val="22"/>
          <w:lang w:val="en-US"/>
        </w:rPr>
        <w:t>културно-историјске прилике настанка и развој модерног театра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Препоручена литература за наставника: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Чезаре Молинари, </w:t>
      </w:r>
      <w:r w:rsidRPr="00D74452">
        <w:rPr>
          <w:rFonts w:ascii="Arial" w:eastAsia="Times New Roman" w:hAnsi="Arial" w:cs="Arial"/>
          <w:i/>
          <w:iCs/>
          <w:noProof w:val="0"/>
          <w:color w:val="000000"/>
          <w:sz w:val="22"/>
          <w:szCs w:val="22"/>
          <w:lang w:val="en-US"/>
        </w:rPr>
        <w:t>Историја позоришта</w:t>
      </w:r>
      <w:r w:rsidRPr="00D74452">
        <w:rPr>
          <w:rFonts w:ascii="Arial" w:eastAsia="Times New Roman" w:hAnsi="Arial" w:cs="Arial"/>
          <w:noProof w:val="0"/>
          <w:color w:val="000000"/>
          <w:sz w:val="22"/>
          <w:szCs w:val="22"/>
          <w:lang w:val="en-US"/>
        </w:rPr>
        <w:t>, Београд, Вук Караџић, 1982;</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Батушић Н. </w:t>
      </w:r>
      <w:r w:rsidRPr="00D74452">
        <w:rPr>
          <w:rFonts w:ascii="Arial" w:eastAsia="Times New Roman" w:hAnsi="Arial" w:cs="Arial"/>
          <w:i/>
          <w:iCs/>
          <w:noProof w:val="0"/>
          <w:color w:val="000000"/>
          <w:sz w:val="22"/>
          <w:szCs w:val="22"/>
          <w:lang w:val="en-US"/>
        </w:rPr>
        <w:t>Увод у театрологију</w:t>
      </w:r>
      <w:r w:rsidRPr="00D74452">
        <w:rPr>
          <w:rFonts w:ascii="Arial" w:eastAsia="Times New Roman" w:hAnsi="Arial" w:cs="Arial"/>
          <w:noProof w:val="0"/>
          <w:color w:val="000000"/>
          <w:sz w:val="22"/>
          <w:szCs w:val="22"/>
          <w:lang w:val="en-US"/>
        </w:rPr>
        <w:t>, Загреб, Графички завод Хрватске, 1991;</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Нил Грант, </w:t>
      </w:r>
      <w:r w:rsidRPr="00D74452">
        <w:rPr>
          <w:rFonts w:ascii="Arial" w:eastAsia="Times New Roman" w:hAnsi="Arial" w:cs="Arial"/>
          <w:i/>
          <w:iCs/>
          <w:noProof w:val="0"/>
          <w:color w:val="000000"/>
          <w:sz w:val="22"/>
          <w:szCs w:val="22"/>
          <w:lang w:val="en-US"/>
        </w:rPr>
        <w:t>Историја позоришта</w:t>
      </w:r>
      <w:r w:rsidRPr="00D74452">
        <w:rPr>
          <w:rFonts w:ascii="Arial" w:eastAsia="Times New Roman" w:hAnsi="Arial" w:cs="Arial"/>
          <w:noProof w:val="0"/>
          <w:color w:val="000000"/>
          <w:sz w:val="22"/>
          <w:szCs w:val="22"/>
          <w:lang w:val="en-US"/>
        </w:rPr>
        <w:t>, Завод за уџбенике, 2006, Београд;</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Др Миленко Мисаиловић, </w:t>
      </w:r>
      <w:r w:rsidRPr="00D74452">
        <w:rPr>
          <w:rFonts w:ascii="Arial" w:eastAsia="Times New Roman" w:hAnsi="Arial" w:cs="Arial"/>
          <w:i/>
          <w:iCs/>
          <w:noProof w:val="0"/>
          <w:color w:val="000000"/>
          <w:sz w:val="22"/>
          <w:szCs w:val="22"/>
          <w:lang w:val="en-US"/>
        </w:rPr>
        <w:t>Драматургија сценског простора</w:t>
      </w:r>
      <w:r w:rsidRPr="00D74452">
        <w:rPr>
          <w:rFonts w:ascii="Arial" w:eastAsia="Times New Roman" w:hAnsi="Arial" w:cs="Arial"/>
          <w:noProof w:val="0"/>
          <w:color w:val="000000"/>
          <w:sz w:val="22"/>
          <w:szCs w:val="22"/>
          <w:lang w:val="en-US"/>
        </w:rPr>
        <w:t>, Стеријино позорје, Нови Сад, 1988;</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Силвио Д`Амико, </w:t>
      </w:r>
      <w:r w:rsidRPr="00D74452">
        <w:rPr>
          <w:rFonts w:ascii="Arial" w:eastAsia="Times New Roman" w:hAnsi="Arial" w:cs="Arial"/>
          <w:i/>
          <w:iCs/>
          <w:noProof w:val="0"/>
          <w:color w:val="000000"/>
          <w:sz w:val="22"/>
          <w:szCs w:val="22"/>
          <w:lang w:val="en-US"/>
        </w:rPr>
        <w:t>Повијест драмског театра</w:t>
      </w:r>
      <w:r w:rsidRPr="00D74452">
        <w:rPr>
          <w:rFonts w:ascii="Arial" w:eastAsia="Times New Roman" w:hAnsi="Arial" w:cs="Arial"/>
          <w:noProof w:val="0"/>
          <w:color w:val="000000"/>
          <w:sz w:val="22"/>
          <w:szCs w:val="22"/>
          <w:lang w:val="en-US"/>
        </w:rPr>
        <w:t>, Накладни завод, Загреб, 1972.</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ефикасно примењују прописане мере безбедности и заштите здравља на раду, заштите животне срдине и противпожарне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Елементи за праћење напредовања ученика су: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разумевање појмова;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уочавање сличности и разлика између епоха (изглед позорнице, костима, маске, начина игре);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идеја;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комуникација и сарадња.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Препоручује се да наставник комбинује технике процењивања и оцењивања, да континуирано прати и вреднује, осим постигнућа ученика и процес наставе и учења, као и себе и сопствени рад. Препорука је да на крају свако полугодишта наставник организује јавни час на коме ће демонстрирати свој рад и рад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Вредновање остварености исхода вршити кроз тест знања, усмену проверу знања, ученичке радове у виду есеја, цртежа, презентација.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Психологија у сценској уметности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основних знања о психичком животу човека;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Разумевање односа између личности особе, њеног понашања и ситуације;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Упознавање психолошких н карактеристика које су од значаја за успешно обављање професионалне активности;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концепта комуникације као социјалне интеракције;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толеранције и уважавање различитости;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знања о особинама стваралачких личности и њиховом манифестовању у понашању;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осећања солидарности, разумевања и конструктивне сарадње у професионалном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2981"/>
        <w:gridCol w:w="864"/>
        <w:gridCol w:w="587"/>
        <w:gridCol w:w="1072"/>
        <w:gridCol w:w="580"/>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Увод у психологију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Психички процеси, особине, стања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Личност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Особа у социјалној интеракцији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615"/>
        <w:gridCol w:w="3236"/>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Психологија као наука и пракса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основне појмове који се односе на сазнајне, емоционалне и мотивационе аспекте личности;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направи везу између психологије и других наука, уметности и културе;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психологије у професионалном раду сценског маскера и власуљара.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Предмет и дисциплине психологије;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Психологија и друге науке, уметност и култура;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Значај психлогије за подручје рада сценски маскер и власуљар;</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Употреба и злоупотреба психологије.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xml:space="preserve"> психологија, </w:t>
            </w:r>
            <w:r w:rsidRPr="00D74452">
              <w:rPr>
                <w:rFonts w:ascii="Arial" w:eastAsia="Times New Roman" w:hAnsi="Arial" w:cs="Arial"/>
                <w:noProof w:val="0"/>
                <w:color w:val="000000"/>
                <w:sz w:val="22"/>
                <w:szCs w:val="22"/>
                <w:lang w:val="en-US"/>
              </w:rPr>
              <w:lastRenderedPageBreak/>
              <w:t>психички процес</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Психички процеси, особине, стања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доводи у везу процесе ,особине и стања психичког живота особе и посматра их као целину, чији се развој одвија током целог живота као јединство психичког и телесног функционисања;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осет, опажај и осећај;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дефинише појам пажње и чиниоце који је изазивају;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стратегије и технике успешног учења и памћења у процесу учења и вежбања;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стечена психолошка знања да препозна емоције и мотиве сопстевног понашања, понашања других и ликова из филмова и представа;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препозна узроке фрустрације и унутрашњих конфликата.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Однос телесног и психичког;</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Опажање;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Пажња и чиниоци који је изазивају;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Учење, памћење и заборављање;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Мишљење;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Емоције (појам и врсте);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Мотивација;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Фрустрације и конфликти;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Интересовања, ставови и вредности.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садржаја:</w:t>
            </w:r>
            <w:r w:rsidRPr="00D74452">
              <w:rPr>
                <w:rFonts w:ascii="Arial" w:eastAsia="Times New Roman" w:hAnsi="Arial" w:cs="Arial"/>
                <w:noProof w:val="0"/>
                <w:color w:val="000000"/>
                <w:sz w:val="22"/>
                <w:szCs w:val="22"/>
                <w:lang w:val="en-US"/>
              </w:rPr>
              <w:t> осећај, опажање, емоције, мотивација, ставови, вредности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Личност</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улогу израза лица у процесу оцењивања црта личности;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суштину карактера и начин његовог формирања;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направи разлику између карактеристика зреле и незреле личности;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најважније психолошке карактеристике адолесцентног доба и критички се односи према најчешћим проблемима и ризичним понашањима;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очувања менталног здравља, превенције менталних поремећаја и позитивног става према стиловима живљења;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наведе карактеристичне црте </w:t>
            </w:r>
            <w:r w:rsidRPr="00D74452">
              <w:rPr>
                <w:rFonts w:ascii="Arial" w:eastAsia="Times New Roman" w:hAnsi="Arial" w:cs="Arial"/>
                <w:noProof w:val="0"/>
                <w:color w:val="000000"/>
                <w:sz w:val="22"/>
                <w:szCs w:val="22"/>
                <w:lang w:val="en-US"/>
              </w:rPr>
              <w:lastRenderedPageBreak/>
              <w:t>стваралачке личности и и улогу интризичке мотивације за бављење уметношћу.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Структура личности;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Чиниоци развоја:наслеђе, лична активности и друштвени чиниоци;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Развој сазнајног, емоционалног и мотивационог аспекта личности;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Личност кроз животне циклусе (детињство, адолесценција, зрелост, старост);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Стрес и механизми преовладавања;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Ментални поремећаји;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Психолошки проблеми адолесцената;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Карактеристике ствараличке личности- </w:t>
            </w:r>
            <w:r w:rsidRPr="00D74452">
              <w:rPr>
                <w:rFonts w:ascii="Arial" w:eastAsia="Times New Roman" w:hAnsi="Arial" w:cs="Arial"/>
                <w:noProof w:val="0"/>
                <w:color w:val="000000"/>
                <w:sz w:val="22"/>
                <w:szCs w:val="22"/>
                <w:lang w:val="en-US"/>
              </w:rPr>
              <w:lastRenderedPageBreak/>
              <w:t>способности,особине личности и мотивација.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садржаја:</w:t>
            </w:r>
            <w:r w:rsidRPr="00D74452">
              <w:rPr>
                <w:rFonts w:ascii="Arial" w:eastAsia="Times New Roman" w:hAnsi="Arial" w:cs="Arial"/>
                <w:noProof w:val="0"/>
                <w:color w:val="000000"/>
                <w:sz w:val="22"/>
                <w:szCs w:val="22"/>
                <w:lang w:val="en-US"/>
              </w:rPr>
              <w:t> профил личности, синдром, карактер, телесне особине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w:t>
            </w:r>
            <w:r w:rsidRPr="00D74452">
              <w:rPr>
                <w:rFonts w:ascii="Arial" w:eastAsia="Times New Roman" w:hAnsi="Arial" w:cs="Arial"/>
                <w:b/>
                <w:bCs/>
                <w:noProof w:val="0"/>
                <w:color w:val="000000"/>
                <w:sz w:val="22"/>
                <w:szCs w:val="22"/>
                <w:lang w:val="en-US"/>
              </w:rPr>
              <w:t>: Особа у социјалној интеракцији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елементе комуникационог процеса;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упореди карактеристике вербалне и невербалне комуникације;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сложеност комуникације између сценског маскера, уметника и публике;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факторе који доводе до неспоразума у комуникацији;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принципе конструктивне комуникације;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различитост међу људима, родну равноправност, поштује људска права и негативно се односи према било ком облику стереотипа, предрасуда и насиља;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промовише вредности сарадње у професионалном и животном окружењу и доприноси култури уважавања;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значај позновања психолошких карактеристика корисника – мотивација, узраст, тип личности, припадност групи и слично;</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технике професионалне комуникације према корисницима услуга – уважавање, вођење разговора, стварање поверења, помоћ при одлучивању за врсту услуге, реаговање на рекламације и слично.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Социјализација и социјалне вештине;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Просоцијално и асоцијално понашање адолесцената;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Вербална и невербална комуникација;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Извори неспоразума у комуникацији;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Комуникација у уметности;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Технике успешне комуникације;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Социјална перцепција и грешке у опажању особа;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Ставови, стероитипи , предрасуде и дискриминација;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Интерперсонални конфликти и њихово решавање;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Асертивност;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Друштвене групе- појам врсте и динамика;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Руковођење групом и одупирање групном притиску;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Чиниоци успешности на послу;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Психолошке карактеристике корисника личних услуга;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Сарадња и тимски рад.</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w:t>
            </w:r>
            <w:r w:rsidRPr="00D74452">
              <w:rPr>
                <w:rFonts w:ascii="Arial" w:eastAsia="Times New Roman" w:hAnsi="Arial" w:cs="Arial"/>
                <w:noProof w:val="0"/>
                <w:color w:val="000000"/>
                <w:sz w:val="22"/>
                <w:szCs w:val="22"/>
                <w:lang w:val="en-US"/>
              </w:rPr>
              <w:t>комуникација, принципи комуникације, модели комуникације, технике комуникације</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Настава се изводи са целим одељењем у учионици. Програм психологије у највећој мери одговара програму за гимназију, с тим, да једним делом уважава специфично искуство и потребе ученика који се </w:t>
      </w:r>
      <w:r w:rsidRPr="00D74452">
        <w:rPr>
          <w:rFonts w:ascii="Arial" w:eastAsia="Times New Roman" w:hAnsi="Arial" w:cs="Arial"/>
          <w:noProof w:val="0"/>
          <w:color w:val="000000"/>
          <w:sz w:val="22"/>
          <w:szCs w:val="22"/>
          <w:lang w:val="en-US"/>
        </w:rPr>
        <w:lastRenderedPageBreak/>
        <w:t>образују за образовни профил сценски маскер и власуљар. Он садржи циљ, општу и специфичну предметну компетенцију, кључне појмове садржаја, листу исхода и упутсво за његово остваривање.Оствареност циља и достизање исхода доприносе развоју кључних и међупредметних компетенција ученика, посебно способности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и способности да се ефикасно и конструктивно учествује у друштвеном и радном животу. Природа предмета је таква да уз адекватан методичко-дидактички приступ даје озбиљан допринос развоју међупредметних компетенција, посебно за целоживотно учење, комуникацију, рад са људима, решавање проблема, сарадњу и одговоран однос према здрављу.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Кључни појмови садржаја су дати у оквиру четири теме, а листа исхода се односи на целину програма и крај разреда. Редослед наведених исхода не исказује њихову важност јер су сви од значаја за постизање циља предмета и развој компетенција. Између исхода постоји повезаност, односно остваривање једног исхода доприноси остваривању других. Исходи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психологије. Многи исходи су процесни и представљају резултат кумулативног дејства наставе и учења током целе школске године.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Планирање наставе и учења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Исходи су тако формулисани да омогућавају наставнику даљу операционализацију исхода на ниво конкретне наставне јединице. На пример, исход </w:t>
      </w:r>
      <w:r w:rsidRPr="00D74452">
        <w:rPr>
          <w:rFonts w:ascii="Arial" w:eastAsia="Times New Roman" w:hAnsi="Arial" w:cs="Arial"/>
          <w:i/>
          <w:iCs/>
          <w:noProof w:val="0"/>
          <w:color w:val="000000"/>
          <w:sz w:val="22"/>
          <w:szCs w:val="22"/>
          <w:lang w:val="en-US"/>
        </w:rPr>
        <w:t>психички живот особе посматра као целину међусобно повезаних процеса, особина и стања чији се развој одвија током целог живота и као јединство психичког и телесног функционисања</w:t>
      </w:r>
      <w:r w:rsidRPr="00D74452">
        <w:rPr>
          <w:rFonts w:ascii="Arial" w:eastAsia="Times New Roman" w:hAnsi="Arial" w:cs="Arial"/>
          <w:noProof w:val="0"/>
          <w:color w:val="000000"/>
          <w:sz w:val="22"/>
          <w:szCs w:val="22"/>
          <w:lang w:val="en-US"/>
        </w:rPr>
        <w:t> наставник у својим оперативним плановима уситњава на већи број мањих исхода који су на нивоу часа или групе часова, као што би то био исход </w:t>
      </w:r>
      <w:r w:rsidRPr="00D74452">
        <w:rPr>
          <w:rFonts w:ascii="Arial" w:eastAsia="Times New Roman" w:hAnsi="Arial" w:cs="Arial"/>
          <w:i/>
          <w:iCs/>
          <w:noProof w:val="0"/>
          <w:color w:val="000000"/>
          <w:sz w:val="22"/>
          <w:szCs w:val="22"/>
          <w:lang w:val="en-US"/>
        </w:rPr>
        <w:t>ученик је у стању да наведе сазнајне</w:t>
      </w:r>
      <w:r w:rsidRPr="00D74452">
        <w:rPr>
          <w:rFonts w:ascii="Arial" w:eastAsia="Times New Roman" w:hAnsi="Arial" w:cs="Arial"/>
          <w:noProof w:val="0"/>
          <w:color w:val="000000"/>
          <w:sz w:val="22"/>
          <w:szCs w:val="22"/>
          <w:lang w:val="en-US"/>
        </w:rPr>
        <w:t> </w:t>
      </w:r>
      <w:r w:rsidRPr="00D74452">
        <w:rPr>
          <w:rFonts w:ascii="Arial" w:eastAsia="Times New Roman" w:hAnsi="Arial" w:cs="Arial"/>
          <w:i/>
          <w:iCs/>
          <w:noProof w:val="0"/>
          <w:color w:val="000000"/>
          <w:sz w:val="22"/>
          <w:szCs w:val="22"/>
          <w:lang w:val="en-US"/>
        </w:rPr>
        <w:t>процесе</w:t>
      </w:r>
      <w:r w:rsidRPr="00D74452">
        <w:rPr>
          <w:rFonts w:ascii="Arial" w:eastAsia="Times New Roman" w:hAnsi="Arial" w:cs="Arial"/>
          <w:noProof w:val="0"/>
          <w:color w:val="000000"/>
          <w:sz w:val="22"/>
          <w:szCs w:val="22"/>
          <w:lang w:val="en-US"/>
        </w:rPr>
        <w:t> или </w:t>
      </w:r>
      <w:r w:rsidRPr="00D74452">
        <w:rPr>
          <w:rFonts w:ascii="Arial" w:eastAsia="Times New Roman" w:hAnsi="Arial" w:cs="Arial"/>
          <w:i/>
          <w:iCs/>
          <w:noProof w:val="0"/>
          <w:color w:val="000000"/>
          <w:sz w:val="22"/>
          <w:szCs w:val="22"/>
          <w:lang w:val="en-US"/>
        </w:rPr>
        <w:t>прави разлику између три компоненте става</w:t>
      </w:r>
      <w:r w:rsidRPr="00D74452">
        <w:rPr>
          <w:rFonts w:ascii="Arial" w:eastAsia="Times New Roman" w:hAnsi="Arial" w:cs="Arial"/>
          <w:noProof w:val="0"/>
          <w:color w:val="000000"/>
          <w:sz w:val="22"/>
          <w:szCs w:val="22"/>
          <w:lang w:val="en-US"/>
        </w:rPr>
        <w:t>. Треба имати у виду да ће бити ситуација када активности на једном часу доприносе достизању више исхода, као и што ће бити да активности већег броја часова доприносе достизању једног исхода. То је последица чињенице да исходи из програма нису једнако сложени, као ни једнако достижни. За неке је потребно више времена и активности него за неке друге. Овако припремљени оперативни планови омогућавају наставнику бољи увид у напредовање ученика јер и ови исходи морају бити формулисани тако да обезбеђују мерљивост или бар проверљивост. Препорука је да наставник планира и припрема наставу самостално али и у сарадњи са колегама због успостављања корелације међу предметима, тематског планирања и пројектне наставе. За успешну наставу и учење важно је планирати и начине праћења и вредновања са којим су ученици упознати.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Препоручени литература за нставника: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 Павловић, О.Тошковић, А.Димитријевић и З. Марјановић „Психологија” Едука, 2020.</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Садржај програма, подељен у четири теме, чине селекционирани појмови психологије који су у функцији достизања исхода и остваривања циља предмета за ученике који се оспособљвају за рад у установама које се баве сценском уметношћу.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Прва тема има за циљ увођење ученика у психологију као науку и праксу. Неопходно је да се прави веза са сазнањима у другим наукама, посебно уметности, као и значај познавања различитих типова личности приликом пружања личних услуга у раду са стваралачким личностима.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Друга тема захтева да наставник планира свој рад тако да обезбеди ученицима да достигну исход </w:t>
      </w:r>
      <w:r w:rsidRPr="00D74452">
        <w:rPr>
          <w:rFonts w:ascii="Arial" w:eastAsia="Times New Roman" w:hAnsi="Arial" w:cs="Arial"/>
          <w:i/>
          <w:iCs/>
          <w:noProof w:val="0"/>
          <w:color w:val="000000"/>
          <w:sz w:val="22"/>
          <w:szCs w:val="22"/>
          <w:lang w:val="en-US"/>
        </w:rPr>
        <w:t>психички живот особе посматра као целину међусобно повезаних процеса, особина и стања чији се развој одвија током целог живота и као јединство психичког и телесног функционисања</w:t>
      </w:r>
      <w:r w:rsidRPr="00D74452">
        <w:rPr>
          <w:rFonts w:ascii="Arial" w:eastAsia="Times New Roman" w:hAnsi="Arial" w:cs="Arial"/>
          <w:noProof w:val="0"/>
          <w:color w:val="000000"/>
          <w:sz w:val="22"/>
          <w:szCs w:val="22"/>
          <w:lang w:val="en-US"/>
        </w:rPr>
        <w:t xml:space="preserve"> и све исходе који се односе на примену знања о психолошким процесима, особинама и стањима у свакодневном животу. Наставник планира на који начин ће садржај приближити ученицима, да припреми што више одговарајућих материјала и подстакне ученике да их и сами пронађу у примерима из других предмета (Историја позоришта, Сценска маска, Власуљарство, Хигијена и прва помоћ, Српски језик и књижевност, Грађанско васпитање), различитих медија, са друштвених мрежа илу у свакодневном животу. У оквиру ове теме налази се и садржај који се односи на ментално здравље. Имајући у виду исходе, фокус наставе и учења нису психички поремећаји већ концепт менталног здравља (као стања у којем појединац остварује своје потенцијале, носи се са животним стресовима, радно је продуктиван и </w:t>
      </w:r>
      <w:r w:rsidRPr="00D74452">
        <w:rPr>
          <w:rFonts w:ascii="Arial" w:eastAsia="Times New Roman" w:hAnsi="Arial" w:cs="Arial"/>
          <w:noProof w:val="0"/>
          <w:color w:val="000000"/>
          <w:sz w:val="22"/>
          <w:szCs w:val="22"/>
          <w:lang w:val="en-US"/>
        </w:rPr>
        <w:lastRenderedPageBreak/>
        <w:t>доприноси заједници) и оријентација ка здравим стиловима живота, избегавању ризичног понашања и превенцији менталних поремећаја. Наставник има слободу да те садржаје угради на различитим местима и на различите начине. Како би се циљ предмета у потпуности остварио потребно је са ученицима радити и на питањима самопоуздања, ненасилног решавања сукоба, емпатије, активном слушању, сарадњи, толеранцији, асертивности...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Трећа тема задржи садржаје од значаја за личност и у вези су са неколико исхода, као и циљем предмета. Иако су ти садржаји могли бити у оквиру засебне теме они су у овом програму дати раздвојено, с тим да наставник им слободу да то оствари и обједињено. Кроз садржај </w:t>
      </w:r>
      <w:r w:rsidRPr="00D74452">
        <w:rPr>
          <w:rFonts w:ascii="Arial" w:eastAsia="Times New Roman" w:hAnsi="Arial" w:cs="Arial"/>
          <w:i/>
          <w:iCs/>
          <w:noProof w:val="0"/>
          <w:color w:val="000000"/>
          <w:sz w:val="22"/>
          <w:szCs w:val="22"/>
          <w:lang w:val="en-US"/>
        </w:rPr>
        <w:t>Личност кроз животне циклусе</w:t>
      </w:r>
      <w:r w:rsidRPr="00D74452">
        <w:rPr>
          <w:rFonts w:ascii="Arial" w:eastAsia="Times New Roman" w:hAnsi="Arial" w:cs="Arial"/>
          <w:noProof w:val="0"/>
          <w:color w:val="000000"/>
          <w:sz w:val="22"/>
          <w:szCs w:val="22"/>
          <w:lang w:val="en-US"/>
        </w:rPr>
        <w:t> проблеми који се могу окарактерисати као узрасно уобичајени (лоша слика о себи, појачана негативност, тешкоће у препознавању и изражавању емоција...), проблеми ризичног понашања (злоупотреба психоактивних супстанци, деликвенција, ризично сексуално понашање, овисност од видео игара...) и проблеми који представљају поремећај (анксиозност, депресивност, анорексија, булимија...). Овај сегмент програма треба остварити са посебном пажњом имајући у виду да је адолесцентски период процењен као кључни у развоју ставова.Потребно је уградити садржаје који се односе на вештине, стратегије и технике које доприносе очувању менталног здравља као што су: социјалне вештине (повезати са садржајем који се односи на социјализацију); технике успешног учења, вежбања сценске маске и власуљарства, памћења, доношења одлука; управљање емоцијама и временом; превладавање стреса, управљање припремом за рад на великим пројектима у студију и на терену; конструктивно решавање конфликата. Наставник треба кроз примере да истакне карактеристичне црте стваралачке личности и улогу интризичке мотивације за бављење уметношћу.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Четврта тема је тако конципирана да уважава специфично искуство и потребе ученика који се оспособљавају за рад у установама које се баве сценском уметношћу. Основне облике социјалног учења (условљавање, учење по моделу и учење увиђањем) и њихове врсте (класично, емоционално, инструментално, опсервационо условљавање; идентификација, имитација, учење улога) треба ученицима приближити преко различитих примера са захтевом да их у сопственом искуству препознају и то са становишта ефеката и носилаца утицаја (агенс социјализације).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ове теме и садржаја природно се надовезује рад на социјалним вештинама, просоцијалном и асоцијалном понашању. Социјалне вештине, за које се процењује да озбиљно унапређују квалитет живота, у овом програму имају доста простора. Оне се налазе у делу о менталном здрављу, у оквиру социјализације и комуникације Кључни појмови садржаја ове теме се односе на вештине комуникације и могу се обрађивати после рада на претходним темама, а могу се и инкорпорирати у њих. На пример, опажање лепог у оквиру опажања, мануелне способности; развој мануелних способности у развојну психологију, уметник и публика у оквиру комуникације, карактеристике стваралачке личности у оквиру психологије личности. Наравно и сви други садржаји који се могу повезати са узрастом коме ученици припадају добра су прилика да се то и уради. На пример, када се ради конформизам природно је посматрати га и кроз визуру те појаве код младих или садржај који се односи на понашање људи у маси свакако треба повезати са адолесцентима када су на великим концертима, представама, пројекцији филмова,спортским догађајима, политичким протестима.Садржаји који се тичу социјалног живота младих, потребе да се припада групи, пријатељских и љубавних веза, сексуалног живота адолесцента.Где год је то могуће треба користити примере везане за свакодневне проблеме ученика у учењу, вежбању и шминкању. Препоручује се сарадња са наставницима стручних предмета у циљу повезивања садржаја из различитих области и развијања међупредметних компетенција. Посебну пажњу треба да добије сложеност комуникације између сценског маскер и ументика као и примена технике професионалне комуникације према корисницима услуга- уважавање, вођење разговора, помоћ при одлучивању за врсту услуге, раговање на страх од јавног наступа корисника услуга и рекламације.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Поред класичних облика подучавања који подразумевају традиционалне методе као што су предавање, употреба текстуалне и демонстрационе методе, нагласак треба да буде и на следећем: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помоћи ученицима да освесте начин на који уче и тумаче наставне садржаје;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освестити стратегије за усмеравање пажње, памћење и активирање запамћених садржаја и помоћи им да их примене;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код ученика развијати различите стратегије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узети у обзир различита предзнања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ново градиво контекстуализовати (навођењем примера или трагањем са ученицима за примерима и ситуацијама из њиховог личног искуства);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подстицати ситуацијско-искуствено учење кроз решавање проблема;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градиво које се обрађује треба презентовати коришћењем различитих чулних моделитета;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учење треба осмишљавати (ученици треба да схвате његову сврху, зашто то уче);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подстицати критичко мишљење а не критизерство;</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подстицати самосталност ученика у трагању за новим информацијама, као и самоусмерено учење где они лично преузимају иницијативу у одређивању потреба и извора учења и изван учионице (програмирана настава, проблемска настава, самостални истраживачки рад);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неговати и вредновати добра, смислена питања које ученик поставља, чак и више од одговора који би се односили на просту репродукцију градива;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неговати сарадничко, интерактивно учење уз употребу метода дискусије, вршњачког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препоручују се и следеће технике рада: симулације, радионице, играње улога, дискусија, дебате, пројекти/пројектна настава, есеји, реаговање на одређене теме, анализа медијских информација;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препоручује се увођење ИКТ у учење и наставу употребом блога, форума, друштвених мрежа, коришћењем препоручених интернет ресурса за трагање за образовним информацијама, употребом различитих платформи за учење.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Предложене облике подучавања треба мењати и комбиновати да не би дошло до засићења.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ефикасно примене прописане мере безбедности и заштите здравља на раду, заштите животне срдине и противпожарне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настави оријентисаној на исходе прате се и вреднују знања, вештине и ангажовање ученика, узимајући у обзир дефинисане стандарде постигнућа, односно стандарда квалификације.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треба континуирано да прати напредовање ученика. Да би вредновање било објективно и у функцији учења, потребно је ускладити нивое исхода и начине оцењивања. Најпре пружити повратну информацију ученику, дати препоруке за даљи рад, а поред тога вредновање треба да има и мотивациону функцију, односно да подиже самопоуздање и заинтересованост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формативном вредновању наставник би требало да промовише групни рад, да користи питања да би генерисао податке из ученичких идеја, али и да подстиче развој ученика узимајући у обзир њихове различите могућности и различите ниво њиховог предзнања. Повратне информације добијене од ученика користити да се прилагоди подучавање и охрабрују ученици да самооцењују квалитет свог рада. Избор инструмента за формативно вредновање зависиће од врсте активности која се вреднује.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тестова, домаћих задатака, усменог испитивања, самосталних или групних радова ученика, уз поштовање остварености постављених исхода.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Како међу исходима има и оних који се односе на комуникацију, сарадњу, аргументовање, што доприноси развоју међупредметних компетенција, важно је да се и тај аспект ученичких активности прати и вреднује. Из тог разлога, сваки час и свака активност су прилика да се ученику да повратна информација, па и оцена. На пример, добро постављено питање или аргументовање заслужује поткрепљење оценом јер је свакако одраз ученичког знања, промишљања, радозналости. Ученике треба подстицати и оспособљавати да уз одговарајућу аргументацију сами процењују сопствени напредак у достизању исхода, као и напредак других ученика у одељењу. Тиме праћење и вредновање постају саставни део процеса учења.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предмета: Предузетништво</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Упознавање ученика са појмом, значајем, врстама предузетништва; начином отпочињања пословања и стартап екосистемом;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пословних и предузетничких знања, вештина, вредности, ставова;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вештина комуникације са окружењем и вештина за тимски рад;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Подстицање коришћења разновирсних извора знања, критичког размишљања и оцене сопственог рада;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за формулисање и процену пословних идеја и израду једноставног пословног плана мале фирме;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личних и професионалних ставова и иинтереса за даљи професионални развој.</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четврти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2551"/>
        <w:gridCol w:w="638"/>
        <w:gridCol w:w="994"/>
        <w:gridCol w:w="1233"/>
        <w:gridCol w:w="668"/>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Основе предузетништва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Пословни план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092"/>
        <w:gridCol w:w="3759"/>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Основе предузетништва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и значај предузетништва;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основне карактеристике предузетника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доведе у везу појмове иновативност, предузимљивост и предузетништво; </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упореди различите врсте предузетништва;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обајсни значај друштвеног (социјалног) предузетништва;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објасни улогу и значај информационо комуникационих технологија </w:t>
            </w:r>
            <w:r w:rsidRPr="00D74452">
              <w:rPr>
                <w:rFonts w:ascii="Arial" w:eastAsia="Times New Roman" w:hAnsi="Arial" w:cs="Arial"/>
                <w:noProof w:val="0"/>
                <w:color w:val="000000"/>
                <w:sz w:val="22"/>
                <w:szCs w:val="22"/>
                <w:lang w:val="en-US"/>
              </w:rPr>
              <w:lastRenderedPageBreak/>
              <w:t>(ИКТ) за савремено пословање;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и карактеристике дигиталног предузетништва;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идентификује примере предузетништва из локалног окружења и дате области;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дефинише појам стартап екосистема: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представи различите начине отпочињања посла у локалној заједници и Србији;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истражи програме креиране за стартап бизнис у Србији;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правне форме пословних субјеката у Србији;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прикаже основне кораке за регистрацију пословних субјеката у Србији;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упореди облике нефинансијске и финансијске подршке;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идентификује могуће начине финансирања пословне идеје.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Појам и значај предузетништва;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Мотиви предузетника;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Основне одреднице предузетништва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Врсте предузетништва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Информационо-комуникационе технологије (ИКТ) у пословању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Предузетништво и дигитално пословање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Профил и карактеристике успешног предузетника; </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Оцена предузетничких предиспозиција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Стартап екосистем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Правни оквир за развој предузетништва и стартап бизниса у Србији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Институције и инфраструктура за подршку предузетништву и стартап бизнису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Регистрација привредних субејката у Србији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Финансијска и нефинансијска подршка развоју предузетништва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Извори финансирања пословне идеје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садржаја</w:t>
            </w:r>
            <w:r w:rsidRPr="00D74452">
              <w:rPr>
                <w:rFonts w:ascii="Arial" w:eastAsia="Times New Roman" w:hAnsi="Arial" w:cs="Arial"/>
                <w:noProof w:val="0"/>
                <w:color w:val="000000"/>
                <w:sz w:val="22"/>
                <w:szCs w:val="22"/>
                <w:lang w:val="en-US"/>
              </w:rPr>
              <w:t>: предузетништво, предузетник, финансирање предузетника, оснивање привредних субјеката, стартап екосистем</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Пословни план</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креативне технике приликом избора пословне идеје;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садржај и значај бизнис плана;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планирања људских ресурса за потребе организације; </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претходно прикупљене информације са тржишта о конкуренцији и купцима-за изабрану пословну идеју;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опише интерне и екстерне факторе предузетничког </w:t>
            </w:r>
            <w:r w:rsidRPr="00D74452">
              <w:rPr>
                <w:rFonts w:ascii="Arial" w:eastAsia="Times New Roman" w:hAnsi="Arial" w:cs="Arial"/>
                <w:noProof w:val="0"/>
                <w:color w:val="000000"/>
                <w:sz w:val="22"/>
                <w:szCs w:val="22"/>
                <w:lang w:val="en-US"/>
              </w:rPr>
              <w:lastRenderedPageBreak/>
              <w:t>окружења;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упореди шансе и претње из окружења, као и предности и изазове-за изабрану пословну идеју; </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елементе маркетинг миска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састави маркетинг план за одабрану пословну идеју;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састави једноставан финансијски план за одабрану пословну идеју;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биланс стања, биланс успеха и ток готовине;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израчуна преломну тачку рентабилности на одговарајућем примеру;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учествује у изради једноставног пословног плана за дефинисану пословну идеју;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презентује пословни пран за дефинисану пословну идеју.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Трагање за пословном идејом- како је препознати?;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Бизнис план- како оценити пословну идеју?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Структура бизнис плана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Људски ресурси у реализацији пословних подухвата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Тржишне могућности за реализацију пословне идеје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Истраживање тржишта-прикупљање и анализирање информација о купцима и конкуренцији;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SWOT анализа; PEST анализа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Елементи маркетинг микса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Финансијски извештаји: биланс стања, биланс успеха, биланс токова готовине </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Преломна тачка рентабилности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Израда бизнис плана за сопствену бизнис идеју;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Презентација појединачних/групних бизнис планова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 садржаја: </w:t>
            </w:r>
            <w:r w:rsidRPr="00D74452">
              <w:rPr>
                <w:rFonts w:ascii="Arial" w:eastAsia="Times New Roman" w:hAnsi="Arial" w:cs="Arial"/>
                <w:noProof w:val="0"/>
                <w:color w:val="000000"/>
                <w:sz w:val="22"/>
                <w:szCs w:val="22"/>
                <w:lang w:val="en-US"/>
              </w:rPr>
              <w:t>пословна идеја, SWOT анализа, PEST анализа, маркетинг план, финансијски план, бизнис план</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Облици наставе</w:t>
      </w:r>
      <w:r w:rsidRPr="00D74452">
        <w:rPr>
          <w:rFonts w:ascii="Arial" w:eastAsia="Times New Roman" w:hAnsi="Arial" w:cs="Arial"/>
          <w:noProof w:val="0"/>
          <w:color w:val="000000"/>
          <w:sz w:val="22"/>
          <w:szCs w:val="22"/>
          <w:lang w:val="en-US"/>
        </w:rPr>
        <w:t>: настава се реализује кроз вежбе.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Место реализације наставе</w:t>
      </w:r>
      <w:r w:rsidRPr="00D74452">
        <w:rPr>
          <w:rFonts w:ascii="Arial" w:eastAsia="Times New Roman" w:hAnsi="Arial" w:cs="Arial"/>
          <w:noProof w:val="0"/>
          <w:color w:val="000000"/>
          <w:sz w:val="22"/>
          <w:szCs w:val="22"/>
          <w:lang w:val="en-US"/>
        </w:rPr>
        <w:t>: кабинет за предузетништво или учионица опремљена пројектором и рачунарима са интернет конекцијом.</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Подела одељења на групе</w:t>
      </w:r>
      <w:r w:rsidRPr="00D74452">
        <w:rPr>
          <w:rFonts w:ascii="Arial" w:eastAsia="Times New Roman" w:hAnsi="Arial" w:cs="Arial"/>
          <w:noProof w:val="0"/>
          <w:color w:val="000000"/>
          <w:sz w:val="22"/>
          <w:szCs w:val="22"/>
          <w:lang w:val="en-US"/>
        </w:rPr>
        <w:t>: одељење се, приликом реализације вежби, дели на две групе.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планирање наставе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 планирању наставног процеса наставник, на основу циљева предмета и исхода, </w:t>
      </w:r>
      <w:r w:rsidRPr="00D74452">
        <w:rPr>
          <w:rFonts w:ascii="Arial" w:eastAsia="Times New Roman" w:hAnsi="Arial" w:cs="Arial"/>
          <w:b/>
          <w:bCs/>
          <w:noProof w:val="0"/>
          <w:color w:val="000000"/>
          <w:sz w:val="22"/>
          <w:szCs w:val="22"/>
          <w:lang w:val="en-US"/>
        </w:rPr>
        <w:t>самостално планира број часова обраде, утврђивања, као и методе и облике рада</w:t>
      </w:r>
      <w:r w:rsidRPr="00D74452">
        <w:rPr>
          <w:rFonts w:ascii="Arial" w:eastAsia="Times New Roman" w:hAnsi="Arial" w:cs="Arial"/>
          <w:noProof w:val="0"/>
          <w:color w:val="000000"/>
          <w:sz w:val="22"/>
          <w:szCs w:val="22"/>
          <w:lang w:val="en-US"/>
        </w:rPr>
        <w:t>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 </w:t>
      </w:r>
      <w:r w:rsidRPr="00D74452">
        <w:rPr>
          <w:rFonts w:ascii="Arial" w:eastAsia="Times New Roman" w:hAnsi="Arial" w:cs="Arial"/>
          <w:b/>
          <w:bCs/>
          <w:noProof w:val="0"/>
          <w:color w:val="000000"/>
          <w:sz w:val="22"/>
          <w:szCs w:val="22"/>
          <w:lang w:val="en-US"/>
        </w:rPr>
        <w:t>Број часова по препорученим садржајима није унапред дефинисан и наставник треба да га прилагоди динамици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Дефинисани </w:t>
      </w:r>
      <w:r w:rsidRPr="00D74452">
        <w:rPr>
          <w:rFonts w:ascii="Arial" w:eastAsia="Times New Roman" w:hAnsi="Arial" w:cs="Arial"/>
          <w:b/>
          <w:bCs/>
          <w:noProof w:val="0"/>
          <w:color w:val="000000"/>
          <w:sz w:val="22"/>
          <w:szCs w:val="22"/>
          <w:lang w:val="en-US"/>
        </w:rPr>
        <w:t>исходи у програму предмета су различитог нивоа</w:t>
      </w:r>
      <w:r w:rsidRPr="00D74452">
        <w:rPr>
          <w:rFonts w:ascii="Arial" w:eastAsia="Times New Roman" w:hAnsi="Arial" w:cs="Arial"/>
          <w:noProof w:val="0"/>
          <w:color w:val="000000"/>
          <w:sz w:val="22"/>
          <w:szCs w:val="22"/>
          <w:lang w:val="en-US"/>
        </w:rPr>
        <w:t xml:space="preserve">.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w:t>
      </w:r>
      <w:r w:rsidRPr="00D74452">
        <w:rPr>
          <w:rFonts w:ascii="Arial" w:eastAsia="Times New Roman" w:hAnsi="Arial" w:cs="Arial"/>
          <w:noProof w:val="0"/>
          <w:color w:val="000000"/>
          <w:sz w:val="22"/>
          <w:szCs w:val="22"/>
          <w:lang w:val="en-US"/>
        </w:rPr>
        <w:lastRenderedPageBreak/>
        <w:t>нивоа траже од ученика да примењују стечена знања и вештине у новим и непознатим ситуацијама, анализирају или евалуирају расположиве податке.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планирања наставник треба да изврши </w:t>
      </w:r>
      <w:r w:rsidRPr="00D74452">
        <w:rPr>
          <w:rFonts w:ascii="Arial" w:eastAsia="Times New Roman" w:hAnsi="Arial" w:cs="Arial"/>
          <w:b/>
          <w:bCs/>
          <w:noProof w:val="0"/>
          <w:color w:val="000000"/>
          <w:sz w:val="22"/>
          <w:szCs w:val="22"/>
          <w:lang w:val="en-US"/>
        </w:rPr>
        <w:t>операционализацију исхода</w:t>
      </w:r>
      <w:r w:rsidRPr="00D74452">
        <w:rPr>
          <w:rFonts w:ascii="Arial" w:eastAsia="Times New Roman" w:hAnsi="Arial" w:cs="Arial"/>
          <w:noProof w:val="0"/>
          <w:color w:val="000000"/>
          <w:sz w:val="22"/>
          <w:szCs w:val="22"/>
          <w:lang w:val="en-US"/>
        </w:rPr>
        <w:t>, да сложени исход, за чију је реализацију потребно више времена и активности, </w:t>
      </w:r>
      <w:r w:rsidRPr="00D74452">
        <w:rPr>
          <w:rFonts w:ascii="Arial" w:eastAsia="Times New Roman" w:hAnsi="Arial" w:cs="Arial"/>
          <w:b/>
          <w:bCs/>
          <w:noProof w:val="0"/>
          <w:color w:val="000000"/>
          <w:sz w:val="22"/>
          <w:szCs w:val="22"/>
          <w:lang w:val="en-US"/>
        </w:rPr>
        <w:t>разложи на више мањих исхода</w:t>
      </w:r>
      <w:r w:rsidRPr="00D74452">
        <w:rPr>
          <w:rFonts w:ascii="Arial" w:eastAsia="Times New Roman" w:hAnsi="Arial" w:cs="Arial"/>
          <w:noProof w:val="0"/>
          <w:color w:val="000000"/>
          <w:sz w:val="22"/>
          <w:szCs w:val="22"/>
          <w:lang w:val="en-US"/>
        </w:rPr>
        <w:t>.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остваривање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теме ученике упознати са циљевима и исходима наставе, односно учења, планом рада и начинима оцењивања. Препорука је да се користе методе рада попут мини предавања, симулација, студија случаја, дискусија. У излагању користити презентације, примере, видео записе и сл.</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на крају учења треба да буде бизнис план.</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 Предузетништво је предмет који је лако повезати са осталим стручним предметима али и са животом и самим окружењем тако да наставник треба да проналази примере који су везани за занимања за које се ученици школују, о којима имају одређена предзнања или су им блиски у окружењу.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Препорука је да се настава реализује кроз различите </w:t>
      </w:r>
      <w:r w:rsidRPr="00D74452">
        <w:rPr>
          <w:rFonts w:ascii="Arial" w:eastAsia="Times New Roman" w:hAnsi="Arial" w:cs="Arial"/>
          <w:b/>
          <w:bCs/>
          <w:noProof w:val="0"/>
          <w:color w:val="000000"/>
          <w:sz w:val="22"/>
          <w:szCs w:val="22"/>
          <w:lang w:val="en-US"/>
        </w:rPr>
        <w:t>пројектне задатке</w:t>
      </w:r>
      <w:r w:rsidRPr="00D74452">
        <w:rPr>
          <w:rFonts w:ascii="Arial" w:eastAsia="Times New Roman" w:hAnsi="Arial" w:cs="Arial"/>
          <w:noProof w:val="0"/>
          <w:color w:val="000000"/>
          <w:sz w:val="22"/>
          <w:szCs w:val="22"/>
          <w:lang w:val="en-US"/>
        </w:rPr>
        <w:t>. Рад на пројекту укључује све ученике у групи. Да би био успешан група треба да „прерасте” у тим. Иако се ради о средњошколцима који свакако имају неко искуство рада у тиму, неопходно је да наставник помогне, на различите начине, да се тим формира и функционише. Није потрошено време ако се са ученицима на једном часу пре започињања рада на пројекту разговара о тимском начину рада, његовим карактеристикама и разликама у односу на рад у групи. Ученици треба, самостално и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 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 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 Он процењује колико је часова оптимално да се нека тема обрађује.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 реализацији тема подстицати ученике да користе што различитије </w:t>
      </w:r>
      <w:r w:rsidRPr="00D74452">
        <w:rPr>
          <w:rFonts w:ascii="Arial" w:eastAsia="Times New Roman" w:hAnsi="Arial" w:cs="Arial"/>
          <w:b/>
          <w:bCs/>
          <w:noProof w:val="0"/>
          <w:color w:val="000000"/>
          <w:sz w:val="22"/>
          <w:szCs w:val="22"/>
          <w:lang w:val="en-US"/>
        </w:rPr>
        <w:t>изворе информација</w:t>
      </w:r>
      <w:r w:rsidRPr="00D74452">
        <w:rPr>
          <w:rFonts w:ascii="Arial" w:eastAsia="Times New Roman" w:hAnsi="Arial" w:cs="Arial"/>
          <w:noProof w:val="0"/>
          <w:color w:val="000000"/>
          <w:sz w:val="22"/>
          <w:szCs w:val="22"/>
          <w:lang w:val="en-US"/>
        </w:rPr>
        <w:t> и да према њима имају критички однос. Циљ је јачати ученике да се ослањају на сопствене снаге у проналажењу и обради података у смислу процене њихове тачности. 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 а које податке треба узети са резервом и проверити.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Основе предузетништва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Уколико није могуће организовати посете, пожељно је усмерити ученике да погледају одређене документарне емисије или филмове о успешним предузетницима. Студије случаја могу бити користан алат да у оквиру своје делатности, ученици одаберу најбоље примере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документације потребне за то.</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Стартап екосистем</w:t>
      </w:r>
      <w:r w:rsidRPr="00D74452">
        <w:rPr>
          <w:rFonts w:ascii="Arial" w:eastAsia="Times New Roman" w:hAnsi="Arial" w:cs="Arial"/>
          <w:noProof w:val="0"/>
          <w:color w:val="000000"/>
          <w:sz w:val="22"/>
          <w:szCs w:val="22"/>
          <w:lang w:val="en-US"/>
        </w:rPr>
        <w:t>, </w:t>
      </w:r>
      <w:r w:rsidRPr="00D74452">
        <w:rPr>
          <w:rFonts w:ascii="Arial" w:eastAsia="Times New Roman" w:hAnsi="Arial" w:cs="Arial"/>
          <w:b/>
          <w:bCs/>
          <w:noProof w:val="0"/>
          <w:color w:val="000000"/>
          <w:sz w:val="22"/>
          <w:szCs w:val="22"/>
          <w:lang w:val="en-US"/>
        </w:rPr>
        <w:t>Регистрација привредних субјеката и подршка предузетништву као препоручни садржаји су погодни за реализацију пројектног задатка</w:t>
      </w:r>
      <w:r w:rsidRPr="00D74452">
        <w:rPr>
          <w:rFonts w:ascii="Arial" w:eastAsia="Times New Roman" w:hAnsi="Arial" w:cs="Arial"/>
          <w:noProof w:val="0"/>
          <w:color w:val="000000"/>
          <w:sz w:val="22"/>
          <w:szCs w:val="22"/>
          <w:lang w:val="en-US"/>
        </w:rPr>
        <w:t>. Једна групе ученика може да обрађује тему законске регулативе у функцији развоја предузетништва у Србији, друга група кораке при регистацији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 </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Пословни план</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Током остваривања ове теме, ученици треба, </w:t>
      </w:r>
      <w:r w:rsidRPr="00D74452">
        <w:rPr>
          <w:rFonts w:ascii="Arial" w:eastAsia="Times New Roman" w:hAnsi="Arial" w:cs="Arial"/>
          <w:b/>
          <w:bCs/>
          <w:noProof w:val="0"/>
          <w:color w:val="000000"/>
          <w:sz w:val="22"/>
          <w:szCs w:val="22"/>
          <w:lang w:val="en-US"/>
        </w:rPr>
        <w:t>кроз пројектни задатак</w:t>
      </w:r>
      <w:r w:rsidRPr="00D74452">
        <w:rPr>
          <w:rFonts w:ascii="Arial" w:eastAsia="Times New Roman" w:hAnsi="Arial" w:cs="Arial"/>
          <w:noProof w:val="0"/>
          <w:color w:val="000000"/>
          <w:sz w:val="22"/>
          <w:szCs w:val="22"/>
          <w:lang w:val="en-US"/>
        </w:rPr>
        <w:t>,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 </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одабира делатности и пословне идеје могуће је користити „олују идеја”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уколико сами желе да истраже неко друго поље делатности.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 </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 Резултат њихове истраживачке и пројектне активности на пројекта треба да буде пословни план за конкретну пословну идеју.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дају свој допринос, како прикупљају податке, како аргументују, процењују,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остваривања програмо препуручује се иницијални тест (иницијална процена) у којем ће се испитити колико су ученици упознати са основим појмовима у предузетништву, примерима из окружења и свог подручја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процесу оцењивања добро је користити </w:t>
      </w:r>
      <w:r w:rsidRPr="00D74452">
        <w:rPr>
          <w:rFonts w:ascii="Arial" w:eastAsia="Times New Roman" w:hAnsi="Arial" w:cs="Arial"/>
          <w:b/>
          <w:bCs/>
          <w:noProof w:val="0"/>
          <w:color w:val="000000"/>
          <w:sz w:val="22"/>
          <w:szCs w:val="22"/>
          <w:lang w:val="en-US"/>
        </w:rPr>
        <w:t>портфолио</w:t>
      </w:r>
      <w:r w:rsidRPr="00D74452">
        <w:rPr>
          <w:rFonts w:ascii="Arial" w:eastAsia="Times New Roman" w:hAnsi="Arial" w:cs="Arial"/>
          <w:noProof w:val="0"/>
          <w:color w:val="000000"/>
          <w:sz w:val="22"/>
          <w:szCs w:val="22"/>
          <w:lang w:val="en-US"/>
        </w:rPr>
        <w:t> (збиркa дoкумeнaтa и eвидeнциja o прoцeсу и прoдуктимa рада ученика, уз кoмeнтaрe и прeпoрукe) као извор података и показатеља о напредовању ученика. 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времена како би сви имали једнаке прилике за достизање исхода и и евалуацију њиховог рада.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Много тога се може пратити, нпр.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За овакав облик рада наставник треба да припреми листе за оцењивање које ће садржати јасне аспекте и идикаторе вредновања. Приликом оцене пословног плана, могу се кроистити већ постојећи обрасци прилагођени узрасту и ученицчким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w:t>
      </w:r>
      <w:r w:rsidRPr="00D74452">
        <w:rPr>
          <w:rFonts w:ascii="Arial" w:eastAsia="Times New Roman" w:hAnsi="Arial" w:cs="Arial"/>
          <w:i/>
          <w:iCs/>
          <w:noProof w:val="0"/>
          <w:color w:val="000000"/>
          <w:sz w:val="22"/>
          <w:szCs w:val="22"/>
          <w:lang w:val="en-US"/>
        </w:rPr>
        <w:t>outcome assessment (testing, forms, descriptiv/numerical)</w:t>
      </w:r>
      <w:r w:rsidRPr="00D74452">
        <w:rPr>
          <w:rFonts w:ascii="Arial" w:eastAsia="Times New Roman" w:hAnsi="Arial" w:cs="Arial"/>
          <w:noProof w:val="0"/>
          <w:color w:val="000000"/>
          <w:sz w:val="22"/>
          <w:szCs w:val="22"/>
          <w:lang w:val="en-US"/>
        </w:rPr>
        <w:t>, могу се наћи различити инструменти за оцењивање и праћење.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Како се сваки истраживачки рад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припреми презентација. Ученици треба унапред да знају шта се прати приликом презентовања, а то су показатељи који се тичу садржаја (да ли је релевантан и тачан, да ли исказује суштину, колико је обиман ...), организације (како је искоришћен простор, које су боје коришћене, да ли су анимације и илустрације функционалне или декоративне...), начина излагања (да ли је довољно гласно, јасно, са одговарајућом динамиком...) и реакције слушалаца (да ли су били пажљиви, да ли их је презентација мотивисала да реагују...). 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w:t>
      </w:r>
      <w:r w:rsidRPr="00D74452">
        <w:rPr>
          <w:rFonts w:ascii="Arial" w:eastAsia="Times New Roman" w:hAnsi="Arial" w:cs="Arial"/>
          <w:noProof w:val="0"/>
          <w:color w:val="000000"/>
          <w:sz w:val="22"/>
          <w:szCs w:val="22"/>
          <w:lang w:val="en-US"/>
        </w:rPr>
        <w:lastRenderedPageBreak/>
        <w:t>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 </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изборног програма: Власуљарски украси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Усвајање знања о изради украса од сечене косе за историјске, сценске и авангардне фризуре;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за самосталну израду и примену власуљарских украса од различитих сировина;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креативних вештина и примену конструкцијске и декоративне технике у обликовању власуљарских украса;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Подстицање ученика на аналитички и истраживачки рад применом информационих технологија;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стечена знања примене у креативном раду;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Подстицање ученика на усавршавање и праћење новина у области власуљарства.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трећи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4"/>
        <w:gridCol w:w="3327"/>
        <w:gridCol w:w="509"/>
        <w:gridCol w:w="794"/>
        <w:gridCol w:w="984"/>
        <w:gridCol w:w="533"/>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Декор од сечене косе за историјске фризуре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Декор од сечене косе за сценске фризуре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Декор од сечене косе за авангардне фризуре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149"/>
        <w:gridCol w:w="2702"/>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Декор од сечене косе за историјске фризуре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обради податаке и фотографије за одређени лик из периода ренесансе и </w:t>
            </w:r>
            <w:r w:rsidRPr="00D74452">
              <w:rPr>
                <w:rFonts w:ascii="Arial" w:eastAsia="Times New Roman" w:hAnsi="Arial" w:cs="Arial"/>
                <w:noProof w:val="0"/>
                <w:color w:val="000000"/>
                <w:sz w:val="22"/>
                <w:szCs w:val="22"/>
                <w:lang w:val="en-US"/>
              </w:rPr>
              <w:lastRenderedPageBreak/>
              <w:t>рококоа;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припреми сировине, боје и материјале за израду украса од сечене косе према идејним решењима;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направи основу за украс користећи жицу;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састави конструкцију од жице различитих облика;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направи украс од косе за период ренесансе и рококоа користећи различити мотиве.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xml:space="preserve">– Карактеристике украса од сечене косе у </w:t>
            </w:r>
            <w:r w:rsidRPr="00D74452">
              <w:rPr>
                <w:rFonts w:ascii="Arial" w:eastAsia="Times New Roman" w:hAnsi="Arial" w:cs="Arial"/>
                <w:noProof w:val="0"/>
                <w:color w:val="000000"/>
                <w:sz w:val="22"/>
                <w:szCs w:val="22"/>
                <w:lang w:val="en-US"/>
              </w:rPr>
              <w:lastRenderedPageBreak/>
              <w:t>фризурама ренесансе европских градова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Прибор и сировине за израду украса од сечене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Украс од сечене косе за фризуру ренесансе;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украса од сечене косе у мушким и женским фризурама у 18.веку;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Бојење сировина привременим или трајним бојама и обликовање жичане конструкције;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Украс од сечене косе из периода рокока француског двора.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украс од сечене косе, ренесанса, рококо</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НАЗИВ МОДУЛА: Декор од сечене косе за сценске фризуре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изабере потребан материјал и сировине за прављење украса од сечене косе за плес, традиционално јапанско и кинеско позориште на основу анализе фотографија;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традиционалне елементе различитих регија у изради украса за плес, традиционално јапанско и кинеско позориште;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направи украс од сечене косе за плес традиционално јапанско и кинеско позориште.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украса од сечене косе у фризурама традиционалног јапанског и кинеског позориште;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Украс од сечене косе за традиционално јапанско позориште;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Украс од сечене косе за традиционално кинеско позориште;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украса од сечене косе у фризурама за плес;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Украс од сечене косе за плес.</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јапанско и кинеско позориште, плес украс</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Декор од сечене косе за авангардне фризуре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трендове и мотиве за израду украса од сечене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обликује власуљарске украсе за модну и фантази фризуру применом савремних,традиционалних и историјских елемената.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Реквизити од косе за модне фризуре – анализа мотива дизајнерске колекције;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Украс од сечене косе за модне фризуре;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Реквизити од косе за фантази фризуре -анализа и прикупљање материјала;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Украс од сечене косе за фантази фризуре.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украс од сечене косе, модне и фантази фризуре</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маставе: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Власуљарски украси је предмет који се изучава у трећем разреду као изборни предмет. Приликом остваривања програма одељење се дели на 2 групе до 15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Власуљарски украси као и други изборни програми, доприноси остваривању општих исхода образовања и васпитања и развоју кључних и међупредметних компетенција.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Предложени модули за обраду су својим концептом и садржајем усклађени са модулима предмета власуљарство и сценска маска и одговарају узрасту ученика. У оквиру сваког модула дати су кључни појмови садржаја који ће се изучавати.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кроз различите истраживачке активности треба да подстакне интересовање ученика за креативне процесе и активно учешће.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оквиру сваког модула наставник у уводном делу презентује материјал који ученике треба да заинтересује. Приликом одабира истраживачких активности наставник треба да помогне ученицима у избору адекватних извора, али и техника истраживања. Ученици могу да истражују индивидуално, у групи или у паровима у зависности од интересовања и захтева наставника. Поред прикупљања података са релевантних интернет страница, прегледа литературе везане за одређену тему. Препоручују се посете музејима и установама које се баве сценском уметношћу.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Током наставе наставник код ученика уочава, прати и вреднује: развој способности и вештина (практичне, истраживачке, изражајне, комуникационе, стваралачке), ниво спровођења активности (практичне и мисаоне). Наставник усмено износи повратне информације ученицима о њиховим активностима и постигнућима у циљу мотивисања ученика, али и пружања смерница за спровођење даљих активности и унапређивања знања, вештина и ставова.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Успешност наставе зависи и од самоевалуације наставног процеса, па осим оцењивања ученика, наставник континуирано треба критички да анализира сопствену праксу. Циљ је да наставник уочи позитивне и негативне карактеристике одређеног начина рада, као и да пронађе алтернативе за отклањање тих карактеристика. Неопходно је успоставити корелацију са другим наставним предметима: власуљарство, сценска маска, сценска ликовна уметност, историја, историја позоришта, музичка култура.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Препоручена литература за наставника: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 Јасенка Раос: „</w:t>
      </w:r>
      <w:r w:rsidRPr="00D74452">
        <w:rPr>
          <w:rFonts w:ascii="Arial" w:eastAsia="Times New Roman" w:hAnsi="Arial" w:cs="Arial"/>
          <w:i/>
          <w:iCs/>
          <w:noProof w:val="0"/>
          <w:color w:val="000000"/>
          <w:sz w:val="22"/>
          <w:szCs w:val="22"/>
          <w:lang w:val="en-US"/>
        </w:rPr>
        <w:t>Власуљарство”, </w:t>
      </w:r>
      <w:r w:rsidRPr="00D74452">
        <w:rPr>
          <w:rFonts w:ascii="Arial" w:eastAsia="Times New Roman" w:hAnsi="Arial" w:cs="Arial"/>
          <w:noProof w:val="0"/>
          <w:color w:val="000000"/>
          <w:sz w:val="22"/>
          <w:szCs w:val="22"/>
          <w:lang w:val="en-US"/>
        </w:rPr>
        <w:t>Вараждин, 2014.</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 Frangie C: Zotos Creative Designers, Milady Publishining Comapany, New York,1993.</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3. М. Anderson „The Renaissance Extended Mind”, Palgrave Macmillan,2015.</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 E. Chambers „Makeup and Lead Poisonining in the 18</w:t>
      </w:r>
      <w:r w:rsidRPr="00D74452">
        <w:rPr>
          <w:rFonts w:ascii="Arial" w:eastAsia="Times New Roman" w:hAnsi="Arial" w:cs="Arial"/>
          <w:noProof w:val="0"/>
          <w:color w:val="000000"/>
          <w:sz w:val="22"/>
          <w:szCs w:val="22"/>
          <w:vertAlign w:val="superscript"/>
          <w:lang w:val="en-US"/>
        </w:rPr>
        <w:t>th</w:t>
      </w:r>
      <w:r w:rsidRPr="00D74452">
        <w:rPr>
          <w:rFonts w:ascii="Arial" w:eastAsia="Times New Roman" w:hAnsi="Arial" w:cs="Arial"/>
          <w:noProof w:val="0"/>
          <w:color w:val="000000"/>
          <w:sz w:val="22"/>
          <w:szCs w:val="22"/>
          <w:lang w:val="en-US"/>
        </w:rPr>
        <w:t> Century„Museum and Collections,www.ucl.ac.uk</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Декор од сечене косе за историјске фризуре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овог модула упознати ученике са планом и програмом, начином реализације наставе и начином оцењивања. Уводни део је изузетно битан, како би ученици разумели значај теме која ће се изучавати. Обновити знања о обради сечене косе са часова власуљарства. Упутити ученике на поступак анализе и прикупљања потребног материјала за израду украса од сечене косе из периода ренесансе и рококоа. Наставник доводи у везу два историјска периода у ком је власуљарство доживело процват и истиче разлике у изради украса од сечене косе у зависности од поднебља и представника моде тог времена. Ученик на основу инструкција прави идејна решења и према њима боји сировине привременим или трајним бојама. Уз помоћ наставника конструише основу од жице и израђује украс од сечене косе користећи различите мотиве. Украс од сечене косе за фризуру ренесансе захтева лепљење и ушивање ситних треса и плетеница за конструкцију.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Израда украса од сечене косе из периода рококао подразумева прављење макета од жице и пришивеног тила у облику бродова, ветрењача, фонтане и сл. Могу се разматрати конкретни примери ученичких радова или идеје за индивидуална решења. Закључак би могао да буде фокусиран на томе како ученици могу да допринесу лепоти креирања украса од сечене косе за израду фризура. Направљене украсе од косе ученици уклапају у фризуре ренесансе и рококоа на часовима сценске маске.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Декор од сечене косе за сценске фризуре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Модул Декор од сечене косе за сценске фризуре могуће је обрадити кроз самосталан истраживачки рад ученика уз координацију наставника. Ученик одабира и припрема сировине за израду украса од сечене косе за сценске фризуре према захтевима редитеља. Израђује украсе од сечене косе за плес, традиционално јапанско и кинеско позориште. Прилагођава боју власуљарског украса према боји фризуре и костима. Власуљарски украси сличне боје косе лакше се уклапају у фризуру, а контрасне боје фризуру чине интересантнијом и маштовитијом. Ученик креира украсе од сечене косе користећи традиционалне елементе различитих регија. За плес израђује украсе од сечене косе различитих боја и облика при чему ученик може показати своје умеће и маштовитост. Наставник указује на могућности причвршћивања, уклапања украса у фризуру и примене у обликовању фризура током треће и четврте године школовања.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Модул: Декор од сечене косе за авангардне фризуре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Активности у оквиру овог модула су усмерене на развијање креативности ученика. Самосталном анализом различитих извора и користећи стечена знања првенствено из власуљарства, сценске маске и сценске ликовне уметности ученици долазе до информација. Препорука је да инспирација за израду украса од сечене косе буде модна колекција савременог креатора по избору ученика. Потом треба да предложе и ураде идејни пројекат на основу креација из модног каталога. Наставник оспособљава ученике да самостално креирају украс од сечене косе за ревијалне и фантази фризуре. Коришћење украса од сечене косе утиче на величину и занимљивост фризуре. Указати на значај уклапања власуљарског украса приликом израде фантази фризуре и коришћење истих мотива у шминкању. Након израде украса ученици презентују радове и дискутују о добијеним резултатима. Пожељно је организовати изложбу ученичких радова.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примене прописане мере безбедности и заштите здравља на раду, заштите животне средине и противпожарне заштите за сценског маскера и власуљара.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и документом Стандард квалификације сценски маскер и власуљар.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Формативно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Праћење активности ученика на часовима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Праћење напретка кроз модуле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Дискусије у малим групама: организација ученика у групе и вођење дискусија може помоћи у размевању градива на одређену тему и повезивању са стручним предметима. Ученици се могу оцењивати на основу своје активности и доприноса у групи.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Сумативно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Презентације: ученици могу радити презентације на одређене теме, показујући своје разумевање и способност презентовања информација.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Пројектни рад који ће показати колико су ученици успели да примене стечено знање и вештине у пракси (примери су наведени у упутству за дидактичко-методичко остваривање модула).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Практичан рад израда украса од сечене косе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Препоручује сe континуирано праћење ученика током наставног процеса како би се могла благовремено интервенисати и пружити помоћ ученицима који имају тешкоће у савладавању градива.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изборног програма: Медицина и лепота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879"/>
        <w:gridCol w:w="725"/>
        <w:gridCol w:w="1301"/>
        <w:gridCol w:w="1061"/>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68</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Формирање позитивног става према здравом понашању и стилу живљења у циљу очувањa здравља и природне лепоте;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Оспособљавање ученика да стечена знања из медицине користе у професионалном раду поштујући професионалне стандарде и прописане мере безбедности и заштите здравља на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Усвајање знања из естетске хирургије и анти-аге процедуре које се примењују у свакодневном животу;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Оспособљавање ученика да стечена знања о кожи, длаци и ноктима примењују у професионалном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знања о значају корекције код недостатака и реконструкције урођених и стечених аномалија;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Оспособљавање ученика да претходна и нова знања из менталне хигијене, болести зависности, принципима правилне исхране и другим утицајима на здравље успешно примењују у животу и професионалном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 </w:t>
      </w:r>
      <w:r w:rsidRPr="00D74452">
        <w:rPr>
          <w:rFonts w:ascii="Arial" w:eastAsia="Times New Roman" w:hAnsi="Arial" w:cs="Arial"/>
          <w:noProof w:val="0"/>
          <w:color w:val="000000"/>
          <w:sz w:val="22"/>
          <w:szCs w:val="22"/>
          <w:lang w:val="en-US"/>
        </w:rPr>
        <w:t>Развијање критичког мишљења у вези естетске хирургије као болести зависности савременог доба у тежњи ка савршенству и лепоти.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412"/>
        <w:gridCol w:w="744"/>
        <w:gridCol w:w="505"/>
        <w:gridCol w:w="923"/>
        <w:gridCol w:w="499"/>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Кожа, коса, нокти и лепота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Утицај менталне и физичке активности на здравље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Исхрана, лепота и здравље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Естетска хирургија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Anti-age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252"/>
        <w:gridCol w:w="3599"/>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Кожа, коса, нокти и лепота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рашчлани појам здравља, медицине, естетике и лепоте;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карактеристике и функцију здраве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доводе у везу мишиће лица и старења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промене на кожи са дисхромијама;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утврди узроке и карактеристичне промене младалачких бубуљица;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промене на акнозној кожи и одреди одговарајућу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промене на кожи са куперозом;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промене на кожи са трауматским, хируршким и ожиљцима од акни;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знања о врстама ћелавости и здравственом стању коже главе и длаке изради тупеа или полуперика и естестске корекције ћелавости;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врсте и примену депилације и епилације;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грађу, функцију и изглед нокта;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обољења ноктију и шаке.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Појам и дефиниција здравља, естетике и лепоте;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Кожа-опште карактеристике и хистологија;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Основни типови коже и одговарајући декоративни препарати по типу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Изглед и карактеристике масне, нормалне, суве, мешовите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Изглед и карактеристике дехидриране и осетљиве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Изглед и карактеристике себореичне и сенилно- атрофичне; коже;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Мимични мишићи лица;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Кожа са дисхромијама;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Витилиго и шминка;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Акнозна кожа и корективна шминка;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Кожа са куперозом;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Кожа са трауматским, хирушким и ожиљцима од акни;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Здрава длака и кожа главе;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Ћелавост и перике;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Депилација појам, врсте, примена, контраиндикације, могуће последице услед неправилног извођења процедуре;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Епилација појам, врсте, примена, контраиндикације;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Грађа функција и изглед здравог нокта;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Обољења шаке и ноктију.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xml:space="preserve">: здравље, естетика, типови коже, мишићи лица, депилација, епилација, </w:t>
            </w:r>
            <w:r w:rsidRPr="00D74452">
              <w:rPr>
                <w:rFonts w:ascii="Arial" w:eastAsia="Times New Roman" w:hAnsi="Arial" w:cs="Arial"/>
                <w:noProof w:val="0"/>
                <w:color w:val="000000"/>
                <w:sz w:val="22"/>
                <w:szCs w:val="22"/>
                <w:lang w:val="en-US"/>
              </w:rPr>
              <w:lastRenderedPageBreak/>
              <w:t>нокат, обољења шаке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Утицај менталне и физичке активности на здравље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врсте рада у складу са телесном конституцијом и здравственим стањем организма;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воде, ваздуха, сунчевог зрачења и физичке активности у циљу унапређења здравља;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физичке активности прилагођене животној доби;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факторе који нарушавају ментално здравље;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технике управљања стресом;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синдром сагоревања на послу;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критички просуди значај правовременог препознавања и лечења психичких обољења;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дефинише здраве стилове живота.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Физиолошки аспекти хигијене рада, одмора, рекреације и сна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Поремећаји сна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Улога сунчевог зрачења, воде, ваздуха и физичке активности у очувању и унапређењу здравља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Физичка активност као мера превенције обољења у различитим животним добима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Ментално здравље, однос телесног и менталног здравља, фактори који утичу на ментално здравље;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Специфичности менталног здравља код деце и омладине;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Зрелост младих за брак и формирање породице;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Технике управљања стресом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Синдром сагоревања на послу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Специфичности менталног здравља жена у прелазном добу и старих људи;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Превенција болести зависности савременог доба.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сунчево зрачење, ментално здравље, телесно здравље</w:t>
            </w:r>
            <w:r w:rsidRPr="00D74452">
              <w:rPr>
                <w:rFonts w:ascii="Arial" w:eastAsia="Times New Roman" w:hAnsi="Arial" w:cs="Arial"/>
                <w:b/>
                <w:bCs/>
                <w:noProof w:val="0"/>
                <w:color w:val="000000"/>
                <w:sz w:val="22"/>
                <w:szCs w:val="22"/>
                <w:lang w:val="en-US"/>
              </w:rPr>
              <w:t>,</w:t>
            </w:r>
            <w:r w:rsidRPr="00D74452">
              <w:rPr>
                <w:rFonts w:ascii="Arial" w:eastAsia="Times New Roman" w:hAnsi="Arial" w:cs="Arial"/>
                <w:noProof w:val="0"/>
                <w:color w:val="000000"/>
                <w:sz w:val="22"/>
                <w:szCs w:val="22"/>
                <w:lang w:val="en-US"/>
              </w:rPr>
              <w:t> сагоревање, болести зависности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Исхрана, лепота и здравље</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пирамиду исхране за дневни унос намирница по потребама узраста, пола и занимања и физичких активности;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метаболизам хранљивих материја и њихову повезаност;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објасни које болести настају услед неправилне исхране и неисправне хране;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анорексију и булимију;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критички просуди утицај неправилне исхране на здравље човека;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разне врсте дијета и поремећаје на кожи и на унутрашњим органима који могу настати услед неправилне исхране и дијета;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шта је целулит и карактеристике и узроке;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наведе мере превенције целулита.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Пирамида исхране и дневни уноси прилагођени потребама;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Групе намирница и њихова биолошка вредност;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Метаболизам хранљивих материја;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Процена ухрањености и поремећаји услед неправилне </w:t>
            </w:r>
            <w:r w:rsidRPr="00D74452">
              <w:rPr>
                <w:rFonts w:ascii="Arial" w:eastAsia="Times New Roman" w:hAnsi="Arial" w:cs="Arial"/>
                <w:noProof w:val="0"/>
                <w:color w:val="000000"/>
                <w:sz w:val="22"/>
                <w:szCs w:val="22"/>
                <w:lang w:val="en-US"/>
              </w:rPr>
              <w:lastRenderedPageBreak/>
              <w:t>исхране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Поремећаји понашања у исхрани;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Поремећаји исхране – гојазност, анорексија, булимија;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Поремећаји исхране- орторексија;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Дијете и поремећаји на кожи и на унутрашњим органима услед неправилне исхране;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Целулит- узроци, карактеристике;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Превенција целулита (правилна нега коже, исхрана, хидратација, вежбе, масаже).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метаболизам, намирнице, ухрањеност, анорексија, булимија, дијете, поремећаји исхране, целулит</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Естетска хирургија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дефинише циљ пластичну, реконструктивну и естетску хирургију;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утврди технике трансплатације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механизам дејства радиоталаса приликом коришћења Body -Tite машине;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анти-целулитне третмане.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Пластична, реконструктивна и естетска хирургија;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Транслатација косе;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Корекција лица, груди, тела;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Body-Tite- преобликовање тела;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Липосукција;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Анти-целулитни третмани (Alma Primex апарат, Shockwave, лимфна дренажа, електростимулација и мезотерапија).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пластична и реконструктивна хирургија, преобликовање лица и тела, анти-целулитни третмани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Anti-age</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грађу, улогу и основне облике хијалуронске киселине;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утврди индикације и </w:t>
            </w:r>
            <w:r w:rsidRPr="00D74452">
              <w:rPr>
                <w:rFonts w:ascii="Arial" w:eastAsia="Times New Roman" w:hAnsi="Arial" w:cs="Arial"/>
                <w:noProof w:val="0"/>
                <w:color w:val="000000"/>
                <w:sz w:val="22"/>
                <w:szCs w:val="22"/>
                <w:lang w:val="en-US"/>
              </w:rPr>
              <w:lastRenderedPageBreak/>
              <w:t>контраидикације у примени третмана;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анализира сврху апарата у обликовању тела.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Хијалуронска киселина – појам, улога и врсте;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PRP и Kenalog третмани;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Body FX апарат;</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Fractora третман</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Mezoterapija и 3D mezoniti.</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хијалуронска киселина, третмани, мезотерапија, мезонити</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Медицина и лепота је предмет који се изучава у трећем разреду као изборни предмет.</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Теме се реализују кроз теоријску наставу.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Методе рада: монолошка, дијалошка, демонстрација, дискусија, хеуристичка, интерактивна, подстицајна, сазнајна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Место реализације наставе: Школски кабинет, учионица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 почетку сваке теме ученике упознати са циљевима и исходима наставе/учења, планом рада и начинима оцењивања. Циљ изучавања је да ученици повежу претходна знања из анатомије, хигијене, дерматологије, прве помоћи, познавања препарата, сценске маске и прошире знања у склопу овог предмета. Упутити ученике на одређене интернет странице са садржајем везаним за наставне теме, као и на литературу. Приказати технике естетске хирургије и анти-аге процедура (видео снимци). Излагање подржати цртежом на табли, сликама и фотографијама или илустрованим материјалом, power point презентацијом или видео записима, моделима коже, човечијег тела, дерматолошки атлас или користећи интернет и пројекције са видео-бим пројектора или видео снимцима, разговорима, анализе примера из свакодневног живота и праксе. Свака тема се наставља на садржај претходне и повезује са садржајем следеће, као и ослања на претходно стечена знања из других стручних предмета. Такође је важно повезивати садржаје који се изучавају у овом предмету са одговарајућим тематским целинама других стручних предмета (Основе анатомије и физиологије, Хигијена и прва помоћ, Сценске маске, Основе власуљарства, Дерматологијом, Цртање и сликање, Физичко васпитање и другим). Пратити напредовање ученика, усмеравати га, помоћи му у усвајању знања и вештина. Фокус је на самом процесу учења – предвиђени садржаји се усвајају кроз активне облике наставе: интерактивна предавања, самосталним прикупљањем и анализирањем знања и информација; систематизацијом и презентацијом садржаја; Презентације ученика које припремају самостално или у пару, уз подршку наставника и додатне изворе информација.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Препоручена литература за наставника: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 С. Мазић, С. Радовановић, М. Катанчевић „Естетска нега 3” за четврти разред медицинске и других стручних школа, Завод за уџбенике.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одговоран однос према свом здрављу према кориснику услуга и примени принципе и средства санитарно-хигијенске заштите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Оцењивање ученика се одвија у складу са </w:t>
      </w:r>
      <w:r w:rsidRPr="00D74452">
        <w:rPr>
          <w:rFonts w:ascii="Arial" w:eastAsia="Times New Roman" w:hAnsi="Arial" w:cs="Arial"/>
          <w:b/>
          <w:bCs/>
          <w:noProof w:val="0"/>
          <w:color w:val="000000"/>
          <w:sz w:val="22"/>
          <w:szCs w:val="22"/>
          <w:lang w:val="en-US"/>
        </w:rPr>
        <w:t>Правилником о оцењивању</w:t>
      </w:r>
      <w:r w:rsidRPr="00D74452">
        <w:rPr>
          <w:rFonts w:ascii="Arial" w:eastAsia="Times New Roman" w:hAnsi="Arial" w:cs="Arial"/>
          <w:noProof w:val="0"/>
          <w:color w:val="000000"/>
          <w:sz w:val="22"/>
          <w:szCs w:val="22"/>
          <w:lang w:val="en-US"/>
        </w:rPr>
        <w:t>.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Сумативно оцењивање се може извршити на основу података прикупљених формативним оцењивањем, усмених провера знања, контролних и домаћих задатака, тестова знања или реферата, презентација које припремају ученици.  Начин утврђивања сумативне оцене ускладити са индивидуалним особинама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 вредновању наученог треба користити различите инструменте, а избор зависи од врсте активности која се вреднује. Предлог за сумативно оцењивање (у складу са индивидуалним способностима и напредовањем ученика): активност на часу, усмене провере знања, писане провере, домаћи задатак по потреби, презентације ученика које припремају самостално или у пару.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Да би вредновање било објективно и у функцији учења, потребно је ускладити нивое исхода и начине оцењивања.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изборног програма: Историја филма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неопходних знања о развоју филма;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неопходних знања о периодизацији, појмовима и личностима европске, светске и српске кинематографије;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Овладавање начелима сценског израза кроз периоде;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стваралачког мишљења, опажања и изражавања током процеса осмишљавања маски;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стечена знања примењују у креативном сценском раду, свакодневном животу, личном усавршавању, развијању националног и културног идентитета, даљем школовању и будућем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ПРЕПОРУЧЕНО ТРАЈАЊЕ ТЕМА ПРЕДМЕТА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Разред: четврти</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7"/>
        <w:gridCol w:w="3841"/>
        <w:gridCol w:w="625"/>
        <w:gridCol w:w="424"/>
        <w:gridCol w:w="775"/>
        <w:gridCol w:w="419"/>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Препоручено трајање теме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Увод у филм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Развој немог филма у Америци и Европи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Развој звучног филма до другог светског рата и амерички систем студија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Европа тридесетих и ширење звука у свету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Европски и амерички филм после другог светског рата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Развој кинематографије у Србији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Нови Холивуд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Савремени европски и амерички филм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43"/>
        <w:gridCol w:w="3308"/>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Увод у филм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периодизацију развоја филма и главне конституенте;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место и улогу сценског маскера и власуљара у креативном тиму.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Дефиниција кинематографије;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Периодизација развоја филма.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периодизација филма, кинематографија, сценски маскер и власуљар</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w:t>
            </w:r>
            <w:r w:rsidRPr="00D74452">
              <w:rPr>
                <w:rFonts w:ascii="Arial" w:eastAsia="Times New Roman" w:hAnsi="Arial" w:cs="Arial"/>
                <w:b/>
                <w:bCs/>
                <w:noProof w:val="0"/>
                <w:color w:val="000000"/>
                <w:sz w:val="22"/>
                <w:szCs w:val="22"/>
                <w:lang w:val="en-US"/>
              </w:rPr>
              <w:t> Развој немог филма у Америци и Европи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неми филм и његов настанак и развој у Америци и Европи;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приказивање прве јавне пројекције;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настанак и развој процеса индустријске продукције;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појаву и развој Холивуда и ширење доминације Холивуда на међународном плану;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настанак америчког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настанак и развој наративног облика;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слепстик;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немачког експресионизма;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настанак и развој совјетског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теорију монтаже совјетске школе;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опише биографију Сергеја </w:t>
            </w:r>
            <w:r w:rsidRPr="00D74452">
              <w:rPr>
                <w:rFonts w:ascii="Arial" w:eastAsia="Times New Roman" w:hAnsi="Arial" w:cs="Arial"/>
                <w:noProof w:val="0"/>
                <w:color w:val="000000"/>
                <w:sz w:val="22"/>
                <w:szCs w:val="22"/>
                <w:lang w:val="en-US"/>
              </w:rPr>
              <w:lastRenderedPageBreak/>
              <w:t>Ајзенштајна, његов рад и значај његовог филма </w:t>
            </w:r>
            <w:r w:rsidRPr="00D74452">
              <w:rPr>
                <w:rFonts w:ascii="Arial" w:eastAsia="Times New Roman" w:hAnsi="Arial" w:cs="Arial"/>
                <w:i/>
                <w:iCs/>
                <w:noProof w:val="0"/>
                <w:color w:val="000000"/>
                <w:sz w:val="22"/>
                <w:szCs w:val="22"/>
                <w:lang w:val="en-US"/>
              </w:rPr>
              <w:t>Оклопњача Потемкин</w:t>
            </w:r>
            <w:r w:rsidRPr="00D74452">
              <w:rPr>
                <w:rFonts w:ascii="Arial" w:eastAsia="Times New Roman" w:hAnsi="Arial" w:cs="Arial"/>
                <w:noProof w:val="0"/>
                <w:color w:val="000000"/>
                <w:sz w:val="22"/>
                <w:szCs w:val="22"/>
                <w:lang w:val="en-US"/>
              </w:rPr>
              <w:t> за развој филмске уметности.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Неми филм;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Прва јавна пројекција;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Почетак процеса индустријске продукције;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Холивуд;</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Развој наративног облика;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Слепстик;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Немачки филм вајмарског периода, процват експресионизма;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Совјетски неми филм и теорија монтаже;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Сергеј Ајзенштајн.</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прва јавна пројекција, Едисон, браћа Лимијер, неми филм, Чаплин, Д. Грифит, Холивуд, совјетска школа теорије монтаже, Ајзенштајн</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w:t>
            </w:r>
            <w:r w:rsidRPr="00D74452">
              <w:rPr>
                <w:rFonts w:ascii="Arial" w:eastAsia="Times New Roman" w:hAnsi="Arial" w:cs="Arial"/>
                <w:b/>
                <w:bCs/>
                <w:noProof w:val="0"/>
                <w:color w:val="000000"/>
                <w:sz w:val="22"/>
                <w:szCs w:val="22"/>
                <w:lang w:val="en-US"/>
              </w:rPr>
              <w:t> Развој звучног филма до другог светског рата и амерички систем студија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звучног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најзначајније филмске студије и њихову структуру;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наводи жанрове и њихове карактеристике.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Звук;</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Увођење колора;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Жанрови;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Политика филмских студија и кодекс производње;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Структура система филмских студија;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Водеће личности доба филмских студија.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звук, колор, филмски студио, мјузик</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Европа тридесетих и ширење звука у свету</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контекст ширења звука у европи и свету;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авангардног импресионизма и поетског реализма;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наводи најзначајније представнике;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продукцију филма Грађанин Кејн;</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структуру филма Грађанин Кејн;</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значај и утицај филма Грађанин Кејн.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Звук у Европи;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Авангардни импресионизам у Француској;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Поетски реализам у Француској;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Најзначајнији представници;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Филм Грађанин Кејн.</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aвангардни импресионизам, поетски реализам, Жан Реноар, Орсон Велс, филм Грађанин Кејн</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Европски и амерички филм после другог светског рата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 опише културно-историјски контекст настанка италијанског </w:t>
            </w:r>
            <w:r w:rsidRPr="00D74452">
              <w:rPr>
                <w:rFonts w:ascii="Arial" w:eastAsia="Times New Roman" w:hAnsi="Arial" w:cs="Arial"/>
                <w:noProof w:val="0"/>
                <w:color w:val="000000"/>
                <w:sz w:val="22"/>
                <w:szCs w:val="22"/>
                <w:lang w:val="en-US"/>
              </w:rPr>
              <w:lastRenderedPageBreak/>
              <w:t>неореализма;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главне одлике италијанског неореализма и његов утицај;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развој холивуда у рату и послератни бум, прелазак на боју;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објасни појам широког екрана и представи његов утицај на развој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представи жанрове `50-тих година xx века;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контекст развоја новог таласа у француској;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значај и утицај новог таласа;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представи развој филма у земљама енглеског говорног подручја;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контекст који су довели до гашења система студија и појаве независне продукције.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Италијански неореализам;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Нови талас у Француској;</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Послератни бум Холивуда, прелазак на боју;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Широки екран;</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Послератни британски филмови;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„Нови филм” или друштвени реализам;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Жанрови у Холивуду `50-тих;</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Гашење система студија и појава независне продукције.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италијански неореализам, нови талас, британски филм, широки екран, жанрови у Холивуду, независна продукција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ТЕМЕ: </w:t>
            </w:r>
            <w:r w:rsidRPr="00D74452">
              <w:rPr>
                <w:rFonts w:ascii="Arial" w:eastAsia="Times New Roman" w:hAnsi="Arial" w:cs="Arial"/>
                <w:b/>
                <w:bCs/>
                <w:noProof w:val="0"/>
                <w:color w:val="000000"/>
                <w:sz w:val="22"/>
                <w:szCs w:val="22"/>
                <w:lang w:val="en-US"/>
              </w:rPr>
              <w:t>Развој кинематографије у Србији</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контекст развој српског филма у периоду од Чича Илије Станојевића до Михајла Ал. Поповића, њихов значај за развој српског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представи карактеристике црног таласа;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партизанског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одлике новог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биографију и дела припадника прашке школе;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најзначајније личности након периода „прашке групе”.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Филм у Србији;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Црни талас;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Партизански филм;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новог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Прашка школа;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Даљи развој српског филма, најзначајнији представници.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партизански филм, нови филм, црни талас, прашка школа</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Нови Холивуд</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 xml:space="preserve">ПРЕПОРУЧЕНИ САДРЖАЈ И </w:t>
            </w:r>
            <w:r w:rsidRPr="00D74452">
              <w:rPr>
                <w:rFonts w:ascii="Arial" w:eastAsia="Times New Roman" w:hAnsi="Arial" w:cs="Arial"/>
                <w:b/>
                <w:bCs/>
                <w:noProof w:val="0"/>
                <w:color w:val="000000"/>
                <w:sz w:val="22"/>
                <w:szCs w:val="22"/>
                <w:lang w:val="en-US"/>
              </w:rPr>
              <w:lastRenderedPageBreak/>
              <w:t>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 опише настанак и развој новог америчког таласа, холивудску ренесансу;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карактеристике Новог Холивуда;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биографију и дела најзначајнијих редитеља овог периода;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утицај филмова на даљи развој филмске уметности.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Нови амерички талас;</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Карактеристике холивудске ренесансе;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Најзначајнији редитељи.</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Нови Холивуд, карактеристике холивудске ренесансе, најзначајнији редитељи</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ТЕМЕ: </w:t>
            </w:r>
            <w:r w:rsidRPr="00D74452">
              <w:rPr>
                <w:rFonts w:ascii="Arial" w:eastAsia="Times New Roman" w:hAnsi="Arial" w:cs="Arial"/>
                <w:b/>
                <w:bCs/>
                <w:noProof w:val="0"/>
                <w:color w:val="000000"/>
                <w:sz w:val="22"/>
                <w:szCs w:val="22"/>
                <w:lang w:val="en-US"/>
              </w:rPr>
              <w:t>Савремени европски и амерички филм</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културно-историјски контекст развоја савременог филма у европи и свету;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новог немачког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новог француског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новог шпанског филма;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опише појам миленијумског америчког филма.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Нови немачки филм;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Нови француски филм;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Нови шпански филм;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Миленијумски амерички филм;</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Живот и дело најзначајнијих савремених редитеља.</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нови немачки филм, нови француски филм, нови шпански филм, миленијумски амерички филм</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се изводи са целим одељењем у учионици, културном објекту са наменом за позоришну уметност.</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Препоруке за планирање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креира свој годишњи план рада, оперативне планове, наставне јединице, задатке/пројекте полазећи од циља, исхода за крај разреда и тема и садржаја програма. На основу једног исхода могуће је осмислити више задатака и активности. Такође, један задатак/активност може водити ка достизању више исхода. Квалитет и трајност знања, вештина и ставова ученика зависе од принципа, облика, метода и средстава који се користе у процесу учења. Савремена настава Историје филм претпоставља остваривање исхода уз откривање, истраживање, пројектно учење. Наставник у свом планирању треба да се ослања на знања која су ученици претходно стекли у свом образовању.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На почетку сваке теме ученике упознати са циљем и исходима, планом и начином оцењивања. Настава се реализује кроз предавања, дискусију, видео презентацију, приказивањем доступних снимака, фотографија, филмова. Од посебног значаја је посета културно-историјским установама са филмском и уметничком наменом у земљи и иностранству, уколико је могућа. Неопходно је успоставити корелацију са другим наставним областима као што су: књижевност, историја, историја уметности, сценска ликовна уметност, сценска шминка, сценски костим, историја позоришта. Мотивисати ученике да самостално повезују садржаје програма са садржајима сродних предмета. Задавањем једноставнијих истраживачких </w:t>
      </w:r>
      <w:r w:rsidRPr="00D74452">
        <w:rPr>
          <w:rFonts w:ascii="Arial" w:eastAsia="Times New Roman" w:hAnsi="Arial" w:cs="Arial"/>
          <w:noProof w:val="0"/>
          <w:color w:val="000000"/>
          <w:sz w:val="22"/>
          <w:szCs w:val="22"/>
          <w:lang w:val="en-US"/>
        </w:rPr>
        <w:lastRenderedPageBreak/>
        <w:t>задатака ученици би били у прилици да прикупљају, уређују, анализирају и презентују податке и закључке. Посебан квалитет оваквог начина рада је постизање остваривања међупредметних компетенција.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Увод у филм: </w:t>
      </w:r>
      <w:r w:rsidRPr="00D74452">
        <w:rPr>
          <w:rFonts w:ascii="Arial" w:eastAsia="Times New Roman" w:hAnsi="Arial" w:cs="Arial"/>
          <w:noProof w:val="0"/>
          <w:color w:val="000000"/>
          <w:sz w:val="22"/>
          <w:szCs w:val="22"/>
          <w:lang w:val="en-US"/>
        </w:rPr>
        <w:t>Ко је ко на филму?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Развој немог филма у Америци и Европи: </w:t>
      </w:r>
      <w:r w:rsidRPr="00D74452">
        <w:rPr>
          <w:rFonts w:ascii="Arial" w:eastAsia="Times New Roman" w:hAnsi="Arial" w:cs="Arial"/>
          <w:noProof w:val="0"/>
          <w:color w:val="000000"/>
          <w:sz w:val="22"/>
          <w:szCs w:val="22"/>
          <w:lang w:val="en-US"/>
        </w:rPr>
        <w:t>развој, утицај и значај Едисона, браће Лимијер, Ж. Мелијеса; The Motion Picture Patents Company, појава дугометражног филма, настанак стар система, селидба у Холивуд; културни контекст и ширење доминације Холивуда; живот и дело Дејвида Грифита; нарација монтажом, нарација унутар кадра; филм Нетрпељивост; Сенет, Чаплин, Китон, Лојд; Вине, Мурнау, Ланг, Карл Мајер; порекло совјетског филма, кино-око, „ефекат Куљешов”; живот и дело Сергеја Ајзенштајна; филм Оклопњача Потемкин, остали совјетски филмски ствараоци (Пудовкин, Довженко).</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Развој звучног филма до другог светског рата и амерички систем студија: </w:t>
      </w:r>
      <w:r w:rsidRPr="00D74452">
        <w:rPr>
          <w:rFonts w:ascii="Arial" w:eastAsia="Times New Roman" w:hAnsi="Arial" w:cs="Arial"/>
          <w:noProof w:val="0"/>
          <w:color w:val="000000"/>
          <w:sz w:val="22"/>
          <w:szCs w:val="22"/>
          <w:lang w:val="en-US"/>
        </w:rPr>
        <w:t>културно-историјски контекст доласка звука; појава записа звука на диску, филмској траци; рађање мјузикла, гангстерски и детективски филм; MGM, Paramount, Warner Bros, 20th Century Fox; Штернберг, Џ. Форд, Х. Хокс, А. Хичкок.</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Европа тридесетих и ширење звука у свету: </w:t>
      </w:r>
      <w:r w:rsidRPr="00D74452">
        <w:rPr>
          <w:rFonts w:ascii="Arial" w:eastAsia="Times New Roman" w:hAnsi="Arial" w:cs="Arial"/>
          <w:noProof w:val="0"/>
          <w:color w:val="000000"/>
          <w:sz w:val="22"/>
          <w:szCs w:val="22"/>
          <w:lang w:val="en-US"/>
        </w:rPr>
        <w:t>културно-историјски контекст развоја и ширења звука у Британији, Немачкој, Италији, Совјетском Савезу и Француској; живот и дело Жан Реноара; живот и дело Орсона Велса.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Европски и амерички филм после другог светског рата: </w:t>
      </w:r>
      <w:r w:rsidRPr="00D74452">
        <w:rPr>
          <w:rFonts w:ascii="Arial" w:eastAsia="Times New Roman" w:hAnsi="Arial" w:cs="Arial"/>
          <w:noProof w:val="0"/>
          <w:color w:val="000000"/>
          <w:sz w:val="22"/>
          <w:szCs w:val="22"/>
          <w:lang w:val="en-US"/>
        </w:rPr>
        <w:t>културно – историјски контекст настанка италијанског неореализма; карактеристике новог таласа у Француској, први филмови, стил; Жан-Лик Годар, Франсоа Трифо и Клод Шаброл; културно-историјски контекст развоја филма у Аустралији и Канади; мјузикл, комедија, вестерн, гангстерски филм, научна фантастика.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Развој кинематографије у Србији: </w:t>
      </w:r>
      <w:r w:rsidRPr="00D74452">
        <w:rPr>
          <w:rFonts w:ascii="Arial" w:eastAsia="Times New Roman" w:hAnsi="Arial" w:cs="Arial"/>
          <w:noProof w:val="0"/>
          <w:color w:val="000000"/>
          <w:sz w:val="22"/>
          <w:szCs w:val="22"/>
          <w:lang w:val="en-US"/>
        </w:rPr>
        <w:t>Културно-историјски контекст развоја кинематографије; Чича Илија Станојевић, биографија и значај; Михајло Ал. Поповић, биографија и значај; карактеристике покрета црни талас; партизански вестерн и историјски спектакл; Марковић, Карановић, Паскаљевић, Зафрановић, Грлић.</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Нови Холивуд: к</w:t>
      </w:r>
      <w:r w:rsidRPr="00D74452">
        <w:rPr>
          <w:rFonts w:ascii="Arial" w:eastAsia="Times New Roman" w:hAnsi="Arial" w:cs="Arial"/>
          <w:noProof w:val="0"/>
          <w:color w:val="000000"/>
          <w:sz w:val="22"/>
          <w:szCs w:val="22"/>
          <w:lang w:val="en-US"/>
        </w:rPr>
        <w:t>ултурно-историјски контекст настанка и развоја новог америчког таласа; Пекинпо, Алтман, Касаветис, Богдановић, Копола, Скорсезе, Спилберг, Лукас, Кјубрик...</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Савремени еврпоски и амерички филм: </w:t>
      </w:r>
      <w:r w:rsidRPr="00D74452">
        <w:rPr>
          <w:rFonts w:ascii="Arial" w:eastAsia="Times New Roman" w:hAnsi="Arial" w:cs="Arial"/>
          <w:noProof w:val="0"/>
          <w:color w:val="000000"/>
          <w:sz w:val="22"/>
          <w:szCs w:val="22"/>
          <w:lang w:val="en-US"/>
        </w:rPr>
        <w:t>Културно-историјски контекстразвоја савременог филма у Немачкој, Француској, Шпанији и САД; Вандерс и Фазбидер, Вуди Ален, Вес Андерсон, Тим Бартон, Џим Џармуш, Тарантино, Аки Каурисмаки.</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Препоручена литература за наставника</w:t>
      </w:r>
      <w:r w:rsidRPr="00D74452">
        <w:rPr>
          <w:rFonts w:ascii="Arial" w:eastAsia="Times New Roman" w:hAnsi="Arial" w:cs="Arial"/>
          <w:noProof w:val="0"/>
          <w:color w:val="000000"/>
          <w:sz w:val="22"/>
          <w:szCs w:val="22"/>
          <w:lang w:val="en-US"/>
        </w:rPr>
        <w:t>:</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 Кук, </w:t>
      </w:r>
      <w:r w:rsidRPr="00D74452">
        <w:rPr>
          <w:rFonts w:ascii="Arial" w:eastAsia="Times New Roman" w:hAnsi="Arial" w:cs="Arial"/>
          <w:i/>
          <w:iCs/>
          <w:noProof w:val="0"/>
          <w:color w:val="000000"/>
          <w:sz w:val="22"/>
          <w:szCs w:val="22"/>
          <w:lang w:val="en-US"/>
        </w:rPr>
        <w:t>Историја филма</w:t>
      </w:r>
      <w:r w:rsidRPr="00D74452">
        <w:rPr>
          <w:rFonts w:ascii="Arial" w:eastAsia="Times New Roman" w:hAnsi="Arial" w:cs="Arial"/>
          <w:noProof w:val="0"/>
          <w:color w:val="000000"/>
          <w:sz w:val="22"/>
          <w:szCs w:val="22"/>
          <w:lang w:val="en-US"/>
        </w:rPr>
        <w:t>, Београд, Клио, 2007</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 Паркинскон, </w:t>
      </w:r>
      <w:r w:rsidRPr="00D74452">
        <w:rPr>
          <w:rFonts w:ascii="Arial" w:eastAsia="Times New Roman" w:hAnsi="Arial" w:cs="Arial"/>
          <w:i/>
          <w:iCs/>
          <w:noProof w:val="0"/>
          <w:color w:val="000000"/>
          <w:sz w:val="22"/>
          <w:szCs w:val="22"/>
          <w:lang w:val="en-US"/>
        </w:rPr>
        <w:t>Историја филма</w:t>
      </w:r>
      <w:r w:rsidRPr="00D74452">
        <w:rPr>
          <w:rFonts w:ascii="Arial" w:eastAsia="Times New Roman" w:hAnsi="Arial" w:cs="Arial"/>
          <w:noProof w:val="0"/>
          <w:color w:val="000000"/>
          <w:sz w:val="22"/>
          <w:szCs w:val="22"/>
          <w:lang w:val="en-US"/>
        </w:rPr>
        <w:t>, Београд, Дерета, 2014</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да примене прописане мере безбедности, заштите здравља на раду и заштите животне средине.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Наставник одређује елементе за процењивање напретка и оцењивање постигнућа у складу са задацима/активностима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Елементи за праћење напредовања ученика су:</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 Разумевање појмова;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 Уочавање сличности и разлика између епоха (изглед позорнице, костима, маске, начина игре);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 Развијање идеја;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4. Комуникација и сарадња.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Препоручује се да наставник комбинује технике процењивања и оцењивања, да континуирано прати и вреднује, осим постигнућа ученика и процес наставе и учења, као и себе и сопствени рад. Препорука је да на крају свако полугодишта наставник организује јавни час на коме ће демонстрирати свој рад и рад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Вредновање остварености исхода вршити кроз тест знања, усмену проверу знања, ученичке радове у виду есеја, цртежа, презентација.</w:t>
      </w:r>
    </w:p>
    <w:p w:rsidR="00D74452" w:rsidRPr="00D74452" w:rsidRDefault="00D74452" w:rsidP="00D74452">
      <w:pPr>
        <w:ind w:firstLine="480"/>
        <w:contextualSpacing w:val="0"/>
        <w:jc w:val="center"/>
        <w:rPr>
          <w:rFonts w:ascii="Arial" w:eastAsia="Times New Roman" w:hAnsi="Arial" w:cs="Arial"/>
          <w:b/>
          <w:bCs/>
          <w:noProof w:val="0"/>
          <w:color w:val="000000"/>
          <w:sz w:val="22"/>
          <w:szCs w:val="22"/>
          <w:lang w:val="en-US"/>
        </w:rPr>
      </w:pPr>
      <w:r w:rsidRPr="00D74452">
        <w:rPr>
          <w:rFonts w:ascii="Arial" w:eastAsia="Times New Roman" w:hAnsi="Arial" w:cs="Arial"/>
          <w:b/>
          <w:bCs/>
          <w:noProof w:val="0"/>
          <w:color w:val="000000"/>
          <w:sz w:val="22"/>
          <w:szCs w:val="22"/>
          <w:lang w:val="en-US"/>
        </w:rPr>
        <w:t>Назив изборног програма: Савремена шминка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lastRenderedPageBreak/>
        <w:t>1. ОСТВАРИВАЊЕ ОБРАЗОВНО-ВАСПИТНОГ РАДА – ОБЛИЦИ И ТРАЈАЊЕ</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1446"/>
        <w:gridCol w:w="725"/>
        <w:gridCol w:w="1525"/>
        <w:gridCol w:w="1270"/>
        <w:gridCol w:w="956"/>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УКУПНО</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62</w:t>
            </w:r>
          </w:p>
        </w:tc>
      </w:tr>
    </w:tbl>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ЦИЉЕВИ УЧЕЊА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Упознавање са хигијенским и здравственим мерама у процесу шминкања;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за различите технике модерног шминкања;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примењују технике израде фантази шминке и боди арта;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Подстицање знања, умећа и толеранције кроз истраживачки и тимски рад користећи литературу и информационе технологије;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Оспособљавање ученика да стечена знања из стручних предмета примене током шминкања;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Развијање мануелне спретности, креативности, прецизности, мотивације и упорности у раду.</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НАЗИВ И ТРАЈАЊЕ МОДУЛА ПРЕДМЕТА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84"/>
        <w:gridCol w:w="2461"/>
        <w:gridCol w:w="614"/>
        <w:gridCol w:w="959"/>
        <w:gridCol w:w="1189"/>
        <w:gridCol w:w="644"/>
      </w:tblGrid>
      <w:tr w:rsidR="00D74452" w:rsidRPr="00D74452" w:rsidTr="00D7445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Трајање модула (часови)</w:t>
            </w:r>
          </w:p>
        </w:tc>
      </w:tr>
      <w:tr w:rsidR="00D74452" w:rsidRPr="00D74452" w:rsidTr="00D7445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Наменска шминка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Фантази шминка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Боди арт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tbl>
      <w:tblPr>
        <w:tblW w:w="68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68"/>
        <w:gridCol w:w="3283"/>
      </w:tblGrid>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Наменска шминка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прилагоди одређене врсте пудера према тену, типу коже и намени;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разликује шминку према намени;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технике шминкања на истим и различитим моделима за дневну, вечерњу и гламурозну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различите технике модерног шминкања на истим и различитим моделима ради уочавања ефекта шминке.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Типови четкица и њихово одржавање;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Препарати према типу коже и намени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Дневна шминка;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Вечерња шминка;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Гламурозна шминка и шминка за специјалне прилике;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Различите технике модерног шминкања очију.</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хигијена, четкице, дневна, вечерња и гламурозна шминка, модерно шминкање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lastRenderedPageBreak/>
              <w:t>НАЗИВ МОДУЛА: </w:t>
            </w:r>
            <w:r w:rsidRPr="00D74452">
              <w:rPr>
                <w:rFonts w:ascii="Arial" w:eastAsia="Times New Roman" w:hAnsi="Arial" w:cs="Arial"/>
                <w:b/>
                <w:bCs/>
                <w:noProof w:val="0"/>
                <w:color w:val="000000"/>
                <w:sz w:val="22"/>
                <w:szCs w:val="22"/>
                <w:lang w:val="en-US"/>
              </w:rPr>
              <w:t>Фантази шминка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технике истраживања приликом осмишљавања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изводи шминку јарких боја и необичних облика са различитим мотивима према идејном решењу;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шаблоне, декорације за лице, додатке направљене каширањем и необичне аксесоаре за шминкање као што су глитери, циркони, вештачке трепавице, перје.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Фантази шминка – анализа мотива и осмишљавање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Прибор, боје и додаци за фантази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Каширање додатака за фантази шминку;</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Фантази шминка са различитим мотивима према идејном решењу и реализација шминке.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мотиви, боје, фантазија,каширање.</w:t>
            </w:r>
          </w:p>
        </w:tc>
      </w:tr>
      <w:tr w:rsidR="00D74452" w:rsidRPr="00D74452" w:rsidTr="00D7445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НАЗИВ МОДУЛА: </w:t>
            </w:r>
            <w:r w:rsidRPr="00D74452">
              <w:rPr>
                <w:rFonts w:ascii="Arial" w:eastAsia="Times New Roman" w:hAnsi="Arial" w:cs="Arial"/>
                <w:b/>
                <w:bCs/>
                <w:noProof w:val="0"/>
                <w:color w:val="000000"/>
                <w:sz w:val="22"/>
                <w:szCs w:val="22"/>
                <w:lang w:val="en-US"/>
              </w:rPr>
              <w:t>Боди арт</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ИСХОДИ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ПРЕПОРУЧЕНИ САДРЖАЈ И КЉУЧНИ ПОЈМОВИ САДРЖАЈА</w:t>
            </w:r>
          </w:p>
        </w:tc>
      </w:tr>
      <w:tr w:rsidR="00D74452" w:rsidRPr="00D74452" w:rsidTr="00D7445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користи шаблоне, апликације и различите врсте боја;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примени технику шминкања тела аква бојама;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изведе уклањање шминку за тело.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Боди арт- анализа мотива и осмишљавање шминке;</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Материјали за боди арта;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Припрема модела за шминкање тела;</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Техника израде боди арта аква бојама четкицама и сунђерима према скици;</w:t>
            </w:r>
          </w:p>
          <w:p w:rsidR="00D74452" w:rsidRPr="00D74452" w:rsidRDefault="00D74452" w:rsidP="00D74452">
            <w:pPr>
              <w:spacing w:after="15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Шминке за тело и њено одстрањивање.</w:t>
            </w:r>
          </w:p>
          <w:p w:rsidR="00D74452" w:rsidRPr="00D74452" w:rsidRDefault="00D74452" w:rsidP="00D74452">
            <w:pPr>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Кључни појмови:</w:t>
            </w:r>
            <w:r w:rsidRPr="00D74452">
              <w:rPr>
                <w:rFonts w:ascii="Arial" w:eastAsia="Times New Roman" w:hAnsi="Arial" w:cs="Arial"/>
                <w:noProof w:val="0"/>
                <w:color w:val="000000"/>
                <w:sz w:val="22"/>
                <w:szCs w:val="22"/>
                <w:lang w:val="en-US"/>
              </w:rPr>
              <w:t> планирање, организација, боди арт, аква боје</w:t>
            </w:r>
          </w:p>
        </w:tc>
      </w:tr>
    </w:tbl>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Препоруке за реализацију наставе: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Савремена шминка је изборни стручни предмет који се изучава у четвртом разреду. Реализација часова вежби је предвиђена у специјализованој учионици (кабинету). Реализација плана наставе и учења изводи се на ученицима. Приликом остваривања програма практичне наставе одељење се дели на две групе до 15 ученика. На почетку сваког модула ученике упознати са циљевима и исходима наставе, односно учења, планом рада и начинима оцењивања.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За реализацију наставе користити: интерактивну наставу, аудио-визуелна наставна средства.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Програм предмета савремена шминка oмoгућaвa ученицима дa испоље своју креативност и усаврше различите технике модерног шминкања.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Задатке у оквиру савремене шминке треба спроводити на практичним примерима и повезивати знања из осталих стручних предмета. Ученици на часовима практичне наставе увежбавају технике рада </w:t>
      </w:r>
      <w:r w:rsidRPr="00D74452">
        <w:rPr>
          <w:rFonts w:ascii="Arial" w:eastAsia="Times New Roman" w:hAnsi="Arial" w:cs="Arial"/>
          <w:noProof w:val="0"/>
          <w:color w:val="000000"/>
          <w:sz w:val="22"/>
          <w:szCs w:val="22"/>
          <w:lang w:val="en-US"/>
        </w:rPr>
        <w:lastRenderedPageBreak/>
        <w:t>наменске, фантази шминке и боди арт-а. Ученик ће моћи да изврши правилну припрему и комуникацију у раду са моделом.</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Програм предмета савремена шминка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која су то специфична стручна знања и вештине потребне ученику за даље учење и свакодневни живот.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вештина,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различите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 Исходи и препоручени садржаји предмета савремена шминка у различитој мери и различитом степену, служе развијању свих међупредметних компетенција.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Препоручена литература: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Lisa Eldridge „Face paint” the story of make up, Abrams image, NewYork.2015.</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1. Модул: Наменска шминка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Подсетити ученике на знања и вештине стечене о поступцима припреме радног места и модела за шминкање на часовима сценске маске. Анализирати карактеристике и разлике наменске шминке и демонстрирати примену различитих техника модерног шминкања и комбинацију боја. Ученик се оспособљава да: одреди избор четкица за наменску шминку; нанесе нијансу пудера према тену и изводи сенчење према облику, боји очију и косе; коригује сенчењем лице, нос и усне неутралнијим тоновима за постизање природног изглед; користи тамније тонове за сенчење очију; примени технику исцртавања ајлајнер на различитим моделима; примени различите технике модерног шминкања „smokey eyes” и „cut crease”; исцртава дужу линију ајлајнера и ради сенчење према унутрашњем делу капка ради постизања косог изгледа ока; користи пигменте за гламурозни изглед шминке; примени различите технике модерног шминкања на истом моделу ради уочавања ефекта шминке; анализира шминку урађену различитим техникама.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Демонстрирати дневну, вечерњу и шминку за специјалне прилике. Оспособити ученике да самостално изводе наменску шминку применљиву у свакодневном животу и професионалном раду. На часовима ученици унапређују вештину шминкања на моделима. Предвиђено време за рад је 70 минута.</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2. Модул: Фантази шминка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Подстицати ученике да користе литературу, часописе, информационе технологије у току истраживачког рада. Ученик развија интелектуалне особине личности проучавањем путева и начином долажења до информација у области фантази шминке.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Пожељно је посетити различите изложбе, погледати филмове и представе ради инспирације за идејно решење фантази шминке. Подстицати ученике на самосталан рад приликом израде идејног решења ради развијања креативности. Навести их да користе перле, бисере, цирконе, цвеће, перје, каширане додатке или сличне ситне украсе за извођење фантази шминке. Демонстрирати технике шминкања одговарајућим прибором и бојама за фантази шминку. Оспособити ученике да ураде фантази шминку.Указати на значај повезаности костима, фризуре и шминке.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3. Модул: Боди арт</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xml:space="preserve">На почетку модула упознати ученике са планом рада, заштитом модела и начином комуникације са моделом у току израде боди арта. Оспособити ученике за правилно коришћење боја према нашминканој површини и намени шминке. Према задатку урадити више предлога на мањим површинама и вредновањем у групи одлучити се за одређени рад. Истаћи да кожа на којој се ради мора бити чиста и </w:t>
      </w:r>
      <w:r w:rsidRPr="00D74452">
        <w:rPr>
          <w:rFonts w:ascii="Arial" w:eastAsia="Times New Roman" w:hAnsi="Arial" w:cs="Arial"/>
          <w:noProof w:val="0"/>
          <w:color w:val="000000"/>
          <w:sz w:val="22"/>
          <w:szCs w:val="22"/>
          <w:lang w:val="en-US"/>
        </w:rPr>
        <w:lastRenderedPageBreak/>
        <w:t>здрава. Нагласити моделу да кожа не сме бити третирана кремама када се користе аква боје.Оспособити ученике да користе сунђере и четкице за наношење боја за шминкање тела.Планирати коришћење шаблона и апликација приликом израде боди арта. Оспособити ученике да ураде сенчење тела шминком и уклоне је средствима према врсти коришћених боја.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 обзиром на специфичности области која се обрађује, тежити ка индивидуалном раду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Упутити ученике на значај прописног прикупљања, одлагања и збрињавања отпада, са становишта заштите животне средине и одрживог развоја, као и употребу природних и рециклабилних материјала за израду маске</w:t>
      </w:r>
    </w:p>
    <w:p w:rsidR="00D74452" w:rsidRPr="00D74452" w:rsidRDefault="00D74452" w:rsidP="00D74452">
      <w:pPr>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b/>
          <w:bCs/>
          <w:noProof w:val="0"/>
          <w:color w:val="000000"/>
          <w:sz w:val="22"/>
          <w:szCs w:val="22"/>
          <w:lang w:val="en-US"/>
        </w:rPr>
        <w:t>6. УПУТСТВО ЗА ФОРМАТИВНО И СУМАТИВНО ОЦЕЊИВАЊЕ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и документом Стандард квалификације сценски маскер и власуљар.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Формативно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Праћење активности ученика на часовима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Праћење напретка кроз модуле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Дискусије у малим групама: организација ученика у групе и вођење дискусија може помоћи у размевању градива на одређену тему и повезивању са стручним предметима. Ученици се могу оцењивати на основу активности.</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Сумативно оцењивање:</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Презентације: ученици могу радити презентације на одређене теме, показујући своје разумевање и способност презентовања информација.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Пројектни рад који ће показати колико су ученици успели да примене стечено знање и вештине у пракси (примери су наведени у упутству за дидактичко-методичко остваривање модула).</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 Практичан рад</w:t>
      </w:r>
    </w:p>
    <w:p w:rsidR="00D74452" w:rsidRPr="00D74452" w:rsidRDefault="00D74452" w:rsidP="00D74452">
      <w:pPr>
        <w:spacing w:after="150"/>
        <w:ind w:firstLine="480"/>
        <w:contextualSpacing w:val="0"/>
        <w:rPr>
          <w:rFonts w:ascii="Arial" w:eastAsia="Times New Roman" w:hAnsi="Arial" w:cs="Arial"/>
          <w:noProof w:val="0"/>
          <w:color w:val="000000"/>
          <w:sz w:val="22"/>
          <w:szCs w:val="22"/>
          <w:lang w:val="en-US"/>
        </w:rPr>
      </w:pPr>
      <w:r w:rsidRPr="00D74452">
        <w:rPr>
          <w:rFonts w:ascii="Arial" w:eastAsia="Times New Roman" w:hAnsi="Arial" w:cs="Arial"/>
          <w:noProof w:val="0"/>
          <w:color w:val="000000"/>
          <w:sz w:val="22"/>
          <w:szCs w:val="22"/>
          <w:lang w:val="en-US"/>
        </w:rPr>
        <w:t>Препоручује сe континуирано праћење ученика током наставног процеса како би се могла благовремено интервенисати и пружити помоћ ученицима који имају тешкоће у савладавању градива.</w:t>
      </w:r>
    </w:p>
    <w:p w:rsidR="00BF53F1" w:rsidRPr="000547BA" w:rsidRDefault="00BF53F1" w:rsidP="00D74452">
      <w:pPr>
        <w:spacing w:before="330" w:after="120"/>
        <w:ind w:firstLine="480"/>
        <w:contextualSpacing w:val="0"/>
        <w:jc w:val="center"/>
        <w:rPr>
          <w:rFonts w:ascii="Arial" w:eastAsia="Times New Roman" w:hAnsi="Arial" w:cs="Arial"/>
          <w:noProof w:val="0"/>
          <w:color w:val="333333"/>
          <w:sz w:val="22"/>
          <w:szCs w:val="22"/>
          <w:lang w:val="en-US"/>
        </w:rPr>
      </w:pPr>
    </w:p>
    <w:sectPr w:rsidR="00BF53F1" w:rsidRPr="000547BA" w:rsidSect="00562EA0">
      <w:footerReference w:type="default" r:id="rId10"/>
      <w:type w:val="continuous"/>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2D" w:rsidRDefault="00484A2D" w:rsidP="00517A41">
      <w:r>
        <w:separator/>
      </w:r>
    </w:p>
  </w:endnote>
  <w:endnote w:type="continuationSeparator" w:id="0">
    <w:p w:rsidR="00484A2D" w:rsidRDefault="00484A2D"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A0" w:rsidRPr="00562EA0" w:rsidRDefault="00562EA0">
    <w:pPr>
      <w:pStyle w:val="Footer"/>
      <w:rPr>
        <w:caps/>
        <w:noProof/>
        <w:color w:val="5B9BD5"/>
      </w:rPr>
    </w:pPr>
    <w:r w:rsidRPr="00562EA0">
      <w:rPr>
        <w:caps/>
        <w:color w:val="5B9BD5"/>
      </w:rPr>
      <w:fldChar w:fldCharType="begin"/>
    </w:r>
    <w:r w:rsidRPr="00562EA0">
      <w:rPr>
        <w:caps/>
        <w:color w:val="5B9BD5"/>
      </w:rPr>
      <w:instrText xml:space="preserve"> PAGE   \* MERGEFORMAT </w:instrText>
    </w:r>
    <w:r w:rsidRPr="00562EA0">
      <w:rPr>
        <w:caps/>
        <w:color w:val="5B9BD5"/>
      </w:rPr>
      <w:fldChar w:fldCharType="separate"/>
    </w:r>
    <w:r w:rsidR="008B5CFC">
      <w:rPr>
        <w:caps/>
        <w:noProof/>
        <w:color w:val="5B9BD5"/>
      </w:rPr>
      <w:t>3</w:t>
    </w:r>
    <w:r w:rsidRPr="00562EA0">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2D" w:rsidRDefault="00484A2D" w:rsidP="00517A41">
      <w:r>
        <w:separator/>
      </w:r>
    </w:p>
  </w:footnote>
  <w:footnote w:type="continuationSeparator" w:id="0">
    <w:p w:rsidR="00484A2D" w:rsidRDefault="00484A2D"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attachedTemplate r:id="rId1"/>
  <w:defaultTabStop w:val="720"/>
  <w:hyphenationZone w:val="425"/>
  <w:characterSpacingControl w:val="doNotCompress"/>
  <w:hdrShapeDefaults>
    <o:shapedefaults v:ext="edit" spidmax="16385">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547BA"/>
    <w:rsid w:val="000603B2"/>
    <w:rsid w:val="00062B2C"/>
    <w:rsid w:val="00080BC6"/>
    <w:rsid w:val="000831BD"/>
    <w:rsid w:val="0008374B"/>
    <w:rsid w:val="000E77F7"/>
    <w:rsid w:val="00134025"/>
    <w:rsid w:val="0016280D"/>
    <w:rsid w:val="001702B1"/>
    <w:rsid w:val="00174003"/>
    <w:rsid w:val="00185B10"/>
    <w:rsid w:val="00192081"/>
    <w:rsid w:val="001C11FA"/>
    <w:rsid w:val="001C23E7"/>
    <w:rsid w:val="00251BA3"/>
    <w:rsid w:val="003960C1"/>
    <w:rsid w:val="003C4BB6"/>
    <w:rsid w:val="003D7E95"/>
    <w:rsid w:val="00435D19"/>
    <w:rsid w:val="0044547E"/>
    <w:rsid w:val="00484A2D"/>
    <w:rsid w:val="00490EFD"/>
    <w:rsid w:val="004D1499"/>
    <w:rsid w:val="004F4265"/>
    <w:rsid w:val="00500D93"/>
    <w:rsid w:val="005029F7"/>
    <w:rsid w:val="00517A41"/>
    <w:rsid w:val="005508CC"/>
    <w:rsid w:val="00562EA0"/>
    <w:rsid w:val="00596ED1"/>
    <w:rsid w:val="005C5163"/>
    <w:rsid w:val="005D6DF1"/>
    <w:rsid w:val="005F6DF4"/>
    <w:rsid w:val="00606197"/>
    <w:rsid w:val="00614EFF"/>
    <w:rsid w:val="00643975"/>
    <w:rsid w:val="00643E74"/>
    <w:rsid w:val="0067680B"/>
    <w:rsid w:val="006878F6"/>
    <w:rsid w:val="006C26FD"/>
    <w:rsid w:val="006E3D3F"/>
    <w:rsid w:val="006E524D"/>
    <w:rsid w:val="00757185"/>
    <w:rsid w:val="00765E2C"/>
    <w:rsid w:val="007B07E5"/>
    <w:rsid w:val="007F0761"/>
    <w:rsid w:val="00856E4B"/>
    <w:rsid w:val="008B5CFC"/>
    <w:rsid w:val="00905917"/>
    <w:rsid w:val="00932A9A"/>
    <w:rsid w:val="00944E3C"/>
    <w:rsid w:val="009659D4"/>
    <w:rsid w:val="00977B32"/>
    <w:rsid w:val="009E04BD"/>
    <w:rsid w:val="00A31AF5"/>
    <w:rsid w:val="00A51B9D"/>
    <w:rsid w:val="00B217B2"/>
    <w:rsid w:val="00B2401D"/>
    <w:rsid w:val="00B77B0F"/>
    <w:rsid w:val="00BA1637"/>
    <w:rsid w:val="00BB198E"/>
    <w:rsid w:val="00BC26ED"/>
    <w:rsid w:val="00BF53F1"/>
    <w:rsid w:val="00C40AD5"/>
    <w:rsid w:val="00CC2FA3"/>
    <w:rsid w:val="00CC6A7D"/>
    <w:rsid w:val="00D0604F"/>
    <w:rsid w:val="00D46562"/>
    <w:rsid w:val="00D70371"/>
    <w:rsid w:val="00D74452"/>
    <w:rsid w:val="00DD2E1F"/>
    <w:rsid w:val="00E25874"/>
    <w:rsid w:val="00E25B50"/>
    <w:rsid w:val="00E2639F"/>
    <w:rsid w:val="00E75C6A"/>
    <w:rsid w:val="00E77660"/>
    <w:rsid w:val="00EC4A1B"/>
    <w:rsid w:val="00F362E2"/>
    <w:rsid w:val="00F83E89"/>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13835">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54627090">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2</TotalTime>
  <Pages>113</Pages>
  <Words>40707</Words>
  <Characters>232031</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272194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5</cp:revision>
  <dcterms:created xsi:type="dcterms:W3CDTF">2024-08-13T06:29:00Z</dcterms:created>
  <dcterms:modified xsi:type="dcterms:W3CDTF">2024-08-13T06:31:00Z</dcterms:modified>
</cp:coreProperties>
</file>