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A992391" wp14:editId="6FF643B8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4914EE" w:rsidP="00D70371">
            <w:pPr>
              <w:pStyle w:val="NASLOVBELO"/>
            </w:pPr>
            <w:r w:rsidRPr="004914EE">
              <w:t xml:space="preserve">О ДОПУНИ ПРАВИЛНИКА О ПЛАНУ И ПРОГРАМУ НАСТАВЕ И УЧЕЊА ОПШТЕОБРАЗОВНИХ ПРЕДМЕТА СРЕДЊЕГ СТРУЧНОГ ОБРАЗОВАЊА У ПОДРУЧЈУ РАДА ТЕКСТИЛСТВО И КОЖАРСТВО </w:t>
            </w:r>
          </w:p>
          <w:p w:rsidR="00932A9A" w:rsidRPr="00562EA0" w:rsidRDefault="00932A9A" w:rsidP="00062B2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062B2C">
              <w:t>8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</w:t>
      </w:r>
      <w:proofErr w:type="gramEnd"/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Текстилство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кожарство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9/19, 13/20, 10/21, 2/22, 7/22, 10/22 и 7/23),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после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галантериста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додаје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моделар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одштампан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уз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чини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његов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саставни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2.</w:t>
      </w:r>
      <w:proofErr w:type="gramEnd"/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моделар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остварује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трогодишњем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3.</w:t>
      </w:r>
      <w:proofErr w:type="gramEnd"/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почетка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примене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престаје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важи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Текстилство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кожарство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 12/93, 1/94, 9/95, 10/02 и 8/09 и „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7/13, 11/13, 14/13, 7/15, 13/20, 2/22, 7/22 и 4/23),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делу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односи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–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моделар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уписани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закључно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2023/2024.</w:t>
      </w:r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годином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Текстилство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кожарство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–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моделар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стичу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3.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став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најкасније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краја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2027/2028.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4.</w:t>
      </w:r>
      <w:proofErr w:type="gramEnd"/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ступа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снагу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осмог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објављивања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„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Републике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Србије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–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а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примењује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2024/2025.</w:t>
      </w:r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914EE" w:rsidRPr="004914EE" w:rsidRDefault="004914EE" w:rsidP="004914E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110-00-89/2024-03</w:t>
      </w:r>
    </w:p>
    <w:p w:rsidR="004914EE" w:rsidRPr="004914EE" w:rsidRDefault="004914EE" w:rsidP="004914E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Београду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 30.</w:t>
      </w:r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јула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</w:p>
    <w:p w:rsidR="004914EE" w:rsidRPr="004914EE" w:rsidRDefault="004914EE" w:rsidP="004914E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</w:t>
      </w:r>
    </w:p>
    <w:p w:rsidR="004914EE" w:rsidRPr="004914EE" w:rsidRDefault="004914EE" w:rsidP="004914EE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spellEnd"/>
      <w:proofErr w:type="gram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Ђукић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Дејановић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, 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с.р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914E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6DABE781" wp14:editId="76DD3FFD">
            <wp:extent cx="7110000" cy="5400000"/>
            <wp:effectExtent l="0" t="0" r="0" b="0"/>
            <wp:docPr id="3" name="Picture 3" descr="https://slgl.pravno-informacioni-sistem.rs/api/LawAdActAttachment/slike/1025642/Tekstilstvo-op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642/Tekstilstvo-opst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EE" w:rsidRPr="004914EE" w:rsidRDefault="004914EE" w:rsidP="004914EE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Листа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389"/>
        <w:gridCol w:w="288"/>
        <w:gridCol w:w="431"/>
        <w:gridCol w:w="574"/>
        <w:gridCol w:w="629"/>
      </w:tblGrid>
      <w:tr w:rsidR="004914EE" w:rsidRPr="004914EE" w:rsidTr="00621325"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8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621325" w:rsidRPr="004914EE" w:rsidTr="00621325"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4914EE" w:rsidRPr="004914EE" w:rsidTr="0062132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621325" w:rsidRPr="004914EE" w:rsidTr="0062132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21325" w:rsidRPr="004914EE" w:rsidTr="0062132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Екологија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заштита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животне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средине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21325" w:rsidRPr="004914EE" w:rsidTr="0062132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21325" w:rsidRPr="004914EE" w:rsidTr="0062132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21325" w:rsidRPr="004914EE" w:rsidTr="0062132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предмети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527"/>
        <w:gridCol w:w="1544"/>
        <w:gridCol w:w="1562"/>
        <w:gridCol w:w="1571"/>
        <w:gridCol w:w="1536"/>
      </w:tblGrid>
      <w:tr w:rsidR="00621325" w:rsidRPr="004914EE" w:rsidTr="00621325"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ОБЛИК ОБРАЗОВНО-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ВАСПИТНОГ РАДА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621325" w:rsidRPr="004914EE" w:rsidTr="00621325"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Час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268</w:t>
            </w:r>
          </w:p>
        </w:tc>
      </w:tr>
      <w:tr w:rsidR="00621325" w:rsidRPr="004914EE" w:rsidTr="00621325"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621325" w:rsidRPr="004914EE" w:rsidTr="00621325"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621325" w:rsidRPr="004914EE" w:rsidTr="00621325">
        <w:tc>
          <w:tcPr>
            <w:tcW w:w="1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1520"/>
        <w:gridCol w:w="1536"/>
        <w:gridCol w:w="1914"/>
        <w:gridCol w:w="1914"/>
      </w:tblGrid>
      <w:tr w:rsidR="00621325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ОСТАЛИ ОБЛИЦИ ОБРАЗОВНО-ВАСПИТНОГ РАДА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</w:p>
        </w:tc>
      </w:tr>
      <w:tr w:rsidR="00621325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</w:t>
            </w:r>
          </w:p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</w:t>
            </w:r>
          </w:p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4914EE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914EE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914EE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3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1-2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4914EE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30-60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4914EE" w:rsidRPr="004914EE" w:rsidTr="00621325">
        <w:tc>
          <w:tcPr>
            <w:tcW w:w="1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</w:p>
        </w:tc>
        <w:tc>
          <w:tcPr>
            <w:tcW w:w="3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15-30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</w:tbl>
    <w:p w:rsidR="004914EE" w:rsidRPr="004914EE" w:rsidRDefault="004914EE" w:rsidP="004914E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4914E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учења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3C5D75" w:rsidRPr="004914EE" w:rsidTr="003C5D7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4914EE" w:rsidRPr="004914EE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4914E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3550"/>
        <w:gridCol w:w="2035"/>
        <w:gridCol w:w="1463"/>
        <w:gridCol w:w="2611"/>
      </w:tblGrid>
      <w:tr w:rsidR="003C5D75" w:rsidRPr="004914EE" w:rsidTr="003C5D75">
        <w:tc>
          <w:tcPr>
            <w:tcW w:w="6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6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15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1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</w:p>
        </w:tc>
      </w:tr>
      <w:tr w:rsidR="003C5D75" w:rsidRPr="004914EE" w:rsidTr="003C5D75">
        <w:tc>
          <w:tcPr>
            <w:tcW w:w="6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  <w:tc>
          <w:tcPr>
            <w:tcW w:w="1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3C5D75" w:rsidRPr="004914EE" w:rsidTr="003C5D75"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4914E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70</w:t>
            </w:r>
            <w:bookmarkStart w:id="1" w:name="_GoBack"/>
            <w:bookmarkEnd w:id="1"/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914EE" w:rsidRPr="004914EE" w:rsidRDefault="004914EE" w:rsidP="004914E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4914E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4914EE" w:rsidRPr="000547BA" w:rsidRDefault="004914EE" w:rsidP="004914E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  <w:lang w:val="en-US"/>
        </w:rPr>
      </w:pPr>
    </w:p>
    <w:sectPr w:rsidR="004914EE" w:rsidRPr="000547BA" w:rsidSect="00562EA0">
      <w:footerReference w:type="default" r:id="rId10"/>
      <w:type w:val="continuous"/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2D" w:rsidRDefault="00484A2D" w:rsidP="00517A41">
      <w:r>
        <w:separator/>
      </w:r>
    </w:p>
  </w:endnote>
  <w:endnote w:type="continuationSeparator" w:id="0">
    <w:p w:rsidR="00484A2D" w:rsidRDefault="00484A2D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EA0" w:rsidRPr="00562EA0" w:rsidRDefault="00562EA0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3C5D75">
      <w:rPr>
        <w:caps/>
        <w:noProof/>
        <w:color w:val="5B9BD5"/>
      </w:rPr>
      <w:t>3</w:t>
    </w:r>
    <w:r w:rsidRPr="00562EA0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2D" w:rsidRDefault="00484A2D" w:rsidP="00517A41">
      <w:r>
        <w:separator/>
      </w:r>
    </w:p>
  </w:footnote>
  <w:footnote w:type="continuationSeparator" w:id="0">
    <w:p w:rsidR="00484A2D" w:rsidRDefault="00484A2D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705"/>
    <w:rsid w:val="000540A1"/>
    <w:rsid w:val="000547BA"/>
    <w:rsid w:val="000603B2"/>
    <w:rsid w:val="00062B2C"/>
    <w:rsid w:val="00080BC6"/>
    <w:rsid w:val="000831BD"/>
    <w:rsid w:val="0008374B"/>
    <w:rsid w:val="000E77F7"/>
    <w:rsid w:val="00134025"/>
    <w:rsid w:val="0016280D"/>
    <w:rsid w:val="001702B1"/>
    <w:rsid w:val="00174003"/>
    <w:rsid w:val="00185B10"/>
    <w:rsid w:val="00192081"/>
    <w:rsid w:val="001C11FA"/>
    <w:rsid w:val="001C23E7"/>
    <w:rsid w:val="00251BA3"/>
    <w:rsid w:val="003960C1"/>
    <w:rsid w:val="003C4BB6"/>
    <w:rsid w:val="003C5D75"/>
    <w:rsid w:val="003D7E95"/>
    <w:rsid w:val="00435D19"/>
    <w:rsid w:val="0044547E"/>
    <w:rsid w:val="00484A2D"/>
    <w:rsid w:val="00490EFD"/>
    <w:rsid w:val="004914EE"/>
    <w:rsid w:val="004D1499"/>
    <w:rsid w:val="004F4265"/>
    <w:rsid w:val="00500D93"/>
    <w:rsid w:val="005029F7"/>
    <w:rsid w:val="00517A41"/>
    <w:rsid w:val="005508CC"/>
    <w:rsid w:val="00562EA0"/>
    <w:rsid w:val="00596ED1"/>
    <w:rsid w:val="005C5163"/>
    <w:rsid w:val="005D6DF1"/>
    <w:rsid w:val="005F6DF4"/>
    <w:rsid w:val="00606197"/>
    <w:rsid w:val="00614EFF"/>
    <w:rsid w:val="00621325"/>
    <w:rsid w:val="00643975"/>
    <w:rsid w:val="00643E74"/>
    <w:rsid w:val="0067680B"/>
    <w:rsid w:val="006878F6"/>
    <w:rsid w:val="006C26FD"/>
    <w:rsid w:val="006E3D3F"/>
    <w:rsid w:val="006E524D"/>
    <w:rsid w:val="00757185"/>
    <w:rsid w:val="00765E2C"/>
    <w:rsid w:val="007B07E5"/>
    <w:rsid w:val="007F0761"/>
    <w:rsid w:val="00856E4B"/>
    <w:rsid w:val="00905917"/>
    <w:rsid w:val="00932A9A"/>
    <w:rsid w:val="00944E3C"/>
    <w:rsid w:val="009659D4"/>
    <w:rsid w:val="00977B32"/>
    <w:rsid w:val="009E04BD"/>
    <w:rsid w:val="00A31AF5"/>
    <w:rsid w:val="00A51B9D"/>
    <w:rsid w:val="00B217B2"/>
    <w:rsid w:val="00B2401D"/>
    <w:rsid w:val="00B77B0F"/>
    <w:rsid w:val="00BB198E"/>
    <w:rsid w:val="00BC26ED"/>
    <w:rsid w:val="00BE6493"/>
    <w:rsid w:val="00BF53F1"/>
    <w:rsid w:val="00C40AD5"/>
    <w:rsid w:val="00CC2FA3"/>
    <w:rsid w:val="00CC6A7D"/>
    <w:rsid w:val="00D0604F"/>
    <w:rsid w:val="00D46562"/>
    <w:rsid w:val="00D70371"/>
    <w:rsid w:val="00DD2E1F"/>
    <w:rsid w:val="00E25874"/>
    <w:rsid w:val="00E2639F"/>
    <w:rsid w:val="00E75C6A"/>
    <w:rsid w:val="00E77660"/>
    <w:rsid w:val="00EC4A1B"/>
    <w:rsid w:val="00F362E2"/>
    <w:rsid w:val="00F83E89"/>
    <w:rsid w:val="00FA6A61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2024-08-13T06:35:00Z</dcterms:created>
  <dcterms:modified xsi:type="dcterms:W3CDTF">2024-08-13T06:38:00Z</dcterms:modified>
</cp:coreProperties>
</file>