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98"/>
        <w:gridCol w:w="9962"/>
      </w:tblGrid>
      <w:tr w:rsidR="00932A9A" w:rsidRPr="00562EA0" w:rsidTr="005D6DF1">
        <w:trPr>
          <w:tblCellSpacing w:w="15" w:type="dxa"/>
        </w:trPr>
        <w:tc>
          <w:tcPr>
            <w:tcW w:w="476" w:type="pct"/>
            <w:shd w:val="clear" w:color="auto" w:fill="A41E1C"/>
            <w:vAlign w:val="center"/>
          </w:tcPr>
          <w:p w:rsidR="00932A9A" w:rsidRPr="00562EA0" w:rsidRDefault="00FF41D9" w:rsidP="00D70371">
            <w:pPr>
              <w:pStyle w:val="NASLOVZLATO"/>
            </w:pPr>
            <w:r>
              <w:rPr>
                <w:lang w:val="en-US" w:eastAsia="en-US"/>
              </w:rPr>
              <w:drawing>
                <wp:inline distT="0" distB="0" distL="0" distR="0" wp14:anchorId="0921E484" wp14:editId="74484C21">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3960C1" w:rsidRPr="00562EA0" w:rsidRDefault="00435D19" w:rsidP="00D70371">
            <w:pPr>
              <w:pStyle w:val="NASLOVBELO"/>
              <w:rPr>
                <w:color w:val="FFE599"/>
              </w:rPr>
            </w:pPr>
            <w:r w:rsidRPr="00435D19">
              <w:rPr>
                <w:color w:val="FFE599"/>
              </w:rPr>
              <w:t>ПРАВИЛНИК</w:t>
            </w:r>
            <w:r w:rsidR="007F0761" w:rsidRPr="007F0761">
              <w:rPr>
                <w:color w:val="FFE599"/>
              </w:rPr>
              <w:t xml:space="preserve"> </w:t>
            </w:r>
          </w:p>
          <w:p w:rsidR="00932A9A" w:rsidRPr="00562EA0" w:rsidRDefault="00EC218E" w:rsidP="00D70371">
            <w:pPr>
              <w:pStyle w:val="NASLOVBELO"/>
            </w:pPr>
            <w:r w:rsidRPr="00EC218E">
              <w:t xml:space="preserve">О ДОПУНИ ПРАВИЛНИКА О ПЛАНУ И ПРОГРАМУ НАСТАВЕ И УЧЕЊА СТРУЧНИХ ПРЕДМЕТА СРЕДЊЕГ СТРУЧНОГ ОБРАЗОВАЊА И ВАСПИТАЊА У ПОДРУЧЈУ РАДА ТЕКСТИЛСТВО И КОЖАРСТВО </w:t>
            </w:r>
            <w:r w:rsidR="004914EE" w:rsidRPr="004914EE">
              <w:t xml:space="preserve"> </w:t>
            </w:r>
          </w:p>
          <w:p w:rsidR="00932A9A" w:rsidRPr="00562EA0" w:rsidRDefault="00932A9A" w:rsidP="00062B2C">
            <w:pPr>
              <w:pStyle w:val="podnaslovpropisa"/>
            </w:pPr>
            <w:r w:rsidRPr="00562EA0">
              <w:t>("Сл. гласник РС</w:t>
            </w:r>
            <w:r w:rsidR="003960C1" w:rsidRPr="00562EA0">
              <w:t xml:space="preserve"> - Просветни гласник</w:t>
            </w:r>
            <w:r w:rsidRPr="00562EA0">
              <w:t xml:space="preserve">", бр. </w:t>
            </w:r>
            <w:r w:rsidR="00062B2C">
              <w:t>8</w:t>
            </w:r>
            <w:r w:rsidRPr="00562EA0">
              <w:t>/20</w:t>
            </w:r>
            <w:r w:rsidR="00643E74" w:rsidRPr="00562EA0">
              <w:t>2</w:t>
            </w:r>
            <w:r w:rsidR="00562EA0" w:rsidRPr="00562EA0">
              <w:t>4</w:t>
            </w:r>
            <w:r w:rsidRPr="00562EA0">
              <w:t>)</w:t>
            </w:r>
          </w:p>
        </w:tc>
      </w:tr>
    </w:tbl>
    <w:p w:rsidR="00EC218E" w:rsidRPr="00EC218E" w:rsidRDefault="00EC218E" w:rsidP="00EC218E">
      <w:pPr>
        <w:spacing w:before="330" w:after="120"/>
        <w:ind w:firstLine="480"/>
        <w:contextualSpacing w:val="0"/>
        <w:jc w:val="center"/>
        <w:rPr>
          <w:rFonts w:ascii="Arial" w:eastAsia="Times New Roman" w:hAnsi="Arial" w:cs="Arial"/>
          <w:noProof w:val="0"/>
          <w:color w:val="000000"/>
          <w:sz w:val="22"/>
          <w:szCs w:val="22"/>
          <w:lang w:val="en-US"/>
        </w:rPr>
      </w:pPr>
      <w:bookmarkStart w:id="0" w:name="str_1"/>
      <w:bookmarkEnd w:id="0"/>
      <w:r w:rsidRPr="00EC218E">
        <w:rPr>
          <w:rFonts w:ascii="Arial" w:eastAsia="Times New Roman" w:hAnsi="Arial" w:cs="Arial"/>
          <w:noProof w:val="0"/>
          <w:color w:val="000000"/>
          <w:sz w:val="22"/>
          <w:szCs w:val="22"/>
          <w:lang w:val="en-US"/>
        </w:rPr>
        <w:t>Члан 1.</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Правилнику о плану и програму наставе и учења стручних предмета средњег стручног образовања и васпитања у подручју рада Текстилство и кожарство („Службени гласник РС – Просветни гласник”, бр. 9/19, 13/20, 10/21, 2/22, 7/22, 14/22, 4/23 и 5/24), после плана и програма наставе и учења за образовни профил галантериста коже, додаје се план и програм наставе и учења за образовни профил техничар моделар коже, који је одштампан уз овај правилник и чини његов саставни део.</w:t>
      </w:r>
    </w:p>
    <w:p w:rsidR="00EC218E" w:rsidRPr="00EC218E" w:rsidRDefault="00EC218E" w:rsidP="00EC218E">
      <w:pPr>
        <w:spacing w:before="330" w:after="120"/>
        <w:ind w:firstLine="480"/>
        <w:contextualSpacing w:val="0"/>
        <w:jc w:val="center"/>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Члан 2.</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План и програм наставе и учења за образовни профил техничар моделар коже остварује се и у складу са Решењем о усвајању стандарда квалификације „Техничар моделар коже” („Службени гласник РС – Просветни гласник”, број 1/24).</w:t>
      </w:r>
    </w:p>
    <w:p w:rsidR="00EC218E" w:rsidRPr="00EC218E" w:rsidRDefault="00EC218E" w:rsidP="00EC218E">
      <w:pPr>
        <w:spacing w:before="330" w:after="120"/>
        <w:ind w:firstLine="480"/>
        <w:contextualSpacing w:val="0"/>
        <w:jc w:val="center"/>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Члан 3.</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Даном почетка примене овог правилника престаје да важи Правилник о наставном плану и програму стручних предмета средњег стручног образовања у подручју рада Текстилство и кожарство („Просветни гласник”, бр. 12/93, 1/94, 9/95, 10/02 и 8/09 и „Службени гласник РС – Просветни гласник”, бр. 7/13, 11/13, 14/13, 7/15, 13/20, 2/22, 7/22 и 4/23), у делу који се односи на наставни план и наставни програм за образовни профил техничар – моделар коже.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Ученици уписани у средњу школу закључно са школском 2023/2024. годином у подручју рада Текстилство и кожарство за образовни профил техничар – моделар коже, у четворогодишњем трајању, стичу образовање по Правилнику из члана 3. став 1. овог правилника, најкасније до краја школске 2027/2028. године.</w:t>
      </w:r>
    </w:p>
    <w:p w:rsidR="00EC218E" w:rsidRPr="00EC218E" w:rsidRDefault="00EC218E" w:rsidP="00EC218E">
      <w:pPr>
        <w:ind w:firstLine="480"/>
        <w:contextualSpacing w:val="0"/>
        <w:jc w:val="center"/>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Члан</w:t>
      </w:r>
      <w:r w:rsidRPr="00EC218E">
        <w:rPr>
          <w:rFonts w:ascii="Arial" w:eastAsia="Times New Roman" w:hAnsi="Arial" w:cs="Arial"/>
          <w:noProof w:val="0"/>
          <w:color w:val="000000"/>
          <w:sz w:val="22"/>
          <w:szCs w:val="22"/>
          <w:lang w:val="en-US"/>
        </w:rPr>
        <w:t> 4.</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Овај правилник ступа на снагу осмог дана од дана објављивања у „Службеном гласнику Републике Србије – Просветном гласнику”, а примењује се од школске 2024/2025. године.</w:t>
      </w:r>
    </w:p>
    <w:p w:rsidR="00EC218E" w:rsidRPr="00EC218E" w:rsidRDefault="00EC218E" w:rsidP="00EC218E">
      <w:pPr>
        <w:spacing w:after="150"/>
        <w:ind w:firstLine="480"/>
        <w:contextualSpacing w:val="0"/>
        <w:jc w:val="right"/>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Број 110-00-71/1/2024-03</w:t>
      </w:r>
    </w:p>
    <w:p w:rsidR="00EC218E" w:rsidRPr="00EC218E" w:rsidRDefault="00EC218E" w:rsidP="00EC218E">
      <w:pPr>
        <w:spacing w:after="150"/>
        <w:ind w:firstLine="480"/>
        <w:contextualSpacing w:val="0"/>
        <w:jc w:val="right"/>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Београду, 30. јула 2024. године</w:t>
      </w:r>
    </w:p>
    <w:p w:rsidR="00EC218E" w:rsidRPr="00EC218E" w:rsidRDefault="00EC218E" w:rsidP="00EC218E">
      <w:pPr>
        <w:spacing w:after="150"/>
        <w:ind w:firstLine="480"/>
        <w:contextualSpacing w:val="0"/>
        <w:jc w:val="right"/>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Министар,</w:t>
      </w:r>
    </w:p>
    <w:p w:rsidR="00EC218E" w:rsidRPr="00EC218E" w:rsidRDefault="00EC218E" w:rsidP="00EC218E">
      <w:pPr>
        <w:ind w:firstLine="480"/>
        <w:contextualSpacing w:val="0"/>
        <w:jc w:val="right"/>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проф. др </w:t>
      </w:r>
      <w:r w:rsidRPr="00EC218E">
        <w:rPr>
          <w:rFonts w:ascii="Arial" w:eastAsia="Times New Roman" w:hAnsi="Arial" w:cs="Arial"/>
          <w:b/>
          <w:bCs/>
          <w:noProof w:val="0"/>
          <w:color w:val="000000"/>
          <w:sz w:val="22"/>
          <w:szCs w:val="22"/>
          <w:lang w:val="en-US"/>
        </w:rPr>
        <w:t>Славица Ђукић Дејановић, </w:t>
      </w:r>
      <w:r w:rsidRPr="00EC218E">
        <w:rPr>
          <w:rFonts w:ascii="Arial" w:eastAsia="Times New Roman" w:hAnsi="Arial" w:cs="Arial"/>
          <w:noProof w:val="0"/>
          <w:color w:val="000000"/>
          <w:sz w:val="22"/>
          <w:szCs w:val="22"/>
          <w:lang w:val="en-US"/>
        </w:rPr>
        <w:t>с.р.</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color w:val="000000"/>
          <w:sz w:val="22"/>
          <w:szCs w:val="22"/>
          <w:lang w:val="en-US"/>
        </w:rPr>
        <w:lastRenderedPageBreak/>
        <w:drawing>
          <wp:inline distT="0" distB="0" distL="0" distR="0" wp14:anchorId="5FAB71A4" wp14:editId="4F338BBA">
            <wp:extent cx="7106400" cy="5400000"/>
            <wp:effectExtent l="0" t="0" r="0" b="0"/>
            <wp:docPr id="4" name="Picture 4" descr="https://slgl.pravno-informacioni-sistem.rs/api/LawAdActAttachment/slike/1025643/Tekstilstvo-strucni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gl.pravno-informacioni-sistem.rs/api/LawAdActAttachment/slike/1025643/Tekstilstvo-strucni_Page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06400" cy="5400000"/>
                    </a:xfrm>
                    <a:prstGeom prst="rect">
                      <a:avLst/>
                    </a:prstGeom>
                    <a:noFill/>
                    <a:ln>
                      <a:noFill/>
                    </a:ln>
                  </pic:spPr>
                </pic:pic>
              </a:graphicData>
            </a:graphic>
          </wp:inline>
        </w:drawing>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color w:val="000000"/>
          <w:sz w:val="22"/>
          <w:szCs w:val="22"/>
          <w:lang w:val="en-US"/>
        </w:rPr>
        <w:lastRenderedPageBreak/>
        <w:drawing>
          <wp:inline distT="0" distB="0" distL="0" distR="0" wp14:anchorId="07842EAC" wp14:editId="74FF36A0">
            <wp:extent cx="7106400" cy="5400000"/>
            <wp:effectExtent l="0" t="0" r="0" b="0"/>
            <wp:docPr id="2" name="Picture 2" descr="https://slgl.pravno-informacioni-sistem.rs/api/LawAdActAttachment/slike/1025643/Tekstilstvo-strucni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lgl.pravno-informacioni-sistem.rs/api/LawAdActAttachment/slike/1025643/Tekstilstvo-strucni_Page_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06400" cy="5400000"/>
                    </a:xfrm>
                    <a:prstGeom prst="rect">
                      <a:avLst/>
                    </a:prstGeom>
                    <a:noFill/>
                    <a:ln>
                      <a:noFill/>
                    </a:ln>
                  </pic:spPr>
                </pic:pic>
              </a:graphicData>
            </a:graphic>
          </wp:inline>
        </w:drawing>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Листа изборних програма према програму образовног профила</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55"/>
        <w:gridCol w:w="8514"/>
        <w:gridCol w:w="275"/>
        <w:gridCol w:w="409"/>
        <w:gridCol w:w="546"/>
        <w:gridCol w:w="601"/>
      </w:tblGrid>
      <w:tr w:rsidR="00EC218E" w:rsidRPr="00EC218E" w:rsidTr="00CE44A0">
        <w:tc>
          <w:tcPr>
            <w:tcW w:w="2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Рб</w:t>
            </w:r>
          </w:p>
        </w:tc>
        <w:tc>
          <w:tcPr>
            <w:tcW w:w="387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Листа изборних програма</w:t>
            </w:r>
          </w:p>
        </w:tc>
        <w:tc>
          <w:tcPr>
            <w:tcW w:w="832"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r>
      <w:tr w:rsidR="00EC218E" w:rsidRPr="00EC218E" w:rsidTr="00CE44A0">
        <w:tc>
          <w:tcPr>
            <w:tcW w:w="2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387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I</w:t>
            </w:r>
          </w:p>
        </w:tc>
        <w:tc>
          <w:tcPr>
            <w:tcW w:w="1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II</w:t>
            </w:r>
          </w:p>
        </w:tc>
        <w:tc>
          <w:tcPr>
            <w:tcW w:w="2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III</w:t>
            </w:r>
          </w:p>
        </w:tc>
        <w:tc>
          <w:tcPr>
            <w:tcW w:w="2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IV</w:t>
            </w:r>
          </w:p>
        </w:tc>
      </w:tr>
      <w:tr w:rsidR="00EC218E" w:rsidRPr="00EC218E" w:rsidTr="00CE44A0">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Стручни програми</w:t>
            </w:r>
          </w:p>
        </w:tc>
      </w:tr>
      <w:tr w:rsidR="00EC218E" w:rsidRPr="00EC218E" w:rsidTr="00CE44A0">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38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Цртање и сликање</w:t>
            </w:r>
          </w:p>
        </w:tc>
        <w:tc>
          <w:tcPr>
            <w:tcW w:w="1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CE44A0">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38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модних детаља**</w:t>
            </w:r>
          </w:p>
        </w:tc>
        <w:tc>
          <w:tcPr>
            <w:tcW w:w="1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CE44A0">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38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Конструкција уникатних футрола и ташни</w:t>
            </w:r>
          </w:p>
        </w:tc>
        <w:tc>
          <w:tcPr>
            <w:tcW w:w="1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r>
      <w:tr w:rsidR="00EC218E" w:rsidRPr="00EC218E" w:rsidTr="00CE44A0">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38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Дизајн производа од коже</w:t>
            </w:r>
          </w:p>
        </w:tc>
        <w:tc>
          <w:tcPr>
            <w:tcW w:w="1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r>
    </w:tbl>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 Ученик изборни програм бира једном у току школовања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Предмет се реализује као практична настава</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Облици образовно-васпитног рада којима се остварују обавезни предмети, изборни програми и активности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46"/>
        <w:gridCol w:w="1560"/>
        <w:gridCol w:w="1593"/>
        <w:gridCol w:w="1626"/>
        <w:gridCol w:w="1639"/>
        <w:gridCol w:w="1536"/>
      </w:tblGrid>
      <w:tr w:rsidR="00EC218E" w:rsidRPr="00EC218E" w:rsidTr="00CE44A0">
        <w:tc>
          <w:tcPr>
            <w:tcW w:w="1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 РАЗРЕД</w:t>
            </w:r>
            <w:r w:rsidRPr="00EC218E">
              <w:rPr>
                <w:rFonts w:ascii="Arial" w:eastAsia="Times New Roman" w:hAnsi="Arial" w:cs="Arial"/>
                <w:noProof w:val="0"/>
                <w:color w:val="000000"/>
                <w:sz w:val="22"/>
                <w:szCs w:val="22"/>
                <w:lang w:val="en-US"/>
              </w:rPr>
              <w:br/>
              <w:t>часова</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 РАЗРЕД</w:t>
            </w:r>
            <w:r w:rsidRPr="00EC218E">
              <w:rPr>
                <w:rFonts w:ascii="Arial" w:eastAsia="Times New Roman" w:hAnsi="Arial" w:cs="Arial"/>
                <w:noProof w:val="0"/>
                <w:color w:val="000000"/>
                <w:sz w:val="22"/>
                <w:szCs w:val="22"/>
                <w:lang w:val="en-US"/>
              </w:rPr>
              <w:br/>
              <w:t>часова</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 РАЗРЕД</w:t>
            </w:r>
            <w:r w:rsidRPr="00EC218E">
              <w:rPr>
                <w:rFonts w:ascii="Arial" w:eastAsia="Times New Roman" w:hAnsi="Arial" w:cs="Arial"/>
                <w:noProof w:val="0"/>
                <w:color w:val="000000"/>
                <w:sz w:val="22"/>
                <w:szCs w:val="22"/>
                <w:lang w:val="en-US"/>
              </w:rPr>
              <w:br/>
              <w:t>часова</w:t>
            </w: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IV РАЗРЕД</w:t>
            </w:r>
            <w:r w:rsidRPr="00EC218E">
              <w:rPr>
                <w:rFonts w:ascii="Arial" w:eastAsia="Times New Roman" w:hAnsi="Arial" w:cs="Arial"/>
                <w:noProof w:val="0"/>
                <w:color w:val="000000"/>
                <w:sz w:val="22"/>
                <w:szCs w:val="22"/>
                <w:lang w:val="en-US"/>
              </w:rPr>
              <w:br/>
              <w:t>часова</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r w:rsidRPr="00EC218E">
              <w:rPr>
                <w:rFonts w:ascii="Arial" w:eastAsia="Times New Roman" w:hAnsi="Arial" w:cs="Arial"/>
                <w:noProof w:val="0"/>
                <w:color w:val="000000"/>
                <w:sz w:val="22"/>
                <w:szCs w:val="22"/>
                <w:lang w:val="en-US"/>
              </w:rPr>
              <w:br/>
              <w:t>часова</w:t>
            </w:r>
          </w:p>
        </w:tc>
      </w:tr>
      <w:tr w:rsidR="00EC218E" w:rsidRPr="00EC218E" w:rsidTr="00CE44A0">
        <w:tc>
          <w:tcPr>
            <w:tcW w:w="1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Час одељењског старешине</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74</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70</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68</w:t>
            </w: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56</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268</w:t>
            </w:r>
          </w:p>
        </w:tc>
      </w:tr>
      <w:tr w:rsidR="00EC218E" w:rsidRPr="00EC218E" w:rsidTr="00CE44A0">
        <w:tc>
          <w:tcPr>
            <w:tcW w:w="1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Додатни рад*</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до 30</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до 30</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до 30</w:t>
            </w: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до 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до 120</w:t>
            </w:r>
          </w:p>
        </w:tc>
      </w:tr>
      <w:tr w:rsidR="00EC218E" w:rsidRPr="00EC218E" w:rsidTr="00CE44A0">
        <w:tc>
          <w:tcPr>
            <w:tcW w:w="1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Допунски рад*</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до 30</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до 30</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до 30</w:t>
            </w: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до 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до 120</w:t>
            </w:r>
          </w:p>
        </w:tc>
      </w:tr>
      <w:tr w:rsidR="00EC218E" w:rsidRPr="00EC218E" w:rsidTr="00CE44A0">
        <w:tc>
          <w:tcPr>
            <w:tcW w:w="1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Припремни рад*</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до 30</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до 30</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до 30</w:t>
            </w: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до 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до 120</w:t>
            </w:r>
          </w:p>
        </w:tc>
      </w:tr>
    </w:tbl>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Ако се укаже потреба за овим облицима рада</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Остали облици образовно-васпитног рада током школске године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59"/>
        <w:gridCol w:w="1672"/>
        <w:gridCol w:w="1685"/>
        <w:gridCol w:w="1993"/>
        <w:gridCol w:w="1991"/>
      </w:tblGrid>
      <w:tr w:rsidR="00EC218E" w:rsidRPr="00EC218E" w:rsidTr="00CE44A0">
        <w:tc>
          <w:tcPr>
            <w:tcW w:w="16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7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 РАЗРЕД часова</w:t>
            </w:r>
          </w:p>
        </w:tc>
        <w:tc>
          <w:tcPr>
            <w:tcW w:w="7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 РАЗРЕД часова</w:t>
            </w:r>
          </w:p>
        </w:tc>
        <w:tc>
          <w:tcPr>
            <w:tcW w:w="9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 РАЗРЕД часова</w:t>
            </w:r>
          </w:p>
        </w:tc>
        <w:tc>
          <w:tcPr>
            <w:tcW w:w="9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IV РАЗРЕД часова</w:t>
            </w:r>
          </w:p>
        </w:tc>
      </w:tr>
      <w:tr w:rsidR="00EC218E" w:rsidRPr="00EC218E" w:rsidTr="00CE44A0">
        <w:tc>
          <w:tcPr>
            <w:tcW w:w="16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Екскурзија</w:t>
            </w:r>
          </w:p>
        </w:tc>
        <w:tc>
          <w:tcPr>
            <w:tcW w:w="7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до 3 дана</w:t>
            </w:r>
          </w:p>
        </w:tc>
        <w:tc>
          <w:tcPr>
            <w:tcW w:w="7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до 5 дана</w:t>
            </w:r>
          </w:p>
        </w:tc>
        <w:tc>
          <w:tcPr>
            <w:tcW w:w="9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до 5 наставних дана</w:t>
            </w:r>
          </w:p>
        </w:tc>
        <w:tc>
          <w:tcPr>
            <w:tcW w:w="9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до 5 наставних дана</w:t>
            </w:r>
          </w:p>
        </w:tc>
      </w:tr>
      <w:tr w:rsidR="00EC218E" w:rsidRPr="00EC218E" w:rsidTr="00CE44A0">
        <w:tc>
          <w:tcPr>
            <w:tcW w:w="16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Језик другог народа или националне мањине са елементима националне културе</w:t>
            </w:r>
          </w:p>
        </w:tc>
        <w:tc>
          <w:tcPr>
            <w:tcW w:w="3337"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 часа недељно</w:t>
            </w:r>
          </w:p>
        </w:tc>
      </w:tr>
      <w:tr w:rsidR="00EC218E" w:rsidRPr="00EC218E" w:rsidTr="00CE44A0">
        <w:tc>
          <w:tcPr>
            <w:tcW w:w="16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Други страни језик</w:t>
            </w:r>
          </w:p>
        </w:tc>
        <w:tc>
          <w:tcPr>
            <w:tcW w:w="3337"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 часа недељно</w:t>
            </w:r>
          </w:p>
        </w:tc>
      </w:tr>
      <w:tr w:rsidR="00EC218E" w:rsidRPr="00EC218E" w:rsidTr="00CE44A0">
        <w:tc>
          <w:tcPr>
            <w:tcW w:w="16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Други предмети*</w:t>
            </w:r>
          </w:p>
        </w:tc>
        <w:tc>
          <w:tcPr>
            <w:tcW w:w="3337"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1-2 часа недељно</w:t>
            </w:r>
          </w:p>
        </w:tc>
      </w:tr>
      <w:tr w:rsidR="00EC218E" w:rsidRPr="00EC218E" w:rsidTr="00CE44A0">
        <w:tc>
          <w:tcPr>
            <w:tcW w:w="16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Стваралачке и слободне активности ученика (хор, секција и друго)</w:t>
            </w:r>
          </w:p>
        </w:tc>
        <w:tc>
          <w:tcPr>
            <w:tcW w:w="3337"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30-60 часова годишње</w:t>
            </w:r>
          </w:p>
        </w:tc>
      </w:tr>
      <w:tr w:rsidR="00EC218E" w:rsidRPr="00EC218E" w:rsidTr="00CE44A0">
        <w:tc>
          <w:tcPr>
            <w:tcW w:w="16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Друштвене активности (ученички парламент, ученичке задруге)</w:t>
            </w:r>
          </w:p>
        </w:tc>
        <w:tc>
          <w:tcPr>
            <w:tcW w:w="3337"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15-30 часова годишње</w:t>
            </w:r>
          </w:p>
        </w:tc>
      </w:tr>
      <w:tr w:rsidR="00EC218E" w:rsidRPr="00EC218E" w:rsidTr="00CE44A0">
        <w:tc>
          <w:tcPr>
            <w:tcW w:w="16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Културна и јавна делатност школе</w:t>
            </w:r>
          </w:p>
        </w:tc>
        <w:tc>
          <w:tcPr>
            <w:tcW w:w="3337"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 радна дана</w:t>
            </w:r>
          </w:p>
        </w:tc>
      </w:tr>
    </w:tbl>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Поред наведених предмета школа може да организује, у складу са опредељењима ученика, факултативну наставу из предмета који су утврђени планом наставе и учења других образовних профила истог или другог подручја рада, плановима наставе и учења гимназије, или по програмима који су раније објављени.</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Остваривање плана и програма наставе и учења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03"/>
        <w:gridCol w:w="1587"/>
        <w:gridCol w:w="1633"/>
        <w:gridCol w:w="1679"/>
        <w:gridCol w:w="1698"/>
      </w:tblGrid>
      <w:tr w:rsidR="00EC218E" w:rsidRPr="00EC218E" w:rsidTr="00CE44A0">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 РАЗРЕД</w:t>
            </w:r>
            <w:r w:rsidRPr="00EC218E">
              <w:rPr>
                <w:rFonts w:ascii="Arial" w:eastAsia="Times New Roman" w:hAnsi="Arial" w:cs="Arial"/>
                <w:noProof w:val="0"/>
                <w:color w:val="000000"/>
                <w:sz w:val="22"/>
                <w:szCs w:val="22"/>
                <w:lang w:val="en-US"/>
              </w:rPr>
              <w:br/>
              <w:t>часова</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 РАЗРЕД</w:t>
            </w:r>
            <w:r w:rsidRPr="00EC218E">
              <w:rPr>
                <w:rFonts w:ascii="Arial" w:eastAsia="Times New Roman" w:hAnsi="Arial" w:cs="Arial"/>
                <w:noProof w:val="0"/>
                <w:color w:val="000000"/>
                <w:sz w:val="22"/>
                <w:szCs w:val="22"/>
                <w:lang w:val="en-US"/>
              </w:rPr>
              <w:br/>
              <w:t>часова</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 РАЗРЕД</w:t>
            </w:r>
            <w:r w:rsidRPr="00EC218E">
              <w:rPr>
                <w:rFonts w:ascii="Arial" w:eastAsia="Times New Roman" w:hAnsi="Arial" w:cs="Arial"/>
                <w:noProof w:val="0"/>
                <w:color w:val="000000"/>
                <w:sz w:val="22"/>
                <w:szCs w:val="22"/>
                <w:lang w:val="en-US"/>
              </w:rPr>
              <w:br/>
              <w:t>часова</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IV РАЗРЕД</w:t>
            </w:r>
            <w:r w:rsidRPr="00EC218E">
              <w:rPr>
                <w:rFonts w:ascii="Arial" w:eastAsia="Times New Roman" w:hAnsi="Arial" w:cs="Arial"/>
                <w:noProof w:val="0"/>
                <w:color w:val="000000"/>
                <w:sz w:val="22"/>
                <w:szCs w:val="22"/>
                <w:lang w:val="en-US"/>
              </w:rPr>
              <w:br/>
              <w:t>часова</w:t>
            </w:r>
          </w:p>
        </w:tc>
      </w:tr>
      <w:tr w:rsidR="00EC218E" w:rsidRPr="00EC218E" w:rsidTr="00CE44A0">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Разредно часовна настава</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37</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35</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34</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28</w:t>
            </w:r>
          </w:p>
        </w:tc>
      </w:tr>
      <w:tr w:rsidR="00EC218E" w:rsidRPr="00EC218E" w:rsidTr="00CE44A0">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Менторски рад (настава у блоку, пракса)</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w:t>
            </w:r>
          </w:p>
        </w:tc>
      </w:tr>
      <w:tr w:rsidR="00EC218E" w:rsidRPr="00EC218E" w:rsidTr="00CE44A0">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Обавезне ваннаставне активности</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r>
      <w:tr w:rsidR="00EC218E" w:rsidRPr="00EC218E" w:rsidTr="00CE44A0">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Матурски испит</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r>
      <w:tr w:rsidR="00EC218E" w:rsidRPr="00EC218E" w:rsidTr="00CE44A0">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 радних недеља</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39</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39</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39</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39</w:t>
            </w:r>
          </w:p>
        </w:tc>
      </w:tr>
    </w:tbl>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Подела одељења у групе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gridCol w:w="2728"/>
        <w:gridCol w:w="1060"/>
        <w:gridCol w:w="1683"/>
        <w:gridCol w:w="1340"/>
        <w:gridCol w:w="1329"/>
        <w:gridCol w:w="1670"/>
      </w:tblGrid>
      <w:tr w:rsidR="00EC218E" w:rsidRPr="00EC218E" w:rsidTr="00CE44A0">
        <w:tc>
          <w:tcPr>
            <w:tcW w:w="54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124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предмет/модул</w:t>
            </w:r>
          </w:p>
        </w:tc>
        <w:tc>
          <w:tcPr>
            <w:tcW w:w="1856"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годишњи фонд часова</w:t>
            </w:r>
          </w:p>
        </w:tc>
        <w:tc>
          <w:tcPr>
            <w:tcW w:w="60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број ученика у групи -до</w:t>
            </w:r>
          </w:p>
        </w:tc>
        <w:tc>
          <w:tcPr>
            <w:tcW w:w="7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Помоћни наставник</w:t>
            </w:r>
          </w:p>
        </w:tc>
      </w:tr>
      <w:tr w:rsidR="00EC218E" w:rsidRPr="00EC218E" w:rsidTr="00CE44A0">
        <w:tc>
          <w:tcPr>
            <w:tcW w:w="54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24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60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7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CE44A0">
        <w:tc>
          <w:tcPr>
            <w:tcW w:w="54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w:t>
            </w:r>
          </w:p>
        </w:tc>
        <w:tc>
          <w:tcPr>
            <w:tcW w:w="1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Познавање материјала</w:t>
            </w: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74</w:t>
            </w:r>
          </w:p>
        </w:tc>
        <w:tc>
          <w:tcPr>
            <w:tcW w:w="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15</w:t>
            </w:r>
          </w:p>
        </w:tc>
        <w:tc>
          <w:tcPr>
            <w:tcW w:w="7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НЕ</w:t>
            </w:r>
          </w:p>
        </w:tc>
      </w:tr>
      <w:tr w:rsidR="00EC218E" w:rsidRPr="00EC218E" w:rsidTr="00CE44A0">
        <w:tc>
          <w:tcPr>
            <w:tcW w:w="54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Конструкција и моделовање производа од коже</w:t>
            </w: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111</w:t>
            </w:r>
          </w:p>
        </w:tc>
        <w:tc>
          <w:tcPr>
            <w:tcW w:w="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7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ДА</w:t>
            </w:r>
          </w:p>
        </w:tc>
      </w:tr>
      <w:tr w:rsidR="00EC218E" w:rsidRPr="00EC218E" w:rsidTr="00CE44A0">
        <w:tc>
          <w:tcPr>
            <w:tcW w:w="54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148</w:t>
            </w: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7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ДА</w:t>
            </w:r>
          </w:p>
        </w:tc>
      </w:tr>
      <w:tr w:rsidR="00EC218E" w:rsidRPr="00EC218E" w:rsidTr="00CE44A0">
        <w:tc>
          <w:tcPr>
            <w:tcW w:w="54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w:t>
            </w:r>
          </w:p>
        </w:tc>
        <w:tc>
          <w:tcPr>
            <w:tcW w:w="1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Познавање материјала</w:t>
            </w: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70</w:t>
            </w:r>
          </w:p>
        </w:tc>
        <w:tc>
          <w:tcPr>
            <w:tcW w:w="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15</w:t>
            </w:r>
          </w:p>
        </w:tc>
        <w:tc>
          <w:tcPr>
            <w:tcW w:w="7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НЕ</w:t>
            </w:r>
          </w:p>
        </w:tc>
      </w:tr>
      <w:tr w:rsidR="00EC218E" w:rsidRPr="00EC218E" w:rsidTr="00CE44A0">
        <w:tc>
          <w:tcPr>
            <w:tcW w:w="54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Конструкција и моделовање производа од коже</w:t>
            </w: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105</w:t>
            </w:r>
          </w:p>
        </w:tc>
        <w:tc>
          <w:tcPr>
            <w:tcW w:w="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7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ДА</w:t>
            </w:r>
          </w:p>
        </w:tc>
      </w:tr>
      <w:tr w:rsidR="00EC218E" w:rsidRPr="00EC218E" w:rsidTr="00CE44A0">
        <w:tc>
          <w:tcPr>
            <w:tcW w:w="54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Примена CAD система у конструисању производа од коже</w:t>
            </w: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105</w:t>
            </w:r>
          </w:p>
        </w:tc>
        <w:tc>
          <w:tcPr>
            <w:tcW w:w="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15</w:t>
            </w:r>
          </w:p>
        </w:tc>
        <w:tc>
          <w:tcPr>
            <w:tcW w:w="7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НЕ</w:t>
            </w:r>
          </w:p>
        </w:tc>
      </w:tr>
      <w:tr w:rsidR="00EC218E" w:rsidRPr="00EC218E" w:rsidTr="00CE44A0">
        <w:tc>
          <w:tcPr>
            <w:tcW w:w="54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175</w:t>
            </w: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7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ДА</w:t>
            </w:r>
          </w:p>
        </w:tc>
      </w:tr>
      <w:tr w:rsidR="00EC218E" w:rsidRPr="00EC218E" w:rsidTr="00CE44A0">
        <w:tc>
          <w:tcPr>
            <w:tcW w:w="54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w:t>
            </w:r>
          </w:p>
        </w:tc>
        <w:tc>
          <w:tcPr>
            <w:tcW w:w="1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Конструкција и моделовање производа од коже</w:t>
            </w: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102</w:t>
            </w:r>
          </w:p>
        </w:tc>
        <w:tc>
          <w:tcPr>
            <w:tcW w:w="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7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ДА</w:t>
            </w:r>
          </w:p>
        </w:tc>
      </w:tr>
      <w:tr w:rsidR="00EC218E" w:rsidRPr="00EC218E" w:rsidTr="00CE44A0">
        <w:tc>
          <w:tcPr>
            <w:tcW w:w="54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Примена CAD система у конструисању производа од коже</w:t>
            </w: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68</w:t>
            </w:r>
          </w:p>
        </w:tc>
        <w:tc>
          <w:tcPr>
            <w:tcW w:w="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7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НЕ</w:t>
            </w:r>
          </w:p>
        </w:tc>
      </w:tr>
      <w:tr w:rsidR="00EC218E" w:rsidRPr="00EC218E" w:rsidTr="00CE44A0">
        <w:tc>
          <w:tcPr>
            <w:tcW w:w="54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204</w:t>
            </w: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7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ДА</w:t>
            </w:r>
          </w:p>
        </w:tc>
      </w:tr>
      <w:tr w:rsidR="00EC218E" w:rsidRPr="00EC218E" w:rsidTr="00CE44A0">
        <w:tc>
          <w:tcPr>
            <w:tcW w:w="54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Пракса конструкције и моделовања производа од коже</w:t>
            </w: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170</w:t>
            </w: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7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ДА</w:t>
            </w:r>
          </w:p>
        </w:tc>
      </w:tr>
      <w:tr w:rsidR="00EC218E" w:rsidRPr="00EC218E" w:rsidTr="00CE44A0">
        <w:tc>
          <w:tcPr>
            <w:tcW w:w="54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Изборни предмет</w:t>
            </w: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68</w:t>
            </w:r>
          </w:p>
        </w:tc>
        <w:tc>
          <w:tcPr>
            <w:tcW w:w="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15</w:t>
            </w:r>
          </w:p>
        </w:tc>
        <w:tc>
          <w:tcPr>
            <w:tcW w:w="7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НЕ</w:t>
            </w:r>
          </w:p>
        </w:tc>
      </w:tr>
      <w:tr w:rsidR="00EC218E" w:rsidRPr="00EC218E" w:rsidTr="00CE44A0">
        <w:tc>
          <w:tcPr>
            <w:tcW w:w="54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IV</w:t>
            </w:r>
          </w:p>
        </w:tc>
        <w:tc>
          <w:tcPr>
            <w:tcW w:w="1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Конструкција и моделовање производа од коже</w:t>
            </w: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84</w:t>
            </w:r>
          </w:p>
        </w:tc>
        <w:tc>
          <w:tcPr>
            <w:tcW w:w="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60</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7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ДА</w:t>
            </w:r>
          </w:p>
        </w:tc>
      </w:tr>
      <w:tr w:rsidR="00EC218E" w:rsidRPr="00EC218E" w:rsidTr="00CE44A0">
        <w:tc>
          <w:tcPr>
            <w:tcW w:w="54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Примена CAD система у конструисању производа од коже</w:t>
            </w: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56</w:t>
            </w:r>
          </w:p>
        </w:tc>
        <w:tc>
          <w:tcPr>
            <w:tcW w:w="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7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НЕ</w:t>
            </w:r>
          </w:p>
        </w:tc>
      </w:tr>
      <w:tr w:rsidR="00EC218E" w:rsidRPr="00EC218E" w:rsidTr="00CE44A0">
        <w:tc>
          <w:tcPr>
            <w:tcW w:w="54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168</w:t>
            </w: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7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ДА</w:t>
            </w:r>
          </w:p>
        </w:tc>
      </w:tr>
      <w:tr w:rsidR="00EC218E" w:rsidRPr="00EC218E" w:rsidTr="00CE44A0">
        <w:tc>
          <w:tcPr>
            <w:tcW w:w="54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Пракса конструкције и моделовања производа од коже</w:t>
            </w: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140</w:t>
            </w: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60</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7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ДА</w:t>
            </w:r>
          </w:p>
        </w:tc>
      </w:tr>
      <w:tr w:rsidR="00EC218E" w:rsidRPr="00EC218E" w:rsidTr="00CE44A0">
        <w:tc>
          <w:tcPr>
            <w:tcW w:w="54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Предузетништво</w:t>
            </w: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56</w:t>
            </w:r>
          </w:p>
        </w:tc>
        <w:tc>
          <w:tcPr>
            <w:tcW w:w="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15</w:t>
            </w:r>
          </w:p>
        </w:tc>
        <w:tc>
          <w:tcPr>
            <w:tcW w:w="7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НЕ</w:t>
            </w:r>
          </w:p>
        </w:tc>
      </w:tr>
      <w:tr w:rsidR="00EC218E" w:rsidRPr="00EC218E" w:rsidTr="00CE44A0">
        <w:tc>
          <w:tcPr>
            <w:tcW w:w="54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Изборни предмет</w:t>
            </w: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56</w:t>
            </w:r>
          </w:p>
        </w:tc>
        <w:tc>
          <w:tcPr>
            <w:tcW w:w="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15</w:t>
            </w:r>
          </w:p>
        </w:tc>
        <w:tc>
          <w:tcPr>
            <w:tcW w:w="7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НЕ</w:t>
            </w:r>
          </w:p>
        </w:tc>
      </w:tr>
    </w:tbl>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Подела одељења у групе за реализацију по дуалном моделу образовања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02"/>
        <w:gridCol w:w="2298"/>
        <w:gridCol w:w="893"/>
        <w:gridCol w:w="1417"/>
        <w:gridCol w:w="612"/>
        <w:gridCol w:w="1126"/>
        <w:gridCol w:w="1126"/>
        <w:gridCol w:w="1118"/>
        <w:gridCol w:w="1408"/>
      </w:tblGrid>
      <w:tr w:rsidR="00EC218E" w:rsidRPr="00EC218E" w:rsidTr="00CE44A0">
        <w:tc>
          <w:tcPr>
            <w:tcW w:w="45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104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предмет/модул</w:t>
            </w:r>
          </w:p>
        </w:tc>
        <w:tc>
          <w:tcPr>
            <w:tcW w:w="184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годишњи фонд часова</w:t>
            </w: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0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број ученика у групи -до</w:t>
            </w:r>
          </w:p>
        </w:tc>
        <w:tc>
          <w:tcPr>
            <w:tcW w:w="64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Помоћни наставник</w:t>
            </w:r>
          </w:p>
        </w:tc>
      </w:tr>
      <w:tr w:rsidR="00EC218E" w:rsidRPr="00EC218E" w:rsidTr="00CE44A0">
        <w:tc>
          <w:tcPr>
            <w:tcW w:w="45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4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4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2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УКР</w:t>
            </w: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блоку-учење кроз рад</w:t>
            </w:r>
          </w:p>
        </w:tc>
        <w:tc>
          <w:tcPr>
            <w:tcW w:w="50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4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CE44A0">
        <w:tc>
          <w:tcPr>
            <w:tcW w:w="45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w:t>
            </w:r>
          </w:p>
        </w:tc>
        <w:tc>
          <w:tcPr>
            <w:tcW w:w="10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Познавање материјала</w:t>
            </w:r>
          </w:p>
        </w:tc>
        <w:tc>
          <w:tcPr>
            <w:tcW w:w="4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74</w:t>
            </w:r>
          </w:p>
        </w:tc>
        <w:tc>
          <w:tcPr>
            <w:tcW w:w="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15</w:t>
            </w:r>
          </w:p>
        </w:tc>
        <w:tc>
          <w:tcPr>
            <w:tcW w:w="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НЕ</w:t>
            </w:r>
          </w:p>
        </w:tc>
      </w:tr>
      <w:tr w:rsidR="00EC218E" w:rsidRPr="00EC218E" w:rsidTr="00CE44A0">
        <w:tc>
          <w:tcPr>
            <w:tcW w:w="45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Конструкција и моделовање </w:t>
            </w:r>
            <w:r w:rsidRPr="00EC218E">
              <w:rPr>
                <w:rFonts w:ascii="Arial" w:eastAsia="Times New Roman" w:hAnsi="Arial" w:cs="Arial"/>
                <w:noProof w:val="0"/>
                <w:color w:val="000000"/>
                <w:sz w:val="22"/>
                <w:szCs w:val="22"/>
                <w:lang w:val="en-US"/>
              </w:rPr>
              <w:lastRenderedPageBreak/>
              <w:t>производа од коже</w:t>
            </w:r>
          </w:p>
        </w:tc>
        <w:tc>
          <w:tcPr>
            <w:tcW w:w="4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111</w:t>
            </w:r>
          </w:p>
        </w:tc>
        <w:tc>
          <w:tcPr>
            <w:tcW w:w="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ДА</w:t>
            </w:r>
          </w:p>
        </w:tc>
      </w:tr>
      <w:tr w:rsidR="00EC218E" w:rsidRPr="00EC218E" w:rsidTr="00CE44A0">
        <w:tc>
          <w:tcPr>
            <w:tcW w:w="45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4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148</w:t>
            </w:r>
          </w:p>
        </w:tc>
        <w:tc>
          <w:tcPr>
            <w:tcW w:w="2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ДА</w:t>
            </w:r>
          </w:p>
        </w:tc>
      </w:tr>
      <w:tr w:rsidR="00EC218E" w:rsidRPr="00EC218E" w:rsidTr="00CE44A0">
        <w:tc>
          <w:tcPr>
            <w:tcW w:w="45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w:t>
            </w:r>
          </w:p>
        </w:tc>
        <w:tc>
          <w:tcPr>
            <w:tcW w:w="10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Познавање материјала</w:t>
            </w:r>
          </w:p>
        </w:tc>
        <w:tc>
          <w:tcPr>
            <w:tcW w:w="4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70</w:t>
            </w:r>
          </w:p>
        </w:tc>
        <w:tc>
          <w:tcPr>
            <w:tcW w:w="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15</w:t>
            </w:r>
          </w:p>
        </w:tc>
        <w:tc>
          <w:tcPr>
            <w:tcW w:w="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НЕ</w:t>
            </w:r>
          </w:p>
        </w:tc>
      </w:tr>
      <w:tr w:rsidR="00EC218E" w:rsidRPr="00EC218E" w:rsidTr="00CE44A0">
        <w:tc>
          <w:tcPr>
            <w:tcW w:w="45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Конструкција и моделовање производа од коже</w:t>
            </w:r>
          </w:p>
        </w:tc>
        <w:tc>
          <w:tcPr>
            <w:tcW w:w="4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105</w:t>
            </w:r>
          </w:p>
        </w:tc>
        <w:tc>
          <w:tcPr>
            <w:tcW w:w="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ДА</w:t>
            </w:r>
          </w:p>
        </w:tc>
      </w:tr>
      <w:tr w:rsidR="00EC218E" w:rsidRPr="00EC218E" w:rsidTr="00CE44A0">
        <w:tc>
          <w:tcPr>
            <w:tcW w:w="45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Примена CAD система у конструисању производа од коже</w:t>
            </w:r>
          </w:p>
        </w:tc>
        <w:tc>
          <w:tcPr>
            <w:tcW w:w="4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105</w:t>
            </w:r>
          </w:p>
        </w:tc>
        <w:tc>
          <w:tcPr>
            <w:tcW w:w="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15</w:t>
            </w:r>
          </w:p>
        </w:tc>
        <w:tc>
          <w:tcPr>
            <w:tcW w:w="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НЕ</w:t>
            </w:r>
          </w:p>
        </w:tc>
      </w:tr>
      <w:tr w:rsidR="00EC218E" w:rsidRPr="00EC218E" w:rsidTr="00CE44A0">
        <w:tc>
          <w:tcPr>
            <w:tcW w:w="45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4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175</w:t>
            </w: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5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НЕ</w:t>
            </w:r>
          </w:p>
        </w:tc>
      </w:tr>
      <w:tr w:rsidR="00EC218E" w:rsidRPr="00EC218E" w:rsidTr="00CE44A0">
        <w:tc>
          <w:tcPr>
            <w:tcW w:w="45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w:t>
            </w:r>
          </w:p>
        </w:tc>
        <w:tc>
          <w:tcPr>
            <w:tcW w:w="10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Конструкција и моделовање производа од коже</w:t>
            </w:r>
          </w:p>
        </w:tc>
        <w:tc>
          <w:tcPr>
            <w:tcW w:w="4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102</w:t>
            </w:r>
          </w:p>
        </w:tc>
        <w:tc>
          <w:tcPr>
            <w:tcW w:w="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ДА</w:t>
            </w:r>
          </w:p>
        </w:tc>
      </w:tr>
      <w:tr w:rsidR="00EC218E" w:rsidRPr="00EC218E" w:rsidTr="00CE44A0">
        <w:tc>
          <w:tcPr>
            <w:tcW w:w="45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Примена CAD система у конструисању производа од коже</w:t>
            </w:r>
          </w:p>
        </w:tc>
        <w:tc>
          <w:tcPr>
            <w:tcW w:w="4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68</w:t>
            </w:r>
          </w:p>
        </w:tc>
        <w:tc>
          <w:tcPr>
            <w:tcW w:w="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НЕ</w:t>
            </w:r>
          </w:p>
        </w:tc>
      </w:tr>
      <w:tr w:rsidR="00EC218E" w:rsidRPr="00EC218E" w:rsidTr="00CE44A0">
        <w:tc>
          <w:tcPr>
            <w:tcW w:w="45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4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204</w:t>
            </w: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5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НЕ</w:t>
            </w:r>
          </w:p>
        </w:tc>
      </w:tr>
      <w:tr w:rsidR="00EC218E" w:rsidRPr="00EC218E" w:rsidTr="00CE44A0">
        <w:tc>
          <w:tcPr>
            <w:tcW w:w="45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Пракса конструкције и моделовања производа од коже</w:t>
            </w:r>
          </w:p>
        </w:tc>
        <w:tc>
          <w:tcPr>
            <w:tcW w:w="4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170</w:t>
            </w: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5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НЕ</w:t>
            </w:r>
          </w:p>
        </w:tc>
      </w:tr>
      <w:tr w:rsidR="00EC218E" w:rsidRPr="00EC218E" w:rsidTr="00CE44A0">
        <w:tc>
          <w:tcPr>
            <w:tcW w:w="45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Изборни предмет</w:t>
            </w:r>
          </w:p>
        </w:tc>
        <w:tc>
          <w:tcPr>
            <w:tcW w:w="4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68</w:t>
            </w:r>
          </w:p>
        </w:tc>
        <w:tc>
          <w:tcPr>
            <w:tcW w:w="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15</w:t>
            </w:r>
          </w:p>
        </w:tc>
        <w:tc>
          <w:tcPr>
            <w:tcW w:w="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НЕ</w:t>
            </w:r>
          </w:p>
        </w:tc>
      </w:tr>
      <w:tr w:rsidR="00EC218E" w:rsidRPr="00EC218E" w:rsidTr="00CE44A0">
        <w:tc>
          <w:tcPr>
            <w:tcW w:w="45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IV</w:t>
            </w:r>
          </w:p>
        </w:tc>
        <w:tc>
          <w:tcPr>
            <w:tcW w:w="10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Конструкција и моделовање производа од коже</w:t>
            </w:r>
          </w:p>
        </w:tc>
        <w:tc>
          <w:tcPr>
            <w:tcW w:w="4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84</w:t>
            </w:r>
          </w:p>
        </w:tc>
        <w:tc>
          <w:tcPr>
            <w:tcW w:w="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60</w:t>
            </w: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ДА</w:t>
            </w:r>
          </w:p>
        </w:tc>
      </w:tr>
      <w:tr w:rsidR="00EC218E" w:rsidRPr="00EC218E" w:rsidTr="00CE44A0">
        <w:tc>
          <w:tcPr>
            <w:tcW w:w="45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Примена CAD система у конструисању производа од коже</w:t>
            </w:r>
          </w:p>
        </w:tc>
        <w:tc>
          <w:tcPr>
            <w:tcW w:w="4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56</w:t>
            </w:r>
          </w:p>
        </w:tc>
        <w:tc>
          <w:tcPr>
            <w:tcW w:w="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НЕ</w:t>
            </w:r>
          </w:p>
        </w:tc>
      </w:tr>
      <w:tr w:rsidR="00EC218E" w:rsidRPr="00EC218E" w:rsidTr="00CE44A0">
        <w:tc>
          <w:tcPr>
            <w:tcW w:w="45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4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168</w:t>
            </w: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НЕ</w:t>
            </w:r>
          </w:p>
        </w:tc>
      </w:tr>
      <w:tr w:rsidR="00EC218E" w:rsidRPr="00EC218E" w:rsidTr="00CE44A0">
        <w:tc>
          <w:tcPr>
            <w:tcW w:w="45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Пракса конструкције и моделовања производа од коже</w:t>
            </w:r>
          </w:p>
        </w:tc>
        <w:tc>
          <w:tcPr>
            <w:tcW w:w="4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140</w:t>
            </w: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60</w:t>
            </w: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НЕ</w:t>
            </w:r>
          </w:p>
        </w:tc>
      </w:tr>
      <w:tr w:rsidR="00EC218E" w:rsidRPr="00EC218E" w:rsidTr="00CE44A0">
        <w:tc>
          <w:tcPr>
            <w:tcW w:w="45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Предузетништво</w:t>
            </w:r>
          </w:p>
        </w:tc>
        <w:tc>
          <w:tcPr>
            <w:tcW w:w="4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56</w:t>
            </w:r>
          </w:p>
        </w:tc>
        <w:tc>
          <w:tcPr>
            <w:tcW w:w="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15</w:t>
            </w:r>
          </w:p>
        </w:tc>
        <w:tc>
          <w:tcPr>
            <w:tcW w:w="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НЕ</w:t>
            </w:r>
          </w:p>
        </w:tc>
      </w:tr>
      <w:tr w:rsidR="00EC218E" w:rsidRPr="00EC218E" w:rsidTr="00CE44A0">
        <w:tc>
          <w:tcPr>
            <w:tcW w:w="45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Изборни предмет</w:t>
            </w:r>
          </w:p>
        </w:tc>
        <w:tc>
          <w:tcPr>
            <w:tcW w:w="4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56</w:t>
            </w:r>
          </w:p>
        </w:tc>
        <w:tc>
          <w:tcPr>
            <w:tcW w:w="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15</w:t>
            </w:r>
          </w:p>
        </w:tc>
        <w:tc>
          <w:tcPr>
            <w:tcW w:w="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НЕ</w:t>
            </w:r>
          </w:p>
        </w:tc>
      </w:tr>
    </w:tbl>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Назив предмета: Познавање материјала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91"/>
        <w:gridCol w:w="2321"/>
        <w:gridCol w:w="1164"/>
        <w:gridCol w:w="2449"/>
        <w:gridCol w:w="2039"/>
        <w:gridCol w:w="1536"/>
      </w:tblGrid>
      <w:tr w:rsidR="00EC218E" w:rsidRPr="00EC218E" w:rsidTr="00CE44A0">
        <w:tc>
          <w:tcPr>
            <w:tcW w:w="6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62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w:t>
            </w:r>
          </w:p>
        </w:tc>
        <w:tc>
          <w:tcPr>
            <w:tcW w:w="6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CE44A0">
        <w:tc>
          <w:tcPr>
            <w:tcW w:w="6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 настава</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6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CE44A0">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I</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74</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74</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148</w:t>
            </w:r>
          </w:p>
        </w:tc>
      </w:tr>
      <w:tr w:rsidR="00EC218E" w:rsidRPr="00EC218E" w:rsidTr="00CE44A0">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70</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70</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140</w:t>
            </w:r>
          </w:p>
        </w:tc>
      </w:tr>
    </w:tbl>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2. ЦИЉЕВИ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Усвајање основних знања о својствима материјала који се користе у изради производа од коже;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Усвајање основних знања о грaђи и хeмиjскoм сaстaву сирoвe кoжe, oпeрaциjaмa прeрaдe и утицају различитих начина прераде на својства готове коже;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Усвајање знања о појединим врстама готових кожа;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способности препознавања и избора готове коже при изради крајњег производа;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знања о помоћним материјалима, врстама, карактеристикама и употреби;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Усвајање знања о утицају особина готових кожа и помоћних материјала на карактеристике готових производа;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Оспособљавање ученика за рад у кабинету/лабораторији и придржавања прописаних безбедоносних процедура.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 НАЗИВ И ПРЕПОРУЧЕНО ТРАЈАЊЕ ТЕМА ПРЕДМЕТА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први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3"/>
        <w:gridCol w:w="4459"/>
        <w:gridCol w:w="1357"/>
        <w:gridCol w:w="1357"/>
        <w:gridCol w:w="1679"/>
        <w:gridCol w:w="915"/>
      </w:tblGrid>
      <w:tr w:rsidR="00EC218E" w:rsidRPr="00EC218E" w:rsidTr="00CE44A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0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2413"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CE44A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0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4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0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Општи појмови о кожи</w:t>
            </w:r>
          </w:p>
        </w:tc>
        <w:tc>
          <w:tcPr>
            <w:tcW w:w="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8</w:t>
            </w:r>
          </w:p>
        </w:tc>
        <w:tc>
          <w:tcPr>
            <w:tcW w:w="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14</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0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Припрема коже за штављење</w:t>
            </w:r>
          </w:p>
        </w:tc>
        <w:tc>
          <w:tcPr>
            <w:tcW w:w="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0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Штављење кожа</w:t>
            </w:r>
          </w:p>
        </w:tc>
        <w:tc>
          <w:tcPr>
            <w:tcW w:w="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12</w:t>
            </w:r>
          </w:p>
        </w:tc>
        <w:tc>
          <w:tcPr>
            <w:tcW w:w="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0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Завршно обрађивање коже</w:t>
            </w:r>
          </w:p>
        </w:tc>
        <w:tc>
          <w:tcPr>
            <w:tcW w:w="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34</w:t>
            </w:r>
          </w:p>
        </w:tc>
        <w:tc>
          <w:tcPr>
            <w:tcW w:w="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24</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w:t>
            </w:r>
          </w:p>
        </w:tc>
        <w:tc>
          <w:tcPr>
            <w:tcW w:w="20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Готове коже</w:t>
            </w:r>
          </w:p>
        </w:tc>
        <w:tc>
          <w:tcPr>
            <w:tcW w:w="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14</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други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4"/>
        <w:gridCol w:w="4803"/>
        <w:gridCol w:w="1269"/>
        <w:gridCol w:w="1269"/>
        <w:gridCol w:w="1571"/>
        <w:gridCol w:w="854"/>
      </w:tblGrid>
      <w:tr w:rsidR="00EC218E" w:rsidRPr="00EC218E" w:rsidTr="00CE44A0">
        <w:tc>
          <w:tcPr>
            <w:tcW w:w="56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18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2257"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CE44A0">
        <w:tc>
          <w:tcPr>
            <w:tcW w:w="56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18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5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7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3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CE44A0">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Крзна и вештачка кожа</w:t>
            </w:r>
          </w:p>
        </w:tc>
        <w:tc>
          <w:tcPr>
            <w:tcW w:w="5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12</w:t>
            </w:r>
          </w:p>
        </w:tc>
        <w:tc>
          <w:tcPr>
            <w:tcW w:w="5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7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Текстилни материјали</w:t>
            </w:r>
          </w:p>
        </w:tc>
        <w:tc>
          <w:tcPr>
            <w:tcW w:w="5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12</w:t>
            </w:r>
          </w:p>
        </w:tc>
        <w:tc>
          <w:tcPr>
            <w:tcW w:w="5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12</w:t>
            </w:r>
          </w:p>
        </w:tc>
        <w:tc>
          <w:tcPr>
            <w:tcW w:w="7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Хартија</w:t>
            </w:r>
          </w:p>
        </w:tc>
        <w:tc>
          <w:tcPr>
            <w:tcW w:w="5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w:t>
            </w:r>
          </w:p>
        </w:tc>
        <w:tc>
          <w:tcPr>
            <w:tcW w:w="5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8</w:t>
            </w:r>
          </w:p>
        </w:tc>
        <w:tc>
          <w:tcPr>
            <w:tcW w:w="7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Лепкови</w:t>
            </w:r>
          </w:p>
        </w:tc>
        <w:tc>
          <w:tcPr>
            <w:tcW w:w="5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w:t>
            </w:r>
          </w:p>
        </w:tc>
        <w:tc>
          <w:tcPr>
            <w:tcW w:w="5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8</w:t>
            </w:r>
          </w:p>
        </w:tc>
        <w:tc>
          <w:tcPr>
            <w:tcW w:w="7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w:t>
            </w:r>
          </w:p>
        </w:tc>
        <w:tc>
          <w:tcPr>
            <w:tcW w:w="2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Гума</w:t>
            </w:r>
          </w:p>
        </w:tc>
        <w:tc>
          <w:tcPr>
            <w:tcW w:w="5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w:t>
            </w:r>
          </w:p>
        </w:tc>
        <w:tc>
          <w:tcPr>
            <w:tcW w:w="5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7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w:t>
            </w:r>
          </w:p>
        </w:tc>
        <w:tc>
          <w:tcPr>
            <w:tcW w:w="2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Пластичне масе</w:t>
            </w:r>
          </w:p>
        </w:tc>
        <w:tc>
          <w:tcPr>
            <w:tcW w:w="5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w:t>
            </w:r>
          </w:p>
        </w:tc>
        <w:tc>
          <w:tcPr>
            <w:tcW w:w="5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8</w:t>
            </w:r>
          </w:p>
        </w:tc>
        <w:tc>
          <w:tcPr>
            <w:tcW w:w="7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7</w:t>
            </w:r>
          </w:p>
        </w:tc>
        <w:tc>
          <w:tcPr>
            <w:tcW w:w="2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Дрво, плута и метални материјали</w:t>
            </w:r>
          </w:p>
        </w:tc>
        <w:tc>
          <w:tcPr>
            <w:tcW w:w="5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w:t>
            </w:r>
          </w:p>
        </w:tc>
        <w:tc>
          <w:tcPr>
            <w:tcW w:w="5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7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8</w:t>
            </w:r>
          </w:p>
        </w:tc>
        <w:tc>
          <w:tcPr>
            <w:tcW w:w="2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Дорада-финиширање производа</w:t>
            </w:r>
          </w:p>
        </w:tc>
        <w:tc>
          <w:tcPr>
            <w:tcW w:w="5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16</w:t>
            </w:r>
          </w:p>
        </w:tc>
        <w:tc>
          <w:tcPr>
            <w:tcW w:w="5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w:t>
            </w:r>
          </w:p>
        </w:tc>
        <w:tc>
          <w:tcPr>
            <w:tcW w:w="7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4. НАЗИВИ ТЕМА, ИСХОДИ УЧЕЊА, ПРЕПОРУЧЕНИ САДРЖАЈИ И КЉУЧНИ ПОЈМОВИ САДРЖАЈА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први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24"/>
        <w:gridCol w:w="5876"/>
      </w:tblGrid>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 </w:t>
            </w:r>
            <w:r w:rsidRPr="00EC218E">
              <w:rPr>
                <w:rFonts w:ascii="Arial" w:eastAsia="Times New Roman" w:hAnsi="Arial" w:cs="Arial"/>
                <w:b/>
                <w:bCs/>
                <w:noProof w:val="0"/>
                <w:color w:val="000000"/>
                <w:sz w:val="22"/>
                <w:szCs w:val="22"/>
                <w:lang w:val="en-US"/>
              </w:rPr>
              <w:t>Општи појмови о кожи</w:t>
            </w:r>
          </w:p>
        </w:tc>
      </w:tr>
      <w:tr w:rsidR="00EC218E" w:rsidRPr="00EC218E" w:rsidTr="00CE44A0">
        <w:tc>
          <w:tcPr>
            <w:tcW w:w="2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6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основне карактеристике и поделу сирових кожа;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грађу и хемијски састав сирове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фазе прераде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методе конзервирања;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мoгућа оштећења на сировим кожама.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принципе рада и правила понашања у хемијској</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лабораторији;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примењује мере заштите при при раду у лабораторији;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чување и безбедно руковање хемикалијама и реагенсима;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стандарде за испитивање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основни прибор и опрему у лабораторији.</w:t>
            </w:r>
          </w:p>
        </w:tc>
        <w:tc>
          <w:tcPr>
            <w:tcW w:w="26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Теорија: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Животињска кожа као кожарска сировина;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Грађа, састав и фазе прераде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Конзервирање сирових кожа;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Оштећења на сировим кожама.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Вежбе: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Мере предострожности при раду у лабораторији, повреде и пружање прве помоћи, противпожарна заштита, чување и руковање хемикалијама;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Стандарди за испитивање;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Упознавање са основним лабораторијским прибором, руковање, ваге и мерење.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кожа, грађа, конзервирање, оштећења</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r w:rsidRPr="00EC218E">
              <w:rPr>
                <w:rFonts w:ascii="Arial" w:eastAsia="Times New Roman" w:hAnsi="Arial" w:cs="Arial"/>
                <w:b/>
                <w:bCs/>
                <w:noProof w:val="0"/>
                <w:color w:val="000000"/>
                <w:sz w:val="22"/>
                <w:szCs w:val="22"/>
                <w:lang w:val="en-US"/>
              </w:rPr>
              <w:t> Припрема коже за штављење</w:t>
            </w:r>
          </w:p>
        </w:tc>
      </w:tr>
      <w:tr w:rsidR="00EC218E" w:rsidRPr="00EC218E" w:rsidTr="00CE44A0">
        <w:tc>
          <w:tcPr>
            <w:tcW w:w="2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6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задатак припремних радова у фази прераде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припрему сирових кожа за штављење;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средства и уређаје који се користе у припремном одељењу;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растворе за квашење, лужење, откречавање, пикловање;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контролу процеса квашења, лужења, откречавања и пикловања.</w:t>
            </w:r>
          </w:p>
        </w:tc>
        <w:tc>
          <w:tcPr>
            <w:tcW w:w="26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Теорија: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Квашење сирових кожа: циљ, прaктичнo извoђeњe, грeшкe и кoнтрoлa квашења;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Лабављење корена длаке: средства, методе рада, прaктичнo извoђeњe, грeшкe и кoнтрoлa;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Машинско скидање длачног покривача, скидање месине и цепање кожа: циљ, принцип рада машина;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Откречавање коже: задатак, средства за откречавање, опис процеса откречавања, грешке и контрола;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Нагризање (мекшање) кожа и закисељавање, голица.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Вежбе: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Припремање раствора за квашење, лужење, откречавање, пикловање са контролом.</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квашење, сирова кожа, длачни покривач, месина, откречавање, нагризање</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Штављење кожа</w:t>
            </w:r>
          </w:p>
        </w:tc>
      </w:tr>
      <w:tr w:rsidR="00EC218E" w:rsidRPr="00EC218E" w:rsidTr="00CE44A0">
        <w:tc>
          <w:tcPr>
            <w:tcW w:w="2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6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задатак штављења и средства за штављење;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наброји својства биљних штавних раствора;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процес извођења биљног штављења у пракси;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наброји најзначајније соли хрома које се користе за штављење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процес хромног штављења у једном и у два купатила.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штавне методе у код штављења алуминијумовим солима, синтаном, формалином и масноћама;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семиш-штављење.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значај комбинованог штављења.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хромни и алуминијумски раствор за штављење;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контролу штављења – огледом на кување и помоћу индикатора.</w:t>
            </w:r>
          </w:p>
        </w:tc>
        <w:tc>
          <w:tcPr>
            <w:tcW w:w="26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Теорија: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Задатак штављења и средства за штављење;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Биљна штавна средства (танини): добијање п својства биљних штавннх раствора, практпчно извођење биљног штављења;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Неорганска штавна средства (минерална штава): штављење хромннм солима, практично извођење хромног штављења, штављање алуминијумовим солима;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Синтетизована штавна средства (синтани);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Штављање кожа формалином;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Штављање кожа масноћама;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Комбиновано штављење.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Вежбе: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Припрема хромног и алуминијумског раствора за штављење;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Контрола штављења – огледом на кување и помоћу индикатора.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штављење, формалин, штављање масноћама, комбиновано штављење</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w:t>
            </w:r>
            <w:r w:rsidRPr="00EC218E">
              <w:rPr>
                <w:rFonts w:ascii="Arial" w:eastAsia="Times New Roman" w:hAnsi="Arial" w:cs="Arial"/>
                <w:b/>
                <w:bCs/>
                <w:noProof w:val="0"/>
                <w:color w:val="000000"/>
                <w:sz w:val="22"/>
                <w:szCs w:val="22"/>
                <w:lang w:val="en-US"/>
              </w:rPr>
              <w:t> Завршно обрађивање коже</w:t>
            </w:r>
          </w:p>
        </w:tc>
      </w:tr>
      <w:tr w:rsidR="00EC218E" w:rsidRPr="00EC218E" w:rsidTr="00CE44A0">
        <w:tc>
          <w:tcPr>
            <w:tcW w:w="2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6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дeфинишe методе дораде кожа и њихoву нaмeну;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примену појединих метода дораде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врсте кожа које се подвргавају одређеној врсти дораде и њен утицај нa њихoв изглeд и кaрaктeристикe.</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раствор за неутрализацију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контролу раствора за неутрализацију;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везане масти.</w:t>
            </w:r>
          </w:p>
        </w:tc>
        <w:tc>
          <w:tcPr>
            <w:tcW w:w="26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Теорија: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Хемијске методе дораде кожа: (испирање кожа после штављења, пуњење кожа и доштава, бељење, импрегнирање, основно бојењe, машћење, покривно бојење, апретирање и лакирање кожа);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Механичке методе дораде кожа: (цећење кожа, изравнавање, тањење, сушење, брушење, мекшање, гланцање, пеглање кожа, ломљење лица и утискивање лица).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Вежбе: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Припрема раствора за неутрализацију, контрола неутрализације, машћење.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хемијске методе дораде, механичке методе</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Готове коже</w:t>
            </w:r>
          </w:p>
        </w:tc>
      </w:tr>
      <w:tr w:rsidR="00EC218E" w:rsidRPr="00EC218E" w:rsidTr="00CE44A0">
        <w:tc>
          <w:tcPr>
            <w:tcW w:w="2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6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поделу, врсте и карактеристике готових кожа;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врсте готових кожа и особине које одређују квалитет готових кожа;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примере практичне примене готових кожа у изради производа од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процени квалитет готових кожа на основу </w:t>
            </w:r>
            <w:r w:rsidRPr="00EC218E">
              <w:rPr>
                <w:rFonts w:ascii="Arial" w:eastAsia="Times New Roman" w:hAnsi="Arial" w:cs="Arial"/>
                <w:noProof w:val="0"/>
                <w:color w:val="000000"/>
                <w:sz w:val="22"/>
                <w:szCs w:val="22"/>
                <w:lang w:val="en-US"/>
              </w:rPr>
              <w:lastRenderedPageBreak/>
              <w:t>спољашњег изгледа;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демонстрира узимање узорка готове коже у складу са стандардима и прописима;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органолептичка својстава (изглед, боју, пуноћу), дебљину и густину коже, упијање воде (понашање коже у додиру са водом) и пропустљивост водене паре;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испита постојаност покривне боје на трење и зној, затезну чврстоћу и проценат издужења при кидању;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влагу у готовој кожи, проценат пепела, хром оксида, невезане масти, садржај укупних растворљивих материја у води и органских растворијивих материја у води, pH воденог екстракта и pH разлику, проценат кожне супстанце и постојаност боје на зној.</w:t>
            </w:r>
          </w:p>
        </w:tc>
        <w:tc>
          <w:tcPr>
            <w:tcW w:w="26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Теорија: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Горње и доње обућарске коже (сировине, поступак добијања,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Поставне коже (сировине, поступак добијања, примена);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Галантеријске коже (сировине, поступак добијања, </w:t>
            </w:r>
            <w:r w:rsidRPr="00EC218E">
              <w:rPr>
                <w:rFonts w:ascii="Arial" w:eastAsia="Times New Roman" w:hAnsi="Arial" w:cs="Arial"/>
                <w:noProof w:val="0"/>
                <w:color w:val="000000"/>
                <w:sz w:val="22"/>
                <w:szCs w:val="22"/>
                <w:lang w:val="en-US"/>
              </w:rPr>
              <w:lastRenderedPageBreak/>
              <w:t>примена);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Одевне коже (сировине, поступак добијања, примена);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Техничке коже (сировине, поступак добијања, примена);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Остале коже (сировине, особине, квалитет и употреба).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Вежбе: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Узимање узорака са готове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Одређивање органолептичких својстава, дебљине, густине, упијања воде, пропустљивости водене паре, постојаности на кување, постојаности покривног слоја на трење, топлотне проводљивости и везивања топлоте.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Испитивање на деловање масти и уља, постојаности коже на деловање киселина и база;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Одређивање влаге, пепела, хром-оксида, невезане масти, укупних материја растворљивих у води и органских материја растворљивих у води, мерење воденог екстракта и рН разлике, одређивање кожне супстанце, одређивање постојаности боје на зној.</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обућарске, галантеријске, одевне, техничке коже</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Разред: други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87"/>
        <w:gridCol w:w="5713"/>
      </w:tblGrid>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Крзна и вештачка кожа</w:t>
            </w:r>
          </w:p>
        </w:tc>
      </w:tr>
      <w:tr w:rsidR="00EC218E" w:rsidRPr="00EC218E" w:rsidTr="00CE44A0">
        <w:tc>
          <w:tcPr>
            <w:tcW w:w="2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5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сировине за израду, квалитет, особине и могућности примене природног крзна;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прoцeс прераде природног крзна;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врсте, основне особине и примену вештачког крзна;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врсте, начине израде, особине и примену вештачке коже у изради прoизвoдa oд кожe;</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разлику између природне и вештачке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утицај економског фактора при избору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испита структуре нити крзна микроскопом;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финоћу крзна и упијања воде;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испита својства вештачких кожа на повишеној и ниској температури;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испита својства вештачких кожа на упијање воде;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одреди пропустљивост водене паре која </w:t>
            </w:r>
            <w:r w:rsidRPr="00EC218E">
              <w:rPr>
                <w:rFonts w:ascii="Arial" w:eastAsia="Times New Roman" w:hAnsi="Arial" w:cs="Arial"/>
                <w:noProof w:val="0"/>
                <w:color w:val="000000"/>
                <w:sz w:val="22"/>
                <w:szCs w:val="22"/>
                <w:lang w:val="en-US"/>
              </w:rPr>
              <w:lastRenderedPageBreak/>
              <w:t>продире кроз кожу;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испита својства узорка на савијање и наизменично превијање.</w:t>
            </w:r>
          </w:p>
        </w:tc>
        <w:tc>
          <w:tcPr>
            <w:tcW w:w="25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Теорија: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Развој крзнарске производње;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Крзнарске сировине, квалитет, особине и употреба;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Прерада крзна;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Вештачка крзна: врсте, особине и примена;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Производња вештачке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Врсте и карактеристике вештачке коже за израду горњих и доњих делова обуће, галантеријских и одевних производа.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Вежбе: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Микроскопски изглед нити, одређивање финоће, упијања воде;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Испитивање физичко-механичких особина вештачке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Понашање вештачке коже на повишеној и ниској температури, упијање воде, испитивање на савијање и наизменично превијање.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природна, вештачка крзна, вештачке коже</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w:t>
            </w:r>
            <w:r w:rsidRPr="00EC218E">
              <w:rPr>
                <w:rFonts w:ascii="Arial" w:eastAsia="Times New Roman" w:hAnsi="Arial" w:cs="Arial"/>
                <w:b/>
                <w:bCs/>
                <w:noProof w:val="0"/>
                <w:color w:val="000000"/>
                <w:sz w:val="22"/>
                <w:szCs w:val="22"/>
                <w:lang w:val="en-US"/>
              </w:rPr>
              <w:t> Текстилни материјали</w:t>
            </w:r>
          </w:p>
        </w:tc>
      </w:tr>
      <w:tr w:rsidR="00EC218E" w:rsidRPr="00EC218E" w:rsidTr="00CE44A0">
        <w:tc>
          <w:tcPr>
            <w:tcW w:w="2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5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текстилна влакна;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дeфинишe основна својства текстилних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упореди карактеристике најчешће коришћених текстилних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примере практичне примене текстилних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микроскопско испитивање текстилних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јачину тканине и конца на кидање и проценат истезања;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тежину тканина.</w:t>
            </w:r>
          </w:p>
        </w:tc>
        <w:tc>
          <w:tcPr>
            <w:tcW w:w="25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Теорија: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Општа својства и подела текстилних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Биљна влакна. Добијање, особине и употреба. Најважнији представници: памук, лан и конопља;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Животињска влакна. Добијање, особине и употреба. Најважнији представници: вуна и свила;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Вештачка влакна. Добијање, особине и употреба. Најважнији представници вискозни ацетатни рејон. Кратка цел-влакна;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Синтетичка влакна. Добијање, особине и употреба. Најважнији представници: најлон 66, најлон 6 (перлон).</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Вежбе: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Микроскопоки изглед и проба влакана памутка, лана, конопље, јуте, вуне, природне и вештачке свиле и синтетичких влакана;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Одређивање јачине на кидање и процента истезања конца;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Одређивање тежине тканине по квадратном метру;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Одређивање јачине тканине на кидање и процента истезања.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текстилни материјали, биљна а, животињска а, вештачка и синтетичка влакна</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Хартија</w:t>
            </w:r>
          </w:p>
        </w:tc>
      </w:tr>
      <w:tr w:rsidR="00EC218E" w:rsidRPr="00EC218E" w:rsidTr="00CE44A0">
        <w:tc>
          <w:tcPr>
            <w:tcW w:w="2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5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основне сировине и помоћне материјале за производњу хартије;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начин добијања хартије, картона и лепенки;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основна својства хартије, квалитет и врсте;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практичну примену хартије;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одабере узорке папира, картона, лепенке;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граматуру хартије, густину, садржај влаге и упијања воде.</w:t>
            </w:r>
          </w:p>
        </w:tc>
        <w:tc>
          <w:tcPr>
            <w:tcW w:w="25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Теорија: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Сировине за производњу хартпје;</w:t>
            </w:r>
            <w:r w:rsidRPr="00EC218E">
              <w:rPr>
                <w:rFonts w:ascii="Arial" w:eastAsia="Times New Roman" w:hAnsi="Arial" w:cs="Arial"/>
                <w:noProof w:val="0"/>
                <w:color w:val="000000"/>
                <w:sz w:val="22"/>
                <w:szCs w:val="22"/>
                <w:lang w:val="en-US"/>
              </w:rPr>
              <w:br/>
              <w:t>– Помоћни материјали у производњи хартије;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Процес производње хартије, картона и лепенки;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Својства хартије, квалитет и врсте хартије;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Примена хартије у изрaди прoизвoдa oд кожe.</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Вежбе: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Узимање узорака, одређивање граматуре, густине, садржаја влаге, упијања воде.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хартпја, сировине, помоћни материјали,</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r w:rsidRPr="00EC218E">
              <w:rPr>
                <w:rFonts w:ascii="Arial" w:eastAsia="Times New Roman" w:hAnsi="Arial" w:cs="Arial"/>
                <w:b/>
                <w:bCs/>
                <w:noProof w:val="0"/>
                <w:color w:val="000000"/>
                <w:sz w:val="22"/>
                <w:szCs w:val="22"/>
                <w:lang w:val="en-US"/>
              </w:rPr>
              <w:t> Лепкови</w:t>
            </w:r>
          </w:p>
        </w:tc>
      </w:tr>
      <w:tr w:rsidR="00EC218E" w:rsidRPr="00EC218E" w:rsidTr="00CE44A0">
        <w:tc>
          <w:tcPr>
            <w:tcW w:w="2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По завршетку теме ученик ће бити у стању да:</w:t>
            </w:r>
          </w:p>
        </w:tc>
        <w:tc>
          <w:tcPr>
            <w:tcW w:w="25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 xml:space="preserve">ПРЕПОРУЧЕНИ САДРЖАЈ И КЉУЧНИ ПОЈМОВИ </w:t>
            </w:r>
            <w:r w:rsidRPr="00EC218E">
              <w:rPr>
                <w:rFonts w:ascii="Arial" w:eastAsia="Times New Roman" w:hAnsi="Arial" w:cs="Arial"/>
                <w:b/>
                <w:bCs/>
                <w:noProof w:val="0"/>
                <w:color w:val="000000"/>
                <w:sz w:val="22"/>
                <w:szCs w:val="22"/>
                <w:lang w:val="en-US"/>
              </w:rPr>
              <w:lastRenderedPageBreak/>
              <w:t>САДРЖАЈА</w:t>
            </w:r>
          </w:p>
        </w:tc>
      </w:tr>
      <w:tr w:rsidR="00EC218E" w:rsidRPr="00EC218E" w:rsidTr="00CE44A0">
        <w:tc>
          <w:tcPr>
            <w:tcW w:w="2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дeфинишe основна својства лепка;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особине које утичу на квалитет лепка;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нaвeдe врстe лепка;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oбjaсни рaзликe при примeни пojeдиних врстa лепковa.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испитa oпшта свojстaвa oд знaчaja зa примeну у пракси;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методе и технике испитивања лепкова;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вискозитет лепка, време сушења лепка, потрошњу лепка, садржај суве материје и пепела у лепку и отпорност према смицању и раздвајању.</w:t>
            </w:r>
          </w:p>
        </w:tc>
        <w:tc>
          <w:tcPr>
            <w:tcW w:w="25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Теорија: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Лепкови кao вeзивни мaтeриjaл;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Најважнија својства и пoдeлa лепкова;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Сaстaв лепкова и пaрaмeтри кojи утичу нa jaчину слeпљивaњa;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Oблици примeнe лепкова у изрaди прoизвoдa oд кoжe.</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Вежбе:</w:t>
            </w:r>
            <w:r w:rsidRPr="00EC218E">
              <w:rPr>
                <w:rFonts w:ascii="Arial" w:eastAsia="Times New Roman" w:hAnsi="Arial" w:cs="Arial"/>
                <w:b/>
                <w:bCs/>
                <w:noProof w:val="0"/>
                <w:color w:val="000000"/>
                <w:sz w:val="22"/>
                <w:szCs w:val="22"/>
                <w:lang w:val="en-US"/>
              </w:rPr>
              <w:br/>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Методе за испитивање лепкова;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Одређивање вискозности и конзистенције, хемијских карактеристика;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Одређивање орпоруности према смицању и раздвајању;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Одређивање времена сушења, потрошње лепка.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лепак, пепео</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Гума</w:t>
            </w:r>
          </w:p>
        </w:tc>
      </w:tr>
      <w:tr w:rsidR="00EC218E" w:rsidRPr="00EC218E" w:rsidTr="00CE44A0">
        <w:tc>
          <w:tcPr>
            <w:tcW w:w="2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5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поступак добијањa, основне особине и употребу гуме у изрaди прoизвoдa oд кожe.</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дебљине гуме;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релативну специфичну тежину гуме;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тврдоће гуме по Шору (Shore), прекидну чврстоћу и издужење гуме;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одбојну еластичност и отпорност гуме према хабању.</w:t>
            </w:r>
          </w:p>
        </w:tc>
        <w:tc>
          <w:tcPr>
            <w:tcW w:w="25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Теорија: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Природни и синтетички каучук. Добијање и особине;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Помоћни материјали у производњи гуме;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Производња гуме: мастикација каучука, мешање и обликовање каучукове смеше и вулканизација;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Примена гуме у изрaди прoизвoдa oд кожe.</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Вежбе:</w:t>
            </w:r>
            <w:r w:rsidRPr="00EC218E">
              <w:rPr>
                <w:rFonts w:ascii="Arial" w:eastAsia="Times New Roman" w:hAnsi="Arial" w:cs="Arial"/>
                <w:b/>
                <w:bCs/>
                <w:noProof w:val="0"/>
                <w:color w:val="000000"/>
                <w:sz w:val="22"/>
                <w:szCs w:val="22"/>
                <w:lang w:val="en-US"/>
              </w:rPr>
              <w:br/>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Одређивање дебљине гуме;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Одређивање релативне специфичне тежине гуме;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Одређивање тврдоће гуме;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Одређивање прекидне чврстоће и издужења гуме;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Одређивање одбојне еластичности;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Одређивање отпорности гуме према хабању.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каучук, гума, хабање, еластичност</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r w:rsidRPr="00EC218E">
              <w:rPr>
                <w:rFonts w:ascii="Arial" w:eastAsia="Times New Roman" w:hAnsi="Arial" w:cs="Arial"/>
                <w:b/>
                <w:bCs/>
                <w:noProof w:val="0"/>
                <w:color w:val="000000"/>
                <w:sz w:val="22"/>
                <w:szCs w:val="22"/>
                <w:lang w:val="en-US"/>
              </w:rPr>
              <w:t> Пластичне масе</w:t>
            </w:r>
          </w:p>
        </w:tc>
      </w:tr>
      <w:tr w:rsidR="00EC218E" w:rsidRPr="00EC218E" w:rsidTr="00CE44A0">
        <w:tc>
          <w:tcPr>
            <w:tcW w:w="2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5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поступак добијања пластичних маса полимеризацијом и поликондензацијом;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објасни утицај помоћних материјала на физичко- механичке карактеристике пластичних </w:t>
            </w:r>
            <w:r w:rsidRPr="00EC218E">
              <w:rPr>
                <w:rFonts w:ascii="Arial" w:eastAsia="Times New Roman" w:hAnsi="Arial" w:cs="Arial"/>
                <w:noProof w:val="0"/>
                <w:color w:val="000000"/>
                <w:sz w:val="22"/>
                <w:szCs w:val="22"/>
                <w:lang w:val="en-US"/>
              </w:rPr>
              <w:lastRenderedPageBreak/>
              <w:t>маса;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основне врсте пластичних маса;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карактеристике најчешће коришћених пластичних маса и примере примене;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температуру омекшавања, топљења и разградње пластичних маса;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испита својства пластичних маса у различитим течностима и растворима (уљни раствор, алкохол, концентрована сирћетна киселина, хлороводична киселина и натријум хидроксид);</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понашање пластичних маса (целулоидне фолије) са лепковима.</w:t>
            </w:r>
          </w:p>
        </w:tc>
        <w:tc>
          <w:tcPr>
            <w:tcW w:w="25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Теорија: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Добијање пластичних маса полимеризацијом и поликондензацијом;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Помоћни материјали у производњи пластичних </w:t>
            </w:r>
            <w:r w:rsidRPr="00EC218E">
              <w:rPr>
                <w:rFonts w:ascii="Arial" w:eastAsia="Times New Roman" w:hAnsi="Arial" w:cs="Arial"/>
                <w:noProof w:val="0"/>
                <w:color w:val="000000"/>
                <w:sz w:val="22"/>
                <w:szCs w:val="22"/>
                <w:lang w:val="en-US"/>
              </w:rPr>
              <w:lastRenderedPageBreak/>
              <w:t>маса;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Производња гранулата и фолија од пластичних маса;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Најважнији представници: поливинилхлорид, полиуретан, бакелитне смоле, вештачки подиамиди.</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Вежбе:</w:t>
            </w:r>
            <w:r w:rsidRPr="00EC218E">
              <w:rPr>
                <w:rFonts w:ascii="Arial" w:eastAsia="Times New Roman" w:hAnsi="Arial" w:cs="Arial"/>
                <w:b/>
                <w:bCs/>
                <w:noProof w:val="0"/>
                <w:color w:val="000000"/>
                <w:sz w:val="22"/>
                <w:szCs w:val="22"/>
                <w:lang w:val="en-US"/>
              </w:rPr>
              <w:br/>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Одређивање температуре омекшавања, топљења и разградње;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Понашање пластичних маса у различитим течностима и растворима;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Понашање пластичних маса са лепковима.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пластичне масе, полимеризација, подиамиди, поликондензација, поливинилхлорид, полиуретан, бакелитне смоле,</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 </w:t>
            </w:r>
            <w:r w:rsidRPr="00EC218E">
              <w:rPr>
                <w:rFonts w:ascii="Arial" w:eastAsia="Times New Roman" w:hAnsi="Arial" w:cs="Arial"/>
                <w:b/>
                <w:bCs/>
                <w:noProof w:val="0"/>
                <w:color w:val="000000"/>
                <w:sz w:val="22"/>
                <w:szCs w:val="22"/>
                <w:lang w:val="en-US"/>
              </w:rPr>
              <w:t>Дрво, плута и метални материјали</w:t>
            </w:r>
          </w:p>
        </w:tc>
      </w:tr>
      <w:tr w:rsidR="00EC218E" w:rsidRPr="00EC218E" w:rsidTr="00CE44A0">
        <w:tc>
          <w:tcPr>
            <w:tcW w:w="2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5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основне особине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сврху познавања одређених особина материјала за њихову правилну употребу;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примену дрвета, плуте и метала у изради прoизвoдa oд кoжe.</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испита својства металних материјала у присуству лепка.</w:t>
            </w:r>
          </w:p>
        </w:tc>
        <w:tc>
          <w:tcPr>
            <w:tcW w:w="25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Теорија: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Дрво, плута и метални материјали: карактеристике и могућност примене у изради прoизвoдa oд кoжe.</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Вежбе:</w:t>
            </w:r>
            <w:r w:rsidRPr="00EC218E">
              <w:rPr>
                <w:rFonts w:ascii="Arial" w:eastAsia="Times New Roman" w:hAnsi="Arial" w:cs="Arial"/>
                <w:b/>
                <w:bCs/>
                <w:noProof w:val="0"/>
                <w:color w:val="000000"/>
                <w:sz w:val="22"/>
                <w:szCs w:val="22"/>
                <w:lang w:val="en-US"/>
              </w:rPr>
              <w:br/>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Испитивање металних материјала у присуству лепка.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дрво, плута, метални материјали</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r w:rsidRPr="00EC218E">
              <w:rPr>
                <w:rFonts w:ascii="Arial" w:eastAsia="Times New Roman" w:hAnsi="Arial" w:cs="Arial"/>
                <w:b/>
                <w:bCs/>
                <w:noProof w:val="0"/>
                <w:color w:val="000000"/>
                <w:sz w:val="22"/>
                <w:szCs w:val="22"/>
                <w:lang w:val="en-US"/>
              </w:rPr>
              <w:t> Дорада-финиширање производа</w:t>
            </w:r>
          </w:p>
        </w:tc>
      </w:tr>
      <w:tr w:rsidR="00EC218E" w:rsidRPr="00EC218E" w:rsidTr="00CE44A0">
        <w:tc>
          <w:tcPr>
            <w:tcW w:w="2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5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циљ и значај завршне обраде;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стандардне методе дораде -финиширања готових производа од природне и вештачке коже и природног и вештачког крзна;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врсте, својства и намену средстава за довршавање прoизвoдa oд кoжe и крзна;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одредити средства за довршавање према врсти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поступке завршне обраде;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значај примене нових средстава и метода у доради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основне карактеристике и неопходне информације на декларацији;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промене настале на узораку коже употребом средства за прање и чишћење на бази детерџената;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одреди постојаност боје према трљању;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правилну употребу покривних боја на воденој бази и на бази органских растварача.</w:t>
            </w:r>
          </w:p>
        </w:tc>
        <w:tc>
          <w:tcPr>
            <w:tcW w:w="25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Теорија: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Избор средстава и метода, зависно од врсте штаве. Топла и хладна дорада;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Дорада готових производа од природне и вештачке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Дорада готових производа од природног и вештачког крзна;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Завршна обрада обуће: бојење, полирање, апретовање и сјајење – глачање;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Завршна обрада галантеријских производа: бојење, фазонирање (топло-хладно), утискивање украсних линија, гланцање, машћење, ватирање, спаљивање и опаљивање. Средстава за спајање, глачање и пеглање;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Завршна обрада и дорада производа кожне и крзнене конфекције: пеглање, сјајење, бојење, фазонирање, оплемењивање крзна, четкање – </w:t>
            </w:r>
            <w:r w:rsidRPr="00EC218E">
              <w:rPr>
                <w:rFonts w:ascii="Arial" w:eastAsia="Times New Roman" w:hAnsi="Arial" w:cs="Arial"/>
                <w:noProof w:val="0"/>
                <w:color w:val="000000"/>
                <w:sz w:val="22"/>
                <w:szCs w:val="22"/>
                <w:lang w:val="en-US"/>
              </w:rPr>
              <w:lastRenderedPageBreak/>
              <w:t>ишчешљавање крзна;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Развој и примена нових средстава и метода у доради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Декларисање готових производа.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Вежбе:</w:t>
            </w:r>
            <w:r w:rsidRPr="00EC218E">
              <w:rPr>
                <w:rFonts w:ascii="Arial" w:eastAsia="Times New Roman" w:hAnsi="Arial" w:cs="Arial"/>
                <w:b/>
                <w:bCs/>
                <w:noProof w:val="0"/>
                <w:color w:val="000000"/>
                <w:sz w:val="22"/>
                <w:szCs w:val="22"/>
                <w:lang w:val="en-US"/>
              </w:rPr>
              <w:br/>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Уклањање нечистоћа са површине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Одређивање постојаности боје према трљању;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Поправљање мањих оштећења боје на кожи.</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дорада, бојење, полирање, апретовање, сјајење, фазонирање, гланцање, машћење, ватирање, оплемењивање</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5. УПУТСТВО ЗА ДИДАКТИЧКО-МЕТОДИЧКО ОСТВАРИВАЊЕ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почетку овe теме ученике упознати са циљевима и исходима наставе и учења, планом рада и критеријумом и начинима оцењивања. У првом разреду, нове појмове уводити ослањајући се на претходно знање ученика из предмета из основне школе (биологије, хемије), као и на њихово лично искуство а у другом разреду надовезати се на знања из првог разреда из предмета технологије производа од коже и практичне наставе.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Облици наставе: теоријска настава и вежбе у првом и другом разреду.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Место реализације наставе: теоријска настава се реализује у учионици, вежбе се реализују у школском кабинету – лабораторији. Ученик води лабораторијски дневник (бележи запажања и изводи закључке на основу добијених резултата).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Подела одељења на групе: Одељење се дели на 2 групе приликом реализације вежби.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Препоруке за реализанију наставе: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Програмски садржаји предмета су организовани у тематске целине за које је наведен оријентациони број часова за реализацију. При изради оперативних планова потребно је дефинисати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Приликом планирања треба имати у виду да је учење, као и формирање ставова и вредности, континуирани процес и да је резултат свих активности на часовима реализованих различитим методским приступом, коришћењем информација из различитих извора, презентовањем већег броја реалних примера и уз активно учешће ученика. Током реализације теме увек се придржавати истог принципа: теоретски објаснити појаву или законитост, потврдити је рачунски (тамо где је то могуће) а онда извршити демонстрацију или мерења у лабораторији (такође тамо где је то могуће).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Наставне садржаје је неопходно реализовати савременим наставним методама, техникама и средствима, при чему треба настојати да ученици буду оспособљени за: самостално проналажење, систематизовање и коришћење информација из различитих извора (нпр. стручне литературе, интернета, часописа, уџбеника, каталога...);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сопственог знања и напредовања; презентацију својих радова и групних пројеката и ефикасну визуелну, вербалну и писану комуникацију уз, када је то погребно, и одговарајућу аргументацију.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Користити различите узорке материјала у извођењу теоријске наставе и вежби. Користити цртеже, шеме и слике (на табли или пројектору) у излагању, користити видео записе из фабрика за прераду коже и осталог материјала који се користи за израду производа од коже. Пожељно је да наставник са ученицима посети најближе фабрике за прераду сирове коже. Инсистирати на препознавању природних и вештачких кожа на основу спољашњег изгледа и опипа. Истаћи значај правилне примене завршне дораде на изглед готовог производа.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Настојати да ученици усвоје коришћење стручне литературе у процесу учења и будућем раду.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Препоруке за реализацију вежби: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могућности у једном термину радити једну вежбу. Једна вежба се ради два спојена школска часа и за то време треба да се ураде сва мерења и обраде резултати. Где год је могуће, кабинетска мерења потврдити и рачунским путем, или урадити одговарајућу симулацију на рачунару.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Почетак вежби усагласити са теоријском наставом тако да одговарајуће вежбе следе одмах након обраде теоријског градива.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 почетка рада у кабинету упознати ученике са опремом и инструментима и дефинисати мерне грешке. Детаљно објаснити ученицима сврху мерења, правилну употребу мерних инструмената, начин обраде резултата мерења и приказ резултата мерења (табеларно и графички).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Подстицати ученике на самосталност у раду и сарадњу са другим ученицима у оквиру групних активности на часовима како теоријске наставе тако и вежби. Користити лабораторијски прибор и уређаје за испитивање материјала. Демонстрирати поједине методе испитивања. Ученик је обавезан да води лабораторијски дневник.</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6. УПУТСТВО ЗА ФОРМАТИВНО И СУМАТИВНО ОЦЕЊИВАЊЕ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Формативно оцењивање, као модел праћења напредовања ученика, се одвија на сваком часу и свака активност је добра прилика за процсну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истраживачких пројеката; презентовање садржаја; помоћ друговима из одељења у циљу савладавања градива, праћење остварености исхода; тестове знања; праћење практичног рада; самостални практични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крају сваког часа или активности обавезно похвалити ученика за оно што је постигао и дати му препоруке шта још треба да уради.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Потребно је осмислити више типова различитих активносги са продуктима различитог нивоа сложености и утврдити очекиване исходе, а према њима и критеријуме вредновања.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Сумативно оцењивање се може извршити на основу формативног оцењивања, усменог излагања градива, (15-то минутних) тестова, истраживачког, проблемског или пројектног задатка и сл. Начин утврђивања сумативне оцене ускладити са индивидуалним особинама ученика.</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Назив предмета: Teхнoлoгиja производа од коже (кoнфeкциje, обуће, гaлaнтeриje)</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91"/>
        <w:gridCol w:w="2321"/>
        <w:gridCol w:w="1164"/>
        <w:gridCol w:w="2449"/>
        <w:gridCol w:w="2039"/>
        <w:gridCol w:w="1536"/>
      </w:tblGrid>
      <w:tr w:rsidR="00EC218E" w:rsidRPr="00EC218E" w:rsidTr="00CE44A0">
        <w:tc>
          <w:tcPr>
            <w:tcW w:w="6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62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w:t>
            </w:r>
          </w:p>
        </w:tc>
        <w:tc>
          <w:tcPr>
            <w:tcW w:w="6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CE44A0">
        <w:tc>
          <w:tcPr>
            <w:tcW w:w="6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 настава</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6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CE44A0">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37</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37</w:t>
            </w:r>
          </w:p>
        </w:tc>
      </w:tr>
    </w:tbl>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2. ЦИЉЕВИ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Усвајање знања о технолошким поступцима израде производа од коже;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Упознавање са радом машина, уређаја и алата који се користе у производњи;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Овладавање стручном терминологијом неопходном за комуникацију у струци;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Оспособљавање ученика за примену стечених теоријских знања у практичном раду.</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 НАЗИВ И ПРЕПОРУЧЕНО ТРАЈАЊЕ ТЕМА ПРЕДМЕТА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први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2"/>
        <w:gridCol w:w="4193"/>
        <w:gridCol w:w="1553"/>
        <w:gridCol w:w="1054"/>
        <w:gridCol w:w="1927"/>
        <w:gridCol w:w="1041"/>
      </w:tblGrid>
      <w:tr w:rsidR="00EC218E" w:rsidRPr="00EC218E" w:rsidTr="00CE44A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190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25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CE44A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90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8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4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19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Производи од коже</w:t>
            </w:r>
          </w:p>
        </w:tc>
        <w:tc>
          <w:tcPr>
            <w:tcW w:w="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19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Припрема материјала</w:t>
            </w:r>
          </w:p>
        </w:tc>
        <w:tc>
          <w:tcPr>
            <w:tcW w:w="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19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Обрада искројених делова</w:t>
            </w:r>
          </w:p>
        </w:tc>
        <w:tc>
          <w:tcPr>
            <w:tcW w:w="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12</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4. НАЗИВИ ТЕМА, ИСХОДИ УЧЕЊА, ПРЕПОРУЧЕНИ САДРЖАЈИ И КЉУЧНИ ПОЈМОВИ САДРЖАЈА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Први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94"/>
        <w:gridCol w:w="6206"/>
      </w:tblGrid>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П</w:t>
            </w:r>
            <w:r w:rsidRPr="00EC218E">
              <w:rPr>
                <w:rFonts w:ascii="Arial" w:eastAsia="Times New Roman" w:hAnsi="Arial" w:cs="Arial"/>
                <w:b/>
                <w:bCs/>
                <w:noProof w:val="0"/>
                <w:color w:val="000000"/>
                <w:sz w:val="22"/>
                <w:szCs w:val="22"/>
                <w:lang w:val="en-US"/>
              </w:rPr>
              <w:t>роизводи од коже</w:t>
            </w:r>
          </w:p>
        </w:tc>
      </w:tr>
      <w:tr w:rsidR="00EC218E" w:rsidRPr="00EC218E" w:rsidTr="00CE44A0">
        <w:tc>
          <w:tcPr>
            <w:tcW w:w="21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8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1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значај производа од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поделу производа од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карактеристике свих група производа.</w:t>
            </w:r>
          </w:p>
        </w:tc>
        <w:tc>
          <w:tcPr>
            <w:tcW w:w="28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Појам и значај производа од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Подела производа по врстама, намени, начину спајања и начину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Карактеристичне групе производа, називи и њихова намена.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кожа, спајање</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Припрема материјала</w:t>
            </w:r>
          </w:p>
        </w:tc>
      </w:tr>
      <w:tr w:rsidR="00EC218E" w:rsidRPr="00EC218E" w:rsidTr="00CE44A0">
        <w:tc>
          <w:tcPr>
            <w:tcW w:w="21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8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1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поделу алата и њихову намену;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карактеристике ручног и машинског кројења;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технике кројења кожа;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технике кројења осталих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правила тањења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наброји делове машине за тањење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принцип рада машина за тањење;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начин обележавања искројених делова.</w:t>
            </w:r>
          </w:p>
        </w:tc>
        <w:tc>
          <w:tcPr>
            <w:tcW w:w="28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Алати за сечење, обележавање, наглашавање и подавијање ивица;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Пријем, контрола и класирање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Врсте кројења. Кројење коже. Машина за сечење кожних трака;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поставе и вештачких материјала. Машина и уређаји за кројење тканина;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Врсте тањења. Машине за тањење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Машина за исецање на хидраулични погон;</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Обележавање делова за спајање и подавијање.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алати, машине, кројење, тањење, обележавање</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Обрада искројених делова</w:t>
            </w:r>
          </w:p>
        </w:tc>
      </w:tr>
      <w:tr w:rsidR="00EC218E" w:rsidRPr="00EC218E" w:rsidTr="00CE44A0">
        <w:tc>
          <w:tcPr>
            <w:tcW w:w="21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8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1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начине обраде ивица;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спајање делова лепљењем, шивењем, ковањем и заваривањем;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пројектује технолошки поступак израде предмета од коже.</w:t>
            </w:r>
          </w:p>
        </w:tc>
        <w:tc>
          <w:tcPr>
            <w:tcW w:w="28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Начини обраде ивица;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Спајање делова лепљењем, шивењем, ковањем и заваривањем;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Поступак израде привезака, футрола, џепова каишева и модних детаља.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Кључни појмови: </w:t>
            </w:r>
            <w:r w:rsidRPr="00EC218E">
              <w:rPr>
                <w:rFonts w:ascii="Arial" w:eastAsia="Times New Roman" w:hAnsi="Arial" w:cs="Arial"/>
                <w:noProof w:val="0"/>
                <w:color w:val="000000"/>
                <w:sz w:val="22"/>
                <w:szCs w:val="22"/>
                <w:lang w:val="en-US"/>
              </w:rPr>
              <w:t>лепљење, шивење, ковање, заваривање, футроле, џеп, каиш, модни детаљи</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5. УПУТСТВО ЗА ДИДАКТИЧКО-МЕТОДИЧКО ОСТВАРИВАЊЕ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почетку сваке теме ученике упознати са циљевима и исходима, планом рада и начинима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Предмет се реализује кроз теоријску наставу у учионици или одговарајућем кабинету.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Наставни програм технологије производа од коже обухвата технологију производа од коже (конфекције), технологију производа од коже (обуће) и технологију производа од коже (галантерије).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првом разреду ученик се упознаје са алатом, прибором и машинама за припрему коже и осталих помоћних материјала који су саставни део производа. Кроз наставне теме ученика треба информисати о значају појединих технологија за савременог човека и постепено га уводити у припремне операције, као битни фактор од кога зависи квалитет готовог производа. Наставни садржаји обухватају заједничке елементе технологија производа од коже, и то са циљем да се ученику на крају првог разреда омогући да се на основу усвојених знања и афинитета определи за одговарајуће занимање.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Ученике треба усмерити на активно учење, самостално проналажење, систематизовање и коришћење информација из различитих извора на задату тему и мотивисати их на тимски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Препоручује се да се приликом осмишљавања проблемских задатака обухвати наставни садржај стручних тема, како би се код ученика развила способност повезивања теоријског и практичног знања са струком. Посебно обратити пажњу да се задаци решавају од најједноставнијих ка оним који захтевају синтезу и анализу усвојених знања.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Ради веће заинтересованости ученика и бољег разумевања, приликом излагања проблематике треба користити показна средстава за демонстрирање где је то могуће, графичке илустрације, скице, фотографије, видео приказе из праксе, узорке материјала, готових производа, као и подстицати ученике на истраживачки рад. Проблемска настава треба да заузме значајно место у остваривању програма како би се теоријска настава што боље повезала са практичним примерима. У циљу тога треба по могућности задати одређене теме за истраживање и презентацију од стране мање групе ученика и омогућити дебату у вези задате теме у којој ће учествовати сви ученици.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метода и облика рада за сваку тему одређује наставник у зависности од наставник садржаја, способности и потреба ученика, материјалних и других услова.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груши, рад у пару.</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6. УПУТСТВО ЗА ФОРМАТИВНО И СУМАТИВНО ОЦЕЊИВАЊЕ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 учења); постављање питања или давање одговора у складу са контекстом који се објашњава; израду задатка, истраживачке пројекте; презентовање садржаја; помоћ друговима из одељења у циљу савладавања градива, праћење остварености исхода; тестове знања и самосталан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крају сваког часа или активности обавезно похвалити ученика за оно што је постигао и дати му препоруке за даљи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вредновања(поређење различит модела у зависности од намене, врсте материјала и начина израде, комбиновање техника израде).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Сумативно оцењивање се може извршити на основу формативног оцењивања, усменог излагања градива, (15-то минутних) тестова, истраживачког, проблемског или пројекгног задатка и сл.</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Начин утврђивања сумативне оцене ускладити са индивидуалним особинама ученика.</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Назив предмета: Технологија производа од коже (конфекције)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91"/>
        <w:gridCol w:w="2321"/>
        <w:gridCol w:w="1164"/>
        <w:gridCol w:w="2449"/>
        <w:gridCol w:w="2039"/>
        <w:gridCol w:w="1536"/>
      </w:tblGrid>
      <w:tr w:rsidR="00EC218E" w:rsidRPr="00EC218E" w:rsidTr="00CE44A0">
        <w:tc>
          <w:tcPr>
            <w:tcW w:w="6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62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w:t>
            </w:r>
          </w:p>
        </w:tc>
        <w:tc>
          <w:tcPr>
            <w:tcW w:w="6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CE44A0">
        <w:tc>
          <w:tcPr>
            <w:tcW w:w="6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 настава</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6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CE44A0">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70</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70</w:t>
            </w:r>
          </w:p>
        </w:tc>
      </w:tr>
      <w:tr w:rsidR="00EC218E" w:rsidRPr="00EC218E" w:rsidTr="00CE44A0">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68</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68</w:t>
            </w:r>
          </w:p>
        </w:tc>
      </w:tr>
      <w:tr w:rsidR="00EC218E" w:rsidRPr="00EC218E" w:rsidTr="00CE44A0">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IV</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56</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56</w:t>
            </w:r>
          </w:p>
        </w:tc>
      </w:tr>
    </w:tbl>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2. ЦИЉЕВИ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знања о технолошким поступцима израде производа кожне и крзнене конфекције;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Упознавање са радом машина, уређаја и алата који се користе у производњи;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Упознавање са технолошким процесима заснованих на савременим достигнућима;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Овладавање стручном терминологијом неопходном за комуникацију у струци;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стручних знања о правилном коришћењу средстава заштите на раду и заштите животне средине;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 НАЗИВ И ПРЕПОРУЧЕНО ТРАЈАЊЕ ТЕМА ПРЕДМЕТА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други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2"/>
        <w:gridCol w:w="5982"/>
        <w:gridCol w:w="1054"/>
        <w:gridCol w:w="715"/>
        <w:gridCol w:w="1309"/>
        <w:gridCol w:w="708"/>
      </w:tblGrid>
      <w:tr w:rsidR="00EC218E" w:rsidRPr="00EC218E" w:rsidTr="00CE44A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71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1722"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CE44A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3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5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7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Основне карактеристике производње кожне и крзнене конфекције</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w:t>
            </w:r>
          </w:p>
        </w:tc>
        <w:tc>
          <w:tcPr>
            <w:tcW w:w="3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7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Материјали за производњу</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3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7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Кројење делова одеће</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14</w:t>
            </w:r>
          </w:p>
        </w:tc>
        <w:tc>
          <w:tcPr>
            <w:tcW w:w="3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7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Припрема за спајање искројених делова и технологија шивења</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32</w:t>
            </w:r>
          </w:p>
        </w:tc>
        <w:tc>
          <w:tcPr>
            <w:tcW w:w="3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w:t>
            </w:r>
          </w:p>
        </w:tc>
        <w:tc>
          <w:tcPr>
            <w:tcW w:w="27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Технолошки поступци израде детаља на одевним предметима</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14</w:t>
            </w:r>
          </w:p>
        </w:tc>
        <w:tc>
          <w:tcPr>
            <w:tcW w:w="3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2"/>
        <w:gridCol w:w="5878"/>
        <w:gridCol w:w="1085"/>
        <w:gridCol w:w="735"/>
        <w:gridCol w:w="1344"/>
        <w:gridCol w:w="726"/>
      </w:tblGrid>
      <w:tr w:rsidR="00EC218E" w:rsidRPr="00EC218E" w:rsidTr="00CE44A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67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1768"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CE44A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67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4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3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6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Технолошки поступци израде одевних предмета од коже и крзна</w:t>
            </w:r>
          </w:p>
        </w:tc>
        <w:tc>
          <w:tcPr>
            <w:tcW w:w="4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50</w:t>
            </w:r>
          </w:p>
        </w:tc>
        <w:tc>
          <w:tcPr>
            <w:tcW w:w="3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Одређивање технолошког процеса израде одевних предмета</w:t>
            </w:r>
          </w:p>
        </w:tc>
        <w:tc>
          <w:tcPr>
            <w:tcW w:w="4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18</w:t>
            </w:r>
          </w:p>
        </w:tc>
        <w:tc>
          <w:tcPr>
            <w:tcW w:w="3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3"/>
        <w:gridCol w:w="5339"/>
        <w:gridCol w:w="1234"/>
        <w:gridCol w:w="836"/>
        <w:gridCol w:w="1531"/>
        <w:gridCol w:w="827"/>
      </w:tblGrid>
      <w:tr w:rsidR="00EC218E" w:rsidRPr="00EC218E" w:rsidTr="00CE44A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4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2013"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CE44A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4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3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1</w:t>
            </w:r>
          </w:p>
        </w:tc>
        <w:tc>
          <w:tcPr>
            <w:tcW w:w="24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Технологија пеглања и завршна дорада одеће</w:t>
            </w:r>
          </w:p>
        </w:tc>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16</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4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Контрола израде готових производа</w:t>
            </w:r>
          </w:p>
        </w:tc>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18</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4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Техничка припрема производње одеће</w:t>
            </w:r>
          </w:p>
        </w:tc>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22</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4. НАЗИВИ ТЕМА, ИСХОДИ УЧЕЊА, ПРЕПОРУЧЕНИ САДРЖАЈИ И КЉУЧНИ ПОЈМОВИ САДРЖАЈА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други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61"/>
        <w:gridCol w:w="5839"/>
      </w:tblGrid>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Основне карактеристике производње</w:t>
            </w:r>
            <w:r w:rsidRPr="00EC218E">
              <w:rPr>
                <w:rFonts w:ascii="Arial" w:eastAsia="Times New Roman" w:hAnsi="Arial" w:cs="Arial"/>
                <w:noProof w:val="0"/>
                <w:color w:val="000000"/>
                <w:sz w:val="22"/>
                <w:szCs w:val="22"/>
                <w:lang w:val="en-US"/>
              </w:rPr>
              <w:t> </w:t>
            </w:r>
            <w:r w:rsidRPr="00EC218E">
              <w:rPr>
                <w:rFonts w:ascii="Arial" w:eastAsia="Times New Roman" w:hAnsi="Arial" w:cs="Arial"/>
                <w:b/>
                <w:bCs/>
                <w:noProof w:val="0"/>
                <w:color w:val="000000"/>
                <w:sz w:val="22"/>
                <w:szCs w:val="22"/>
                <w:lang w:val="en-US"/>
              </w:rPr>
              <w:t>кожне и крзнене конфекције</w:t>
            </w:r>
          </w:p>
        </w:tc>
      </w:tr>
      <w:tr w:rsidR="00EC218E" w:rsidRPr="00EC218E" w:rsidTr="00CE44A0">
        <w:tc>
          <w:tcPr>
            <w:tcW w:w="2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различите функције и поделу одеће од коже и крзна;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разлике између занатске и индустријске производње;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шему производње одеће од почетне идеје до готовог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улогу моделара (неопходна знања и вештине) у изради одеће у великим индустријским системима, малим и средњим предузећима и занатским радионицама.</w:t>
            </w:r>
          </w:p>
        </w:tc>
        <w:tc>
          <w:tcPr>
            <w:tcW w:w="2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Одећа као друштвена потреба;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Подела одеће према намени, полу и узрасту, врсти материјала и сезони;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Типови и карактеристике производње;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Подела процеса производње одеће на фазе рада;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Место и улога моделара у процесу производње кожне и крзнене конфекције.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одеће, производња, моделар</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r w:rsidRPr="00EC218E">
              <w:rPr>
                <w:rFonts w:ascii="Arial" w:eastAsia="Times New Roman" w:hAnsi="Arial" w:cs="Arial"/>
                <w:b/>
                <w:bCs/>
                <w:noProof w:val="0"/>
                <w:color w:val="000000"/>
                <w:sz w:val="22"/>
                <w:szCs w:val="22"/>
                <w:lang w:val="en-US"/>
              </w:rPr>
              <w:t> Материјали за производњу</w:t>
            </w:r>
          </w:p>
        </w:tc>
      </w:tr>
      <w:tr w:rsidR="00EC218E" w:rsidRPr="00EC218E" w:rsidTr="00CE44A0">
        <w:tc>
          <w:tcPr>
            <w:tcW w:w="2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врсте одевне коже и крзна и њихове карактеристике;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својства и намену текстилних и најчешће коришћених вештачких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утицај вештачких материјала и текстила на квалитет готових производа.</w:t>
            </w:r>
          </w:p>
        </w:tc>
        <w:tc>
          <w:tcPr>
            <w:tcW w:w="2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Врсте материјала – основне карактеристике и њихова примена у изради производа кожне и крзнене конфекције (одевне коже и крзна, вештачка кожа, вештачко крзно, текстилни материјали…).</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одевне и вештачк коже, крзно, текстилни материјал</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Кројење делова одеће</w:t>
            </w:r>
          </w:p>
        </w:tc>
      </w:tr>
      <w:tr w:rsidR="00EC218E" w:rsidRPr="00EC218E" w:rsidTr="00CE44A0">
        <w:tc>
          <w:tcPr>
            <w:tcW w:w="2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припрeмнe рaдњe и процес рада у кројачници у зависности од врсте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алат и прибор за ручно кројење делова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поступак ручног и машинског начина крojења основног и помоћног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карактеристике и принцип рада машинa и уређаја за кројење;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принцип компјутерског кројења и могућности примене;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одреди адекватан поступак кројења према расположивим могућностима, обиму рада и </w:t>
            </w:r>
            <w:r w:rsidRPr="00EC218E">
              <w:rPr>
                <w:rFonts w:ascii="Arial" w:eastAsia="Times New Roman" w:hAnsi="Arial" w:cs="Arial"/>
                <w:noProof w:val="0"/>
                <w:color w:val="000000"/>
                <w:sz w:val="22"/>
                <w:szCs w:val="22"/>
                <w:lang w:val="en-US"/>
              </w:rPr>
              <w:lastRenderedPageBreak/>
              <w:t>врсти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уштeду мaтeриjaла;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начине и важност правилног обележавања, контроле и комплетирања искројених делова.</w:t>
            </w:r>
          </w:p>
        </w:tc>
        <w:tc>
          <w:tcPr>
            <w:tcW w:w="2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Алат и прибор за кројење коже, крзна и помоћних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Пријем, контрола и припрема (сортирање) материјала за кројење;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делова ручним поступком;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Машински поступци кројење из природне коже и осталих материјала, машине и опрема за кројење;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Компјутерско кројење;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Економичност кројења;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Нумерисање кројних делова;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и обележавање кројних комплета.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Кључни појмови:</w:t>
            </w:r>
            <w:r w:rsidRPr="00EC218E">
              <w:rPr>
                <w:rFonts w:ascii="Arial" w:eastAsia="Times New Roman" w:hAnsi="Arial" w:cs="Arial"/>
                <w:noProof w:val="0"/>
                <w:color w:val="000000"/>
                <w:sz w:val="22"/>
                <w:szCs w:val="22"/>
                <w:lang w:val="en-US"/>
              </w:rPr>
              <w:t> кројење, нумерисање, комплетирање, обележавање</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w:t>
            </w:r>
            <w:r w:rsidRPr="00EC218E">
              <w:rPr>
                <w:rFonts w:ascii="Arial" w:eastAsia="Times New Roman" w:hAnsi="Arial" w:cs="Arial"/>
                <w:b/>
                <w:bCs/>
                <w:noProof w:val="0"/>
                <w:color w:val="000000"/>
                <w:sz w:val="22"/>
                <w:szCs w:val="22"/>
                <w:lang w:val="en-US"/>
              </w:rPr>
              <w:t> Припрема за спајање искројених делова и технологија шивења</w:t>
            </w:r>
          </w:p>
        </w:tc>
      </w:tr>
      <w:tr w:rsidR="00EC218E" w:rsidRPr="00EC218E" w:rsidTr="00CE44A0">
        <w:tc>
          <w:tcPr>
            <w:tcW w:w="2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сврху и начине обележавања и означавања;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улогу појачања делова и примену појединих појачања;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параметре ивичног тањења и технику извођења;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поступак и значај обраде рубова подавијањем;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поступак уградње дрикера, нитни, ринглица и патент затварача;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поделу, карактеристике и примену различитих врста машинских убода, шавова и њихову примену;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основне делове класичне машине за шивење и њихову функцију;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употреби одговарајућу машинску иглу у складу са материјалом и концем;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прилагођава напетости конца;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демонстрира улогу монтираних помоћних уређаја на класичној шиваћој машини, њихову функцијау и примену у изради кожне конфекције;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значај и предности специјалних машина за шивење;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симулира поступак правилног одржавања и чишћења шиваћих машина ради постизања одговарајућег квалитета рада;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поступак контроле исправности шиваћих машина.</w:t>
            </w:r>
          </w:p>
        </w:tc>
        <w:tc>
          <w:tcPr>
            <w:tcW w:w="2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Обележавање места за украсно шивење;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Означавање битних места усецима – (цвикова);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Тањење ивица руба – машина за ивично тањење;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Појачања делова и фиксирање лепљиве међупоставе;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Обрада рубова подавијањем;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Уградња дрикера, нитни, ринглица, патент затварача и сл.;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Спајање делова лепљењем и шивењем;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Формирање, врсте машинских убода и њихова примена;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Машински шавови и конац за шивење;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Обична (класична) индустријска машина за шивење, основни делови, радни механизми и уређаји;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Машинска игла (делови, врсте, однос игле и конца, однос игле и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Припрема обичне шиваће машине за рад, основна правила шивења;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Помоћни уређаји и направе на класичној шиваћој машини;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Специјалне шиваће машине: (двоигловке са зрнастим убодом, машине са цик-цак убодом) карактеристике и примена у пракси;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Одржавање шиваћих машина;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Сметње при раду шиваће машине и њихово отклањање.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рубови, убод, шав, конац, машина за шивење, игла</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r w:rsidRPr="00EC218E">
              <w:rPr>
                <w:rFonts w:ascii="Arial" w:eastAsia="Times New Roman" w:hAnsi="Arial" w:cs="Arial"/>
                <w:b/>
                <w:bCs/>
                <w:noProof w:val="0"/>
                <w:color w:val="000000"/>
                <w:sz w:val="22"/>
                <w:szCs w:val="22"/>
                <w:lang w:val="en-US"/>
              </w:rPr>
              <w:t> Технолошки поступци израде детаља на одевним предметима</w:t>
            </w:r>
          </w:p>
        </w:tc>
      </w:tr>
      <w:tr w:rsidR="00EC218E" w:rsidRPr="00EC218E" w:rsidTr="00CE44A0">
        <w:tc>
          <w:tcPr>
            <w:tcW w:w="2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поступак извођења радних операција при изради различитих врста џепова и поклопца џепа;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опише поступак израде гајки – спона;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технолошки поступак израде крагне;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технолошки редослед радних операција при изради капе и сукње;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одабере одговарајући материјал и за израду детаља одевних предмета;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значај правилног редоследа поступака израде нa функционалност и крajњи изглeд гoтoвe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прилагоди технолошки поступак израде детаља одевних предмета расположивим машинама и уређајима.</w:t>
            </w:r>
          </w:p>
        </w:tc>
        <w:tc>
          <w:tcPr>
            <w:tcW w:w="2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Технолошки поступци израде џепова (паспулираних, нашивених, џепова у шаву, просечених џепова, са патент затварачем…);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Технолошки поступак израде гајки – спона;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Технолошки поступак израде поклопца џепа;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Технолошки поступак израде крагне;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Технолошки поступак израде капе.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Технолошки поступак израде сукње.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џеп, гајке, поклопац џепа, крагна, капа, сукња</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Разред: трећи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65"/>
        <w:gridCol w:w="6635"/>
      </w:tblGrid>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Технолошки поступци израде одевних предмета</w:t>
            </w:r>
            <w:r w:rsidRPr="00EC218E">
              <w:rPr>
                <w:rFonts w:ascii="Arial" w:eastAsia="Times New Roman" w:hAnsi="Arial" w:cs="Arial"/>
                <w:noProof w:val="0"/>
                <w:color w:val="000000"/>
                <w:sz w:val="22"/>
                <w:szCs w:val="22"/>
                <w:lang w:val="en-US"/>
              </w:rPr>
              <w:t> </w:t>
            </w:r>
            <w:r w:rsidRPr="00EC218E">
              <w:rPr>
                <w:rFonts w:ascii="Arial" w:eastAsia="Times New Roman" w:hAnsi="Arial" w:cs="Arial"/>
                <w:b/>
                <w:bCs/>
                <w:noProof w:val="0"/>
                <w:color w:val="000000"/>
                <w:sz w:val="22"/>
                <w:szCs w:val="22"/>
                <w:lang w:val="en-US"/>
              </w:rPr>
              <w:t>од коже и крзна</w:t>
            </w:r>
          </w:p>
        </w:tc>
      </w:tr>
      <w:tr w:rsidR="00EC218E" w:rsidRPr="00EC218E" w:rsidTr="00CE44A0">
        <w:tc>
          <w:tcPr>
            <w:tcW w:w="19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30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19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технолошки редослед радних операција;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поступак извођења операција при изради панталона, прслука, хаљине, јакне, мантила и бунде;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одабере одговарајући потребан материјал за израду одевних предмета од коже и крзна;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поступке израде у зависности од материјала (кожа и крзно, вештачки материјал или тканина);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прилагоди технолошки поступак израде одевних предмета расположивим машинама и апаратима.</w:t>
            </w:r>
          </w:p>
        </w:tc>
        <w:tc>
          <w:tcPr>
            <w:tcW w:w="30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Технолошки поступак израде панталона;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Технолошки поступак израде прслука;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Технолошки поступак израде хаљине;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Технолошки поступак израде јакне;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Технолошки поступак израде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Технолошки поступак израде бунде.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панталоне, прслук, хаљина, јакна, мантила бунда</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r w:rsidRPr="00EC218E">
              <w:rPr>
                <w:rFonts w:ascii="Arial" w:eastAsia="Times New Roman" w:hAnsi="Arial" w:cs="Arial"/>
                <w:b/>
                <w:bCs/>
                <w:noProof w:val="0"/>
                <w:color w:val="000000"/>
                <w:sz w:val="22"/>
                <w:szCs w:val="22"/>
                <w:lang w:val="en-US"/>
              </w:rPr>
              <w:t> Одређивање технолошког процеса израде одевних предмета</w:t>
            </w:r>
          </w:p>
        </w:tc>
      </w:tr>
      <w:tr w:rsidR="00EC218E" w:rsidRPr="00EC218E" w:rsidTr="00CE44A0">
        <w:tc>
          <w:tcPr>
            <w:tcW w:w="19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30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19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технолошки редослед извођења радних операција за израду различитих одевних предмета од коже и крзна;</w:t>
            </w:r>
            <w:r w:rsidRPr="00EC218E">
              <w:rPr>
                <w:rFonts w:ascii="Arial" w:eastAsia="Times New Roman" w:hAnsi="Arial" w:cs="Arial"/>
                <w:noProof w:val="0"/>
                <w:color w:val="000000"/>
                <w:sz w:val="22"/>
                <w:szCs w:val="22"/>
                <w:lang w:val="en-US"/>
              </w:rPr>
              <w:br/>
              <w:t>– прилагоди технолошки поступак израде расположивим машинама, уређајима и алату у радионици.</w:t>
            </w:r>
          </w:p>
        </w:tc>
        <w:tc>
          <w:tcPr>
            <w:tcW w:w="30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Технолошки поступак израде одевних предмета од коже и крзна рaзличитих oбликa кoнструкциje (према скици, фотографији, техничким спецификацијама, цртежима или готовом производу).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скица, техничке спецификације, цртеж, производ</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50"/>
        <w:gridCol w:w="5350"/>
      </w:tblGrid>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Технологија пеглањ</w:t>
            </w:r>
            <w:r w:rsidRPr="00EC218E">
              <w:rPr>
                <w:rFonts w:ascii="Arial" w:eastAsia="Times New Roman" w:hAnsi="Arial" w:cs="Arial"/>
                <w:noProof w:val="0"/>
                <w:color w:val="000000"/>
                <w:sz w:val="22"/>
                <w:szCs w:val="22"/>
                <w:lang w:val="en-US"/>
              </w:rPr>
              <w:t>а </w:t>
            </w:r>
            <w:r w:rsidRPr="00EC218E">
              <w:rPr>
                <w:rFonts w:ascii="Arial" w:eastAsia="Times New Roman" w:hAnsi="Arial" w:cs="Arial"/>
                <w:b/>
                <w:bCs/>
                <w:noProof w:val="0"/>
                <w:color w:val="000000"/>
                <w:sz w:val="22"/>
                <w:szCs w:val="22"/>
                <w:lang w:val="en-US"/>
              </w:rPr>
              <w:t>и</w:t>
            </w:r>
            <w:r w:rsidRPr="00EC218E">
              <w:rPr>
                <w:rFonts w:ascii="Arial" w:eastAsia="Times New Roman" w:hAnsi="Arial" w:cs="Arial"/>
                <w:noProof w:val="0"/>
                <w:color w:val="000000"/>
                <w:sz w:val="22"/>
                <w:szCs w:val="22"/>
                <w:lang w:val="en-US"/>
              </w:rPr>
              <w:t> </w:t>
            </w:r>
            <w:r w:rsidRPr="00EC218E">
              <w:rPr>
                <w:rFonts w:ascii="Arial" w:eastAsia="Times New Roman" w:hAnsi="Arial" w:cs="Arial"/>
                <w:b/>
                <w:bCs/>
                <w:noProof w:val="0"/>
                <w:color w:val="000000"/>
                <w:sz w:val="22"/>
                <w:szCs w:val="22"/>
                <w:lang w:val="en-US"/>
              </w:rPr>
              <w:t>завршна дорада одеће</w:t>
            </w:r>
          </w:p>
        </w:tc>
      </w:tr>
      <w:tr w:rsidR="00EC218E" w:rsidRPr="00EC218E" w:rsidTr="00CE44A0">
        <w:tc>
          <w:tcPr>
            <w:tcW w:w="2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4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дефинише технолошки процес пеглања;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параметре пеглања (температура, притисак, влажност и време пеглања);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технолошке операције пеглања (међуфазно и завршно пеглање) и средства која се при томе најчешће користе;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услове пеглања у зависности од врсте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принцип рада и примену ручне пегле и столова за пеглање;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спроводи операције дораде одеће (нашивање дугмади, састављање делова одеће, контрола квалитета и сортирање, етикетирање и паковање одеће и отпремање готових одевних предмета у складиште).</w:t>
            </w:r>
          </w:p>
        </w:tc>
        <w:tc>
          <w:tcPr>
            <w:tcW w:w="24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Технолошки процес пеглања;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Параметри пеглања;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Операције пеглања, ручне пегле и столови за пеглање;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Дорада одевних предмета од коже и крзна.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пеглање, параметри пеглања; пегле, столови за пеглање, дорада</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r w:rsidRPr="00EC218E">
              <w:rPr>
                <w:rFonts w:ascii="Arial" w:eastAsia="Times New Roman" w:hAnsi="Arial" w:cs="Arial"/>
                <w:b/>
                <w:bCs/>
                <w:noProof w:val="0"/>
                <w:color w:val="000000"/>
                <w:sz w:val="22"/>
                <w:szCs w:val="22"/>
                <w:lang w:val="en-US"/>
              </w:rPr>
              <w:t> Контрола израде готових производа</w:t>
            </w:r>
          </w:p>
        </w:tc>
      </w:tr>
      <w:tr w:rsidR="00EC218E" w:rsidRPr="00EC218E" w:rsidTr="00CE44A0">
        <w:tc>
          <w:tcPr>
            <w:tcW w:w="2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4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појам, функцију и циљ контроле;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значај и задатке улазне контроле (материјала и прибора), међуфазне контроле квалитета полупроизвода (током производње) и финалне (завршне) контроле готових одевних предмета;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илуструје значај примене важећих стандарда квалитета;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важност правилног етикетирања и сортирања готових одевних предмета.</w:t>
            </w:r>
          </w:p>
        </w:tc>
        <w:tc>
          <w:tcPr>
            <w:tcW w:w="24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Контрола процеса производње и квалитета готових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Технолошка контрола у појединим фазама процеса производње (улазна контрола, међуфазна и завршна);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Важност контроле.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контрола, квалитет, технолошка контрола</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r w:rsidRPr="00EC218E">
              <w:rPr>
                <w:rFonts w:ascii="Arial" w:eastAsia="Times New Roman" w:hAnsi="Arial" w:cs="Arial"/>
                <w:b/>
                <w:bCs/>
                <w:noProof w:val="0"/>
                <w:color w:val="000000"/>
                <w:sz w:val="22"/>
                <w:szCs w:val="22"/>
                <w:lang w:val="en-US"/>
              </w:rPr>
              <w:t> Техничка припрема производње одеће</w:t>
            </w:r>
          </w:p>
        </w:tc>
      </w:tr>
      <w:tr w:rsidR="00EC218E" w:rsidRPr="00EC218E" w:rsidTr="00CE44A0">
        <w:tc>
          <w:tcPr>
            <w:tcW w:w="2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4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значај техничко-технолошке припреме производње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активности пројектантско – конструкционе припреме;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важност техничко-технолошке документације и сврху појединих докумената;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документа техничко – технолошке документације;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основне елементе операционог и технолошког листа;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елементе времена израде и појам норме;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поступак утврђивања утрошака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израчуна цену коштања готовог производа.</w:t>
            </w:r>
          </w:p>
        </w:tc>
        <w:tc>
          <w:tcPr>
            <w:tcW w:w="24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Циљеви и задаци припреме за производњу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Послови конструкционе припреме;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технолошке документације, врсте и садржај докумената;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Време израде и норма;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Одређивање утрошка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Израчунавање калкулација за одевне предмете.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производња, технолошка документација, време израде, норма, утрошак материјала, калкулација</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5. УПУТСТВО ЗА ДИДАКТИЧКО-МЕТОДИЧКО ОСТВАРИВАЊЕ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почетку сваке теме ученике упознати са циљевима и исходима, планом рада и начинима оцењивања. Предмет се реализује кроз теоријску наставу у учионици или одговарајућем кабинету.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Садржај програма предмета Технологија производа од коже (конфекције) обухвата више наставних тема, а њихов редослед одговара законитостима технолошког поступка израде одевних предмета од коже и крзна.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Препоруке за остваривање наставе: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За наставе теме дат је различит број часова, зависно од важности и обимности теме.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Упознати ученике са функцијом одеће и врстом одевних предмета. Указивати на разлику у технолошком поступку израде одевних предмета у зависности од врсте материјала. Упознати ученике са начинима производње одеће од коже и крзна и њиховим карактеристикама као и са свим фазама производње одеће.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подели кожне конфекције према врсти производа, у оквиру послова и задатака образовног профила, истаћи специфичности у изради, обрадити сваку могућност, а технолошки оправдану поделу производа обрадити касније ради лакшег проучавања. Операције припреме изложити тако да се уочи зависност успеха операције израде од операција припреме.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Дегаљно објаснити ученицима карактеристике обичне шиваће машине за шивење, њене делове и уређаје и њихове функције. Упознати ученике са свим елементима шивења и са различитим врстама специјалних машина. Објаснити значај пеглања у процесу производње одеће.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реализацији целина које обрађују технологију израде предмета описати целокупну технологију, с тим да наставник сам изврши избор модела производа.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Образложити врсте машина које се користе у појединим фазама.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Упознати ученике са технолошком документацијом која прати технолошки поступак израде одевног предмета: врстама докумената и њиховим елементима (користити оригинална документа из производних погона). О документацији производње детаљно изложити састављање листе и одређивање утрошка материјала и времена. Из технолошке целине припреме рада самостално урадити најмање два конкретна задатка.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Упознати ученике са начином добијања (израчунавања) елеменага појединих докумената.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Образложити циљ и значај контроле квалитета (излагање подржати конкрстним примерима из производње).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Значајна је корелација са предметима: познавање материјала, конструкција и моделовање производа од коже (конфекције), пракса конструкције и моделовања производа од коже (конфекције) и практична настава (израда конфекције).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Ученике треба усмерити на активно учење, самостално проналажење, систематизовање и коришћење информација из различитих извора на задату тему и мотивисати их на тимски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Препоручује се да се приликом осмишљавања проблемских задатака обухвати наставни садржај стручних тема, како би се код ученика развила способност повезивања теоријског и практичног знања са струком. Посебно обратити пажњу да се задаци решавају од најједноставнијих ка оним који захтевају синтезу и анализу усвојених знања.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За квалитетнију реализацију тема из садржаја програма, наставник треба поред препоручене стручне литературе користити и техничку документацију, каталоге произвођача опреме, одговарајуће техничке прописе и нормативе и стандарде у писаној или електронској форми.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Ради веће заинтересованости ученика и бољег разумевања, приликом излагања проблематике треба користити показна средстава за демонстрирање где је то могуће, делове, детаље и одевне предмете у карактеристичним фазама израде, графичке илустрације, скице, фотографије, видео приказе </w:t>
      </w:r>
      <w:r w:rsidRPr="00EC218E">
        <w:rPr>
          <w:rFonts w:ascii="Arial" w:eastAsia="Times New Roman" w:hAnsi="Arial" w:cs="Arial"/>
          <w:noProof w:val="0"/>
          <w:color w:val="000000"/>
          <w:sz w:val="22"/>
          <w:szCs w:val="22"/>
          <w:lang w:val="en-US"/>
        </w:rPr>
        <w:lastRenderedPageBreak/>
        <w:t>из праксе, узорке материјала, готових производа, као и подстицати ученике на истраживачки рад. Проблемска настава треба да заузме значајно место у реализацији како би се теоријска настава што боље повезала са практичним примерима. У циљу тога треба по могућности задати одређене теме за истраживање и презентацију од стране мање групе ученика и омогућити дебату у вези задате теме у којој ће учествовати сви ученици.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Приликом излагања градива ученике треба усмеравати ка логичком размишљању и нужним законитостима извођења технолошких процеса.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Користити вербалне методе (метода усменог излагања и дијалошка метода), мстоде демонстрације, текстуално-илустративне методе.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Предложени облици рада су фронтални, рад у групи, рад у пару.</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6. УПУТСТВО ЗА ФОРМАТИВНО И СУМАТИВНО ОЦЕЊИВАЊЕ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 учења); постављање питања и/или давање одговора у складу са контекстом који се објашњава; израду задатака, истраживачке пројекте; презентовање садржаја; помоћ друговима из одељења у циљу савладавања градива, праћење остварености исхода; тестове знања и самосталан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крају сваког часа или активности обавезно похвалити ученика за оно што је постигао и дати му препоруке за даљи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Сумативно оцењивање се може извршити на основу формативног оцењивања, усменог излагања градива, (15-то минутних) тестова, истраживачког, проблемског или пројектног задатка и сл. Начин утврђивања сумативне оцене ускладити са индивидуалним особинама ученика.</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Назив предмета: Teхнoлoгиja прoизвoдa oд кoжe (oбућe)</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91"/>
        <w:gridCol w:w="2321"/>
        <w:gridCol w:w="1164"/>
        <w:gridCol w:w="2449"/>
        <w:gridCol w:w="2039"/>
        <w:gridCol w:w="1536"/>
      </w:tblGrid>
      <w:tr w:rsidR="00EC218E" w:rsidRPr="00EC218E" w:rsidTr="00CE44A0">
        <w:tc>
          <w:tcPr>
            <w:tcW w:w="6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62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w:t>
            </w:r>
          </w:p>
        </w:tc>
        <w:tc>
          <w:tcPr>
            <w:tcW w:w="6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CE44A0">
        <w:tc>
          <w:tcPr>
            <w:tcW w:w="6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 настава</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6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CE44A0">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70</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70</w:t>
            </w:r>
          </w:p>
        </w:tc>
      </w:tr>
      <w:tr w:rsidR="00EC218E" w:rsidRPr="00EC218E" w:rsidTr="00CE44A0">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68</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68</w:t>
            </w:r>
          </w:p>
        </w:tc>
      </w:tr>
      <w:tr w:rsidR="00EC218E" w:rsidRPr="00EC218E" w:rsidTr="00CE44A0">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IV</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56</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56</w:t>
            </w:r>
          </w:p>
        </w:tc>
      </w:tr>
    </w:tbl>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2. ЦИЉЕВИ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знања о технолошким поступцима ручне и машинске израде обуће;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Упознавање са радом машина, уређаја и алата који се користе у производњи обуће;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Упознавање ученика са технолошким процесима заснованих на савременим достигнућима;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Овладавање стручном терминологијом неопходном за комуникацију у струци;</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 НАЗИВ И ПРЕПОРУЧЕНО ТРАЈАЊЕ ТЕМА ПРЕДМЕТА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други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2"/>
        <w:gridCol w:w="5878"/>
        <w:gridCol w:w="1085"/>
        <w:gridCol w:w="735"/>
        <w:gridCol w:w="1344"/>
        <w:gridCol w:w="726"/>
      </w:tblGrid>
      <w:tr w:rsidR="00EC218E" w:rsidRPr="00EC218E" w:rsidTr="00CE44A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67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1768"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CE44A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67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4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3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6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Производња обуће</w:t>
            </w:r>
          </w:p>
        </w:tc>
        <w:tc>
          <w:tcPr>
            <w:tcW w:w="4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3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Материјали за производњу горњих делова за обућу</w:t>
            </w:r>
          </w:p>
        </w:tc>
        <w:tc>
          <w:tcPr>
            <w:tcW w:w="4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3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Исецање горњих делова за обућу</w:t>
            </w:r>
          </w:p>
        </w:tc>
        <w:tc>
          <w:tcPr>
            <w:tcW w:w="4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3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Припрeмa искроjeних делoвa зa oбрaду и сaстaвљaње</w:t>
            </w:r>
          </w:p>
        </w:tc>
        <w:tc>
          <w:tcPr>
            <w:tcW w:w="4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16</w:t>
            </w:r>
          </w:p>
        </w:tc>
        <w:tc>
          <w:tcPr>
            <w:tcW w:w="3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w:t>
            </w:r>
          </w:p>
        </w:tc>
        <w:tc>
          <w:tcPr>
            <w:tcW w:w="2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Спајање горњих делова обуће</w:t>
            </w:r>
          </w:p>
        </w:tc>
        <w:tc>
          <w:tcPr>
            <w:tcW w:w="4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22</w:t>
            </w:r>
          </w:p>
        </w:tc>
        <w:tc>
          <w:tcPr>
            <w:tcW w:w="3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w:t>
            </w:r>
          </w:p>
        </w:tc>
        <w:tc>
          <w:tcPr>
            <w:tcW w:w="2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Одређивање технолошког процеса израде горњих делова обуће</w:t>
            </w:r>
          </w:p>
        </w:tc>
        <w:tc>
          <w:tcPr>
            <w:tcW w:w="4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8</w:t>
            </w:r>
          </w:p>
        </w:tc>
        <w:tc>
          <w:tcPr>
            <w:tcW w:w="3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2"/>
        <w:gridCol w:w="5095"/>
        <w:gridCol w:w="1300"/>
        <w:gridCol w:w="882"/>
        <w:gridCol w:w="1615"/>
        <w:gridCol w:w="876"/>
      </w:tblGrid>
      <w:tr w:rsidR="00EC218E" w:rsidRPr="00EC218E" w:rsidTr="00CE44A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31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212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CE44A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31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4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7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Материјали за доње делове обуће</w:t>
            </w:r>
          </w:p>
        </w:tc>
        <w:tc>
          <w:tcPr>
            <w:tcW w:w="5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4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Исецање доњих делова обуће</w:t>
            </w:r>
          </w:p>
        </w:tc>
        <w:tc>
          <w:tcPr>
            <w:tcW w:w="5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4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Обрада доњих делова обуће</w:t>
            </w:r>
          </w:p>
        </w:tc>
        <w:tc>
          <w:tcPr>
            <w:tcW w:w="5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w:t>
            </w:r>
          </w:p>
        </w:tc>
        <w:tc>
          <w:tcPr>
            <w:tcW w:w="4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Склапање горњих и доњих делова обуће</w:t>
            </w:r>
          </w:p>
        </w:tc>
        <w:tc>
          <w:tcPr>
            <w:tcW w:w="5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28</w:t>
            </w:r>
          </w:p>
        </w:tc>
        <w:tc>
          <w:tcPr>
            <w:tcW w:w="4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1"/>
        <w:gridCol w:w="5007"/>
        <w:gridCol w:w="1327"/>
        <w:gridCol w:w="900"/>
        <w:gridCol w:w="1646"/>
        <w:gridCol w:w="889"/>
      </w:tblGrid>
      <w:tr w:rsidR="00EC218E" w:rsidRPr="00EC218E" w:rsidTr="00CE44A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2165"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CE44A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7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4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Завршна обрада – довршавање обуће</w:t>
            </w:r>
          </w:p>
        </w:tc>
        <w:tc>
          <w:tcPr>
            <w:tcW w:w="6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14</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Контрола израде и паковање обуће</w:t>
            </w:r>
          </w:p>
        </w:tc>
        <w:tc>
          <w:tcPr>
            <w:tcW w:w="6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14</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Припрема производње обуће</w:t>
            </w:r>
          </w:p>
        </w:tc>
        <w:tc>
          <w:tcPr>
            <w:tcW w:w="6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28</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4. НАЗИВИ ТЕМА, ИСХОДИ УЧЕЊА, ПРЕПОРУЧЕНИ САДРЖАЈИ И КЉУЧНИ ПОЈМОВИ САДРЖАЈА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други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13"/>
        <w:gridCol w:w="5487"/>
      </w:tblGrid>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Производња обуће</w:t>
            </w:r>
          </w:p>
        </w:tc>
      </w:tr>
      <w:tr w:rsidR="00EC218E" w:rsidRPr="00EC218E" w:rsidTr="00CE44A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4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различите функције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основна обележја занатског начина израде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карактеристике индустријске производње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технолошке фазе израде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поделу обуће према врстама, називима, намени, величини и типовима технолошког поступка израде.</w:t>
            </w:r>
          </w:p>
        </w:tc>
        <w:tc>
          <w:tcPr>
            <w:tcW w:w="24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Обућа као друштвена потреба;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Производња обуће на занатски начин;</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Савремена индустријска производња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Подела обуће по врстама, називима, намени, величини и типовима технолошког поступка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Делови обуће и њихова функција.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обућа, производња, делови обуће</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r w:rsidRPr="00EC218E">
              <w:rPr>
                <w:rFonts w:ascii="Arial" w:eastAsia="Times New Roman" w:hAnsi="Arial" w:cs="Arial"/>
                <w:b/>
                <w:bCs/>
                <w:noProof w:val="0"/>
                <w:color w:val="000000"/>
                <w:sz w:val="22"/>
                <w:szCs w:val="22"/>
                <w:lang w:val="en-US"/>
              </w:rPr>
              <w:t> Материјали за производњу горњих делова за обућу</w:t>
            </w:r>
          </w:p>
        </w:tc>
      </w:tr>
      <w:tr w:rsidR="00EC218E" w:rsidRPr="00EC218E" w:rsidTr="00CE44A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По завршетку теме ученик ће бити у стању да:</w:t>
            </w:r>
          </w:p>
        </w:tc>
        <w:tc>
          <w:tcPr>
            <w:tcW w:w="24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 xml:space="preserve">ПРЕПОРУЧЕНИ САДРЖАЈ И КЉУЧНИ ПОЈМОВИ </w:t>
            </w:r>
            <w:r w:rsidRPr="00EC218E">
              <w:rPr>
                <w:rFonts w:ascii="Arial" w:eastAsia="Times New Roman" w:hAnsi="Arial" w:cs="Arial"/>
                <w:b/>
                <w:bCs/>
                <w:noProof w:val="0"/>
                <w:color w:val="000000"/>
                <w:sz w:val="22"/>
                <w:szCs w:val="22"/>
                <w:lang w:val="en-US"/>
              </w:rPr>
              <w:lastRenderedPageBreak/>
              <w:t>САДРЖАЈА</w:t>
            </w:r>
          </w:p>
        </w:tc>
      </w:tr>
      <w:tr w:rsidR="00EC218E" w:rsidRPr="00EC218E" w:rsidTr="00CE44A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наведе врсте, називе и особине готове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врсте и својства вештачких материјала и текстила;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технолошке особине материјала значајне за његову обрадивост и примену;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сечелтује одговарајући материјал према захтевима модела.</w:t>
            </w:r>
          </w:p>
        </w:tc>
        <w:tc>
          <w:tcPr>
            <w:tcW w:w="24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Подела материјала за израду горњих делова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Природна кожа, називи, карактеристике и употреба готове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Текстилни материјали;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Материјали вештачког порекла;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Остали материјали.</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текстилни и материјали вештачког порекла,</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Исецање горњих делова за обућу</w:t>
            </w:r>
          </w:p>
        </w:tc>
      </w:tr>
      <w:tr w:rsidR="00EC218E" w:rsidRPr="00EC218E" w:rsidTr="00CE44A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4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oпишe припрeмнe рaдњe кoje прeтхoдe прoцeсу исецања коже и других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правила и технике могућих начина исецања основног и помоћног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врстe, својства, квалитет и примену коже и других материјала који се користе у производњи горњих делова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алат, прибор, уређаје и машине за исецање горњих делова за обућу;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потребу уштeдe нa мaтeриjaлу;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важност обележавања и комплетирања искројених делова по радним налозима;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неопходност контроле искројених кројних делова.</w:t>
            </w:r>
          </w:p>
        </w:tc>
        <w:tc>
          <w:tcPr>
            <w:tcW w:w="24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Начини исецања и могућности примене;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Карактеристике коже и класе квалитета;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Пријем, преглед и припрема материјала за исецање горњих делова за обућу;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саставних делова ручним поступком;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Основе, правила и технике за машински начин исецања из природне коже и осталих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Технолошке карактеристике и принцип рада машина за исецање;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Уклапање при исецању делова лица и поставе из различитих кожа и економичност исецања;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Начини обележавања искројених делова;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Кoмпjутeрскo крojeњe.</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кројење, исецање, економичност, начини обележавањa, кoмпjутeрскo крojeњe</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r w:rsidRPr="00EC218E">
              <w:rPr>
                <w:rFonts w:ascii="Arial" w:eastAsia="Times New Roman" w:hAnsi="Arial" w:cs="Arial"/>
                <w:b/>
                <w:bCs/>
                <w:noProof w:val="0"/>
                <w:color w:val="000000"/>
                <w:sz w:val="22"/>
                <w:szCs w:val="22"/>
                <w:lang w:val="en-US"/>
              </w:rPr>
              <w:t> Припрeмa искроjeних делoвa зa oбрaду и сaстaвљaње</w:t>
            </w:r>
          </w:p>
        </w:tc>
      </w:tr>
      <w:tr w:rsidR="00EC218E" w:rsidRPr="00EC218E" w:rsidTr="00CE44A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4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утицај обраде горњих делова нa функционалност и крajњи изглeд гoтoвe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циљ површинског тањења;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сврху и начине означавања;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улогу појачања горњих делова и њихову практичну примену;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параметре ивичног тањења и технику извођења;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разликује поступке обраде рубова и прилагођавање поступка карактеристикама </w:t>
            </w:r>
            <w:r w:rsidRPr="00EC218E">
              <w:rPr>
                <w:rFonts w:ascii="Arial" w:eastAsia="Times New Roman" w:hAnsi="Arial" w:cs="Arial"/>
                <w:noProof w:val="0"/>
                <w:color w:val="000000"/>
                <w:sz w:val="22"/>
                <w:szCs w:val="22"/>
                <w:lang w:val="en-US"/>
              </w:rPr>
              <w:lastRenderedPageBreak/>
              <w:t>материјала и конструкцији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начин извођења осталих операција код обраде горњих делова;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идентификујe грешке током процеса обраде.</w:t>
            </w:r>
          </w:p>
        </w:tc>
        <w:tc>
          <w:tcPr>
            <w:tcW w:w="24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Површинско тањење – машина за површинско тањење;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Обележавање горњих делова;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Обликовање (валковање) предњег дела (форфуса);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Украсно бушење (перфорирање) и утискивање са матрицама;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Тањење ивица руба, профили при ивичном тањењу-машина за ивично тањење;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Појачања горњих делова;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Обрада рубова повијањем (ручно и машинско);</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Обрада рубова зупчањем, паљењем, пресвлачењем, паспулирањем, превртањем – (штирцањем).</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тањење, украсно бушење, појачања,обрада рубова</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 </w:t>
            </w:r>
            <w:r w:rsidRPr="00EC218E">
              <w:rPr>
                <w:rFonts w:ascii="Arial" w:eastAsia="Times New Roman" w:hAnsi="Arial" w:cs="Arial"/>
                <w:b/>
                <w:bCs/>
                <w:noProof w:val="0"/>
                <w:color w:val="000000"/>
                <w:sz w:val="22"/>
                <w:szCs w:val="22"/>
                <w:lang w:val="en-US"/>
              </w:rPr>
              <w:t>Спајање горњих делова обуће</w:t>
            </w:r>
          </w:p>
        </w:tc>
      </w:tr>
      <w:tr w:rsidR="00EC218E" w:rsidRPr="00EC218E" w:rsidTr="00CE44A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4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oбјасни начин рада и функције основних делова класичне индустријске шиваће машине;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формирање машинског убода-шава и значај правилне напетости конца;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основне карактеристике машинске игле, конца, врсте шавова и њихову примену;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правилан избор машинске игле и конца прeмa oсoбинaмa материјалa и нaмeни;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основне правила шивања;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редовно и правилно одржавања шиваће машине;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oбјасни начин отклањања мањих кварова и грешака при раду на машинама за шивење;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пoступaк спајањa различитих спољашњих и поставних делова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демострира тачан редослед извођења радних операција код израде склопова горњих делова oснoвних мoдeлa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спроведе допунске и посебне операције у производњи горњих делова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контролу обављених операција.</w:t>
            </w:r>
          </w:p>
        </w:tc>
        <w:tc>
          <w:tcPr>
            <w:tcW w:w="24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Спајање делова лепљењем и шивењем;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Машине за шивење: пoдeлa, карактеристике и њихoвa примeнa у прaкси;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Класичнa индустријска машине за шивење;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Машински убоди – шав (врсте, начин формирања, карактеристике и примена);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Машинскa иглa и конац (врсте, својства и примена, однос игле и конца, однос игле и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Састави и њихова примена;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Шивење украсног шава;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Међусобно састављање делова зa горњи дeo обуће (лицa и пoстaвe);</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Спајање склопова лица и поставе;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Допунске и посебне операције у производњи горњих делова обуће.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спајање, машине за шивење, убоди, иглa, конац,</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Одређивање технолошког процеса израде горњих делова обуће</w:t>
            </w:r>
          </w:p>
        </w:tc>
      </w:tr>
      <w:tr w:rsidR="00EC218E" w:rsidRPr="00EC218E" w:rsidTr="00CE44A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4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редослед извођења радних операција код израде различитих склопова горњих делова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прилагоди технолошки поступак израде расположивим машинама, уређајима и алату у радионици.</w:t>
            </w:r>
          </w:p>
        </w:tc>
        <w:tc>
          <w:tcPr>
            <w:tcW w:w="24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Разрада технолошког процеса израде горњих делова обуће рaзличитих oбликa кoнструкциje.</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технолошки процес, горњи делови обуће, редослед радних операција</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56"/>
        <w:gridCol w:w="6244"/>
      </w:tblGrid>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Материјали за доње делове обуће</w:t>
            </w:r>
          </w:p>
        </w:tc>
      </w:tr>
      <w:tr w:rsidR="00EC218E" w:rsidRPr="00EC218E" w:rsidTr="00CE44A0">
        <w:tc>
          <w:tcPr>
            <w:tcW w:w="21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8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1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рaзликуje прирoднe и вeштaчкe </w:t>
            </w:r>
            <w:r w:rsidRPr="00EC218E">
              <w:rPr>
                <w:rFonts w:ascii="Arial" w:eastAsia="Times New Roman" w:hAnsi="Arial" w:cs="Arial"/>
                <w:noProof w:val="0"/>
                <w:color w:val="000000"/>
                <w:sz w:val="22"/>
                <w:szCs w:val="22"/>
                <w:lang w:val="en-US"/>
              </w:rPr>
              <w:lastRenderedPageBreak/>
              <w:t>мaтeриjaлe;</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изаберe одговарајуће материјале за делове и склопове доњих делова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тргoвaчкe нaзивe мaтeриjaлa према његовој употреби;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тeхнoлoшкe oсoбинe мaтeриjaлa кojи сe кoристe у прoизвoдњи доњих делова.</w:t>
            </w:r>
          </w:p>
        </w:tc>
        <w:tc>
          <w:tcPr>
            <w:tcW w:w="28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Материјали за делове и склопове доњих делова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Природна доња-ђонска кожа;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Остали материјали за доње делове.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материјали, ђонска кожа, вeштaчки мaтeриjaли</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w:t>
            </w:r>
            <w:r w:rsidRPr="00EC218E">
              <w:rPr>
                <w:rFonts w:ascii="Arial" w:eastAsia="Times New Roman" w:hAnsi="Arial" w:cs="Arial"/>
                <w:b/>
                <w:bCs/>
                <w:noProof w:val="0"/>
                <w:color w:val="000000"/>
                <w:sz w:val="22"/>
                <w:szCs w:val="22"/>
                <w:lang w:val="en-US"/>
              </w:rPr>
              <w:t> Исецање доњих делова обуће</w:t>
            </w:r>
          </w:p>
        </w:tc>
      </w:tr>
      <w:tr w:rsidR="00EC218E" w:rsidRPr="00EC218E" w:rsidTr="00CE44A0">
        <w:tc>
          <w:tcPr>
            <w:tcW w:w="21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8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1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припремне операције које претходе исецању доњих делова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машине за исецање, уређаје и помоћна средства;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утицај мeтoда уклапања кројних делова на рационално коришћење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складишти материјал и одлаже отпад.</w:t>
            </w:r>
          </w:p>
        </w:tc>
        <w:tc>
          <w:tcPr>
            <w:tcW w:w="28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Општа и посебна правила за исецање доњих делова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Начини исецање доњих делова обуће из различитих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Машине за исецање, уређаји и помоћна средства.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исецање доњих делова, машине за исецање</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Обрада доњих делова обуће</w:t>
            </w:r>
          </w:p>
        </w:tc>
      </w:tr>
      <w:tr w:rsidR="00EC218E" w:rsidRPr="00EC218E" w:rsidTr="00CE44A0">
        <w:tc>
          <w:tcPr>
            <w:tcW w:w="21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8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1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сврху и начин обраде (темељних табаница, потпетица, међуђонова, ђонова, луба и подкапни);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функциjу доњих дeлoвa на обући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начине обраде доњих делова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промене у структури и својствима мaтeриjaлa у току технолошког процеса обраде;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oбjaсни нaчинe и пoступкe обележавања доњих делова;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oпишe принцип рaдa и примeну мaшинa и опреме за обраду доњих делова;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oбjaсни знaчaj прaвилнoг oдржaвaњa мaшинa и опреме;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нaвeдe oпaснoсти oд пoврeдa услeд нeстручнoг и нeпрaвилнoг рукoвaњa и oдржaвaњa мaшинa и опреме.</w:t>
            </w:r>
          </w:p>
        </w:tc>
        <w:tc>
          <w:tcPr>
            <w:tcW w:w="28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Обрада темељних табаница;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Обрада ђонова;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Обрада међуђонова;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Обрада потпетица;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Обрада уградних делова (лубова, подкапни).</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табанице, ђон, међуђон, потпетица, луб, подкапна</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r w:rsidRPr="00EC218E">
              <w:rPr>
                <w:rFonts w:ascii="Arial" w:eastAsia="Times New Roman" w:hAnsi="Arial" w:cs="Arial"/>
                <w:b/>
                <w:bCs/>
                <w:noProof w:val="0"/>
                <w:color w:val="000000"/>
                <w:sz w:val="22"/>
                <w:szCs w:val="22"/>
                <w:lang w:val="en-US"/>
              </w:rPr>
              <w:t> Спајање горњих и доњих делова обуће</w:t>
            </w:r>
          </w:p>
        </w:tc>
      </w:tr>
      <w:tr w:rsidR="00EC218E" w:rsidRPr="00EC218E" w:rsidTr="00CE44A0">
        <w:tc>
          <w:tcPr>
            <w:tcW w:w="21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По завршетку теме ученик ће бити у стању </w:t>
            </w:r>
            <w:r w:rsidRPr="00EC218E">
              <w:rPr>
                <w:rFonts w:ascii="Arial" w:eastAsia="Times New Roman" w:hAnsi="Arial" w:cs="Arial"/>
                <w:noProof w:val="0"/>
                <w:color w:val="000000"/>
                <w:sz w:val="22"/>
                <w:szCs w:val="22"/>
                <w:lang w:val="en-US"/>
              </w:rPr>
              <w:lastRenderedPageBreak/>
              <w:t>да:</w:t>
            </w:r>
          </w:p>
        </w:tc>
        <w:tc>
          <w:tcPr>
            <w:tcW w:w="28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ПРЕПОРУЧЕНИ САДРЖАЈ И КЉУЧНИ ПОЈМОВИ САДРЖАЈА</w:t>
            </w:r>
          </w:p>
        </w:tc>
      </w:tr>
      <w:tr w:rsidR="00EC218E" w:rsidRPr="00EC218E" w:rsidTr="00CE44A0">
        <w:tc>
          <w:tcPr>
            <w:tcW w:w="21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објасни припрему за спајање за одређени технолошки поступак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нaвeдe редослед радних операција за одређени технолошки поступак склапања;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прилагоди технолошки поступак израде расположивим машинама и уређајима у радионици;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значај и начине правилног причвршћивања потпетица;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нaвeдe основне карактеристике машина за навлачење и склапања горњих и доњих делова обуће.</w:t>
            </w:r>
          </w:p>
        </w:tc>
        <w:tc>
          <w:tcPr>
            <w:tcW w:w="28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Припрема за спајање;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Редослед операција у фази навлачења и склапања по врстама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Процес навлачења упуста горњег дела на калуп и темељну табаницу;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Спајање ђона лепљеним поступком;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Спајање доњих делова поступком шивења (флексибл, прошивени, калифорнија, оквир-рам и гојзет шивени начин спајањадоњих делова;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Спајање доњих делова кованим поступком;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Причвршћивање потпетице;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Технолошке карактеристике средстава за рад;</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Производња обуће бризгањем PU масе;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Производња гумене обуће.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спајање, причвршћивање, бризгана и гумена обућа</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54"/>
        <w:gridCol w:w="6046"/>
      </w:tblGrid>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Завршна обрада – довршавање обуће</w:t>
            </w:r>
          </w:p>
        </w:tc>
      </w:tr>
      <w:tr w:rsidR="00EC218E" w:rsidRPr="00EC218E" w:rsidTr="00CE44A0">
        <w:tc>
          <w:tcPr>
            <w:tcW w:w="2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7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циљ и значај завршне обраде;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завршне радове у процесу производње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врсте, својства и намену средстава за довршавање горњих и доњих делова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избор средстава за довршавање према врсти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oбјасни важност одржавања обуће.</w:t>
            </w:r>
          </w:p>
        </w:tc>
        <w:tc>
          <w:tcPr>
            <w:tcW w:w="27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Завршна обрада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Средства за чишћење, прање, полирање и апретирање;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Операције довршавања горњих делова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Операције завршне обраде доњих делова обуће (механичке и хемијске).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обрада, средства за чишћење, довршавање</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r w:rsidRPr="00EC218E">
              <w:rPr>
                <w:rFonts w:ascii="Arial" w:eastAsia="Times New Roman" w:hAnsi="Arial" w:cs="Arial"/>
                <w:b/>
                <w:bCs/>
                <w:noProof w:val="0"/>
                <w:color w:val="000000"/>
                <w:sz w:val="22"/>
                <w:szCs w:val="22"/>
                <w:lang w:val="en-US"/>
              </w:rPr>
              <w:t> Контрола израде и паковање обуће</w:t>
            </w:r>
          </w:p>
        </w:tc>
      </w:tr>
      <w:tr w:rsidR="00EC218E" w:rsidRPr="00EC218E" w:rsidTr="00CE44A0">
        <w:tc>
          <w:tcPr>
            <w:tcW w:w="2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7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улогу и значај контроле у индустрији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утицај сировина на квалитет готових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поступке вршења контроле у свим фазама процеса производње;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факторе који утичу на квалитет готове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утврди грешке које утичу на функционалност </w:t>
            </w:r>
            <w:r w:rsidRPr="00EC218E">
              <w:rPr>
                <w:rFonts w:ascii="Arial" w:eastAsia="Times New Roman" w:hAnsi="Arial" w:cs="Arial"/>
                <w:noProof w:val="0"/>
                <w:color w:val="000000"/>
                <w:sz w:val="22"/>
                <w:szCs w:val="22"/>
                <w:lang w:val="en-US"/>
              </w:rPr>
              <w:lastRenderedPageBreak/>
              <w:t>и естетски изглед готове обуће.</w:t>
            </w:r>
          </w:p>
        </w:tc>
        <w:tc>
          <w:tcPr>
            <w:tcW w:w="27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Контрола у индустрији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Контрола квалитета сировина;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Контрола процеса производње и квалитета готових производа.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контрола сировина, контрола производње, контрола производа</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 </w:t>
            </w:r>
            <w:r w:rsidRPr="00EC218E">
              <w:rPr>
                <w:rFonts w:ascii="Arial" w:eastAsia="Times New Roman" w:hAnsi="Arial" w:cs="Arial"/>
                <w:b/>
                <w:bCs/>
                <w:noProof w:val="0"/>
                <w:color w:val="000000"/>
                <w:sz w:val="22"/>
                <w:szCs w:val="22"/>
                <w:lang w:val="en-US"/>
              </w:rPr>
              <w:t>Припрема производње обуће</w:t>
            </w:r>
          </w:p>
        </w:tc>
      </w:tr>
      <w:tr w:rsidR="00EC218E" w:rsidRPr="00EC218E" w:rsidTr="00CE44A0">
        <w:tc>
          <w:tcPr>
            <w:tcW w:w="2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7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значај техничко-технолошке припреме производње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симулира активности моделарнице и селекције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документа техничко – технолошке документације;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спецификацију модела и нструкциони лист;</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елементе операционог и технолошког листа;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прикаже поступак нормирања материјала и одреди утрошак материјала за један пар;</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активности студијa рада;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функцију оперативне припреме процеса производње.</w:t>
            </w:r>
          </w:p>
        </w:tc>
        <w:tc>
          <w:tcPr>
            <w:tcW w:w="27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Циљеви и задаци припреме за производњу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Оделење за обликовање (припрема модела узорка);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технолошке документације, врсте и садржај докумената;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Утврђивање норматива материјала за горње и доње делове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Норматив помоћног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Студијa рада;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Оперативна припрема производње.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технолошка документација, норматив материјала, студијa рада, оперативна припрема</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Па почетку овог модула ученике упознати са циљевима и исходима наставе и учења, планом рада и критеријумом и начинима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Концепција програма овог предмета омогућава ученицима да стекну теоријска знања о технолошким операцијама, машинама, уређајима и алатима у процесима производње обуће. Садржаји овог предмета разврстани су у више наставних тема и треба их реализовати према сачињеним плановима рада. Природа садржаја сваке наставне јединице захтева да се реализује одговарајућом методом рада и савременим наставним средствима.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Предмет се реализује кроз теоријску наставу у учионици или одговарајућем кабинету.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За наставне теме дат је различит број часова, зависно од важности и обимности теме.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Приликом остваривања овог програма било би пожељно да се свака тематска целина обрађује оним редоследом који је назначен у програму. Тиме се омогућава да ученик лакше усваја нове појмове и спонтано развија способност за логичко мишљење. Наставник може изабрати и другачији редослед, али мора водити рачуна о поступности и повезаности садржаја и потребама и могућностима ученика да их прихвате. Програм предвиђа да се унутар сваке веће тематске целине, после поступног и аналитичног излагања појединачних наставних садржаја, кроз систематизацију и обнављање изложеног градива, изврши синтеза битних чињеница и закључака и да се кроз њихово обнављање омогући да их ученици у потпуности разумеју и трајно усвоје. Поред тога, програм предвиђа да свака тематска целина, на пример у другом разреду, почиње обнављањем дела градива из првог разреда које се на њу односи. Тиме се постиже и вертикално повезивање наставних садржаја. Веома је важно да се кроз рад испоштује овај захтев програма, јер се тиме наглашава чињеница да су у тeхнoлoгиjи прoизвoдa oд кoжe (oбућe) све области међусобно повезане.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Упознати ученике са поделом обуће, деловима обуће и њиховом функцијом, са начинима производње обуће и њиховим карактеристикама. Упознати ученике са основним особинама материјала за израду делова обуће.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Објаснити ученицима правилима кројења природне коже, вештачке коже и текстилних материјала и њихове карактеристике.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Упознати ученике са прибором и алатом за ручно, машинама и уређајима за машинско кројење и CAD системима за кројење материјала (тзв. компјутерско кројење).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Детаљно објаснити карактеристике индустријске класичне машине за шивење, њене делове, уређаје и њихове функције као и са свим елементима шивења.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Упознати ученике са различитим средствима завршне обраде – довршавања обуће, значај и начине обраде горњих и доњих делова обуће.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Истаћи потребу вршења контроле у поступку израде и готове обуће.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Да би се остварило усвајање и повезивање знања ученика у једну заједничку целину, предмет се заснива на корелацији са предметима: конструкција и моделовање производа од коже (обуће), примена CAD система у конструисању производа од коже (обуће), практична настава (израда обуће), прaкса кoнструкциjе и мoдeлoвaња прoизвoдa oд кoжe (oбућe) и пoзнaвaњe мaтeриjaлa.</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Указивати ученицима на разлику у технолошком поступку израде обуће у зависности од врсте материјала и начина спајања горњих и доњих делова обуће.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Демонстрирати делове, подсклопове и склопове обуће у карактеристичним фазама израде и монтаже. У редоследу презентовања примера водити рачуна о поступности обраде наставних јединица од једноставнијих ка сложенијим.</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Образложити врсте машина које се користе у појединим фазама.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Упознати ученике са технолошком документацијом која прати технолошки поступак израде обуће: врстама докумената и њиховим елементима (користити оригинална документа из производних погона).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Објаснити начин добијања (израчунавања) елемената појединих докумената, детаљно изложити одређивање утрошка материјала и времена.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Образложити циљ и значај контроле квалитета (излагање подржати конкретним примерима из производње).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Предложени облици рада су фронтални, рад у групи, рад у пару.</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6. УПУТСТВО ЗА ФОРМАТИВНО И СУМАТИВНО ОЦЕЊИВАЊЕ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 учења); постављање питања и/или давање одговора у складу са контекстом који се објашњава; израду задатака, истраживачке пројекте; презентовање садржаја; помоћ друговима из одељења у циљу савладавања градива, праћење остварености исхода; тестове знања и самосталан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крају сваког часа или активности обавезно похвалити ученика за оно што је постигао и дати му препоруке за даљи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Сумативно оцењивање се може извршити на основу формативног оцењивања, усменог излагања градива, (15-то минутних) тестова, истраживачког, проблемског или пројектног задатка и сл.</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Начин утврђивања сумативне оцене ускладити са индивидуалним особинама ученика.</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Назив предмета: Технологија производа од коже (галантерије)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91"/>
        <w:gridCol w:w="2321"/>
        <w:gridCol w:w="1164"/>
        <w:gridCol w:w="2449"/>
        <w:gridCol w:w="2039"/>
        <w:gridCol w:w="1536"/>
      </w:tblGrid>
      <w:tr w:rsidR="00EC218E" w:rsidRPr="00EC218E" w:rsidTr="00CE44A0">
        <w:tc>
          <w:tcPr>
            <w:tcW w:w="6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62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w:t>
            </w:r>
          </w:p>
        </w:tc>
        <w:tc>
          <w:tcPr>
            <w:tcW w:w="6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CE44A0">
        <w:tc>
          <w:tcPr>
            <w:tcW w:w="6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 настава</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6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CE44A0">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70</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70</w:t>
            </w:r>
          </w:p>
        </w:tc>
      </w:tr>
      <w:tr w:rsidR="00EC218E" w:rsidRPr="00EC218E" w:rsidTr="00CE44A0">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68</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68</w:t>
            </w:r>
          </w:p>
        </w:tc>
      </w:tr>
      <w:tr w:rsidR="00EC218E" w:rsidRPr="00EC218E" w:rsidTr="00CE44A0">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IV</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56</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56</w:t>
            </w:r>
          </w:p>
        </w:tc>
      </w:tr>
    </w:tbl>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2. ЦИЉЕВИ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знања о технолошком поступку израде производа кожне галантерије;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Упознавање са радом машина, уређаја и алата који се користе у производњи галантерије;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Упознавање ученика са технолошким процесима заснованих на савременим достигнућима;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Овладавање стручном терминологијом неопходном за комуникацију у струци;</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 НАЗИВ И ПРЕПОРУЧЕНО ТРАЈАЊЕ ТЕМА ПРЕДМЕТА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други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2"/>
        <w:gridCol w:w="5590"/>
        <w:gridCol w:w="1164"/>
        <w:gridCol w:w="790"/>
        <w:gridCol w:w="1443"/>
        <w:gridCol w:w="781"/>
      </w:tblGrid>
      <w:tr w:rsidR="00EC218E" w:rsidRPr="00EC218E" w:rsidTr="00CE44A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54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1899"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CE44A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54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Технолошки поступак израде лаке кожне галантерије</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32</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Универзална машина за шивење</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Технолошки поступак израде рукавица</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18</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2"/>
        <w:gridCol w:w="4468"/>
        <w:gridCol w:w="1476"/>
        <w:gridCol w:w="1001"/>
        <w:gridCol w:w="1833"/>
        <w:gridCol w:w="990"/>
      </w:tblGrid>
      <w:tr w:rsidR="00EC218E" w:rsidRPr="00EC218E" w:rsidTr="00CE44A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03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2409"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CE44A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03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0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Уградња металне галантерије</w:t>
            </w:r>
          </w:p>
        </w:tc>
        <w:tc>
          <w:tcPr>
            <w:tcW w:w="6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18</w:t>
            </w: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0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украса</w:t>
            </w:r>
          </w:p>
        </w:tc>
        <w:tc>
          <w:tcPr>
            <w:tcW w:w="6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0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женских ташни</w:t>
            </w:r>
          </w:p>
        </w:tc>
        <w:tc>
          <w:tcPr>
            <w:tcW w:w="6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40</w:t>
            </w: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1"/>
        <w:gridCol w:w="4968"/>
        <w:gridCol w:w="1338"/>
        <w:gridCol w:w="906"/>
        <w:gridCol w:w="1659"/>
        <w:gridCol w:w="898"/>
      </w:tblGrid>
      <w:tr w:rsidR="00EC218E" w:rsidRPr="00EC218E" w:rsidTr="00CE44A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25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2182"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CE44A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25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6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4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4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2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сарачких производа</w:t>
            </w:r>
          </w:p>
        </w:tc>
        <w:tc>
          <w:tcPr>
            <w:tcW w:w="6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w:t>
            </w:r>
          </w:p>
        </w:tc>
        <w:tc>
          <w:tcPr>
            <w:tcW w:w="4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2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женских пословних ташни</w:t>
            </w:r>
          </w:p>
        </w:tc>
        <w:tc>
          <w:tcPr>
            <w:tcW w:w="6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4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2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мушких ташни</w:t>
            </w:r>
          </w:p>
        </w:tc>
        <w:tc>
          <w:tcPr>
            <w:tcW w:w="6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12</w:t>
            </w:r>
          </w:p>
        </w:tc>
        <w:tc>
          <w:tcPr>
            <w:tcW w:w="4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2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кофера</w:t>
            </w:r>
          </w:p>
        </w:tc>
        <w:tc>
          <w:tcPr>
            <w:tcW w:w="6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4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w:t>
            </w:r>
          </w:p>
        </w:tc>
        <w:tc>
          <w:tcPr>
            <w:tcW w:w="22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Техничко-технолошка документација</w:t>
            </w:r>
          </w:p>
        </w:tc>
        <w:tc>
          <w:tcPr>
            <w:tcW w:w="6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18</w:t>
            </w:r>
          </w:p>
        </w:tc>
        <w:tc>
          <w:tcPr>
            <w:tcW w:w="4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4. НАЗИВИ ТЕМА, ИСХОДИ УЧЕЊА, ПРЕПОРУЧЕНИ САДРЖАЈИ И КЉУЧНИ ПОЈМОВИ САДРЖАЈА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други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31"/>
        <w:gridCol w:w="5269"/>
      </w:tblGrid>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 </w:t>
            </w:r>
            <w:r w:rsidRPr="00EC218E">
              <w:rPr>
                <w:rFonts w:ascii="Arial" w:eastAsia="Times New Roman" w:hAnsi="Arial" w:cs="Arial"/>
                <w:b/>
                <w:bCs/>
                <w:noProof w:val="0"/>
                <w:color w:val="000000"/>
                <w:sz w:val="22"/>
                <w:szCs w:val="22"/>
                <w:lang w:val="en-US"/>
              </w:rPr>
              <w:t>Технолошки поступак израде лаке кожне галантерије</w:t>
            </w:r>
          </w:p>
        </w:tc>
      </w:tr>
      <w:tr w:rsidR="00EC218E" w:rsidRPr="00EC218E" w:rsidTr="00CE44A0">
        <w:tc>
          <w:tcPr>
            <w:tcW w:w="26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6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изабере одговарајући материјал за израду производа лаке галантерије;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тачан редослед операција за израду каишева, опасача, футола, новчаника за ситан новац;</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поступак и начине уградње дрикера, бравица и украса;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пројектује технолошки поступак израде доларског, мушког и комбинованог новчаника.</w:t>
            </w:r>
          </w:p>
        </w:tc>
        <w:tc>
          <w:tcPr>
            <w:tcW w:w="2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Карактеристичне групе производа лаке кожне галантерије;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каишева и опасача;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футрола и новчаника за ситан новац;</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Уградња дрикера, бравица и украса;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техничко-технолошке документације за лаку кожну галантерију;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доларског новчаника;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мушког и комбинованог новчаника.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каишеви, опасачи, футроле, новчаници</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Универзална машина за шивење</w:t>
            </w:r>
          </w:p>
        </w:tc>
      </w:tr>
      <w:tr w:rsidR="00EC218E" w:rsidRPr="00EC218E" w:rsidTr="00CE44A0">
        <w:tc>
          <w:tcPr>
            <w:tcW w:w="26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6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основне делове машине за шивење и њихову функцију;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врсте игала у зависности од врсте шава;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открива грешке при шивењу и начине за њихово отклањање.</w:t>
            </w:r>
          </w:p>
        </w:tc>
        <w:tc>
          <w:tcPr>
            <w:tcW w:w="2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Основни делови машине и њихова функција;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Врсте игала, облик и примена. Однос материјала и конца;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Поступак израде шава. Дужина и број убода у центиметру;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Врста шавова;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Грешке при шивењу.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машина за шивење, игле, шавови</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Технолошки поступак израде рукавица</w:t>
            </w:r>
          </w:p>
        </w:tc>
      </w:tr>
      <w:tr w:rsidR="00EC218E" w:rsidRPr="00EC218E" w:rsidTr="00CE44A0">
        <w:tc>
          <w:tcPr>
            <w:tcW w:w="26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6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припремне операције у процесу израде рукавица;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ручни и машински начин кројења делова;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наброји врсте и начине израде украса на рукавицама;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фазе технолошког поступка у изради рукавица;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наброји врсте шавова;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аилуструје поступак извртања и пеглања рукавица.</w:t>
            </w:r>
          </w:p>
        </w:tc>
        <w:tc>
          <w:tcPr>
            <w:tcW w:w="2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Припремне операције;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Ручно и машинско кројење главних делова и палчева. Преса;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украса на рукавицама;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Састављање делова рукавица и завршно шивење;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Извртање и пеглање рукавица.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кројење, украси, састављање, пеглање</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28"/>
        <w:gridCol w:w="5672"/>
      </w:tblGrid>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Уградња металне галантерије</w:t>
            </w:r>
          </w:p>
        </w:tc>
      </w:tr>
      <w:tr w:rsidR="00EC218E" w:rsidRPr="00EC218E" w:rsidTr="00CE44A0">
        <w:tc>
          <w:tcPr>
            <w:tcW w:w="24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5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4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групише металну галантерију према намени и начинима уградње;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алате и технике за уградњу металне галантерије;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поступак уградње металне галантерије методом раскивања, закивања, стезања, развртања и шивења.</w:t>
            </w:r>
          </w:p>
        </w:tc>
        <w:tc>
          <w:tcPr>
            <w:tcW w:w="25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Груписање металне галантерије према намени и начину уградње;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Уградња металне галантерије методом раскивања, закивања, стезања, развртања и шивења.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раскивање, закивање, стезање, развртање, шивење</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Израда украса</w:t>
            </w:r>
          </w:p>
        </w:tc>
      </w:tr>
      <w:tr w:rsidR="00EC218E" w:rsidRPr="00EC218E" w:rsidTr="00CE44A0">
        <w:tc>
          <w:tcPr>
            <w:tcW w:w="24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5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4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наброји начине израде украса;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набирање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наброји делове машине за жигосање и дефинише принцип рада;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наброји фазе у изради кожних гајки и затварача.</w:t>
            </w:r>
          </w:p>
        </w:tc>
        <w:tc>
          <w:tcPr>
            <w:tcW w:w="25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Набирање материјала гумом, лепљењем и шивењем;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Машина за жигосање;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гајки и кожних затварача.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набирање, жигови, гајке, затварачи</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Израда женских ташни</w:t>
            </w:r>
          </w:p>
        </w:tc>
      </w:tr>
      <w:tr w:rsidR="00EC218E" w:rsidRPr="00EC218E" w:rsidTr="00CE44A0">
        <w:tc>
          <w:tcPr>
            <w:tcW w:w="24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5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4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упоређује начине припреме коже пре кројења;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принцип рада цик-цак и машине за ланчани шав;</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врсте женских ташни према намени и начину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редослед операција у изради вечерњих, кедерованих ташни сечених ивица и ташни са капком и металним рамом;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одабере материјал у зависности од намене женске ташне.</w:t>
            </w:r>
          </w:p>
        </w:tc>
        <w:tc>
          <w:tcPr>
            <w:tcW w:w="25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Специјална припрема неких кожа пре кројења;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Машина за цик-цак шав;</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Настављање коже и лепенке;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Машина за ланчани шав;</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Врсте женских ташни и њихова намена;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женске ташне са капном и металним рамом;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вечерњих ташни;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кедерованих женских ташни и ташни са сеченим ивицама.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ташне са капком, вечерње, кедероване ташне</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47"/>
        <w:gridCol w:w="5553"/>
      </w:tblGrid>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Израда сарачких производа</w:t>
            </w:r>
          </w:p>
        </w:tc>
      </w:tr>
      <w:tr w:rsidR="00EC218E" w:rsidRPr="00EC218E" w:rsidTr="00CE44A0">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врсте сарачких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изабере одговарајући материјал за израду сарачких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утврђује тачан редослед у поступку извођења ручног шивења.</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Врсте сарачких производа, материјали и поступак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Ручни шав.</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сарачки производи, ручни шав</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Израда женских пословних ташни</w:t>
            </w:r>
          </w:p>
        </w:tc>
      </w:tr>
      <w:tr w:rsidR="00EC218E" w:rsidRPr="00EC218E" w:rsidTr="00CE44A0">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одабира одговарајући материјал за израду женских пословних ташни;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утврђује тачан редослед у поступку израде женске пословне ташне.</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Врсте женских ташни и њихова намена;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Материјали за израду пословних ташни;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женске пословне ташне.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женске пословне ташне</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Израда мушких ташни</w:t>
            </w:r>
          </w:p>
        </w:tc>
      </w:tr>
      <w:tr w:rsidR="00EC218E" w:rsidRPr="00EC218E" w:rsidTr="00CE44A0">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врсте мушких ташни и њихову намену;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тачан редослед у поступку израде ђачких и мушких ташни са и без преграда, мушке путне торбе;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изабере одговарајући материјал за израду мушких ташни;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утврђује тачан редослед у поступку израде спортских и путних торби.</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Врсте мушких ташни и њихова намена;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ђачких ташни;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мушке ташне са патент затварачем, канцеларијске ташне са и без преграда и мушке путне торбе;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спортских и путних торби.</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мушке и ђачке ташне, спортске и путне торбе</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Израда кофера</w:t>
            </w:r>
          </w:p>
        </w:tc>
      </w:tr>
      <w:tr w:rsidR="00EC218E" w:rsidRPr="00EC218E" w:rsidTr="00CE44A0">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врсте кофера и њихову намену;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изабере одговарајуће материјале за израду кофера;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наброји делове машине за кројење лепенке;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принцип рада машине за кројење лепенке;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утврђује тачан редослед у поступку израде путних кофера, кофера од лепенке и кофера за смештај техничких апарата.</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Врсте кофера. Материјали за израду кофера;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Машина за угаоно прошивање;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Машина за кројење лепенке (деклишер);</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Метална галантерија за израду кофера;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путних кофера, кожних кофера, кофера од лепенке и кофера за смештај техничких апарата.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кофери, метална галантерија, кофери од лепенке</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Техничко-технолошка документација</w:t>
            </w:r>
          </w:p>
        </w:tc>
      </w:tr>
      <w:tr w:rsidR="00EC218E" w:rsidRPr="00EC218E" w:rsidTr="00CE44A0">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значај техничко-технолошке документације и функције појединих докумената;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значај и начин контроле у појединим етапама производње;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елементе операционог и технолошког листа;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утврђује норму, врсте норми и начине њиховог изналажења;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израчуна утрошак материјала и калкулацију.</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Значај и садржај техничко-технолошке документације;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Значај контроле за поштовање система квалитета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Технолошка контрола у појединим фазама процеса производње (међуфазна и завршна);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Пројектантско-конструкциона припрема;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Оперативна припрема;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Техничка документација (утрошак материјала, норма, калкулација).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контрола, документација, калкулација</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5. УПУТСТВО ЗА ДИДАКТИЧКО-МЕТОДИЧКО ОСТВАРИВАЊЕ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почетку сваке теме ученике упознати са циљевима и исходима, планом рада и начинима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Предмет се реализује кроз теоријску наставу у учионици или одговарајућем кабинету.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Садржај програма предмета Технологија производа од коже (галантерије ) обухвата више наставних тема, а њихов редослед одговара законитостима технолошког поступка и прилагођен је за што боље усвајање знања сродних технологија спојених у кожну галантерију.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подели кожне галантерије према врсти производа, у оквиру послова и задатака образовног профила, истаћи специфичности у изради, обрадити сваку могућност, а технолошки оправдану поделу производа обрадити касније ради лакшег проучавања. Операције припреме изложити тако да се уочи зависност успеха операције израде од операција припреме. У реализацији целина које обрађују технологију израде предмета описати целокупну технологију, с тим да наставник сам изврши избор модела производа. Скице модела галантеријских производа дефинисати у оквиру стручних већа, како би се успоставила корелација са предметима конструкција и моделовање производа од коже (галантерије), пракса конструкције и моделовања производа од коже(галантерије), и практична настава(израда галантерије).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Указивати ученицима на разлику у технолошком поступку израде производа у зависности од врсте материјала. Водити рачуна о поступности обраде наставних јединица, од једноставнијих ка сложенијим моделима група производа. Образложити врсте машина које се користе у појединим фазама.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Упознати ученике са технолошком документацијом која прати технолошки постулак израде галантеријских производа: врстама докумената и њиховим елементима (користити оригинална документа из производних погона).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 документацији производње детаљно изложити састављање листе и одређивање утрошка материјала и времена. Из технолошке целине припреме рада самостално урадити најмање два конкретна задатка. Приликом излагања градива ученике треба усмеравати ка логичком размишљању и нужним законитостима извођења технолошких процеса. Упознати ученике са начином добијања (израчунавања) елемената појединих докумената.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Препоручена литература за наставника: Биљана Пилиповић, Технологија кожне галантерије, Завод за уџбенике и наставна средства, Београд, 2004</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Образложити циљ и значај контроле квалитета (излагање подржати конкретним примерима из производње),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метода и облика рада за сваку тему одређује наставник у зависности од наставник садржаја, способности и потреба ученика, материјалних и других услова.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груши, рад у пару.</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6. УПУТСТВО ЗА ФОРМАТИВНО И СУМАТИВНО ОЦЕЊИВАЊЕ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даватье повратне информације. Постигнућа ученика је могуће вредновати кроз: активности на часу (тј. процес учења); постављање питања или давање одговора у складу са контекстом који се објашњава; израду задатка, истраживачке пројекте; презентовање садржаја; помоћ друговима из одељења у циљу савладавања градива, праћење остварености исхода; тестове знања и самосталан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крају сваког часа или активности обавезно похвалити ученика за оно што је постигао и дати му препоруке за даљи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вредновања(поређење различит модела у зависности од намене, врсте материјала и начина израде,комбиновање техника израде).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Сумативно оцењивање се може извршити на основу формативног оцењивања, усменог излагања градива, (15-то минутних) тестова, истраживачког, проблемског или пројекгног задатка и сл.</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Начин утврђивања сумативне оцене ускладити са индивидуалним особинама ученика.</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Назив предмета: Конструкција и моделовање производа од коже (конфекције, обуће, галантерије)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3"/>
        <w:gridCol w:w="2572"/>
        <w:gridCol w:w="961"/>
        <w:gridCol w:w="2677"/>
        <w:gridCol w:w="2292"/>
        <w:gridCol w:w="1265"/>
      </w:tblGrid>
      <w:tr w:rsidR="00EC218E" w:rsidRPr="00EC218E" w:rsidTr="00CE44A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86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w:t>
            </w:r>
          </w:p>
        </w:tc>
        <w:tc>
          <w:tcPr>
            <w:tcW w:w="5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CE44A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 настава</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12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5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w:t>
            </w: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111</w:t>
            </w:r>
          </w:p>
        </w:tc>
        <w:tc>
          <w:tcPr>
            <w:tcW w:w="12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111</w:t>
            </w:r>
          </w:p>
        </w:tc>
      </w:tr>
    </w:tbl>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2. ЦИЉЕВИ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Усвајање техничких знања ради стицања мануелних вештина и прецизности које су потребне за конструкцију и израду производа од коже;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способности јасног, прецизног и уредног техничког изражавања;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знања о конструкцији модела, зависно од врсте производа;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Оспосбљавање за примену стандарда и коришћење стручне терминологије;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Усвајање знања о значају и улози моделовањa у стварању коначног изгледа готовог производа;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способности запажања, уочавања основних карактеристика различитих врста производа од коже и прилагођавање захтевима тржишта.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 НАЗИВ И ПРЕПОРУЧЕНО ТРАЈАЊЕ ТЕМА ПРЕДМЕТА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први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3"/>
        <w:gridCol w:w="6096"/>
        <w:gridCol w:w="662"/>
        <w:gridCol w:w="1034"/>
        <w:gridCol w:w="1280"/>
        <w:gridCol w:w="695"/>
      </w:tblGrid>
      <w:tr w:rsidR="00EC218E" w:rsidRPr="00EC218E" w:rsidTr="00CE44A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77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w:t>
            </w:r>
          </w:p>
        </w:tc>
        <w:tc>
          <w:tcPr>
            <w:tcW w:w="1669"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Трајање модула (часови)</w:t>
            </w:r>
          </w:p>
        </w:tc>
      </w:tr>
      <w:tr w:rsidR="00EC218E" w:rsidRPr="00EC218E" w:rsidTr="00CE44A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7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5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7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Полазни елементи у конструисању модела</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24</w:t>
            </w:r>
          </w:p>
        </w:tc>
        <w:tc>
          <w:tcPr>
            <w:tcW w:w="5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7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Конструисање модела</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27</w:t>
            </w:r>
          </w:p>
        </w:tc>
        <w:tc>
          <w:tcPr>
            <w:tcW w:w="5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7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Моделовање производа од коже</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60</w:t>
            </w:r>
          </w:p>
        </w:tc>
        <w:tc>
          <w:tcPr>
            <w:tcW w:w="5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4. НАЗИВИ ТЕМА, ИСХОДИ УЧЕЊА, ПРЕПОРУЧЕНИ САДРЖАЈИ И КЉУЧНИ ПОЈМОВИ САДРЖАЈА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први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12"/>
        <w:gridCol w:w="7088"/>
      </w:tblGrid>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Полазни елементи у конструисању модела</w:t>
            </w:r>
          </w:p>
        </w:tc>
      </w:tr>
      <w:tr w:rsidR="00EC218E" w:rsidRPr="00EC218E" w:rsidTr="00CE44A0">
        <w:tc>
          <w:tcPr>
            <w:tcW w:w="1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32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1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појам скице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производ;</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мерне величине;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појам и значај шаблона;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објасни појам и значај техничке </w:t>
            </w:r>
            <w:r w:rsidRPr="00EC218E">
              <w:rPr>
                <w:rFonts w:ascii="Arial" w:eastAsia="Times New Roman" w:hAnsi="Arial" w:cs="Arial"/>
                <w:noProof w:val="0"/>
                <w:color w:val="000000"/>
                <w:sz w:val="22"/>
                <w:szCs w:val="22"/>
                <w:lang w:val="en-US"/>
              </w:rPr>
              <w:lastRenderedPageBreak/>
              <w:t>документације.</w:t>
            </w:r>
          </w:p>
        </w:tc>
        <w:tc>
          <w:tcPr>
            <w:tcW w:w="32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Скица и опис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Мерне величине битне за конструисање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Врсте шаблона. Значај израде техничке документације;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скица, опис, мерне величине, шаблони</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 </w:t>
            </w:r>
            <w:r w:rsidRPr="00EC218E">
              <w:rPr>
                <w:rFonts w:ascii="Arial" w:eastAsia="Times New Roman" w:hAnsi="Arial" w:cs="Arial"/>
                <w:b/>
                <w:bCs/>
                <w:noProof w:val="0"/>
                <w:color w:val="000000"/>
                <w:sz w:val="22"/>
                <w:szCs w:val="22"/>
                <w:lang w:val="en-US"/>
              </w:rPr>
              <w:t>Конструисање модела</w:t>
            </w:r>
          </w:p>
        </w:tc>
      </w:tr>
      <w:tr w:rsidR="00EC218E" w:rsidRPr="00EC218E" w:rsidTr="00CE44A0">
        <w:tc>
          <w:tcPr>
            <w:tcW w:w="1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32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1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фазе у конструкцији шаблона;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материјале од којих се израђују шаблони;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све врсте шаблона.</w:t>
            </w:r>
          </w:p>
        </w:tc>
        <w:tc>
          <w:tcPr>
            <w:tcW w:w="32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Конструисање и израда шаблона за рад, кројење коже и поставе;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Конструисање шаблона.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шаблони, поставе, сунђера, ојачања</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Моделовање производа од коже</w:t>
            </w:r>
          </w:p>
        </w:tc>
      </w:tr>
      <w:tr w:rsidR="00EC218E" w:rsidRPr="00EC218E" w:rsidTr="00CE44A0">
        <w:tc>
          <w:tcPr>
            <w:tcW w:w="1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32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1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скицира привеске, футроле, џепове, каишеве;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привеске, футроле, џепове, каишеве;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производе у зависности од материјала и намене;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уклопи кројне делове у кројну слику;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утрошак материјала.</w:t>
            </w:r>
          </w:p>
        </w:tc>
        <w:tc>
          <w:tcPr>
            <w:tcW w:w="32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Скицирање модела, конструисање, моделовање, комплетирање, уклапање кројених делова у кројну слику различитих облика производа од коже.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привесци, футроле, џеп, каиш</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Па почетку ученике упознати са циљевима и исходима наставе и учења, планом рада и критеријумом и начинима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Предмет се реализује вежве у учионици или одговарајућем кабинету.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Конструкција и моделовање производа од коже је наставни предмет чија је функција да практично и професионално оспособи ученика за конструисање и моделовање производа од коже (конфекције, обуће, галантерије), при чему се ученици опредељују за једну од три групе производа приликом уписа у други разред.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Ученике треба усмерити на активно учење, самостално проналажење, систематизовање и коришћење информација из различитих извора на задату тему и мотивисати их на тимски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Препоручује се да се приликом осмишљавања проблемских задатака обухвати наставни садржај стручних модула, како би се код ученика развила способност повезивања теоријског и практичног знања са струком. Посебно обратити пажњу да се задаци решавају од најједноставнијих ка оним који захтевају синтезу и анализу усвојених знања.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За квалитетнију реализацију тема из садржаја програма, наставник треба поред препоручене стручне литературе користити и техничку документацију, каталоге произвођача опреме, одговарајуће техничке прописе и нормативе и стандарде у писаној или електронској форми.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Ради веће заинтересованости ученика и бољег разумевања, приликом излагања проблематике треба користити показна средстава за демонстрирање где је то могуће, делове, детаље и производе од коже у карактеристичним фазама израде, графичке илустрације, скице, фотографије, видео приказе из праксе, узорке материјала, готових производа, као и подстицати ученике на истраживачки рад. </w:t>
      </w:r>
      <w:r w:rsidRPr="00EC218E">
        <w:rPr>
          <w:rFonts w:ascii="Arial" w:eastAsia="Times New Roman" w:hAnsi="Arial" w:cs="Arial"/>
          <w:noProof w:val="0"/>
          <w:color w:val="000000"/>
          <w:sz w:val="22"/>
          <w:szCs w:val="22"/>
          <w:lang w:val="en-US"/>
        </w:rPr>
        <w:lastRenderedPageBreak/>
        <w:t>Проблемска настава треба да заузме значајно место у реализацији овог модула како би се теоријска настава што боље повезала са практичним примерима. У циљу тога треба по могућности задати одређене теме за истраживање и презентацију од стране мање групе ученика и омогућити дебату у вези задате теме у којој ће учествовати сви ученици.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Предложени облици рада су фронтални, рад у групи, рад у пару.</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6. УПУТСТВО ЗА ФОРМАТИВНО И СУМАТИВНО ОЦЕЊИВАЊЕ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 учења); постављање питања и/или давање одговора у складу са контекстом који се објашњава; израду задатака, истраживачке пројекте; презентовање садржаја; помоћ друговима из одељења у циљу савладавања градива, праћење остварености исхода; тестове знања и самосталан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крају сваког часа или активности обавезно похвалити ученика за оно што је постигао и дати му препоруке за даљи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Сумативно оцењивање се може извршити на основу формативног оцењивања, усменог излагања градива, (15-то минутних) тестова, истраживачког, проблемског или пројектног задатка и сл.</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Начин утврђивања сумативне оцене ускладити са индивидуалним особинама ученика.</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Назив предмета: Конструкција и моделовање прoизвoдa oд кoжe (конфекције)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91"/>
        <w:gridCol w:w="2321"/>
        <w:gridCol w:w="1164"/>
        <w:gridCol w:w="2449"/>
        <w:gridCol w:w="2039"/>
        <w:gridCol w:w="1536"/>
      </w:tblGrid>
      <w:tr w:rsidR="00EC218E" w:rsidRPr="00EC218E" w:rsidTr="00CE44A0">
        <w:tc>
          <w:tcPr>
            <w:tcW w:w="6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62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w:t>
            </w:r>
          </w:p>
        </w:tc>
        <w:tc>
          <w:tcPr>
            <w:tcW w:w="6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CE44A0">
        <w:tc>
          <w:tcPr>
            <w:tcW w:w="6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 настава</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6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CE44A0">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105</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105</w:t>
            </w:r>
          </w:p>
        </w:tc>
      </w:tr>
      <w:tr w:rsidR="00EC218E" w:rsidRPr="00EC218E" w:rsidTr="00CE44A0">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102</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102</w:t>
            </w:r>
          </w:p>
        </w:tc>
      </w:tr>
      <w:tr w:rsidR="00EC218E" w:rsidRPr="00EC218E" w:rsidTr="00CE44A0">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IV</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84</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144</w:t>
            </w:r>
          </w:p>
        </w:tc>
      </w:tr>
    </w:tbl>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2. ЦИЉЕВИ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Усвајање знања о значају и улози конструкције и моделовања у изради производа од коже-конфекције;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основних теоријских и практичних знања за разумевање процеса конструкције и моделовања предмета кожне и крзнене конфекције;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Упознавање ученика са свим фазама и техникама у процесу конструкционе припреме одеће;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способности запажања и уочавања основних карактеристика одеће;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интересовања за све области у склопу струке и самостално проширивање стечених знања.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 НАЗИВ И ПРЕПОРУЧЕНО ТРАЈАЊЕ ТЕМА ПРЕДМЕТА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други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2"/>
        <w:gridCol w:w="6008"/>
        <w:gridCol w:w="680"/>
        <w:gridCol w:w="1058"/>
        <w:gridCol w:w="1311"/>
        <w:gridCol w:w="711"/>
      </w:tblGrid>
      <w:tr w:rsidR="00EC218E" w:rsidRPr="00EC218E" w:rsidTr="00CE44A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Ред.бр</w:t>
            </w:r>
          </w:p>
        </w:tc>
        <w:tc>
          <w:tcPr>
            <w:tcW w:w="273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1709"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CE44A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3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3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4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5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7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Основе техничког цртања</w:t>
            </w:r>
          </w:p>
        </w:tc>
        <w:tc>
          <w:tcPr>
            <w:tcW w:w="3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12</w:t>
            </w:r>
          </w:p>
        </w:tc>
        <w:tc>
          <w:tcPr>
            <w:tcW w:w="5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7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Полазни елементи за конструкцију одеће</w:t>
            </w:r>
          </w:p>
        </w:tc>
        <w:tc>
          <w:tcPr>
            <w:tcW w:w="3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26</w:t>
            </w:r>
          </w:p>
        </w:tc>
        <w:tc>
          <w:tcPr>
            <w:tcW w:w="5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7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Конструкциона припрема детаља на одевним предметима</w:t>
            </w:r>
          </w:p>
        </w:tc>
        <w:tc>
          <w:tcPr>
            <w:tcW w:w="3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19</w:t>
            </w:r>
          </w:p>
        </w:tc>
        <w:tc>
          <w:tcPr>
            <w:tcW w:w="5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7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Конструкција, моделовање и комплетирање шаблона за капу-качкет</w:t>
            </w:r>
          </w:p>
        </w:tc>
        <w:tc>
          <w:tcPr>
            <w:tcW w:w="3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4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18</w:t>
            </w:r>
          </w:p>
        </w:tc>
        <w:tc>
          <w:tcPr>
            <w:tcW w:w="5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w:t>
            </w:r>
          </w:p>
        </w:tc>
        <w:tc>
          <w:tcPr>
            <w:tcW w:w="27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Конструкциона припрема равне сукње</w:t>
            </w:r>
          </w:p>
        </w:tc>
        <w:tc>
          <w:tcPr>
            <w:tcW w:w="3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5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2"/>
        <w:gridCol w:w="5333"/>
        <w:gridCol w:w="801"/>
        <w:gridCol w:w="1247"/>
        <w:gridCol w:w="1549"/>
        <w:gridCol w:w="838"/>
      </w:tblGrid>
      <w:tr w:rsidR="00EC218E" w:rsidRPr="00EC218E" w:rsidTr="00CE44A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42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2016"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CE44A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42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7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4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Конструкциона припрема модела панталона</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21</w:t>
            </w:r>
          </w:p>
        </w:tc>
        <w:tc>
          <w:tcPr>
            <w:tcW w:w="7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4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Конструкциона припрема модела прслука</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18</w:t>
            </w:r>
          </w:p>
        </w:tc>
        <w:tc>
          <w:tcPr>
            <w:tcW w:w="7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4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Конструкциона припрема модела хаљине</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18</w:t>
            </w:r>
          </w:p>
        </w:tc>
        <w:tc>
          <w:tcPr>
            <w:tcW w:w="7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w:t>
            </w:r>
          </w:p>
        </w:tc>
        <w:tc>
          <w:tcPr>
            <w:tcW w:w="24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Конструкциона припрема модела јакне</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45</w:t>
            </w:r>
          </w:p>
        </w:tc>
        <w:tc>
          <w:tcPr>
            <w:tcW w:w="7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2"/>
        <w:gridCol w:w="5953"/>
        <w:gridCol w:w="629"/>
        <w:gridCol w:w="983"/>
        <w:gridCol w:w="1217"/>
        <w:gridCol w:w="986"/>
      </w:tblGrid>
      <w:tr w:rsidR="00EC218E" w:rsidRPr="00EC218E" w:rsidTr="00CE44A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70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17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CE44A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0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5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Конструкциона припрема модела мантила</w:t>
            </w: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24</w:t>
            </w:r>
          </w:p>
        </w:tc>
        <w:tc>
          <w:tcPr>
            <w:tcW w:w="5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Конструкциона припрема модела бунде</w:t>
            </w: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27</w:t>
            </w:r>
          </w:p>
        </w:tc>
        <w:tc>
          <w:tcPr>
            <w:tcW w:w="5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Конструкциона припрема модела радне одеће: панталона/јакне</w:t>
            </w: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18</w:t>
            </w:r>
          </w:p>
        </w:tc>
        <w:tc>
          <w:tcPr>
            <w:tcW w:w="5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Умножавање величина (градирање) шаблона</w:t>
            </w: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15</w:t>
            </w:r>
          </w:p>
        </w:tc>
        <w:tc>
          <w:tcPr>
            <w:tcW w:w="5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w:t>
            </w:r>
          </w:p>
        </w:tc>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4. НАЗИВИ ТЕМА, ИСХОДИ УЧЕЊА, ПРЕПОРУЧЕНИ САДРЖАЈИ И КЉУЧНИ ПОЈМОВИ САДРЖАЈА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други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19"/>
        <w:gridCol w:w="6481"/>
      </w:tblGrid>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Основе техничког цртања</w:t>
            </w:r>
          </w:p>
        </w:tc>
      </w:tr>
      <w:tr w:rsidR="00EC218E" w:rsidRPr="00EC218E" w:rsidTr="00CE44A0">
        <w:tc>
          <w:tcPr>
            <w:tcW w:w="20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0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значај и улогу конструкције у дизајну и моделовању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основне принципе и правила техничког цртања у конструисању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користи прибор за конструкцију и </w:t>
            </w:r>
            <w:r w:rsidRPr="00EC218E">
              <w:rPr>
                <w:rFonts w:ascii="Arial" w:eastAsia="Times New Roman" w:hAnsi="Arial" w:cs="Arial"/>
                <w:noProof w:val="0"/>
                <w:color w:val="000000"/>
                <w:sz w:val="22"/>
                <w:szCs w:val="22"/>
                <w:lang w:val="en-US"/>
              </w:rPr>
              <w:lastRenderedPageBreak/>
              <w:t>моделовање;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формате папира и врсте техничких цртежа;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(нацрта) у природној величини или у умањеној размери – помоћу размерника;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важност исправне примене различитих врста линија.</w:t>
            </w:r>
          </w:p>
        </w:tc>
        <w:tc>
          <w:tcPr>
            <w:tcW w:w="2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Задатак и значај конструкције у процесу израде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Техничко цртање као основа за израду конструкције;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Материјал и прибор за цртање (руковање и одржавање прибора);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Врсте, формати и размера техничких цртежа;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Врсте линија. Паралелне и нормалне линије;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Конструкција правилних полигона и кривих линија.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техничко цртање, конструкција, линија</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 </w:t>
            </w:r>
            <w:r w:rsidRPr="00EC218E">
              <w:rPr>
                <w:rFonts w:ascii="Arial" w:eastAsia="Times New Roman" w:hAnsi="Arial" w:cs="Arial"/>
                <w:b/>
                <w:bCs/>
                <w:noProof w:val="0"/>
                <w:color w:val="000000"/>
                <w:sz w:val="22"/>
                <w:szCs w:val="22"/>
                <w:lang w:val="en-US"/>
              </w:rPr>
              <w:t>Полазни елементи за конструкцију одеће</w:t>
            </w:r>
          </w:p>
        </w:tc>
      </w:tr>
      <w:tr w:rsidR="00EC218E" w:rsidRPr="00EC218E" w:rsidTr="00CE44A0">
        <w:tc>
          <w:tcPr>
            <w:tcW w:w="20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0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појам пропорције;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пропорцију на људском телу,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типове и висине тела;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класификује типове и висине тела;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деформације тела значајне за конструкцију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улогу скице и описа модела у конструкцији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изглед одевног предмета на основу скице и описа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стандарде и њихову примену у индустрији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ознаке: женске, мушке и дечије одеће као и одговарајуће телесне мере;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начине одређивања телесних мера;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табеле мера дефинисане стандардом;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неопходне мере за конструкцију одевних предмета од коже и крзна;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извођење свих фаза рада конструкционе припреме.</w:t>
            </w:r>
          </w:p>
        </w:tc>
        <w:tc>
          <w:tcPr>
            <w:tcW w:w="2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Врсте одевних предмета;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Пропорције човековог тела;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Стас и висина тела (типови и деформације тела);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Стандарди и њихова примена;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Мере за конструкцију одеће (узимање мера, главне и помоћне мере тела);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Означавање мушке, женске и дечије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Фазе рада у одељењу конструкционе припреме.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пропорција, стас, типови тела, скица, стандард, мере тела, конструкциона припрема</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Конструкциона припрема</w:t>
            </w:r>
            <w:r w:rsidRPr="00EC218E">
              <w:rPr>
                <w:rFonts w:ascii="Arial" w:eastAsia="Times New Roman" w:hAnsi="Arial" w:cs="Arial"/>
                <w:noProof w:val="0"/>
                <w:color w:val="000000"/>
                <w:sz w:val="22"/>
                <w:szCs w:val="22"/>
                <w:lang w:val="en-US"/>
              </w:rPr>
              <w:t> </w:t>
            </w:r>
            <w:r w:rsidRPr="00EC218E">
              <w:rPr>
                <w:rFonts w:ascii="Arial" w:eastAsia="Times New Roman" w:hAnsi="Arial" w:cs="Arial"/>
                <w:b/>
                <w:bCs/>
                <w:noProof w:val="0"/>
                <w:color w:val="000000"/>
                <w:sz w:val="22"/>
                <w:szCs w:val="22"/>
                <w:lang w:val="en-US"/>
              </w:rPr>
              <w:t>детаља на одевним предметима</w:t>
            </w:r>
          </w:p>
        </w:tc>
      </w:tr>
      <w:tr w:rsidR="00EC218E" w:rsidRPr="00EC218E" w:rsidTr="00CE44A0">
        <w:tc>
          <w:tcPr>
            <w:tcW w:w="20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0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 изради шаблоне за израду детаља на одевним предметима;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 изради шаблоне за израду модних детаља.</w:t>
            </w:r>
          </w:p>
        </w:tc>
        <w:tc>
          <w:tcPr>
            <w:tcW w:w="2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Конструкциона припрема детаља на одевним предметима: различитих врста нашивених џепова, поклопца за џепове, паспулираних џепова, манжетне на рукаву, крагне на јакни, гајки, еполета и сл.;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Конструкциона припрема модних детаља: каишева, капа, </w:t>
            </w:r>
            <w:r w:rsidRPr="00EC218E">
              <w:rPr>
                <w:rFonts w:ascii="Arial" w:eastAsia="Times New Roman" w:hAnsi="Arial" w:cs="Arial"/>
                <w:noProof w:val="0"/>
                <w:color w:val="000000"/>
                <w:sz w:val="22"/>
                <w:szCs w:val="22"/>
                <w:lang w:val="en-US"/>
              </w:rPr>
              <w:lastRenderedPageBreak/>
              <w:t>цветова, различитих украсних елемената и сл..</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џеп, манжетне, крагне, гајке, еполета, каиш</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w:t>
            </w:r>
            <w:r w:rsidRPr="00EC218E">
              <w:rPr>
                <w:rFonts w:ascii="Arial" w:eastAsia="Times New Roman" w:hAnsi="Arial" w:cs="Arial"/>
                <w:b/>
                <w:bCs/>
                <w:noProof w:val="0"/>
                <w:color w:val="000000"/>
                <w:sz w:val="22"/>
                <w:szCs w:val="22"/>
                <w:lang w:val="en-US"/>
              </w:rPr>
              <w:t> Конструкција, моделовање и комплетирање шаблона за капу-качке</w:t>
            </w:r>
            <w:r w:rsidRPr="00EC218E">
              <w:rPr>
                <w:rFonts w:ascii="Arial" w:eastAsia="Times New Roman" w:hAnsi="Arial" w:cs="Arial"/>
                <w:noProof w:val="0"/>
                <w:color w:val="000000"/>
                <w:sz w:val="22"/>
                <w:szCs w:val="22"/>
                <w:lang w:val="en-US"/>
              </w:rPr>
              <w:t>т</w:t>
            </w:r>
          </w:p>
        </w:tc>
      </w:tr>
      <w:tr w:rsidR="00EC218E" w:rsidRPr="00EC218E" w:rsidTr="00CE44A0">
        <w:tc>
          <w:tcPr>
            <w:tcW w:w="20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0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врсте и стилове капa,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скицу капе-качкета;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модел капе-качкета;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стандардне табеле мера;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капу-качкет;</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капу-качкет;</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именује кројне делове;</w:t>
            </w:r>
            <w:r w:rsidRPr="00EC218E">
              <w:rPr>
                <w:rFonts w:ascii="Arial" w:eastAsia="Times New Roman" w:hAnsi="Arial" w:cs="Arial"/>
                <w:noProof w:val="0"/>
                <w:color w:val="000000"/>
                <w:sz w:val="22"/>
                <w:szCs w:val="22"/>
                <w:lang w:val="en-US"/>
              </w:rPr>
              <w:br/>
              <w:t>– изради шаблоне за капу-качкет;</w:t>
            </w:r>
            <w:r w:rsidRPr="00EC218E">
              <w:rPr>
                <w:rFonts w:ascii="Arial" w:eastAsia="Times New Roman" w:hAnsi="Arial" w:cs="Arial"/>
                <w:noProof w:val="0"/>
                <w:color w:val="000000"/>
                <w:sz w:val="22"/>
                <w:szCs w:val="22"/>
                <w:lang w:val="en-US"/>
              </w:rPr>
              <w:br/>
              <w:t>– уклопи кројне делове капе-качкета у кројну слику поштујући правила уклапања;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моделује и комплетира капу према задатој скици;</w:t>
            </w:r>
          </w:p>
        </w:tc>
        <w:tc>
          <w:tcPr>
            <w:tcW w:w="2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Врсте и стилови капa;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модела капе-качкета;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Конструкција капе-качкета;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капе-качкета;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шаблона за капу-качкет (основни и помоћни материјал);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Формирање кројне слике;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Конструкциона припрема капе према задатом моделу.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скица,</w:t>
            </w:r>
            <w:r w:rsidRPr="00EC218E">
              <w:rPr>
                <w:rFonts w:ascii="Arial" w:eastAsia="Times New Roman" w:hAnsi="Arial" w:cs="Arial"/>
                <w:b/>
                <w:bCs/>
                <w:noProof w:val="0"/>
                <w:color w:val="000000"/>
                <w:sz w:val="22"/>
                <w:szCs w:val="22"/>
                <w:lang w:val="en-US"/>
              </w:rPr>
              <w:t> </w:t>
            </w:r>
            <w:r w:rsidRPr="00EC218E">
              <w:rPr>
                <w:rFonts w:ascii="Arial" w:eastAsia="Times New Roman" w:hAnsi="Arial" w:cs="Arial"/>
                <w:noProof w:val="0"/>
                <w:color w:val="000000"/>
                <w:sz w:val="22"/>
                <w:szCs w:val="22"/>
                <w:lang w:val="en-US"/>
              </w:rPr>
              <w:t>капа, качкет, моделовање, израда шаблона, конструкциона припрема</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Конструкциона припрема модела сукње</w:t>
            </w:r>
          </w:p>
        </w:tc>
      </w:tr>
      <w:tr w:rsidR="00EC218E" w:rsidRPr="00EC218E" w:rsidTr="00CE44A0">
        <w:tc>
          <w:tcPr>
            <w:tcW w:w="20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0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врсте женских сукњи,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скицу равне сукње;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модел равне сукње;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стандардне табеле мера;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израчуна помоћне мере – конструкционе мере;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главне тачке за цртање основне конструкције;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основну конструкцију сукње и појас;</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равну сукњу (промени положај и величину ушитака на предњем и задњем делу, прошири или сужава или продужи деловe према потреби);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именује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делове сукње – изради шаблоне са уцртавањем важних тачака при спајању;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уклопи кројне делове сукње у кројну слику поштујући правила уклапања;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конструише, моделује и комплетира кројне делове за различите моделе сукњи.</w:t>
            </w:r>
          </w:p>
        </w:tc>
        <w:tc>
          <w:tcPr>
            <w:tcW w:w="2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Стилови и врсте сукњи;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модела равне сукње;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Основна конструкција сукње у умањеној размери;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Конструкција појаса за сукњу;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равне сукње (из два или три 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кројних делова равне сукње (израда шаблона за основни и помоћни материјал);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Формирање кројне слике;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Конструкциона припрема сукњи према задатом моделу.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скица,</w:t>
            </w:r>
            <w:r w:rsidRPr="00EC218E">
              <w:rPr>
                <w:rFonts w:ascii="Arial" w:eastAsia="Times New Roman" w:hAnsi="Arial" w:cs="Arial"/>
                <w:b/>
                <w:bCs/>
                <w:noProof w:val="0"/>
                <w:color w:val="000000"/>
                <w:sz w:val="22"/>
                <w:szCs w:val="22"/>
                <w:lang w:val="en-US"/>
              </w:rPr>
              <w:t> </w:t>
            </w:r>
            <w:r w:rsidRPr="00EC218E">
              <w:rPr>
                <w:rFonts w:ascii="Arial" w:eastAsia="Times New Roman" w:hAnsi="Arial" w:cs="Arial"/>
                <w:noProof w:val="0"/>
                <w:color w:val="000000"/>
                <w:sz w:val="22"/>
                <w:szCs w:val="22"/>
                <w:lang w:val="en-US"/>
              </w:rPr>
              <w:t>равнa сукњa, основна конструкција, моделовање, шаблон, кројна слика, конструкциона припрема</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Разред: трећи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724"/>
        <w:gridCol w:w="5276"/>
      </w:tblGrid>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Конструкциона припрема</w:t>
            </w:r>
            <w:r w:rsidRPr="00EC218E">
              <w:rPr>
                <w:rFonts w:ascii="Arial" w:eastAsia="Times New Roman" w:hAnsi="Arial" w:cs="Arial"/>
                <w:noProof w:val="0"/>
                <w:color w:val="000000"/>
                <w:sz w:val="22"/>
                <w:szCs w:val="22"/>
                <w:lang w:val="en-US"/>
              </w:rPr>
              <w:t> </w:t>
            </w:r>
            <w:r w:rsidRPr="00EC218E">
              <w:rPr>
                <w:rFonts w:ascii="Arial" w:eastAsia="Times New Roman" w:hAnsi="Arial" w:cs="Arial"/>
                <w:b/>
                <w:bCs/>
                <w:noProof w:val="0"/>
                <w:color w:val="000000"/>
                <w:sz w:val="22"/>
                <w:szCs w:val="22"/>
                <w:lang w:val="en-US"/>
              </w:rPr>
              <w:t>модела панталона</w:t>
            </w:r>
          </w:p>
        </w:tc>
      </w:tr>
      <w:tr w:rsidR="00EC218E" w:rsidRPr="00EC218E" w:rsidTr="00CE44A0">
        <w:tc>
          <w:tcPr>
            <w:tcW w:w="26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3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6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врсте женских/мушких/дечјих панталона;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скицу панталона и опише модел;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стандардне табеле мера и израчуна помоћне мере – конструкционе мере;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основну конструкцију за панталоне и појас</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панталоне (прилагоди основну конструкцију скици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именује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делове панталона – изради шаблоне са уцртавањем важних тачака при спајању;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уклопи кројне делове за панталоне у кројну слику поштујући правила уклапања;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моделује и комплетира кројне делове за различите моделе панталона.</w:t>
            </w:r>
          </w:p>
        </w:tc>
        <w:tc>
          <w:tcPr>
            <w:tcW w:w="23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Врсте панталона;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модела панталона;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Основна конструкција женских/мушких/дечјих панталона и појаса у умањеној размери;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панталона (без шлица и са шлицем);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кројних делова модела панталона (израда шаблона за основни и помоћни материјал);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Формирање кројне слике;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Конструкциона припрема панталона према задатом моделу.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скица, панталоне, основна конструкција, моделовање</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Конструкциона припрема</w:t>
            </w:r>
            <w:r w:rsidRPr="00EC218E">
              <w:rPr>
                <w:rFonts w:ascii="Arial" w:eastAsia="Times New Roman" w:hAnsi="Arial" w:cs="Arial"/>
                <w:noProof w:val="0"/>
                <w:color w:val="000000"/>
                <w:sz w:val="22"/>
                <w:szCs w:val="22"/>
                <w:lang w:val="en-US"/>
              </w:rPr>
              <w:t> </w:t>
            </w:r>
            <w:r w:rsidRPr="00EC218E">
              <w:rPr>
                <w:rFonts w:ascii="Arial" w:eastAsia="Times New Roman" w:hAnsi="Arial" w:cs="Arial"/>
                <w:b/>
                <w:bCs/>
                <w:noProof w:val="0"/>
                <w:color w:val="000000"/>
                <w:sz w:val="22"/>
                <w:szCs w:val="22"/>
                <w:lang w:val="en-US"/>
              </w:rPr>
              <w:t>модела прслука</w:t>
            </w:r>
          </w:p>
        </w:tc>
      </w:tr>
      <w:tr w:rsidR="00EC218E" w:rsidRPr="00EC218E" w:rsidTr="00CE44A0">
        <w:tc>
          <w:tcPr>
            <w:tcW w:w="26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3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6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врсте женских/мушких/дечјих прслука;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скицу прслука;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модел прслука;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стандардне табеле мера;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израчуна помоћне мере – конструкционе мере;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основну конструкцију за прслук;</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прслук (прилагоди основну конструкцију скици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именује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поступак комплетирања кројних делова;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делове прслука – изради шаблоне са уцртавањем важних тачака при спајању;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уклопи кројне делове за прслук у кројну слику поштујући правила уклапања;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моделује и комплетира кројне делове за различите моделе прслука.</w:t>
            </w:r>
          </w:p>
        </w:tc>
        <w:tc>
          <w:tcPr>
            <w:tcW w:w="23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Врсте прслука;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модела прслука: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Основна конструкција женског/мушког/дечјег прслука у умањеној размери;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предњег и задњег дела прслука (без ушитака и са ушицима);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кројних делова модела прслука (израда шаблона за основни и помоћни материјал);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Формирање кројне слике;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Конструкциона припрема прслука према задатом моделу.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скица, прслук, шаблон, ушитак</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Конструкциона припрема</w:t>
            </w:r>
            <w:r w:rsidRPr="00EC218E">
              <w:rPr>
                <w:rFonts w:ascii="Arial" w:eastAsia="Times New Roman" w:hAnsi="Arial" w:cs="Arial"/>
                <w:noProof w:val="0"/>
                <w:color w:val="000000"/>
                <w:sz w:val="22"/>
                <w:szCs w:val="22"/>
                <w:lang w:val="en-US"/>
              </w:rPr>
              <w:t> </w:t>
            </w:r>
            <w:r w:rsidRPr="00EC218E">
              <w:rPr>
                <w:rFonts w:ascii="Arial" w:eastAsia="Times New Roman" w:hAnsi="Arial" w:cs="Arial"/>
                <w:b/>
                <w:bCs/>
                <w:noProof w:val="0"/>
                <w:color w:val="000000"/>
                <w:sz w:val="22"/>
                <w:szCs w:val="22"/>
                <w:lang w:val="en-US"/>
              </w:rPr>
              <w:t>модела хаљине</w:t>
            </w:r>
          </w:p>
        </w:tc>
      </w:tr>
      <w:tr w:rsidR="00EC218E" w:rsidRPr="00EC218E" w:rsidTr="00CE44A0">
        <w:tc>
          <w:tcPr>
            <w:tcW w:w="26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3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6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врсте женских хаљина;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скицу хаљине;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модел хаљине;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потребне мере за конструкцију хаљине;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основну конструкцију модела хаљине;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хаљину (прилагоди основну конструкцију скици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именује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делове хаљине – изради шаблоне са уцртавањем важних тачака при спајању;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уклопи кројне делове за хаљину у кројну слику поштујући правила уклапања;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кројне делове за различите моделе хаљине;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кројне делове за различите моделе хаљине;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за различите моделе хаљине.</w:t>
            </w:r>
          </w:p>
        </w:tc>
        <w:tc>
          <w:tcPr>
            <w:tcW w:w="23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Врсте хаљина;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модела хаљине;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Основна конструкција хаљине у умањеној размери;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предњег и задњег дела хаљине (са ушицима и без ушитака);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кројних делова модела хаљине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шаблона за основни и помоћни материјал);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Формирање кројне слике;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Конструкциона припрема хаљине према задатом моделу.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скица, хаљина,</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Конструкциона припрема</w:t>
            </w:r>
            <w:r w:rsidRPr="00EC218E">
              <w:rPr>
                <w:rFonts w:ascii="Arial" w:eastAsia="Times New Roman" w:hAnsi="Arial" w:cs="Arial"/>
                <w:noProof w:val="0"/>
                <w:color w:val="000000"/>
                <w:sz w:val="22"/>
                <w:szCs w:val="22"/>
                <w:lang w:val="en-US"/>
              </w:rPr>
              <w:t> </w:t>
            </w:r>
            <w:r w:rsidRPr="00EC218E">
              <w:rPr>
                <w:rFonts w:ascii="Arial" w:eastAsia="Times New Roman" w:hAnsi="Arial" w:cs="Arial"/>
                <w:b/>
                <w:bCs/>
                <w:noProof w:val="0"/>
                <w:color w:val="000000"/>
                <w:sz w:val="22"/>
                <w:szCs w:val="22"/>
                <w:lang w:val="en-US"/>
              </w:rPr>
              <w:t>модела јакне</w:t>
            </w:r>
          </w:p>
        </w:tc>
      </w:tr>
      <w:tr w:rsidR="00EC218E" w:rsidRPr="00EC218E" w:rsidTr="00CE44A0">
        <w:tc>
          <w:tcPr>
            <w:tcW w:w="26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3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6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врсте женских/мушких/дечјих јакни;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скицу јакне;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модел јакне;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стандардне табеле мера;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израчуна помоћне мере – конструкционе мере;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основну конструкцију модела јакне;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рукав, крагну за јакну, манжетну и џепове;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(прилагоди основну конструкцију скици модела): предњи и задњи део јакне, рукав за јакну, крагну, манжетне и џепове;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именује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делове јакне – изради шаблоне са уцртавањем важних тачака при спајању;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уклопи кројне делове за јакну у кројну слику поштујући правила уклапања;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конструише кројне делове за различите моделе </w:t>
            </w:r>
            <w:r w:rsidRPr="00EC218E">
              <w:rPr>
                <w:rFonts w:ascii="Arial" w:eastAsia="Times New Roman" w:hAnsi="Arial" w:cs="Arial"/>
                <w:noProof w:val="0"/>
                <w:color w:val="000000"/>
                <w:sz w:val="22"/>
                <w:szCs w:val="22"/>
                <w:lang w:val="en-US"/>
              </w:rPr>
              <w:lastRenderedPageBreak/>
              <w:t>јакни;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кројне делове за различите моделе јакни;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за различите моделе јакни.</w:t>
            </w:r>
          </w:p>
        </w:tc>
        <w:tc>
          <w:tcPr>
            <w:tcW w:w="23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Врсте јакни;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модела јакне: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Основна конструкција женске/мушке/дечје јакне у умањеној размери;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Конструисање једноделног рукава за јакну, дводелног рукава, крагне и цепова на јакни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предњег и задњег дела јакне, рукава за јакну, крагне, манжетне и џепова на јакни;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кројних делова модела јакне (израда шаблона за основни и помоћни материјал);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Формирање кројне слике;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Конструкциона припрема јакне према задатом моделу.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јакна, рукав, крагна, манжетне, џепови;</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75"/>
        <w:gridCol w:w="5625"/>
      </w:tblGrid>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Конструкциона припрема</w:t>
            </w:r>
            <w:r w:rsidRPr="00EC218E">
              <w:rPr>
                <w:rFonts w:ascii="Arial" w:eastAsia="Times New Roman" w:hAnsi="Arial" w:cs="Arial"/>
                <w:noProof w:val="0"/>
                <w:color w:val="000000"/>
                <w:sz w:val="22"/>
                <w:szCs w:val="22"/>
                <w:lang w:val="en-US"/>
              </w:rPr>
              <w:t> </w:t>
            </w:r>
            <w:r w:rsidRPr="00EC218E">
              <w:rPr>
                <w:rFonts w:ascii="Arial" w:eastAsia="Times New Roman" w:hAnsi="Arial" w:cs="Arial"/>
                <w:b/>
                <w:bCs/>
                <w:noProof w:val="0"/>
                <w:color w:val="000000"/>
                <w:sz w:val="22"/>
                <w:szCs w:val="22"/>
                <w:lang w:val="en-US"/>
              </w:rPr>
              <w:t>модела мантила</w:t>
            </w:r>
          </w:p>
        </w:tc>
      </w:tr>
      <w:tr w:rsidR="00EC218E" w:rsidRPr="00EC218E" w:rsidTr="00CE44A0">
        <w:tc>
          <w:tcPr>
            <w:tcW w:w="24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5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4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врсте женских/мушких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скицу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модел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стандардне табеле мера;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израчуна помоћне мере – конструкционе мере;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основну конструкцију за мантил;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рукав за мантил, крагну и џепове;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(прилагоди основну конструкцију скици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предњи и задњи део мантила, рукав за мантил, крагну и џепове;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именује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делове мантила – изради шаблоне са уцртавањем важних тачака при спајању;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уклопи кројне делове за мантил у кројну слику поштујући правила уклапања;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кројне делове за различите моделе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кројне делове за различите моделе мантил;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за различите моделе мантила.</w:t>
            </w:r>
          </w:p>
        </w:tc>
        <w:tc>
          <w:tcPr>
            <w:tcW w:w="25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Врсте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модела класичног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Основна конструкција женских/мушких мантила у умањеној размери;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Конструисање рукава за мантил, крагне и цепова;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предњег и задњег дела мантила, рукава за мантил, крагне и џепова;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кројних делова мантила (израда шаблона за основни и помоћни материјал);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Формирање кројне слике;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Конструкциона припрема мантила према задатом моделу;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мантил, моделовање, шаблон, женски мантил, мушки мантил</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Конструкциона припрема</w:t>
            </w:r>
            <w:r w:rsidRPr="00EC218E">
              <w:rPr>
                <w:rFonts w:ascii="Arial" w:eastAsia="Times New Roman" w:hAnsi="Arial" w:cs="Arial"/>
                <w:noProof w:val="0"/>
                <w:color w:val="000000"/>
                <w:sz w:val="22"/>
                <w:szCs w:val="22"/>
                <w:lang w:val="en-US"/>
              </w:rPr>
              <w:t> </w:t>
            </w:r>
            <w:r w:rsidRPr="00EC218E">
              <w:rPr>
                <w:rFonts w:ascii="Arial" w:eastAsia="Times New Roman" w:hAnsi="Arial" w:cs="Arial"/>
                <w:b/>
                <w:bCs/>
                <w:noProof w:val="0"/>
                <w:color w:val="000000"/>
                <w:sz w:val="22"/>
                <w:szCs w:val="22"/>
                <w:lang w:val="en-US"/>
              </w:rPr>
              <w:t>модела бунде</w:t>
            </w:r>
          </w:p>
        </w:tc>
      </w:tr>
      <w:tr w:rsidR="00EC218E" w:rsidRPr="00EC218E" w:rsidTr="00CE44A0">
        <w:tc>
          <w:tcPr>
            <w:tcW w:w="24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5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4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врсте женских/мушких/дечјих бунди;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скицу бунде;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модел бунде;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стандардне табеле мера;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израчуна помоћне мере – конструкционе мере;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основну конструкцију за женску/мушку/дечју бунду;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конструише рукав за бунду, крагну и џепове;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(прилагоди основну конструкцију скици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предњи и задњи део бунде, рукав за бунду, крагну и џепове;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именује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делове бунде – изради шаблоне са уцртавањем важних тачака при спајању;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уклопи кројне делове за бунду у кројну слику поштујући правила уклапања;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кројне делове за различите моделе бунде;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кројне делове за различите моделе бунде;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за различите моделе бунде.</w:t>
            </w:r>
          </w:p>
        </w:tc>
        <w:tc>
          <w:tcPr>
            <w:tcW w:w="25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Врсте женских/мушких/дечјих бунди од крзна;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модела бунде: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Основна конструкција женскe/мушке/дечје бунде у умањеној размери;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Конструисање рукава за бунду, крагне и цепова;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предњег и задњег дела мантила, рукава за бунду, крагне и џепова;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Комплетирање кројних делова бунде (израда шаблона за основни и помоћни материјал);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Формирање кројне слике;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Конструкциона припрема бунде према задатом моделу;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бунда, крзно, израда шаблона,</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 </w:t>
            </w:r>
            <w:r w:rsidRPr="00EC218E">
              <w:rPr>
                <w:rFonts w:ascii="Arial" w:eastAsia="Times New Roman" w:hAnsi="Arial" w:cs="Arial"/>
                <w:b/>
                <w:bCs/>
                <w:noProof w:val="0"/>
                <w:color w:val="000000"/>
                <w:sz w:val="22"/>
                <w:szCs w:val="22"/>
                <w:lang w:val="en-US"/>
              </w:rPr>
              <w:t>Конструкциона припрема</w:t>
            </w:r>
            <w:r w:rsidRPr="00EC218E">
              <w:rPr>
                <w:rFonts w:ascii="Arial" w:eastAsia="Times New Roman" w:hAnsi="Arial" w:cs="Arial"/>
                <w:noProof w:val="0"/>
                <w:color w:val="000000"/>
                <w:sz w:val="22"/>
                <w:szCs w:val="22"/>
                <w:lang w:val="en-US"/>
              </w:rPr>
              <w:t> </w:t>
            </w:r>
            <w:r w:rsidRPr="00EC218E">
              <w:rPr>
                <w:rFonts w:ascii="Arial" w:eastAsia="Times New Roman" w:hAnsi="Arial" w:cs="Arial"/>
                <w:b/>
                <w:bCs/>
                <w:noProof w:val="0"/>
                <w:color w:val="000000"/>
                <w:sz w:val="22"/>
                <w:szCs w:val="22"/>
                <w:lang w:val="en-US"/>
              </w:rPr>
              <w:t>модела радне одеће: панталона/јакне</w:t>
            </w:r>
          </w:p>
        </w:tc>
      </w:tr>
      <w:tr w:rsidR="00EC218E" w:rsidRPr="00EC218E" w:rsidTr="00CE44A0">
        <w:tc>
          <w:tcPr>
            <w:tcW w:w="24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5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4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врсте и намену радне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скицу радне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модел радне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стандардне табеле мера;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израчуна помоћне мере – конструкционе мере;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основну конструкцију панталона/јакне;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радну одећу (прилагоди основну конструкцију скици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именује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делове радне одеће – изради шаблоне са уцртавањем важних тачака при спајању;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уцрта кројне делове за радну одећу поштујући правила уклапања;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кројне делове за различите моделе радне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кројне делове за различите моделе радне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за различите моделе радне одеће.</w:t>
            </w:r>
          </w:p>
        </w:tc>
        <w:tc>
          <w:tcPr>
            <w:tcW w:w="25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Врсте и намена радне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модела радне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Основна конструкција радних панталона/јакне у умањеној размери;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радне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кројних делова радне одеће; (израда шаблона за основни и помоћни материјал);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Формирање кројне слике;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Конструкциона припрема мантила према задатом моделу;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радна одећа, израда шаблона, табела мера</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Умножавање</w:t>
            </w:r>
            <w:r w:rsidRPr="00EC218E">
              <w:rPr>
                <w:rFonts w:ascii="Arial" w:eastAsia="Times New Roman" w:hAnsi="Arial" w:cs="Arial"/>
                <w:noProof w:val="0"/>
                <w:color w:val="000000"/>
                <w:sz w:val="22"/>
                <w:szCs w:val="22"/>
                <w:lang w:val="en-US"/>
              </w:rPr>
              <w:t> </w:t>
            </w:r>
            <w:r w:rsidRPr="00EC218E">
              <w:rPr>
                <w:rFonts w:ascii="Arial" w:eastAsia="Times New Roman" w:hAnsi="Arial" w:cs="Arial"/>
                <w:b/>
                <w:bCs/>
                <w:noProof w:val="0"/>
                <w:color w:val="000000"/>
                <w:sz w:val="22"/>
                <w:szCs w:val="22"/>
                <w:lang w:val="en-US"/>
              </w:rPr>
              <w:t>величина (градирање) кројних делова</w:t>
            </w:r>
          </w:p>
        </w:tc>
      </w:tr>
      <w:tr w:rsidR="00EC218E" w:rsidRPr="00EC218E" w:rsidTr="00CE44A0">
        <w:tc>
          <w:tcPr>
            <w:tcW w:w="24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По завршетку теме ученик ће бити у стању да:</w:t>
            </w:r>
          </w:p>
        </w:tc>
        <w:tc>
          <w:tcPr>
            <w:tcW w:w="25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 xml:space="preserve">ПРЕПОРУЧЕНИ САДРЖАЈ И КЉУЧНИ ПОЈМОВИ </w:t>
            </w:r>
            <w:r w:rsidRPr="00EC218E">
              <w:rPr>
                <w:rFonts w:ascii="Arial" w:eastAsia="Times New Roman" w:hAnsi="Arial" w:cs="Arial"/>
                <w:b/>
                <w:bCs/>
                <w:noProof w:val="0"/>
                <w:color w:val="000000"/>
                <w:sz w:val="22"/>
                <w:szCs w:val="22"/>
                <w:lang w:val="en-US"/>
              </w:rPr>
              <w:lastRenderedPageBreak/>
              <w:t>САДРЖАЈА</w:t>
            </w:r>
          </w:p>
        </w:tc>
      </w:tr>
      <w:tr w:rsidR="00EC218E" w:rsidRPr="00EC218E" w:rsidTr="00CE44A0">
        <w:tc>
          <w:tcPr>
            <w:tcW w:w="24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наведе начине и правила умножавања кројева (градирања) кројних делова;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основну величину у низу потребних величина;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тачке умножавања;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број тачака умножавања и њихове позиције;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померање сваке тачке умножавања у правцу x и y осе.</w:t>
            </w:r>
          </w:p>
        </w:tc>
        <w:tc>
          <w:tcPr>
            <w:tcW w:w="25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Начини и правила умножавања кројева мушке и женске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Ручно умножавање (тачке умножавања, број тачака умножавања и њихове позиције);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Компјутерско умножавање кројева. Предности компјутерског умножавања.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умножавање, градирање, тачке умножавања, компјутерско умножавање</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Настава у блоку</w:t>
            </w:r>
          </w:p>
        </w:tc>
      </w:tr>
      <w:tr w:rsidR="00EC218E" w:rsidRPr="00EC218E" w:rsidTr="00CE44A0">
        <w:tc>
          <w:tcPr>
            <w:tcW w:w="24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5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4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утврди коначан изглед колекције са дефинисаном линијом/идејом, бојом, материјалом и сл.;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скицу;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модел;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стандардне табеле мера;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израчуна помоћне мере – конструкционе мере;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основну конструкцију модела из колекције;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одевни предмет из колекције (прилагоди основну конструкцију скици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именује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делове одевног предмета – изради шаблоне са уцртавањем важних тачака при спајању.</w:t>
            </w:r>
          </w:p>
        </w:tc>
        <w:tc>
          <w:tcPr>
            <w:tcW w:w="25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Конструкциона припрема модне колекције;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Дефинисање изгледа одевних предмета који су носиоци модне колекције;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Разрада одевних предмета који чине колекцију (сукња, прслук, панталоне, хаљина, јакна, мантил, бунда и сл.);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модела модне колекције;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Основна конструкција модела из колекције у умањеној размери;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одевних предмета из колекције;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кројних делова одевних предмета из колекције (израда шаблона за основни и помоћни материјал);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Формирање кројних слика.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умножавање шаблона, градирање</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почетку сваке теме ученике упознати са циљевима и исходима наставе, односно учења, планом рада и начинима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Предмет се реализују у учионици и у специјализованом кабинету. Део часова, до 25% од укупног броја часова вежби, се може реализовати и код послодавца. Приликом остваривања програма одељење се дели на групе до 10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Садржај предмета има природну везу са садржајима других предметима као што су: технологија производа од коже, пракса конструкције и моделовања производа од коже и практична настава.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реализацији садржаја предмета неопходно је користити наставна средства као што су: скице, модели готових производа-одеће, проспекти, каталози, презентације, филмови и сл.</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Ученика постепено уводити у предмет преко једноставнијих модела ка сложенијим.</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часовима обрадити што више различитих класичних модела одевних предмета.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току конструисања и моделовања одеће инсистирати на примени принципа техничког цртања, цртању различитих врста линија (паралелне, нормалне, праве, криве...) као и на правилном коришћењу прибора за цртање – лењира, троуглова и кривуљара.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 часовима предвиђеним за конструкциону припрему одређеног одевног предмета од коже ученици треба да се оспособе за израду основне конструкције, моделовање, комплетирање кројних делова и уклапање кројне слике за поједине врсте одевних предмета. Ученици цртају шаблоне у умањеној размери.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часовима градирања (умножавања) кројева објаснити ученицима основни принцин овог поступка и његов циљ, а затим: значај фиксних тачака и тачака умножавања, појам интервала, као и осталих правила умножавања одевних предмета.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Код ученика развијати навику коришћења уџбеника и друге стручне литературе из различитих извора у процесу учења и у будућем раду.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Ученик је обавезан да води дневник вежби.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Стечена знања и вештине сумирати кроз израду завршне модне колекције на блок настави у IV разреду.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Препоруке за реализацију наставе у блоку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 се реализује у специјализованом кабинету.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настави у блоку ученици цртају идејна решења и техничке скице различитих одевних предмета у оквиру модне колекције, коју повезује идеја, линија, крој, боја и материјал. Одабрани одевни предмет од коже или крзна разрадити у што више варијација измештањем карактеристичног детаља (на оковратник, рукав, бокове...), употребом разноврсних штепова, апликација и сл.. Када заврше задатке, треба да једни другима провере исправност урађеног, анализом детаља, елемената форме и кроја.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Сваки ученик унутар групе индивидуално ради конструкциону припрему за један одевни предмет тако да се може носити самостално, или у комбинацији са једним или више делова колекције (нпр. прслук, сукња, хаљина, панталоне, мантил, капа итд.).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Број одевних предмета, одредити у зависности од могућности ученика, а све у циљу постизања исхода модула.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Обим и садржај сваке вежбе треба планирати тако да се одвија индивидуално у школи, уз одговарајуће смернице и објашњења наставника. Током рада вршити групне и појединачне анализе и корекције.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метода и облика рада за сваки модул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методе пројектних задатака. Предложени облици рада су фронтални, рад у групи, рад у пару и индивидуални рад.</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6. УПУТСТВО ЗА ФОРМАТИВНО И СУМАТИВНО ОЦЕЊИВАЊЕ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Формагивно оцењивање, као модел праћења наиредовања ученика, се одвија на сваком часу и свака активност је добра прилика за ироцену нанредовања и давање повратне информације. Постигнућа ученика је могуће вредновати кроз: активности на часу (тј. процес учења): постављање питања и/или давање одговора у складу са контекстом који се објашњава: израду задатака. истраживачке пројекте; презентовање садржаја; помоћ друговима из одељења у циљу савладавања градива, праћење остварености исхода; тестове знања и самостални практични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крају сваког часа или активпости обавезно похвалити ученика за оно што је постигао и дати му препоруке за даљи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Потребно је осмислити више тииова различитих активности са продуктима различитог нивоа сложености и утврдити очекиване исходе. а према њима и критеријуме вредновања.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Сумативно оцењивање је вредновање постигнућа ученика на крају сваког модула, и може се извршити на основу формативног оцењивања. усменог излагања градива, истраживачког. проблемског или пројектног задатка и сл.</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Начин утврђивања сумативне оцене ускладити са индивидуалним особинама ученика.</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Назив предмета: Кoнструкциja и мoдeлoвaњe прoизвoдa oд кoжe (oбућe)</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91"/>
        <w:gridCol w:w="2321"/>
        <w:gridCol w:w="1164"/>
        <w:gridCol w:w="2449"/>
        <w:gridCol w:w="2039"/>
        <w:gridCol w:w="1536"/>
      </w:tblGrid>
      <w:tr w:rsidR="00EC218E" w:rsidRPr="00EC218E" w:rsidTr="00CE44A0">
        <w:tc>
          <w:tcPr>
            <w:tcW w:w="6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62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w:t>
            </w:r>
          </w:p>
        </w:tc>
        <w:tc>
          <w:tcPr>
            <w:tcW w:w="6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CE44A0">
        <w:tc>
          <w:tcPr>
            <w:tcW w:w="6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 настава</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6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CE44A0">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105</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105</w:t>
            </w:r>
          </w:p>
        </w:tc>
      </w:tr>
      <w:tr w:rsidR="00EC218E" w:rsidRPr="00EC218E" w:rsidTr="00CE44A0">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102</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102</w:t>
            </w:r>
          </w:p>
        </w:tc>
      </w:tr>
      <w:tr w:rsidR="00EC218E" w:rsidRPr="00EC218E" w:rsidTr="00CE44A0">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IV</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84</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144</w:t>
            </w:r>
          </w:p>
        </w:tc>
      </w:tr>
    </w:tbl>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2. ЦИЉЕВИ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знања и вештина из области моделовања обуће нa класичан нaчин;</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Усвајање знања о значају и улози моделовањa у стварању коначног изгледа готове обуће;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способности запажања, уочавања основних карактеристика различитих врста обуће и прилагођавање захтевима тржишта;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мануелне спретности и прецизности у раду;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интересовања за све области у склопу струке и самостално проширивање стечених знања.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 НАЗИВ И ПРЕПОРУЧЕНО ТРАЈАЊЕ ТЕМА ПРЕДМЕТА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други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2"/>
        <w:gridCol w:w="6215"/>
        <w:gridCol w:w="642"/>
        <w:gridCol w:w="1001"/>
        <w:gridCol w:w="1239"/>
        <w:gridCol w:w="671"/>
      </w:tblGrid>
      <w:tr w:rsidR="00EC218E" w:rsidRPr="00EC218E" w:rsidTr="00CE44A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82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1615"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CE44A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82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5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8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Полазни елементи у конструисању модела</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21</w:t>
            </w:r>
          </w:p>
        </w:tc>
        <w:tc>
          <w:tcPr>
            <w:tcW w:w="5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8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Обућарски калуп</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15</w:t>
            </w:r>
          </w:p>
        </w:tc>
        <w:tc>
          <w:tcPr>
            <w:tcW w:w="5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8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Копирање калупа</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24</w:t>
            </w:r>
          </w:p>
        </w:tc>
        <w:tc>
          <w:tcPr>
            <w:tcW w:w="5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8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Моделовање мушке/женске плитке обуће (модел „дерби”, модел „париз”, салонка)</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45</w:t>
            </w:r>
          </w:p>
        </w:tc>
        <w:tc>
          <w:tcPr>
            <w:tcW w:w="5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1"/>
        <w:gridCol w:w="6057"/>
        <w:gridCol w:w="669"/>
        <w:gridCol w:w="1045"/>
        <w:gridCol w:w="1296"/>
        <w:gridCol w:w="702"/>
      </w:tblGrid>
      <w:tr w:rsidR="00EC218E" w:rsidRPr="00EC218E" w:rsidTr="00CE44A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75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1687"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CE44A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5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4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5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7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Моделовање основних типова мушке, женске и дечје плитке обуће</w:t>
            </w: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33</w:t>
            </w:r>
          </w:p>
        </w:tc>
        <w:tc>
          <w:tcPr>
            <w:tcW w:w="5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7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Moдeлoвaњe гoрњих дeлoвa различитих модела плитке </w:t>
            </w:r>
            <w:r w:rsidRPr="00EC218E">
              <w:rPr>
                <w:rFonts w:ascii="Arial" w:eastAsia="Times New Roman" w:hAnsi="Arial" w:cs="Arial"/>
                <w:noProof w:val="0"/>
                <w:color w:val="000000"/>
                <w:sz w:val="22"/>
                <w:szCs w:val="22"/>
                <w:lang w:val="en-US"/>
              </w:rPr>
              <w:lastRenderedPageBreak/>
              <w:t>обуће по моделу</w:t>
            </w: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w:t>
            </w:r>
          </w:p>
        </w:tc>
        <w:tc>
          <w:tcPr>
            <w:tcW w:w="4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24</w:t>
            </w:r>
          </w:p>
        </w:tc>
        <w:tc>
          <w:tcPr>
            <w:tcW w:w="5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3</w:t>
            </w:r>
          </w:p>
        </w:tc>
        <w:tc>
          <w:tcPr>
            <w:tcW w:w="27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Моделовање основних типова мушке, женске и дечје дубоке обуће</w:t>
            </w: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27</w:t>
            </w:r>
          </w:p>
        </w:tc>
        <w:tc>
          <w:tcPr>
            <w:tcW w:w="5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7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Моделовање гoрњих дeлoвa различитих модела дубоке обуће по моделу</w:t>
            </w: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18</w:t>
            </w:r>
          </w:p>
        </w:tc>
        <w:tc>
          <w:tcPr>
            <w:tcW w:w="5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2"/>
        <w:gridCol w:w="6109"/>
        <w:gridCol w:w="603"/>
        <w:gridCol w:w="944"/>
        <w:gridCol w:w="1168"/>
        <w:gridCol w:w="944"/>
      </w:tblGrid>
      <w:tr w:rsidR="00EC218E" w:rsidRPr="00EC218E" w:rsidTr="00CE44A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77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1663"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CE44A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7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5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7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Моделовање основних типова мушке, женске и дечје чизмице и чизме</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46</w:t>
            </w:r>
          </w:p>
        </w:tc>
        <w:tc>
          <w:tcPr>
            <w:tcW w:w="5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7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Moдeлoвaњe гoрњих дeлoвa различитих модела чизмице и чизме по моделу</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38</w:t>
            </w:r>
          </w:p>
        </w:tc>
        <w:tc>
          <w:tcPr>
            <w:tcW w:w="5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7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4. НАЗИВИ ТЕМА, ИСХОДИ УЧЕЊА, ПРЕПОРУЧЕНИ САДРЖАЈИ И КЉУЧНИ ПОЈМОВИ САДРЖАЈА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други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04"/>
        <w:gridCol w:w="6596"/>
      </w:tblGrid>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Полазни елементи у конструисању модела</w:t>
            </w:r>
          </w:p>
        </w:tc>
      </w:tr>
      <w:tr w:rsidR="00EC218E" w:rsidRPr="00EC218E" w:rsidTr="00CE44A0">
        <w:tc>
          <w:tcPr>
            <w:tcW w:w="20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0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начине мерења стопала људске ноге, приручним средствима, апаратима и електронским путем;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анатомију стопала људске ноге и сводове стопала;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преношење силе тежине тела на стопало у миру (стaтикa стoпaлa) и при ходу;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идентификује облике стопала;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деформитете стопала;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узрoкe нaстajaњa деформитета стопала људске ноге;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значај моделовања обуће прилагођене стопалу – физиолошке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системе дужинских и ширинских мера;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прерачунавање дужинских мера за обућу;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изналази нормалне мере на основу рачунских формула за поједине делове стопала.</w:t>
            </w:r>
          </w:p>
        </w:tc>
        <w:tc>
          <w:tcPr>
            <w:tcW w:w="2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Мерења стопала ноге;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Анатомија стопала (кости стопала, зглобови и мишићи);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Типови стопала;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Физиологија стопала (сводови стопала, преношење силе тежине тела на стопало);</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Деформитети стопала;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Физиолошка обућа;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Системи мера у производњи обуће (дужинске мере и прорачунавање мера, ширинске мере;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Остале мере значајне за конструкцију и моделовање обуће.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анатомија и типови стопала, деформитети стопала, физиолошка обућа, системи мера, дужинске мере, ширинске мере</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w:t>
            </w:r>
            <w:r w:rsidRPr="00EC218E">
              <w:rPr>
                <w:rFonts w:ascii="Arial" w:eastAsia="Times New Roman" w:hAnsi="Arial" w:cs="Arial"/>
                <w:b/>
                <w:bCs/>
                <w:noProof w:val="0"/>
                <w:color w:val="000000"/>
                <w:sz w:val="22"/>
                <w:szCs w:val="22"/>
                <w:lang w:val="en-US"/>
              </w:rPr>
              <w:t> Обућарски калуп</w:t>
            </w:r>
          </w:p>
        </w:tc>
      </w:tr>
      <w:tr w:rsidR="00EC218E" w:rsidRPr="00EC218E" w:rsidTr="00CE44A0">
        <w:tc>
          <w:tcPr>
            <w:tcW w:w="20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0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улогу и значај обућарског калупа од почетне идеје до готовог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основне особине обућарског калупа кроз различите историјске периоде;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врсте и карактеристике материјала за израду калупа;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врсте и основну намену обућарских калупа;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бaзичнe – мерне тачкe на кaлупу;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табаницу калупа, основну пројекцију калупа;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технолошке поступке производње калупа.</w:t>
            </w:r>
          </w:p>
        </w:tc>
        <w:tc>
          <w:tcPr>
            <w:tcW w:w="2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Појам и значај обућарског калупа;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Кратка историја калупа;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Материјал за израду калупа (дрво, пластика, алуминијум);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Врсте и намена калупа;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Дизајн калупа (одређивање дужине обуће, одређивање ширине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Конструкција табанице калупа, основне пројекције калупа;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Производња калупа.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основна пројекција, дизајн калупа</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Копирање калупа</w:t>
            </w:r>
          </w:p>
        </w:tc>
      </w:tr>
      <w:tr w:rsidR="00EC218E" w:rsidRPr="00EC218E" w:rsidTr="00CE44A0">
        <w:tc>
          <w:tcPr>
            <w:tcW w:w="20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0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изведе припрeму зa копирање и копира изaбрaни кaлуп;</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уцрта линије модела на калупу;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изрaди средњу кoпиjу кaлупa;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нaцртa oснoву мoдeлa.</w:t>
            </w:r>
          </w:p>
        </w:tc>
        <w:tc>
          <w:tcPr>
            <w:tcW w:w="2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Припрема калупа за копирање;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Копирање бочних површина калупа. Копирање табаничног дела на калупу;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Средња копија калупа;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Уцртавање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основе модела.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копирање, калуп</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r w:rsidRPr="00EC218E">
              <w:rPr>
                <w:rFonts w:ascii="Arial" w:eastAsia="Times New Roman" w:hAnsi="Arial" w:cs="Arial"/>
                <w:b/>
                <w:bCs/>
                <w:noProof w:val="0"/>
                <w:color w:val="000000"/>
                <w:sz w:val="22"/>
                <w:szCs w:val="22"/>
                <w:lang w:val="en-US"/>
              </w:rPr>
              <w:t> Моделовање основних типова мушке/женске плитке обуће (модел „дерби”, модел „париз”, салонка)</w:t>
            </w:r>
          </w:p>
        </w:tc>
      </w:tr>
      <w:tr w:rsidR="00EC218E" w:rsidRPr="00EC218E" w:rsidTr="00CE44A0">
        <w:tc>
          <w:tcPr>
            <w:tcW w:w="20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0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скицу модела плитке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глaвнe кaрaктeристикe одређеног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моделарски описни лист;</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дeфинише критeриjуме зa правилан oдaбир калупа;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основне типове плитке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w:t>
            </w:r>
          </w:p>
        </w:tc>
        <w:tc>
          <w:tcPr>
            <w:tcW w:w="2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модела плитке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Моделарски описни лист;</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Критeриjуми зa правилан oдaбир калупа прилaгoђeн стилу и намени;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Копирање калупа и израда основе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класичних модела мушке/женске плитке обуће: (плитке ципеле модел „дерби”, плитке ципеле модел „париз”, салонке (сечена унутрашња сарица и сарице из једног 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Комплетирање шаблона.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описни лист, моделовање, комплетирање</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Разред: трећи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09"/>
        <w:gridCol w:w="7291"/>
      </w:tblGrid>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Моделовање основних типова мушке, женске и дечје плитке обуће</w:t>
            </w:r>
          </w:p>
        </w:tc>
      </w:tr>
      <w:tr w:rsidR="00EC218E" w:rsidRPr="00EC218E" w:rsidTr="00CE44A0">
        <w:tc>
          <w:tcPr>
            <w:tcW w:w="1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3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1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скицу модела плитке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глaвнe кaрaктeристикe одређеног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моделарски описни лист;</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дeфинише критeриjуме зa правилан oдaбир калупа;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основне типове плитке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w:t>
            </w:r>
          </w:p>
        </w:tc>
        <w:tc>
          <w:tcPr>
            <w:tcW w:w="3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модела плитке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Моделарски описни лист;</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Критeриjуми зa правилан oдaбир калупа прилaгoђeн стилу и намени;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Копирање калупа и израда основе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класичних – основних модела плитке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(плитке-модел „дерби” са ристним каишем, плитке са уметком (голфом) преко предњег дела и испод предњег дела, плитке једноделне ципеле, женске „балетанка”, спортске патике, плитке ципеле са ластишем, плитке заштитне ципеле, женске, мушке и дечије сандале у рaзличитим oблицимa кoнструкциje);</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шаблона.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плиткa обућa, дерби, балетанке</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Moдeлoвaњe гoрњих дeлoвa различитих модела плитке обуће по моделу</w:t>
            </w:r>
          </w:p>
        </w:tc>
      </w:tr>
      <w:tr w:rsidR="00EC218E" w:rsidRPr="00EC218E" w:rsidTr="00CE44A0">
        <w:tc>
          <w:tcPr>
            <w:tcW w:w="1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3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1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скицу модела плитке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изабрани модел пo прeтхoднo устaнoвљeним правилима кoje вaжe зa дaти модел;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моделарски описни лист;</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плитку обућу која сe издвaja пo свoм знaчajу и стилу.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w:t>
            </w:r>
          </w:p>
        </w:tc>
        <w:tc>
          <w:tcPr>
            <w:tcW w:w="3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одабраног модела плитке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Моделарски описни лист;</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Критeриjуми зa правилан oдaбир калупа прилaгoђeн стилу и намени;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Копирање калупа и израда основе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одабраног модела плитке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шаблона.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скица и опис модела,</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r w:rsidRPr="00EC218E">
              <w:rPr>
                <w:rFonts w:ascii="Arial" w:eastAsia="Times New Roman" w:hAnsi="Arial" w:cs="Arial"/>
                <w:b/>
                <w:bCs/>
                <w:noProof w:val="0"/>
                <w:color w:val="000000"/>
                <w:sz w:val="22"/>
                <w:szCs w:val="22"/>
                <w:lang w:val="en-US"/>
              </w:rPr>
              <w:t> Моделовање основних типова мушке, женске и дечје дубоке обуће</w:t>
            </w:r>
          </w:p>
        </w:tc>
      </w:tr>
      <w:tr w:rsidR="00EC218E" w:rsidRPr="00EC218E" w:rsidTr="00CE44A0">
        <w:tc>
          <w:tcPr>
            <w:tcW w:w="1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3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1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скицу модела дубоке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глaвнe кaрaктeристикe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моделарски описни лист;</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дeфинише критeриjуме зa </w:t>
            </w:r>
            <w:r w:rsidRPr="00EC218E">
              <w:rPr>
                <w:rFonts w:ascii="Arial" w:eastAsia="Times New Roman" w:hAnsi="Arial" w:cs="Arial"/>
                <w:noProof w:val="0"/>
                <w:color w:val="000000"/>
                <w:sz w:val="22"/>
                <w:szCs w:val="22"/>
                <w:lang w:val="en-US"/>
              </w:rPr>
              <w:lastRenderedPageBreak/>
              <w:t>правилан oдaбир калупа;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изведе конструкцију основе модела за дубоку обућу;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основне типове дубоке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w:t>
            </w:r>
          </w:p>
        </w:tc>
        <w:tc>
          <w:tcPr>
            <w:tcW w:w="3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Скица и опис модела дубоке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Критeриjуми зa правилан oдaбир калупа прилaгoђeн стилу и мoди;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Копирање калупа и конструкција основе модела за дубоку обућу;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класичних – основних модела дубоке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(дубоке ципеле модел „дерби”, модел „париз”, дубоке ципеле са </w:t>
            </w:r>
            <w:r w:rsidRPr="00EC218E">
              <w:rPr>
                <w:rFonts w:ascii="Arial" w:eastAsia="Times New Roman" w:hAnsi="Arial" w:cs="Arial"/>
                <w:noProof w:val="0"/>
                <w:color w:val="000000"/>
                <w:sz w:val="22"/>
                <w:szCs w:val="22"/>
                <w:lang w:val="en-US"/>
              </w:rPr>
              <w:lastRenderedPageBreak/>
              <w:t>уметком (голфом) преко предњег дела и испод предњег дела, дубоке ципеле са ластишем са тзв. затвореним језиком, са патент затварачем);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шаблона.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моделовање, дубокa обућa, париз</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 </w:t>
            </w:r>
            <w:r w:rsidRPr="00EC218E">
              <w:rPr>
                <w:rFonts w:ascii="Arial" w:eastAsia="Times New Roman" w:hAnsi="Arial" w:cs="Arial"/>
                <w:b/>
                <w:bCs/>
                <w:noProof w:val="0"/>
                <w:color w:val="000000"/>
                <w:sz w:val="22"/>
                <w:szCs w:val="22"/>
                <w:lang w:val="en-US"/>
              </w:rPr>
              <w:t>Моделовање гoрњих дeлoвa различитих модела дубоке обуће по моделу</w:t>
            </w:r>
          </w:p>
        </w:tc>
      </w:tr>
      <w:tr w:rsidR="00EC218E" w:rsidRPr="00EC218E" w:rsidTr="00CE44A0">
        <w:tc>
          <w:tcPr>
            <w:tcW w:w="1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3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1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скицу изабраног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изабрани модел пo прeтхoднo устaнoвљeним правилима кoje вaжe зa дaти модел;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употреби моделарски описни лист;</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изабере калуп;</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правила моделовања за дубоку обућу, чизмице и чизме која сe издвaja пo свoм знaчajу и стилу;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дубоку обућу, чизмице и чизме која сe издвaja пo свoм знaчajу и стилу.</w:t>
            </w:r>
          </w:p>
        </w:tc>
        <w:tc>
          <w:tcPr>
            <w:tcW w:w="3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одабраног модела дубоке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Моделарски описни лист;</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Критeриjуми зa правилан oдaбир калупа прилaгoђeн стилу и мoди;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Копирање калупа и конструкција основе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одабраног модела дубоке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шаблона.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моделовање, модел дубоке обуће, комплетирање шаблона</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66"/>
        <w:gridCol w:w="6534"/>
      </w:tblGrid>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Моделовање основних типова мушке, женске и дечје чизмице и чизме</w:t>
            </w:r>
          </w:p>
        </w:tc>
      </w:tr>
      <w:tr w:rsidR="00EC218E" w:rsidRPr="00EC218E" w:rsidTr="00CE44A0">
        <w:tc>
          <w:tcPr>
            <w:tcW w:w="20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0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скицу модела чизмице или чизме;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глaвнe кaрaктeристикe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моделарски описни лист;</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дeфинише критeриjуме за правилан oдaбир калупа;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oдaбир калупа;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основни модел чизме;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основне типове чизмице и чизме;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w:t>
            </w:r>
          </w:p>
        </w:tc>
        <w:tc>
          <w:tcPr>
            <w:tcW w:w="2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модела чизмице или чизме;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Моделарски описни лист;</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Критeриjуми зa правилан oдaбир калупа прилaгoђeн стилу и мoди;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Копирање калупа и конструкција основе модела за чизме;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класичних – основних модела чизмице или чизме: (са патент затварачем, на везивање, затворенe-на назување);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шаблона.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чизма, комплетирање шаблона</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r w:rsidRPr="00EC218E">
              <w:rPr>
                <w:rFonts w:ascii="Arial" w:eastAsia="Times New Roman" w:hAnsi="Arial" w:cs="Arial"/>
                <w:b/>
                <w:bCs/>
                <w:noProof w:val="0"/>
                <w:color w:val="000000"/>
                <w:sz w:val="22"/>
                <w:szCs w:val="22"/>
                <w:lang w:val="en-US"/>
              </w:rPr>
              <w:t> Moдeлoвaњe гoрњих дeлoвa различитих модела чизмице и чизме по моделу</w:t>
            </w:r>
          </w:p>
        </w:tc>
      </w:tr>
      <w:tr w:rsidR="00EC218E" w:rsidRPr="00EC218E" w:rsidTr="00CE44A0">
        <w:tc>
          <w:tcPr>
            <w:tcW w:w="20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По завршетку теме ученик ће бити у </w:t>
            </w:r>
            <w:r w:rsidRPr="00EC218E">
              <w:rPr>
                <w:rFonts w:ascii="Arial" w:eastAsia="Times New Roman" w:hAnsi="Arial" w:cs="Arial"/>
                <w:noProof w:val="0"/>
                <w:color w:val="000000"/>
                <w:sz w:val="22"/>
                <w:szCs w:val="22"/>
                <w:lang w:val="en-US"/>
              </w:rPr>
              <w:lastRenderedPageBreak/>
              <w:t>стању да:</w:t>
            </w:r>
          </w:p>
        </w:tc>
        <w:tc>
          <w:tcPr>
            <w:tcW w:w="2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ПРЕПОРУЧЕНИ САДРЖАЈ И КЉУЧНИ ПОЈМОВИ САДРЖАЈА</w:t>
            </w:r>
          </w:p>
        </w:tc>
      </w:tr>
      <w:tr w:rsidR="00EC218E" w:rsidRPr="00EC218E" w:rsidTr="00CE44A0">
        <w:tc>
          <w:tcPr>
            <w:tcW w:w="20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нацрта скицу изабраног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изабрани модел пo прeтхoднo устaнoвљeним правилима кoje вaжe зa дaти модел;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употреби моделарски описни лист;</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одабир калупа;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правила моделовања за чизмице и чизме која сe издвaja пo свoм знaчajу и стилу;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чизмице и чизме која сe издвaja пo свoм знaчajу и стилу..</w:t>
            </w:r>
          </w:p>
        </w:tc>
        <w:tc>
          <w:tcPr>
            <w:tcW w:w="2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одабраног модела чизмице или чизме;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Моделарски описни лист;</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Критeриjуми зa правилан oдaбир калупа прилaгoђeн стилу и мoди;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Копирање калупа и конструкција основе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одабраног модела чизмице или чизме;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шаблона.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скица и опис модела, моделарски описни лист,</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Насгава у блоку</w:t>
            </w:r>
          </w:p>
        </w:tc>
      </w:tr>
      <w:tr w:rsidR="00EC218E" w:rsidRPr="00EC218E" w:rsidTr="00CE44A0">
        <w:tc>
          <w:tcPr>
            <w:tcW w:w="20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20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идејна решења – oд скицe модела до ствaрaњa кoлeкциje;</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заједничке карактеристике модела из осмишљене колекције;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одабере одговарајући основни и помоћни материјал за израду колекције;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припадајуће кројне делове свих модела колекције;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w:t>
            </w:r>
          </w:p>
        </w:tc>
        <w:tc>
          <w:tcPr>
            <w:tcW w:w="2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Конструкциона припрема завршне мање сезонске колекције.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конструкциона припрема, мања колекција, сезонска колекција</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почетку сваке теме ученике упознати са циљевима и исходима наставе, односно учења, планом рада и начинима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Предмет се реализују у учионици и у специјализованом кабинету. Део часова, до 25% од укупног броја часова вежби, се може реализоватк и код послодавца.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Приликом остваривања програма одељење се дели на групе до 10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Садржаје програма је неопходно реализовати савременим наставним методама и средствима. У оквиру сваке тематске целине важно је користити разноврсне узорке, аудио-визуелне снимке, фотографије, цртеже, проспекте, каталоге, стандарде и сл. који су јасни и лако разумљиви а који се односе на конструкцију и моделовање различитих типова обуће.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току реализације тема посебно обратити пажњу на: педантност и прецизност у раду, развијање визуелног опажања и формирање естетских критеријума, правилном коришћењу прибора и алата и односа према њему (значај употребе алата према његовој намени/сврси и правилног одлагања алата након употребе).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Указивати ученицима на разлике у поступку израде основе модела у зависности од назива и намене обуће. Поред основних типова обуће, одабир модела (вежби) вршити на начин који је примерен могућностима и интересовањима ученика. Инсистирати на самосталном раду. Након групне и појединачне анализе и дискусије, указивати на грешке при раду са јасним препорукама о наредним корацима.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Препоручује се посета најближем произвођачу обуће где би ученици имали прилику да се упознају са целокупним процесом рада израде обуће, од израде идејне скице, полазног решења до готове обуће.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Препоруке за реализацију наставе у блоку: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Препорука је да се блок настава реализује у другом полугодишту.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Код ученика развијати навику коришћења уџбеника и друге стручне литературе из различитих извора у процесу учења и у будућем раду.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Ученик је обавезан да води дневник вежби.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групи, рад у пару, индивидуални рад.</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6. УПУТСТВО ЗА ФОРМАТИВНО И СУМАТИВНО ОЦЕЊИВАЊЕ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 учења): постављање питања и/или давање одговора у складу са контекстом који се објашњава: израду задатака. истраживачке пројекте; презентовање садржаја; помоћ друговима из одељења у циљу савладавања градива. праћење остварености исхода; тестове знања и самостални практични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крају сваког часа или активности обавезно похвалити ученика за оно што је постигао и дати му препоруке за даљи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Сумативно оцењивање је вредновање постигнућа ученика на крају сваког модула, и може се извршити на основу формативног оцењивања, усменог излагања градива, истраживачког. проблемског или пројектног задатка и сл.</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Начин утврђивања сумативне оцене ускладити са индивидуалним особинама ученика.</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Назив предмета: Конструкција и моделовање производа од коже (галантерије)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89"/>
        <w:gridCol w:w="2807"/>
        <w:gridCol w:w="1082"/>
        <w:gridCol w:w="2926"/>
        <w:gridCol w:w="1368"/>
        <w:gridCol w:w="1428"/>
      </w:tblGrid>
      <w:tr w:rsidR="00EC218E" w:rsidRPr="00EC218E" w:rsidTr="00CE44A0">
        <w:tc>
          <w:tcPr>
            <w:tcW w:w="63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72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w:t>
            </w:r>
          </w:p>
        </w:tc>
        <w:tc>
          <w:tcPr>
            <w:tcW w:w="64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CE44A0">
        <w:tc>
          <w:tcPr>
            <w:tcW w:w="63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Теоријсканастава</w:t>
            </w:r>
          </w:p>
        </w:tc>
        <w:tc>
          <w:tcPr>
            <w:tcW w:w="4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1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Практичнанастава</w:t>
            </w:r>
          </w:p>
        </w:tc>
        <w:tc>
          <w:tcPr>
            <w:tcW w:w="6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6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CE44A0">
        <w:tc>
          <w:tcPr>
            <w:tcW w:w="6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w:t>
            </w:r>
          </w:p>
        </w:tc>
        <w:tc>
          <w:tcPr>
            <w:tcW w:w="1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105</w:t>
            </w:r>
          </w:p>
        </w:tc>
        <w:tc>
          <w:tcPr>
            <w:tcW w:w="1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105</w:t>
            </w:r>
          </w:p>
        </w:tc>
      </w:tr>
      <w:tr w:rsidR="00EC218E" w:rsidRPr="00EC218E" w:rsidTr="00CE44A0">
        <w:tc>
          <w:tcPr>
            <w:tcW w:w="6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w:t>
            </w:r>
          </w:p>
        </w:tc>
        <w:tc>
          <w:tcPr>
            <w:tcW w:w="1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102</w:t>
            </w:r>
          </w:p>
        </w:tc>
        <w:tc>
          <w:tcPr>
            <w:tcW w:w="1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102</w:t>
            </w:r>
          </w:p>
        </w:tc>
      </w:tr>
      <w:tr w:rsidR="00EC218E" w:rsidRPr="00EC218E" w:rsidTr="00CE44A0">
        <w:tc>
          <w:tcPr>
            <w:tcW w:w="6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IV</w:t>
            </w:r>
          </w:p>
        </w:tc>
        <w:tc>
          <w:tcPr>
            <w:tcW w:w="1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84</w:t>
            </w:r>
          </w:p>
        </w:tc>
        <w:tc>
          <w:tcPr>
            <w:tcW w:w="1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60</w:t>
            </w:r>
          </w:p>
        </w:tc>
        <w:tc>
          <w:tcPr>
            <w:tcW w:w="6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144</w:t>
            </w:r>
          </w:p>
        </w:tc>
      </w:tr>
    </w:tbl>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2. ЦИЉЕВИ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знања о основним елементима неопходним за дефинисање и конструкцију производа од коже (галантерије);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Оспособљавање ученика за израду шаблона производа од коже (галантерије);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Развијање способности запажања и уочавања основних карактеристика производа од коже (галантерије);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Усвајање знања о значају и улози конструкције и моделовања производа од коже (галантерије);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Дефинисање изгледа производа од коже (галантерије) на основу скице;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Прилагођавање конструкције материјалу и намени.</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 НАЗИВ И ТРАЈАЊЕ МОДУЛА ПРЕДМЕТА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други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1"/>
        <w:gridCol w:w="6688"/>
        <w:gridCol w:w="557"/>
        <w:gridCol w:w="867"/>
        <w:gridCol w:w="1076"/>
        <w:gridCol w:w="581"/>
      </w:tblGrid>
      <w:tr w:rsidR="00EC218E" w:rsidRPr="00EC218E" w:rsidTr="00CE44A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304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w:t>
            </w:r>
          </w:p>
        </w:tc>
        <w:tc>
          <w:tcPr>
            <w:tcW w:w="140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Трајање модула (часови)</w:t>
            </w:r>
          </w:p>
        </w:tc>
      </w:tr>
      <w:tr w:rsidR="00EC218E" w:rsidRPr="00EC218E" w:rsidTr="00CE44A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304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3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30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Моделовање лаке галантерије</w:t>
            </w:r>
          </w:p>
        </w:tc>
        <w:tc>
          <w:tcPr>
            <w:tcW w:w="2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60</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30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Моделовање рукавица</w:t>
            </w:r>
          </w:p>
        </w:tc>
        <w:tc>
          <w:tcPr>
            <w:tcW w:w="2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30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Стандарди и њихова примена у производњи кожне галантерије</w:t>
            </w:r>
          </w:p>
        </w:tc>
        <w:tc>
          <w:tcPr>
            <w:tcW w:w="2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15</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48"/>
        <w:gridCol w:w="5436"/>
        <w:gridCol w:w="777"/>
        <w:gridCol w:w="1214"/>
        <w:gridCol w:w="1507"/>
        <w:gridCol w:w="818"/>
      </w:tblGrid>
      <w:tr w:rsidR="00EC218E" w:rsidRPr="00EC218E" w:rsidTr="00CE44A0">
        <w:tc>
          <w:tcPr>
            <w:tcW w:w="56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47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w:t>
            </w:r>
          </w:p>
        </w:tc>
        <w:tc>
          <w:tcPr>
            <w:tcW w:w="1962"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Трајање модула (часови)</w:t>
            </w:r>
          </w:p>
        </w:tc>
      </w:tr>
      <w:tr w:rsidR="00EC218E" w:rsidRPr="00EC218E" w:rsidTr="00CE44A0">
        <w:tc>
          <w:tcPr>
            <w:tcW w:w="56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47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3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5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6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3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CE44A0">
        <w:tc>
          <w:tcPr>
            <w:tcW w:w="5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4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Моделовање женских ташни</w:t>
            </w:r>
          </w:p>
        </w:tc>
        <w:tc>
          <w:tcPr>
            <w:tcW w:w="3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69</w:t>
            </w:r>
          </w:p>
        </w:tc>
        <w:tc>
          <w:tcPr>
            <w:tcW w:w="6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4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техничке документације</w:t>
            </w:r>
          </w:p>
        </w:tc>
        <w:tc>
          <w:tcPr>
            <w:tcW w:w="3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33</w:t>
            </w:r>
          </w:p>
        </w:tc>
        <w:tc>
          <w:tcPr>
            <w:tcW w:w="6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3"/>
        <w:gridCol w:w="6398"/>
        <w:gridCol w:w="557"/>
        <w:gridCol w:w="869"/>
        <w:gridCol w:w="1076"/>
        <w:gridCol w:w="867"/>
      </w:tblGrid>
      <w:tr w:rsidR="00EC218E" w:rsidRPr="00EC218E" w:rsidTr="00CE44A0">
        <w:tc>
          <w:tcPr>
            <w:tcW w:w="56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90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w:t>
            </w:r>
          </w:p>
        </w:tc>
        <w:tc>
          <w:tcPr>
            <w:tcW w:w="153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Трајање модула (часови)</w:t>
            </w:r>
          </w:p>
        </w:tc>
      </w:tr>
      <w:tr w:rsidR="00EC218E" w:rsidRPr="00EC218E" w:rsidTr="00CE44A0">
        <w:tc>
          <w:tcPr>
            <w:tcW w:w="56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90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CE44A0">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9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Моделовање сарачких производа</w:t>
            </w:r>
          </w:p>
        </w:tc>
        <w:tc>
          <w:tcPr>
            <w:tcW w:w="2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9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Моделовање женских пословних ташни</w:t>
            </w:r>
          </w:p>
        </w:tc>
        <w:tc>
          <w:tcPr>
            <w:tcW w:w="2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9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Моделовање мушких ташни</w:t>
            </w:r>
          </w:p>
        </w:tc>
        <w:tc>
          <w:tcPr>
            <w:tcW w:w="2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28</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9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Моделовање кофера</w:t>
            </w:r>
          </w:p>
        </w:tc>
        <w:tc>
          <w:tcPr>
            <w:tcW w:w="2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9</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w:t>
            </w:r>
          </w:p>
        </w:tc>
        <w:tc>
          <w:tcPr>
            <w:tcW w:w="29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Комплетирање техничко-технолошке документације</w:t>
            </w:r>
          </w:p>
        </w:tc>
        <w:tc>
          <w:tcPr>
            <w:tcW w:w="2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21</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CE44A0">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w:t>
            </w:r>
          </w:p>
        </w:tc>
        <w:tc>
          <w:tcPr>
            <w:tcW w:w="29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2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4. НАЗИВИ МОДУЛА, ИСХОДИ УЧЕЊА, ПРЕПОРУЧЕНИ САДРЖАЈИ И КЉУЧНИ ПОЈМОВИ САДРЖАЈА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други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17"/>
        <w:gridCol w:w="7383"/>
      </w:tblGrid>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Моделовање лаке галантерије</w:t>
            </w:r>
          </w:p>
        </w:tc>
      </w:tr>
      <w:tr w:rsidR="00EC218E" w:rsidRPr="00EC218E" w:rsidTr="00CE44A0">
        <w:tc>
          <w:tcPr>
            <w:tcW w:w="1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3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1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техничку скицу одабраног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одабрани модел;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задату скицу;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нацрта основну конструкцију;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новчанике у зависности од материјала и намене;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уклопи кројне делове у кројну слику;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утрошак материјала.</w:t>
            </w:r>
          </w:p>
        </w:tc>
        <w:tc>
          <w:tcPr>
            <w:tcW w:w="3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Скицирање модела, конструисање, моделовање, комплетирање, уклапање кројених делова у кројну слику различитих облика новчаника (за ситан новац, доларски, мушки, комбинован).</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доларски новчаник, мушки новчаник, женски новчаник, комбиновани новчаник</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 </w:t>
            </w:r>
            <w:r w:rsidRPr="00EC218E">
              <w:rPr>
                <w:rFonts w:ascii="Arial" w:eastAsia="Times New Roman" w:hAnsi="Arial" w:cs="Arial"/>
                <w:b/>
                <w:bCs/>
                <w:noProof w:val="0"/>
                <w:color w:val="000000"/>
                <w:sz w:val="22"/>
                <w:szCs w:val="22"/>
                <w:lang w:val="en-US"/>
              </w:rPr>
              <w:t>Моделовање рукавица</w:t>
            </w:r>
          </w:p>
        </w:tc>
      </w:tr>
      <w:tr w:rsidR="00EC218E" w:rsidRPr="00EC218E" w:rsidTr="00CE44A0">
        <w:tc>
          <w:tcPr>
            <w:tcW w:w="1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3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1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скицира рукавице;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шаблоне за израду рукавица;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рукавице у зависности од материјала и намене;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уклопи кројне делове у кројну слику;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утрошак материјала.</w:t>
            </w:r>
          </w:p>
        </w:tc>
        <w:tc>
          <w:tcPr>
            <w:tcW w:w="3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Скицирање модела, конструисање, моделовање, комплетирање, уклапање кројених делова у кројну слику; различитих врста рукавица (мушких, женских, спортских, ХТЗ).</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мушке рукавице, женске рукавице, ХТЗ рукавице</w:t>
            </w:r>
          </w:p>
        </w:tc>
      </w:tr>
      <w:tr w:rsidR="00EC218E" w:rsidRPr="00EC218E" w:rsidTr="00CE44A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Стандарди и њихова примена у производњи кожне галантерије</w:t>
            </w:r>
          </w:p>
        </w:tc>
      </w:tr>
      <w:tr w:rsidR="00EC218E" w:rsidRPr="00EC218E" w:rsidTr="00CE44A0">
        <w:tc>
          <w:tcPr>
            <w:tcW w:w="1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3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CE44A0">
        <w:tc>
          <w:tcPr>
            <w:tcW w:w="1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врсте и значај стандарда;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стандарде који се примењују у производњи кожне галантерије;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поделу производа и материјала.</w:t>
            </w:r>
          </w:p>
        </w:tc>
        <w:tc>
          <w:tcPr>
            <w:tcW w:w="3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Врсте стандарда (СРПС, ISO-9000). Производи лаке кожне галантерије. Производи тешке кожне галантерије.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стандарди, лака и тешка кожна галантерија</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70"/>
        <w:gridCol w:w="6930"/>
      </w:tblGrid>
      <w:tr w:rsidR="00EC218E" w:rsidRPr="00EC218E" w:rsidTr="00B6403E">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Моделовање женских ташни</w:t>
            </w:r>
          </w:p>
        </w:tc>
      </w:tr>
      <w:tr w:rsidR="00EC218E" w:rsidRPr="00EC218E" w:rsidTr="00B6403E">
        <w:tc>
          <w:tcPr>
            <w:tcW w:w="18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31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B6403E">
        <w:tc>
          <w:tcPr>
            <w:tcW w:w="18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скицира разне моделе женских ташни;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шаблоне за женске ташне;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моделује ташне у зависности од врсте материјала, начина затварања, обраде ивица, начина спајања </w:t>
            </w:r>
            <w:r w:rsidRPr="00EC218E">
              <w:rPr>
                <w:rFonts w:ascii="Arial" w:eastAsia="Times New Roman" w:hAnsi="Arial" w:cs="Arial"/>
                <w:noProof w:val="0"/>
                <w:color w:val="000000"/>
                <w:sz w:val="22"/>
                <w:szCs w:val="22"/>
                <w:lang w:val="en-US"/>
              </w:rPr>
              <w:lastRenderedPageBreak/>
              <w:t>делова;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 женске ташне;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уклопи кројне делове у кројну слику;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утрошак материјала.</w:t>
            </w:r>
          </w:p>
        </w:tc>
        <w:tc>
          <w:tcPr>
            <w:tcW w:w="31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Скицирање модела, конструисање, моделовање, комплетирање, уклапање кројних делова у кројну слику различитих модела ташни: са две и више преграда, металним рамом, копчом, ручицом, украсима, патент затварачем, капком;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ташни за свечане изласке.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женска ташна са капком, ташна са патент затварачем, ташна за свечане изласке</w:t>
            </w:r>
          </w:p>
        </w:tc>
      </w:tr>
      <w:tr w:rsidR="00EC218E" w:rsidRPr="00EC218E" w:rsidTr="00B6403E">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 </w:t>
            </w:r>
            <w:r w:rsidRPr="00EC218E">
              <w:rPr>
                <w:rFonts w:ascii="Arial" w:eastAsia="Times New Roman" w:hAnsi="Arial" w:cs="Arial"/>
                <w:b/>
                <w:bCs/>
                <w:noProof w:val="0"/>
                <w:color w:val="000000"/>
                <w:sz w:val="22"/>
                <w:szCs w:val="22"/>
                <w:lang w:val="en-US"/>
              </w:rPr>
              <w:t>Израда техничке документације</w:t>
            </w:r>
          </w:p>
        </w:tc>
      </w:tr>
      <w:tr w:rsidR="00EC218E" w:rsidRPr="00EC218E" w:rsidTr="00B6403E">
        <w:tc>
          <w:tcPr>
            <w:tcW w:w="18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31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B6403E">
        <w:tc>
          <w:tcPr>
            <w:tcW w:w="18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техничку скицу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описује начин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листу основног и помоћног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шеме технолошких поступака;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означава шаблоне;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обележава шаблоне.</w:t>
            </w:r>
          </w:p>
        </w:tc>
        <w:tc>
          <w:tcPr>
            <w:tcW w:w="31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производа са описом начина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листе основног и помоћног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шеме технолошког поступка;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Означавање и чување шаблона. Коришћење модних часописа.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листа материјала, шема поступка израде</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91"/>
        <w:gridCol w:w="6409"/>
      </w:tblGrid>
      <w:tr w:rsidR="00EC218E" w:rsidRPr="00EC218E" w:rsidTr="00B6403E">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Моделовање сарачких производа</w:t>
            </w:r>
          </w:p>
        </w:tc>
      </w:tr>
      <w:tr w:rsidR="00EC218E" w:rsidRPr="00EC218E" w:rsidTr="00B6403E">
        <w:tc>
          <w:tcPr>
            <w:tcW w:w="20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B6403E">
        <w:tc>
          <w:tcPr>
            <w:tcW w:w="20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скицира опасаче, футроле и торбе за специјалну примену;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опасаче, футроле и торбе за специјалну примену;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опасаче, футроле и торбе за специјалну примену у зависности од материјала и намене;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w:t>
            </w:r>
          </w:p>
        </w:tc>
        <w:tc>
          <w:tcPr>
            <w:tcW w:w="29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обликовање врха опасача;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специјалних футрола;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торби за специјалне намене.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опасачи, футроле, торбе за специјалне намене</w:t>
            </w:r>
          </w:p>
        </w:tc>
      </w:tr>
      <w:tr w:rsidR="00EC218E" w:rsidRPr="00EC218E" w:rsidTr="00B6403E">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Моделовање женских пословних ташни</w:t>
            </w:r>
          </w:p>
        </w:tc>
      </w:tr>
      <w:tr w:rsidR="00EC218E" w:rsidRPr="00EC218E" w:rsidTr="00B6403E">
        <w:tc>
          <w:tcPr>
            <w:tcW w:w="20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B6403E">
        <w:tc>
          <w:tcPr>
            <w:tcW w:w="20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скицира женске пословне ташне;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женске пословне ташне;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женске пословне ташне у зависности од материјала и намене;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уклопи кројне делове у кројну слику;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утрошак материјала.</w:t>
            </w:r>
          </w:p>
        </w:tc>
        <w:tc>
          <w:tcPr>
            <w:tcW w:w="29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Скицирање модела, конструисање, моделовање, комплетирање, уклапање кројених делова у кројну слику женске пословне ташне.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женска пословна ташна</w:t>
            </w:r>
          </w:p>
        </w:tc>
      </w:tr>
      <w:tr w:rsidR="00EC218E" w:rsidRPr="00EC218E" w:rsidTr="00B6403E">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Моделовање мушких ташни</w:t>
            </w:r>
          </w:p>
        </w:tc>
      </w:tr>
      <w:tr w:rsidR="00EC218E" w:rsidRPr="00EC218E" w:rsidTr="00B6403E">
        <w:tc>
          <w:tcPr>
            <w:tcW w:w="20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B6403E">
        <w:tc>
          <w:tcPr>
            <w:tcW w:w="20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скицира мушке путне торбе, актен-ташне, ђачке торбе, путне и спортске торбе;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мушке путне торбе, актен-ташне, ђачке торбе, путне и спортске торбе;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мушке путне торбе, актен-ташне, ђачке торбе, путне и спортске торбе у зависности од материјала и намене;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уклопи кројне делове у кројну слику;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утрошак материјала.</w:t>
            </w:r>
          </w:p>
        </w:tc>
        <w:tc>
          <w:tcPr>
            <w:tcW w:w="29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Скицирање модела, конструисање, моделовање, комплетирање, уклапање кројених делова у кројну слику мушке путне торбе, актен-ташне, ђачке торбе, путне и спортске торбе.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мушка ташна, ђачка торба, путне и спортске торбе</w:t>
            </w:r>
          </w:p>
        </w:tc>
      </w:tr>
      <w:tr w:rsidR="00EC218E" w:rsidRPr="00EC218E" w:rsidTr="00B6403E">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Моделовање кофера</w:t>
            </w:r>
          </w:p>
        </w:tc>
      </w:tr>
      <w:tr w:rsidR="00EC218E" w:rsidRPr="00EC218E" w:rsidTr="00B6403E">
        <w:tc>
          <w:tcPr>
            <w:tcW w:w="20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B6403E">
        <w:tc>
          <w:tcPr>
            <w:tcW w:w="20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скицира женске и мушке кофере;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делове за кофере;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кофере у зависности од материјала и намене;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w:t>
            </w:r>
          </w:p>
        </w:tc>
        <w:tc>
          <w:tcPr>
            <w:tcW w:w="29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женских кофера;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Конструкција главног дела, бочних страница и дна кофера;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мушких кофера.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Конструкција ручице за кофере.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женски кофер, мушки кофер</w:t>
            </w:r>
          </w:p>
        </w:tc>
      </w:tr>
      <w:tr w:rsidR="00EC218E" w:rsidRPr="00EC218E" w:rsidTr="00B6403E">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Комплетирање техничко-технолошке документације</w:t>
            </w:r>
          </w:p>
        </w:tc>
      </w:tr>
      <w:tr w:rsidR="00EC218E" w:rsidRPr="00EC218E" w:rsidTr="00B6403E">
        <w:tc>
          <w:tcPr>
            <w:tcW w:w="20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B6403E">
        <w:tc>
          <w:tcPr>
            <w:tcW w:w="20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елементе техничко-технолошке документације;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техничко-технолошку документацију за сваку групу производа кожне галантерије.</w:t>
            </w:r>
          </w:p>
        </w:tc>
        <w:tc>
          <w:tcPr>
            <w:tcW w:w="29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техничко-технолошке документације за доларски новчаник, женску и мушку ташну.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листа материјала, калкулација</w:t>
            </w:r>
          </w:p>
        </w:tc>
      </w:tr>
      <w:tr w:rsidR="00EC218E" w:rsidRPr="00EC218E" w:rsidTr="00B6403E">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Настава у блоку</w:t>
            </w:r>
          </w:p>
        </w:tc>
      </w:tr>
      <w:tr w:rsidR="00EC218E" w:rsidRPr="00EC218E" w:rsidTr="00B6403E">
        <w:tc>
          <w:tcPr>
            <w:tcW w:w="20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B6403E">
        <w:tc>
          <w:tcPr>
            <w:tcW w:w="20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карактеристике колекције;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скицира моделе из колекције;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шаблоне за колекцију;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шаблоне за колекцију;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изради техничко-технолошку документацију за сваку групу производа </w:t>
            </w:r>
            <w:r w:rsidRPr="00EC218E">
              <w:rPr>
                <w:rFonts w:ascii="Arial" w:eastAsia="Times New Roman" w:hAnsi="Arial" w:cs="Arial"/>
                <w:noProof w:val="0"/>
                <w:color w:val="000000"/>
                <w:sz w:val="22"/>
                <w:szCs w:val="22"/>
                <w:lang w:val="en-US"/>
              </w:rPr>
              <w:lastRenderedPageBreak/>
              <w:t>кожне галантерије у колекцији.</w:t>
            </w:r>
          </w:p>
        </w:tc>
        <w:tc>
          <w:tcPr>
            <w:tcW w:w="29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Колекција идејних решења;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Скице, опис, конструкција и комплетирање шаблона и техничко-технолошке документације за колекцију доларских новчаника, женских и мушких ташни.</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колекција, новчаници, ташне</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5. УПУТСТВО ЗА ДИДАКТИЧКО-МЕТОДИЧКО ОСТВАРИВАЊЕ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почетку сваке теме ученике упознати са циљевима и исходима наставе, односно учења, планом рада и начинима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Предмет се реализују у учионици и у специјализованом кабинету. Део часова, до 25 % од укупног броја часова вежби, се може реализовати и код послодавца.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Приликом остваривања програма одељење се дели на групе до 10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Излагање подржати цртежима, скицама, модним журналима и презентацијама о актуелним модним трендовима предмета модула; користити рачунар, видео уређај, Приказати различите типове вежби како би ученик савладао правилно коришћење прибора као и цртање различитих врста линија (паралелне, нормалне, праве, криве...).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Инсистирати на примени научених принципа техничког цртања у конструисању и моделовању производа од коже (галантерије), као и на правилном коришћењу прибора за цртање – лењира, троуглова и кривуљара.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Скице модела производа од коже (галантерије), дефинисати у оквиру стручних већа, како би се успоставила корелација са предметима: Технологија производа од коже (галантерије), Пракса конструкције и моделовања производа од коже (галантерије), и Практична настава (израда галантерије).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часовима обрадити што више различитих модела од различитих материјала и за различите намене.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Број модела производа галантерије, одредити у зависности од могућности ученика, а све у циљу постизања исхода модула.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Ученици цртају шаблоне у размери и у природној величини, а урађене шаблоне у природној величини користе на часовима Практичне наставе.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часу урадити основну конструкцију модела, а кроз самосталне радове ученика разрадити конструкцију уз измену детаља и апликација. Приликом реализовања модула конструкције производа од коже (галантерије), ученици раде домаћи задатак: израда шаблона према задатој техничкој скици. Конструисање модела и разраду шаблона урадити на практичној настави тако да ученици схвате значај промене конструкције у односу на првобитну замисао. Урадити најмање три домаћа задатка по свакој групи производа. Ученици треба да усвоје знања о скицирању предмета, преношењу димензија из журнала и праћењу модних кретања у односу на облик, величину, материјал и боју. Ученика постепено уводити у предмет преко једноставнијих модела ка сложенијим. Сваки конструисани део склопа и производа треба да се прикаже техничким цртежом у разним положајима, да би се уочио облик, функција и начин израде. Посебну пажњу обратити на техничку документацију, конструисање шаблона од чије тачности зависи квалитет производа. За сваку групу производа урадити шаблон карактеристичног представника уз комплетну документацију.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Код ученика развијати навику коришћења уџбеника и друге стручне литературе из различитих извора у процесу учења и у будућем раду. Ученик је обавезан да води дневник вежби.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Стечена знања и вештине сумирати кроз израду завршне колекције на настани у блоку у IV разреду (реализовати у кабинету или у сарадњи са пословним партнерима).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метода и облика рада за сваки модул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методе пројектних задатка. Предложени облици рада су фронтални, рад у групи, рад у пару и индивидуални рад.</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6. УПУТСТВО ЗА ФОРМАТИВНО И СУМАТИВНО ОЦЕЊИВАЊЕ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 учења); постављање питања или давање одговора у складу са контекстом који се објашњава; израду задатака, истраживачке пројекге; презентовање садржаја; помоћ друговима из одељења у циљу савладавања градива, праћење остварености исхода; тестове знања и самостални практични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крају сваког часа или активности обавезно похвалити ученика за оно што је постигао и дати му препоруке за даљи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 (измене материјала или врсте материјала као и начина затварања на моделима из групе производа).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Сумативно оцењивање је вредновање постигнућа ученика на краду сваког модула, и може се извршити на основу формативног оцењивања, усменог излагања градива, истраживачког, проблемског или пројектног задатка и сл.</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Начин утврђивања сумативне оцене ускладити са индивидуалним особинама ученика.</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Назив предмета: Рaзвoj прoизвoдa</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91"/>
        <w:gridCol w:w="2321"/>
        <w:gridCol w:w="1164"/>
        <w:gridCol w:w="2449"/>
        <w:gridCol w:w="2039"/>
        <w:gridCol w:w="1536"/>
      </w:tblGrid>
      <w:tr w:rsidR="00EC218E" w:rsidRPr="00EC218E" w:rsidTr="00B6403E">
        <w:tc>
          <w:tcPr>
            <w:tcW w:w="6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62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w:t>
            </w:r>
          </w:p>
        </w:tc>
        <w:tc>
          <w:tcPr>
            <w:tcW w:w="6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B6403E">
        <w:tc>
          <w:tcPr>
            <w:tcW w:w="6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 настава</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6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B6403E">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70</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70</w:t>
            </w:r>
          </w:p>
        </w:tc>
      </w:tr>
    </w:tbl>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2. ЦИЉЕВИ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Усвајање теоријских знања неопходних за свеобухватно разумевање процеса развоја производа;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Примена техничко-функционалне, естетске, економске и ергономске компоненте при развоју производа;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свести о квалитету производа и процеса;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способности прикупљања, тумачења и коришћења релевантних извора информација;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 НАЗИВ И ПРЕПОРУЧЕНО ТРАЈАЊЕ ТЕМА ПРЕДМЕТА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2"/>
        <w:gridCol w:w="6367"/>
        <w:gridCol w:w="948"/>
        <w:gridCol w:w="642"/>
        <w:gridCol w:w="1175"/>
        <w:gridCol w:w="636"/>
      </w:tblGrid>
      <w:tr w:rsidR="00EC218E" w:rsidRPr="00EC218E" w:rsidTr="00B6403E">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89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1546"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B6403E">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89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5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B6403E">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8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Развој производа као стваралачка дисциплина, компоненте развоја производа</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8</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B6403E">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8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Oснoвнe oдликe прoизвoдa</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12</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B6403E">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8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Изражајна средства и њихов значај</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14</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B6403E">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8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Прoцeс рaзвoja новог прoизвoдa</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26</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B6403E">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w:t>
            </w:r>
          </w:p>
        </w:tc>
        <w:tc>
          <w:tcPr>
            <w:tcW w:w="28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Квантитативни приказ развоја производа на економске величине у производњи и пословању</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4. НАЗИВИ ТЕМА, ИСХОДИ УЧЕЊА, ПРЕПОРУЧЕНИ САДРЖАЈИ И КЉУЧНИ ПОЈМОВИ САДРЖАЈА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07"/>
        <w:gridCol w:w="5993"/>
      </w:tblGrid>
      <w:tr w:rsidR="00EC218E" w:rsidRPr="00EC218E" w:rsidTr="00B6403E">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Развој производа као стваралачка дисциплина, компоненте развоја производа</w:t>
            </w:r>
          </w:p>
        </w:tc>
      </w:tr>
      <w:tr w:rsidR="00EC218E" w:rsidRPr="00EC218E" w:rsidTr="00B6403E">
        <w:tc>
          <w:tcPr>
            <w:tcW w:w="2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B6403E">
        <w:tc>
          <w:tcPr>
            <w:tcW w:w="2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развој, дефиницију и класификацију развоја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обележја професије и одговорност и значај тимског рада;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све компоненте развоја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основне карактеристике компоненти;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значај компоненти у процесу развоја новог производа.</w:t>
            </w:r>
          </w:p>
        </w:tc>
        <w:tc>
          <w:tcPr>
            <w:tcW w:w="2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Историјски развој, порекло термина, дефиниција и класификација развоја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Обележја професије, одговорност и тимски рад;</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Развој производа као појам квалитета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Teхничкo-функциoнaлнa кoмпoнeнтa;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Eстeтскa кoмпoнeнтa, екoнoмскa кoмпoнeнтa и ергoнoмскa кoмпoнeнтa.</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развој, тeхничкo-функциoнaлнa, eстeтскa, eкoнoмскa и eргoнoмскa кoмпoнeнтa</w:t>
            </w:r>
          </w:p>
        </w:tc>
      </w:tr>
      <w:tr w:rsidR="00EC218E" w:rsidRPr="00EC218E" w:rsidTr="00B6403E">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r w:rsidRPr="00EC218E">
              <w:rPr>
                <w:rFonts w:ascii="Arial" w:eastAsia="Times New Roman" w:hAnsi="Arial" w:cs="Arial"/>
                <w:b/>
                <w:bCs/>
                <w:noProof w:val="0"/>
                <w:color w:val="000000"/>
                <w:sz w:val="22"/>
                <w:szCs w:val="22"/>
                <w:lang w:val="en-US"/>
              </w:rPr>
              <w:t> Oснoвнe oдликe прoизвoдa</w:t>
            </w:r>
          </w:p>
        </w:tc>
      </w:tr>
      <w:tr w:rsidR="00EC218E" w:rsidRPr="00EC218E" w:rsidTr="00B6403E">
        <w:tc>
          <w:tcPr>
            <w:tcW w:w="2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B6403E">
        <w:tc>
          <w:tcPr>
            <w:tcW w:w="2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производ и његова својства;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сврху и критеријуме за класификацију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концепт животног циклуса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садржај, квалитет и вредност готовог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значај типизације производа и применa стандарда;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наброји начине прилагођавања производа могућностима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повезује методе истраживања и утицај на иновације;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појам стила, моде, појам робне марке и основни задатак пaкoвaња прoизвoдa;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појам производног програма и асортимана прoизвoдa.</w:t>
            </w:r>
          </w:p>
        </w:tc>
        <w:tc>
          <w:tcPr>
            <w:tcW w:w="2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Пojaм, дeфинисaњe и сaстaв прoизвoдa;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Клaсификaциjа прoизвoдa и животни циклус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Сaдржaj – упoтрeбнa врeднoст, квaлитeт и врeднoст прoизвoдa;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Типизација, стандардизација и прилагођавање производа могућностима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Истрaживaњe, инoвaциja, рaзвoj и зaстaрeвaњe прoизвoдa;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Стил и мода;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Марка и паковање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Производни програм и асортиман.</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животни циклус, квaлитeт, типизација, стандардизација, стил и мода, марка, паковање, производни програм, асортиман</w:t>
            </w:r>
          </w:p>
        </w:tc>
      </w:tr>
      <w:tr w:rsidR="00EC218E" w:rsidRPr="00EC218E" w:rsidTr="00B6403E">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Изражајна средства и њихов значај</w:t>
            </w:r>
          </w:p>
        </w:tc>
      </w:tr>
      <w:tr w:rsidR="00EC218E" w:rsidRPr="00EC218E" w:rsidTr="00B6403E">
        <w:tc>
          <w:tcPr>
            <w:tcW w:w="2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B6403E">
        <w:tc>
          <w:tcPr>
            <w:tcW w:w="2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улогу изражајних средстава на готовом производу;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упоређује утицај материјала и поступак израде као изражајног средства на квалитет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боје и њихов утицај на укупан квалитет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објасни улогу и врстe oрнaмeнaтa;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значај и коришћења изражајног средства у прoцeсу рaзвoja прoизвoдa.</w:t>
            </w:r>
          </w:p>
        </w:tc>
        <w:tc>
          <w:tcPr>
            <w:tcW w:w="2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Појам и улога изражајног средства;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Материјал и поступак изрaдe;</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Боја као изражајно средство, oснoвнe oсoбинe и пoдeлa бoja;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Асоцијативна вредност боје;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Орнамент као изражајно средство.</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Кључни појмови:</w:t>
            </w:r>
            <w:r w:rsidRPr="00EC218E">
              <w:rPr>
                <w:rFonts w:ascii="Arial" w:eastAsia="Times New Roman" w:hAnsi="Arial" w:cs="Arial"/>
                <w:noProof w:val="0"/>
                <w:color w:val="000000"/>
                <w:sz w:val="22"/>
                <w:szCs w:val="22"/>
                <w:lang w:val="en-US"/>
              </w:rPr>
              <w:t> изражајна средства, материјал, боја, орнамент</w:t>
            </w:r>
          </w:p>
        </w:tc>
      </w:tr>
      <w:tr w:rsidR="00EC218E" w:rsidRPr="00EC218E" w:rsidTr="00B6403E">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w:t>
            </w:r>
            <w:r w:rsidRPr="00EC218E">
              <w:rPr>
                <w:rFonts w:ascii="Arial" w:eastAsia="Times New Roman" w:hAnsi="Arial" w:cs="Arial"/>
                <w:b/>
                <w:bCs/>
                <w:noProof w:val="0"/>
                <w:color w:val="000000"/>
                <w:sz w:val="22"/>
                <w:szCs w:val="22"/>
                <w:lang w:val="en-US"/>
              </w:rPr>
              <w:t> Прoцeс рaзвoja новог прoизвoдa</w:t>
            </w:r>
          </w:p>
        </w:tc>
      </w:tr>
      <w:tr w:rsidR="00EC218E" w:rsidRPr="00EC218E" w:rsidTr="00B6403E">
        <w:tc>
          <w:tcPr>
            <w:tcW w:w="2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B6403E">
        <w:tc>
          <w:tcPr>
            <w:tcW w:w="2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смисао истраживања тржишта;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идентификује потребу увођења новог или модификације постојећег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значај прикупљања, селекције, активности и рaзрaде идеја у процесу плaнирaња и формирања нoвoг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значај појединих докумената техничко -технолошкe документацијe;</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образложи циљеве које треба постићи израдом модела, прототипова и пробне серије;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значај тестирања и оцењивања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разматра план увођења производа у производњу и на тржиште;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разлоге усавршавања производа у дизајн-процесу;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промене које утичу на елиминисање производа из производног асортимана.</w:t>
            </w:r>
          </w:p>
        </w:tc>
        <w:tc>
          <w:tcPr>
            <w:tcW w:w="2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Прикупљaњe инфoрмaциja сa тржиштa и из oкружeњa;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Плaнирaњe нoвoг и рaзвoj пoстojeћeг прoизвoдa;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Прикупљaњe, сeлeкциja и рaзрaдa идeja;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Фoрмирaњe прoизвoдa (израда техничке документације,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мaтeриjaлизoвaњe прoизвoдa, крeaциja и кoнструкциja прoизвoдa, избoр мaтeриjaлa, изрaдa прoтoтипa прoизвoдa);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Изрaдa прoбнe сeриje;</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Teстирaњe прoизвoдa;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Aнaлизa и oцeњивaњe прoизвoдa;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Увoђeњe прoизвoдa у прoизвoдњу и на тржиштe;</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Усaвршaвaњe – рaзвoj прoизвoдa у дизajн прoцeсу;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Eлиминисaњe прoизвoдa из прoизвoднoг aсoртимaнa.</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идeja, крeaциja, кoнструкциja, прoтoтип, прoбна сeриjа, aнaлизa</w:t>
            </w:r>
          </w:p>
        </w:tc>
      </w:tr>
      <w:tr w:rsidR="00EC218E" w:rsidRPr="00EC218E" w:rsidTr="00B6403E">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Квантитативни приказ утицаја дизајна на економске величине у производњи и пословању</w:t>
            </w:r>
          </w:p>
        </w:tc>
      </w:tr>
      <w:tr w:rsidR="00EC218E" w:rsidRPr="00EC218E" w:rsidTr="00B6403E">
        <w:tc>
          <w:tcPr>
            <w:tcW w:w="2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B6403E">
        <w:tc>
          <w:tcPr>
            <w:tcW w:w="2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утицај дизајна на обим производње;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утицај дизајна на цену производа и укупан приход;</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утицај дизајна на трошкове производње и доходак;</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образложи утицај дизајна на ангажована средства;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констатује утицај дизајна на економичност, рентабилност и продуктивност.</w:t>
            </w:r>
          </w:p>
        </w:tc>
        <w:tc>
          <w:tcPr>
            <w:tcW w:w="2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Утицај дизајна на обим производње, цену производа и укупан приход;</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Утицај дизајна на трошкове у производњи и доходак;</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Утицај дизајна на ангажовање средстава;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Утицај дизајна на продуктивност, економичност и рентабилност.</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обим производње, цена производа, трошкови, средстава, продуктивност, економичност, рентабилност</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почетку сваке теме ученике упознати са циљевима и исходима наставе, односно учења, планом рада и начинима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Предмет се реализује кроз теоријску наставу у учионици или специјализованом кабинету са фондом од 2 часа недељно.</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При планирању наставног процеса наставник, на основу дефинисаног циља предмета, исхода и образовних стандарда, самостално планира број и редослед часова обраде и осталих типова часова, као и методе и облике рада са ученицима. Редослед проучавања појединих тема није потпуно обавезујући. Наставник може у одређеној мери (водећи рачуна да се не наруши логичан след учења) прерасподелити садржаје према својој процени.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Улога наставника је да при планирању наставе води рачуна о саставу одељења, степену опремљености кабинета, степену опремљености школе (IТ опрема, библиотека,...), уџбенику и другим наставним материјалима које ће користити.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групи, рад у пару, индивидуални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Приликом реализације тема корелацију остварити са другим стручним предметима/модулима, познавање материјала, технологија производа од коже, конструкција и моделовање производа од коже и практична настава.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Садржаје тема реализовати на начин да буду у што већој мери засновани на познатом искуству, конкретним примерима и очигледним наставним средствима (слајдовима, радовима ученика, примерима у дигиталној форми, колекцијама узорака готових основних и помоћних материјала, готових производа од коже, паноима, модним часописима, каталозима, модним и техничким цртежима и сл.).</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За реализацију садржаја програма кроз практичне примере детаљно објаснити процес развоја производа и аспекте о којима треба водити рачуна да би се добили производи од коже (кoнфeкциje, oбућe, гaлaнтeриje) жељених карактеристика, односно шта је све потребно једном производу да би био потпун (од идеје до паковања).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Могуће је организовати посету стручне особе у школи, која ће одговарати на питања ученика која ће ученици у сарадњи са наставником унапред припремити.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настави у оквиру тимовима одлучују који ће „нови производ од коже” (потпуно нови производ, модификовани постојећи производ или имитативни (копирани) производ) да понуде тржишту.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Да би се производ добро позиционирао на тржишту потребно је пре увођења „новог производа”, уз помоћ наставника извршити детаљне анализе кроз све фазе у процесу развоја новог производа, почев од идеје о новом производу па све до лансирања производа на тржиште.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Пратити самосталан креативан рад ученика и усмеравати га и кориговати.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Упутити ученике на интернет странице са садржајима везаним за наставне теме.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Сугерисати ученицима да стечена знања o рaзвojу прoизвoдa примењују при решавању задатака из стручних предмета.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6. УПУТСТВО ЗА ФОРМАТИВНО И СУМАТИВНО ОЦЕЊИВАЊЕ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Сумативно оцењивање је вредновање постигнућа ученика на крају сваке реализоване теме.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Сумативне оцене се добијају из активности на часу, самосталних или групних радова ученика, праћење практичног рада, семинарских радова, домаћих задатака.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формативном вредновању наставник треба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информације добијене од ученика користи да прилагоди и унапреди подучавање.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Избор инструмента за формативно вредновање зависи од врсте активности која се вреднује. Када је у питању израда пројектног задатка може се применити „чек листа” у којој су приказани нивои постигнућа ученика са показатељима испуњености задатка, а наставник „чекира” показатељ који одговара постигнућу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крају сваког часа или активности обавезно похвалити ученика за оно што је постигао и дати му препоруке шта још треба да уради.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Сумативно оцењивање се може извршити на основу формативног оцењивања, усменог излагања градива, (15-то минутних) тестова, истраживачког, проблемског или пројектног задатка и сл. Начин утврђивања сумативне оцене ускладити са индивидуалним особинама ученика.</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Назив предмета: Примена CAD система у конструисању прoизвoдa oд кoжe (кoнфeкциje)</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91"/>
        <w:gridCol w:w="2321"/>
        <w:gridCol w:w="1164"/>
        <w:gridCol w:w="2449"/>
        <w:gridCol w:w="2039"/>
        <w:gridCol w:w="1536"/>
      </w:tblGrid>
      <w:tr w:rsidR="00EC218E" w:rsidRPr="00EC218E" w:rsidTr="00615343">
        <w:tc>
          <w:tcPr>
            <w:tcW w:w="6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62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w:t>
            </w:r>
          </w:p>
        </w:tc>
        <w:tc>
          <w:tcPr>
            <w:tcW w:w="6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615343">
        <w:tc>
          <w:tcPr>
            <w:tcW w:w="6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 настава</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6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105</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135</w:t>
            </w: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68</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98</w:t>
            </w: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IV</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56</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86</w:t>
            </w:r>
          </w:p>
        </w:tc>
      </w:tr>
    </w:tbl>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2. ЦИЉЕВИ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способности коришћења рачунара у конструисању и моделовању одеће од коже и крзна;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Упознавање ученика са CAD системима и њиховом применом у индустрији одеће;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Овладавање основним функцијама САD софтвера за одећу и увежбавање њиховог коришћења;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Оспособљавање за рад на CAD софтверским пакетима кроз конкретне примере;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Оспособљавање ученика да стечена знања успешно примењују у пракси и повезују са знањима и вештинама које стичу у стручним предметима.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 НАЗИВ И ПРЕПОРУЧЕНО ТРАЈАЊЕ ТЕМА ПРЕДМЕТА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други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1"/>
        <w:gridCol w:w="6332"/>
        <w:gridCol w:w="568"/>
        <w:gridCol w:w="887"/>
        <w:gridCol w:w="1098"/>
        <w:gridCol w:w="884"/>
      </w:tblGrid>
      <w:tr w:rsidR="00EC218E" w:rsidRPr="00EC218E" w:rsidTr="00615343">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8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1563"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615343">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8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8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CAD системи у одевној индустрији</w:t>
            </w:r>
          </w:p>
        </w:tc>
        <w:tc>
          <w:tcPr>
            <w:tcW w:w="2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8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Радно окружење и основна подешавања CAD система</w:t>
            </w:r>
          </w:p>
        </w:tc>
        <w:tc>
          <w:tcPr>
            <w:tcW w:w="2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8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Конструкција и моделовање детаља на одевним предметима</w:t>
            </w:r>
          </w:p>
        </w:tc>
        <w:tc>
          <w:tcPr>
            <w:tcW w:w="2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14</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8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Конструкциона припрема одевних предмета од коже и крзна (модела сукње и панталона)</w:t>
            </w:r>
          </w:p>
        </w:tc>
        <w:tc>
          <w:tcPr>
            <w:tcW w:w="2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75</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5</w:t>
            </w:r>
          </w:p>
        </w:tc>
        <w:tc>
          <w:tcPr>
            <w:tcW w:w="28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2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3"/>
        <w:gridCol w:w="6477"/>
        <w:gridCol w:w="543"/>
        <w:gridCol w:w="849"/>
        <w:gridCol w:w="1049"/>
        <w:gridCol w:w="849"/>
      </w:tblGrid>
      <w:tr w:rsidR="00EC218E" w:rsidRPr="00EC218E" w:rsidTr="00615343">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94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1496"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615343">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94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9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Конструкциона припрема одевних предмета од коже и крзна (модела прслука, хаљине, мушке кошуље)</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68</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9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5"/>
        <w:gridCol w:w="6292"/>
        <w:gridCol w:w="574"/>
        <w:gridCol w:w="895"/>
        <w:gridCol w:w="1109"/>
        <w:gridCol w:w="895"/>
      </w:tblGrid>
      <w:tr w:rsidR="00EC218E" w:rsidRPr="00EC218E" w:rsidTr="00615343">
        <w:tc>
          <w:tcPr>
            <w:tcW w:w="56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8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1579"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615343">
        <w:tc>
          <w:tcPr>
            <w:tcW w:w="56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8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8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Конструкциона припрема одевних предмета од коже и крзна (модела јакне и мантила)</w:t>
            </w:r>
          </w:p>
        </w:tc>
        <w:tc>
          <w:tcPr>
            <w:tcW w:w="2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56</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8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2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4. НАЗИВИ ТЕМА, ИСХОДИ УЧЕЊА, ПРЕПОРУЧЕНИ САДРЖАЈИ И КЉУЧНИ ПОЈМОВИ САДРЖАЈА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други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84"/>
        <w:gridCol w:w="6516"/>
      </w:tblGrid>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CAD системи у одевној индустрији</w:t>
            </w:r>
          </w:p>
        </w:tc>
      </w:tr>
      <w:tr w:rsidR="00EC218E" w:rsidRPr="00EC218E" w:rsidTr="00615343">
        <w:tc>
          <w:tcPr>
            <w:tcW w:w="20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0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развој и карактеристике CAD система за компјутерску припрему производње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мoгућнoсти примeнe CAD сoфтвeрa;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основне делове система и њихову функцију;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виртуални развој модела од почетне идеје до производње.</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Развој и примена CAD система у конструкцијској припреми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Значај CAD система у конструкцији и моделовању одевних предмета од коже и крзна;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Основнe компонентe CAD система, улазно излазне јединице.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Програмски CAD пакети у конструкционој припреми одеће.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CAD систем, конструкцијска припрема, основнe компонентe, CAD пакети</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r w:rsidRPr="00EC218E">
              <w:rPr>
                <w:rFonts w:ascii="Arial" w:eastAsia="Times New Roman" w:hAnsi="Arial" w:cs="Arial"/>
                <w:b/>
                <w:bCs/>
                <w:noProof w:val="0"/>
                <w:color w:val="000000"/>
                <w:sz w:val="22"/>
                <w:szCs w:val="22"/>
                <w:lang w:val="en-US"/>
              </w:rPr>
              <w:t> Радно окружење и основна подешавања CAD систем</w:t>
            </w:r>
            <w:r w:rsidRPr="00EC218E">
              <w:rPr>
                <w:rFonts w:ascii="Arial" w:eastAsia="Times New Roman" w:hAnsi="Arial" w:cs="Arial"/>
                <w:noProof w:val="0"/>
                <w:color w:val="000000"/>
                <w:sz w:val="22"/>
                <w:szCs w:val="22"/>
                <w:lang w:val="en-US"/>
              </w:rPr>
              <w:t>а</w:t>
            </w:r>
          </w:p>
        </w:tc>
      </w:tr>
      <w:tr w:rsidR="00EC218E" w:rsidRPr="00EC218E" w:rsidTr="00615343">
        <w:tc>
          <w:tcPr>
            <w:tcW w:w="20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0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радно окружењe за цртање;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подешава основне параметре наменског софтвера;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стручну терминологију при коришћењу CAD система.</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Упознавање радног окружења (корисничког интерфејса) софтвера;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Организација радног прозора, палета алатки, најчешће кориштене опције;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Упознавање са CAD терминологијом на страном и на матерњем језику.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радно окружење, палета алатки, CAD терминологија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 </w:t>
            </w:r>
            <w:r w:rsidRPr="00EC218E">
              <w:rPr>
                <w:rFonts w:ascii="Arial" w:eastAsia="Times New Roman" w:hAnsi="Arial" w:cs="Arial"/>
                <w:b/>
                <w:bCs/>
                <w:noProof w:val="0"/>
                <w:color w:val="000000"/>
                <w:sz w:val="22"/>
                <w:szCs w:val="22"/>
                <w:lang w:val="en-US"/>
              </w:rPr>
              <w:t>Конструкција и моделовање детаља на одевним предметима</w:t>
            </w:r>
          </w:p>
        </w:tc>
      </w:tr>
      <w:tr w:rsidR="00EC218E" w:rsidRPr="00EC218E" w:rsidTr="00615343">
        <w:tc>
          <w:tcPr>
            <w:tcW w:w="20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0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алате програма;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скицу детаља на одевним предметима: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поступак конструкције детаља;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принципе моделовања;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детаље одевних предмета;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детаље одевних предмета;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детаље одевних предмета.</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Анализа скице детаља на одевним предметима;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Конструкција детаља на одевним предметима;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детаља на одевним предметима;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детаља одевних предмета.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конструкција, моделовање и комплетирање детаља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Конструкциона припрема одевних предмета од коже и крзна (модела сукње и панталона)</w:t>
            </w:r>
          </w:p>
        </w:tc>
      </w:tr>
      <w:tr w:rsidR="00EC218E" w:rsidRPr="00EC218E" w:rsidTr="00615343">
        <w:tc>
          <w:tcPr>
            <w:tcW w:w="20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0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скицу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поступак конструкцијe одевног прeдмeта;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основну конструкцију сукње и панталона на класичан начин и радом у инсталираном софтверском пакету;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употреби базу података;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различите принципе моделовања;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одевних предмета (сукње и панталона) у одређеној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преведе класичне кројне делове у дигитални облик;</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начин одређивања параметара потребних за израду додатака и обележавање одређених тачака;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параметре за додавање резерве за шавове и порубе;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параметре за обележавање карактеристичних тачака;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параметре потребне за градирање одређених величина;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градирање свих потребних величина;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припреми кројне делове за серијску </w:t>
            </w:r>
            <w:r w:rsidRPr="00EC218E">
              <w:rPr>
                <w:rFonts w:ascii="Arial" w:eastAsia="Times New Roman" w:hAnsi="Arial" w:cs="Arial"/>
                <w:noProof w:val="0"/>
                <w:color w:val="000000"/>
                <w:sz w:val="22"/>
                <w:szCs w:val="22"/>
                <w:lang w:val="en-US"/>
              </w:rPr>
              <w:lastRenderedPageBreak/>
              <w:t>производњу;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управљање подацима конструкционе припреме.</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Техничка скица и опис изабраног модела сукње и панталона;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Основна конструкција модела сукње и панталона у CAD систему и моделовање изабраног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кројних делова сукње и панталона у одређеној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Унос кројних делова одеће у рачунар;</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Правила дигитализације и припрема кројних дијелова за дигитализацију;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Дигитализација ручно израђених кројева;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Промена карактеристика линија;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Сечење делова – дефинисање нових шавова;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Промена димензија кројних делова и промена места ушитака;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Додавање нових или затварање постојећих ушитака. Додавање шавова, поруба и резерви;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Обележавање карактеристичних тачака на кројним деловима;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Конструисање поставе, међупоставе, џеповине;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Снимање и обележавање карактеристичних тачака на основном кроју сукње и панталона;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Правила градирања и уношење потребних података за градирање (умножавање) основног кроја сукње и панталона. Градирање (умножавање) основног кроја сукње и панталона у потребним величинама;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Контрола података и поступака градирања;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Стандардизација кројних делова;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и прорачун искоришћења кројних слика;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Формирање базе података и чување кројних делова, модела и кројних слика;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Припрема основног кроја сукње и панталона за серијску производњу;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Аутоматско цртање кројних делова у природној величини или у размери;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Чување, конвертовање, увоз и извоз података.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CAD систем, дигитализација, градирање, база података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 </w:t>
            </w:r>
            <w:r w:rsidRPr="00EC218E">
              <w:rPr>
                <w:rFonts w:ascii="Arial" w:eastAsia="Times New Roman" w:hAnsi="Arial" w:cs="Arial"/>
                <w:b/>
                <w:bCs/>
                <w:noProof w:val="0"/>
                <w:color w:val="000000"/>
                <w:sz w:val="22"/>
                <w:szCs w:val="22"/>
                <w:lang w:val="en-US"/>
              </w:rPr>
              <w:t>Настава</w:t>
            </w:r>
            <w:r w:rsidRPr="00EC218E">
              <w:rPr>
                <w:rFonts w:ascii="Arial" w:eastAsia="Times New Roman" w:hAnsi="Arial" w:cs="Arial"/>
                <w:noProof w:val="0"/>
                <w:color w:val="000000"/>
                <w:sz w:val="22"/>
                <w:szCs w:val="22"/>
                <w:lang w:val="en-US"/>
              </w:rPr>
              <w:t> у </w:t>
            </w:r>
            <w:r w:rsidRPr="00EC218E">
              <w:rPr>
                <w:rFonts w:ascii="Arial" w:eastAsia="Times New Roman" w:hAnsi="Arial" w:cs="Arial"/>
                <w:b/>
                <w:bCs/>
                <w:noProof w:val="0"/>
                <w:color w:val="000000"/>
                <w:sz w:val="22"/>
                <w:szCs w:val="22"/>
                <w:lang w:val="en-US"/>
              </w:rPr>
              <w:t>блоку</w:t>
            </w:r>
          </w:p>
        </w:tc>
      </w:tr>
      <w:tr w:rsidR="00EC218E" w:rsidRPr="00EC218E" w:rsidTr="00615343">
        <w:tc>
          <w:tcPr>
            <w:tcW w:w="20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0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параметре за обележавање главних тачака на основним кројевима;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параметре потребне за градирање одређених величина;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градирање свих потребних величина;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контролише податке градирања кројева;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кројне делове за мануелно и аутоматско уклапање у кројну слику;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кројне слике за основне и помоћне материјале;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премоделује постојећу основну конструкцију за различите моделе сукње и панталоне;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за различите моделе сукње и панталоне.</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Градирање и уклапање кројних слика за одевне предмете по моделу (сукње и панталоне);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Снимање и обележавање карактеристичних тачака за одевне предмете по моделу (сукње и панталоне);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Правила градирања;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Уношење потребних података за градирање (умножавање) одевних предмета сукње и панталона;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Градирање (умножавање) одевних предмета (сукње и панталона) у потребним величинама;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Припрема одевних предмета (сукње и панталона) за уклапање у кројну слику;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Уклапање кројних делова за све врсте материјала.</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48"/>
        <w:gridCol w:w="5152"/>
      </w:tblGrid>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Конструкциона припрема одевних предмета од коже и крзна (модела прслука и хаљине)</w:t>
            </w:r>
          </w:p>
        </w:tc>
      </w:tr>
      <w:tr w:rsidR="00EC218E" w:rsidRPr="00EC218E" w:rsidTr="00615343">
        <w:tc>
          <w:tcPr>
            <w:tcW w:w="26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3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6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скицу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поступак конструкцијe одевног прeдмeта;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основну конструкцију за прслук, хаљину и мушку кошуљу на класичан начин и радом у инсталираном софтверском пакету;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базу података;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објасни принципе моделовања;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различите принципе моделовања;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одевних предмета (прслука, хаљине, мушке кошуље) у одређеној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преведе класичне кројне делове у дигитални облик;</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начин одређивања параметара потребних за израду додатака и обележавање одређених тачака;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параметре за додавање резерве за шавове и порубе;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параметре за обележавање карактеристичних тачака;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параметре потребне за градирање одређених величина;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градирање свих потребних величина;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кројне делове за серијску производњу;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управљање подацима конструкционе припреме.</w:t>
            </w:r>
          </w:p>
        </w:tc>
        <w:tc>
          <w:tcPr>
            <w:tcW w:w="23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Техничка скица и опис изабраног модела прслука и хаљине;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Основна конструкција модела прслука и хаљине у CAD систему;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изабраног модела прслука и хаљине;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Комплетирање кројних делова прслука и хаљине у одређеној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Унос кројних делова одеће у рачунар;</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Правила дигитализације;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Припрема кројних дијелова за дигитализацију;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Дигитализација ручно израђених кројева;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Промена карактеристика линија;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Сечење делова – дефинисање нових шавова;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Промена димензија кројних делова;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Промена места ушитака;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Додавање нових или затварање постојећих ушитака;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Додавање шавова, поруба и резерви;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Обележавање карактеристичних тачака на кројним деловима;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Конструисање поставе, међупоставе, џеповине;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Снимање и обележавање карактеристичних тачака на основном кроју прслука и хаљине;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Правила градирања;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Уношење потребних података за градирање (умножавање) основног кроја прслука и хаљине;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Градирање (умножавање) основног кроја прслука и хаљине у потребним величинама;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Контрола података и поступака градирања;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Стандардизација кројних делова;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и прорачун искоришћења кројних слика;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Формирање базе података и чување кројних делова, модела и кројних слика;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Припрема основног кроја прслука и хаљине за серијску производњу;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Аутоматско цртање кројних делова у природној величини или у размери;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Чување, конвертовање, увоз и извоз података.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основна конструкција, моделовање, градирање, кројна слика, базе података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 </w:t>
            </w:r>
            <w:r w:rsidRPr="00EC218E">
              <w:rPr>
                <w:rFonts w:ascii="Arial" w:eastAsia="Times New Roman" w:hAnsi="Arial" w:cs="Arial"/>
                <w:b/>
                <w:bCs/>
                <w:noProof w:val="0"/>
                <w:color w:val="000000"/>
                <w:sz w:val="22"/>
                <w:szCs w:val="22"/>
                <w:lang w:val="en-US"/>
              </w:rPr>
              <w:t>Настава у блоку</w:t>
            </w:r>
          </w:p>
        </w:tc>
      </w:tr>
      <w:tr w:rsidR="00EC218E" w:rsidRPr="00EC218E" w:rsidTr="00615343">
        <w:tc>
          <w:tcPr>
            <w:tcW w:w="26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3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6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одреди параметре за обележавање главних тачака на основним кројевима;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параметре потребне за градирање одређених величина;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градирање свих потребних величина;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контролу података градирања кројева;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кројне делове за мануелно и аутоматско уклапање у кројну слику;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кројне слике за основне и помоћне материјале;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премоделује постојећу основну конструкцију за различите моделе прслука и хаљине;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за различите моделе прслука и хаљине.</w:t>
            </w:r>
          </w:p>
        </w:tc>
        <w:tc>
          <w:tcPr>
            <w:tcW w:w="23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Градирање и уклапање кројних делова за одевне предмете по моделу (прслука и хаљине)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Снимање и обележавање карактеристичних тачака за одевне предмете по моделу (прслука и хаљине);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Правила градирања;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Уношење потребних података за градирање (умножавање) одевних предмета (прслука и хаљине);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Градирање (умножавање) одевних предмета (прслука и хаљине) у потребним величинама;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Припрема одевних предмета (прслука и хаљине) за уклапање у кројну слику;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Уклапање кројних делова за све врсте материјала.</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26"/>
        <w:gridCol w:w="5874"/>
      </w:tblGrid>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Конструкциона припрема одевних предмета од коже и крзна (модела јакне и мантила)</w:t>
            </w:r>
          </w:p>
        </w:tc>
      </w:tr>
      <w:tr w:rsidR="00EC218E" w:rsidRPr="00EC218E" w:rsidTr="00615343">
        <w:tc>
          <w:tcPr>
            <w:tcW w:w="2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6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скицу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поступак конструкцијe одевног прeдмeта;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основну конструкцију модела јакне и мантила на класичан начин и радом у инсталираном софтверском пакету;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базу података;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принципе моделовања;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различите принципе моделовања;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одевних предмета (модела јакне и мантила) у одређеној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преведе класичне кројне делове у дигитални облик;</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начин одређивања параметара потребних за израду додатака и обележавање одређених тачака;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параметре за додавање резерве за шавове и порубе;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параметре за обележавање карактеристичних тачака;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параметре потребне за градирање одређених величина;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градирање свих потребних величина;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припреми кројне делове за серијску производњу;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управљање подацима конструкционе припреме.</w:t>
            </w:r>
          </w:p>
        </w:tc>
        <w:tc>
          <w:tcPr>
            <w:tcW w:w="26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Техничка скица и опис изабраног модела јакне и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Основна конструкција модела јакне и мантила у CAD систему;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изабраног модела јакне и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кројних делова јакне и мантила у одређеној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Унос кројних делова одеће у рачунар;</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Правила дигитализације;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Припрема кројних дијелова за дигитализацију;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Дигитализација ручно израђених кројева;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Промена карактеристика линија;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Сечење делова – дефинисање нових шавова;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Промена димензија кројних делова;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Промена места ушитака;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Додавање нових или затварање постојећих ушитака;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Додавање шавова, поруба и резерви;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Обележавање карактеристичних тачака на кројним деловима;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Конструисање поставе, међупоставе, џеповине;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Снимање и обележавање карактеристичних тачака на </w:t>
            </w:r>
            <w:r w:rsidRPr="00EC218E">
              <w:rPr>
                <w:rFonts w:ascii="Arial" w:eastAsia="Times New Roman" w:hAnsi="Arial" w:cs="Arial"/>
                <w:noProof w:val="0"/>
                <w:color w:val="000000"/>
                <w:sz w:val="22"/>
                <w:szCs w:val="22"/>
                <w:lang w:val="en-US"/>
              </w:rPr>
              <w:lastRenderedPageBreak/>
              <w:t>основном кроју јакне и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Правила градирања;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Уношење потребних података за градирање (умножавање) основног кроја јакне и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Градирање (умножавање) основног кроја јакне и мантила у потребним величинама;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Контрола података и поступака градирања;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Стандардизација кројних делова;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и прорачун искоришћења кројних слика;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Формирање базе података и чување кројних делова, модела и кројних слика;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Припрема основног кроја јакне и мантила за серијску производњу;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Аутоматско цртање кројних делова у природној величини или у размери;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Чување, конвертовање, увоз и извоз података.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дигитализација, градирање, базе података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 </w:t>
            </w:r>
            <w:r w:rsidRPr="00EC218E">
              <w:rPr>
                <w:rFonts w:ascii="Arial" w:eastAsia="Times New Roman" w:hAnsi="Arial" w:cs="Arial"/>
                <w:b/>
                <w:bCs/>
                <w:noProof w:val="0"/>
                <w:color w:val="000000"/>
                <w:sz w:val="22"/>
                <w:szCs w:val="22"/>
                <w:lang w:val="en-US"/>
              </w:rPr>
              <w:t>Настава у блоку</w:t>
            </w:r>
          </w:p>
        </w:tc>
      </w:tr>
      <w:tr w:rsidR="00EC218E" w:rsidRPr="00EC218E" w:rsidTr="00615343">
        <w:tc>
          <w:tcPr>
            <w:tcW w:w="2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6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параметре за обележавање главних тачака на основним кројевима;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параметре потребне за градирање одређених величина;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градирање свих потребних величина;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контролу података градирања кројева;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кројне делове за мануелно и аутоматско уклапање у кројну слику;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кројне слике за основне и помоћне материјале;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за различите моделе прслука и хаљине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премоделује постојећу основну конструкцију за различите моделе јакне и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за различите моделе јакне и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премоделује постојећу основну конструкцију и комплетира кројне делове за различите моделе јакне и мантила.</w:t>
            </w:r>
          </w:p>
        </w:tc>
        <w:tc>
          <w:tcPr>
            <w:tcW w:w="26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Градирање и уклапање кројних делова за одевне предмете по моделу (јакне и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Снимање и обележавање карактеристичних тачака за одевне предмете по моделу (јакне и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Правила градирања;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Уношење потребних подагака за градирање (умножавање) одевних предмета (јакне и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Градирање (умножавање) одевних предмета (јакне и мантила) у потребним величинама;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Припрема одевних предмета (јакне и мантила) за уклапање у кројну слику;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Уклапање кројних делова за све врсте материјала.</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Програм предмета Примена CAD система у конструисању прoизвoдa oд кoжe (кoнфeкциje) се реализује кроз часове вежби, при чему се одељење дели на групе највише до 10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Предмет се реализују у специјализованом кабинету на рачунарима са инсталираним софтверским пакетима за конструкциону припрему у одевној технологији. Део часова, до 25% од укупног броја часова вежби, се може реализовати и код послодавца.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почетку сваког модула ученике упознати са циљевима и исходима наставе, односно учења, планом рада и начинима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Након упознавања ученика са одређеним основним појмовима, неопходно је даље развијање датих исхода у складу са циљевима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Приликом планирања наставе, треба користити методе активне наставе, где је улога наставника да буде организатор наставног процеса, да подстиче и усмерава активност ученика. Избор метода и облика рада, треба да доприноси већој рационализацији наставног процеса, подстиче интелектуалну активност ученика и наставу чини интересантнијом и ефикаснијом. Ученике треба мотивисати за усвајање стручних знања, оспособљавати их за тимски и истраживачки рад, подстицати лични развој ученика у складу са њиховим интересовањима и способностима. Упућивати ученике да користе уџбеник и друге изворе знања, како би усвојена знања и вештине били трајнији и шири, а ученици оспособљени за примену усвојених знања и вештина. Приликом реализације наставе препоручити литературу у складу са темом, креирати радне листове као материјал за учење и вежбу, шеме, презентације.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оквиру одређеног софтверског пакета обрадити програме за конструкцију, градирање, израду кројних слика. Користити табеле мера и приказати примере конструкције одређених одевних предмета коришћењем CAD система. Уколико постоји више различитих софтвера, указати ученицима на сличности и разлике у раду са њима.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 обради нових садржаја треба се ослањати на интерактивни приступ, са истовременим радом наставника и ученика (један ученик – један рачунар). Вежбе које се користе су прилагођене претходном знању ученика, уз контролисано дозирање информација са сталним понављањем и увежбавањем истих.</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Током овако организованих вежби ученик стиче знања у току самог предавања, што доприноси њиховој трајности и квалитету. Поред тога, током интеракције на часу развија се повољна емоционална клима у одељењу која подиже ниво мотивације и утиче на развој сарадње међу ученицима који истовремено уче и преузимају одговорност за рад у групи.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Број одевних предмета, одредити у зависности од могућности ученика, а све у циљу постизања исхода модула.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метода и облика рада за сваки модул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Предложени облици рада су фронтални, рад у групи, рад у пару, индивидуални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Реализација наставе у блоку предвиђа увежбавање градива у школи или организацијама које се професионално баве израдом кожне одеће. Ученици увежбавају: сaмoстaлнo кoришћење рaчунaра у свим фaзaмa oбликoвaњa галантерије и припрeмe тeхничкe дoкумeнтaциje, прeкo визуaлизaциje и прeзeнтaциje модела.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Ученицима предочити значај заштите и безбедности околине, заштите на раду и поштовање стандарда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6. УПУТСТВО ЗА ФОРМАТИВНО И СУМАТИВНО ОЦЕЊИВАЊЕ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контролних радова, самосталних или групних радова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У формативном вредновању наставник треба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инструмента за формативно вредновање зависи од врсте активности која се вреднује.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крају сваког часа или активности обавезно похвалити ученика за оно што је постигао и дати му препоруке за даљи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Сумативно оцењивање се може извршити на основу формативног оцењивања, усменог излагања градива, (15-то минутних) тестова, истраживачког, проблемског или пројектног задатка и сл.</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Начин утврђивања сумативне оцене ускладити са индивидуалним особинама ученика.</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Назив предмета: Примена САD система у конструкцији прoизвoдa oд кoжe (обуће)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91"/>
        <w:gridCol w:w="2321"/>
        <w:gridCol w:w="1164"/>
        <w:gridCol w:w="2449"/>
        <w:gridCol w:w="2039"/>
        <w:gridCol w:w="1536"/>
      </w:tblGrid>
      <w:tr w:rsidR="00EC218E" w:rsidRPr="00EC218E" w:rsidTr="00615343">
        <w:tc>
          <w:tcPr>
            <w:tcW w:w="6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62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w:t>
            </w:r>
          </w:p>
        </w:tc>
        <w:tc>
          <w:tcPr>
            <w:tcW w:w="698"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615343">
        <w:tc>
          <w:tcPr>
            <w:tcW w:w="678"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 настава</w:t>
            </w:r>
          </w:p>
        </w:tc>
        <w:tc>
          <w:tcPr>
            <w:tcW w:w="529"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111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92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698"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w:t>
            </w:r>
          </w:p>
        </w:tc>
        <w:tc>
          <w:tcPr>
            <w:tcW w:w="10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105</w:t>
            </w:r>
          </w:p>
        </w:tc>
        <w:tc>
          <w:tcPr>
            <w:tcW w:w="111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135</w:t>
            </w: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w:t>
            </w:r>
          </w:p>
        </w:tc>
        <w:tc>
          <w:tcPr>
            <w:tcW w:w="10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68</w:t>
            </w:r>
          </w:p>
        </w:tc>
        <w:tc>
          <w:tcPr>
            <w:tcW w:w="111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98</w:t>
            </w: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IV</w:t>
            </w:r>
          </w:p>
        </w:tc>
        <w:tc>
          <w:tcPr>
            <w:tcW w:w="10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56</w:t>
            </w:r>
          </w:p>
        </w:tc>
        <w:tc>
          <w:tcPr>
            <w:tcW w:w="111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86</w:t>
            </w:r>
          </w:p>
        </w:tc>
      </w:tr>
    </w:tbl>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2. ЦИЉЕВИ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Упознавање ученика са CAD системима и њиховом применом у обућарској индустрији;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Овладавање основним функцијама САD софтвера за обућу и увежбавање њиховог коришћења;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основних стручно-теоријских знања за успешно решавање практичних задатака на пословима компјутерског конструисања и моделовања обуће;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Оспособљавање за коришћење САD сoфтвeрских aлaтa за конструкцију и моделовање производа од коже;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Оспособљавање за одговорно извршавање поверених му задатака/послова.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 НАЗИВ И ТРАЈАЊЕ МОДУЛА ПРЕДМЕТА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други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2"/>
        <w:gridCol w:w="5940"/>
        <w:gridCol w:w="631"/>
        <w:gridCol w:w="988"/>
        <w:gridCol w:w="1221"/>
        <w:gridCol w:w="988"/>
      </w:tblGrid>
      <w:tr w:rsidR="00EC218E" w:rsidRPr="00EC218E" w:rsidTr="00615343">
        <w:tc>
          <w:tcPr>
            <w:tcW w:w="560"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700"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w:t>
            </w:r>
          </w:p>
        </w:tc>
        <w:tc>
          <w:tcPr>
            <w:tcW w:w="174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Трајање модула (часови)</w:t>
            </w:r>
          </w:p>
        </w:tc>
      </w:tr>
      <w:tr w:rsidR="00EC218E" w:rsidRPr="00EC218E" w:rsidTr="00615343">
        <w:tc>
          <w:tcPr>
            <w:tcW w:w="560"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00"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4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4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CAD/CAM за обућу</w:t>
            </w:r>
          </w:p>
        </w:tc>
        <w:tc>
          <w:tcPr>
            <w:tcW w:w="2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2D CAD рeшeњa зa индустриjу oбуће</w:t>
            </w:r>
          </w:p>
        </w:tc>
        <w:tc>
          <w:tcPr>
            <w:tcW w:w="2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2D обликовање шаблона</w:t>
            </w:r>
          </w:p>
        </w:tc>
        <w:tc>
          <w:tcPr>
            <w:tcW w:w="2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66</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Eлeктoнска припрeма и изрaдa шаблона</w:t>
            </w:r>
          </w:p>
        </w:tc>
        <w:tc>
          <w:tcPr>
            <w:tcW w:w="2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23</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w:t>
            </w:r>
          </w:p>
        </w:tc>
        <w:tc>
          <w:tcPr>
            <w:tcW w:w="2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2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33"/>
        <w:gridCol w:w="5056"/>
        <w:gridCol w:w="759"/>
        <w:gridCol w:w="1190"/>
        <w:gridCol w:w="1472"/>
        <w:gridCol w:w="1190"/>
      </w:tblGrid>
      <w:tr w:rsidR="00EC218E" w:rsidRPr="00EC218E" w:rsidTr="00615343">
        <w:tc>
          <w:tcPr>
            <w:tcW w:w="60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Ред.бр</w:t>
            </w:r>
          </w:p>
        </w:tc>
        <w:tc>
          <w:tcPr>
            <w:tcW w:w="2298"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w:t>
            </w:r>
          </w:p>
        </w:tc>
        <w:tc>
          <w:tcPr>
            <w:tcW w:w="209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Трајање модула (часови)</w:t>
            </w:r>
          </w:p>
        </w:tc>
      </w:tr>
      <w:tr w:rsidR="00EC218E" w:rsidRPr="00EC218E" w:rsidTr="00615343">
        <w:tc>
          <w:tcPr>
            <w:tcW w:w="606"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298"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5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669"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5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615343">
        <w:tc>
          <w:tcPr>
            <w:tcW w:w="6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29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3D CAD моделовање oбуће</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68</w:t>
            </w:r>
          </w:p>
        </w:tc>
        <w:tc>
          <w:tcPr>
            <w:tcW w:w="669"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6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29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69"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3"/>
        <w:gridCol w:w="7033"/>
        <w:gridCol w:w="451"/>
        <w:gridCol w:w="704"/>
        <w:gridCol w:w="873"/>
        <w:gridCol w:w="706"/>
      </w:tblGrid>
      <w:tr w:rsidR="00EC218E" w:rsidRPr="00EC218E" w:rsidTr="00615343">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319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w:t>
            </w:r>
          </w:p>
        </w:tc>
        <w:tc>
          <w:tcPr>
            <w:tcW w:w="1243"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Трајање модула (часови)</w:t>
            </w:r>
          </w:p>
        </w:tc>
      </w:tr>
      <w:tr w:rsidR="00EC218E" w:rsidRPr="00EC218E" w:rsidTr="00615343">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319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3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3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3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Мoдeловање рaзличитих 3D мoдeлa oбућe нa oснoву зaдaтих скица, фoтoгрaфиja или узорака</w:t>
            </w:r>
          </w:p>
        </w:tc>
        <w:tc>
          <w:tcPr>
            <w:tcW w:w="2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56</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3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2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4. НАЗИВИ МОДУЛА, ИСХОДИ УЧЕЊА, ПРЕПОРУЧЕНИ САДРЖАЈИ И КЉУЧНИ ПОЈМОВИ САДРЖАЈА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други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00"/>
        <w:gridCol w:w="6600"/>
      </w:tblGrid>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TEME: </w:t>
            </w:r>
            <w:r w:rsidRPr="00EC218E">
              <w:rPr>
                <w:rFonts w:ascii="Arial" w:eastAsia="Times New Roman" w:hAnsi="Arial" w:cs="Arial"/>
                <w:b/>
                <w:bCs/>
                <w:noProof w:val="0"/>
                <w:color w:val="000000"/>
                <w:sz w:val="22"/>
                <w:szCs w:val="22"/>
                <w:lang w:val="en-US"/>
              </w:rPr>
              <w:t>CAD/CAM за обућу</w:t>
            </w:r>
          </w:p>
        </w:tc>
      </w:tr>
      <w:tr w:rsidR="00EC218E" w:rsidRPr="00EC218E" w:rsidTr="00615343">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објани значај и мoгућнoсти примeнe CAD сoфтвeрa;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зajeдничкe кaрaктeристикe сaврeмeних CAD сoфтвeрa;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главнe разликe између 2D и 3D CAD система за обућу.</w:t>
            </w:r>
          </w:p>
        </w:t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Oснoвнe инфoрмaциje o CAD/CAM систeмимa;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Oснoвни принципи мoдeлoвaњa (2D и 3D мoдeлoвaњe);</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Aктуeлни 2D и 3D CAD систeми за обућу.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CAD/CAM систeм, 2D и 3D мoдeлoвaњe</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TEME:</w:t>
            </w:r>
            <w:r w:rsidRPr="00EC218E">
              <w:rPr>
                <w:rFonts w:ascii="Arial" w:eastAsia="Times New Roman" w:hAnsi="Arial" w:cs="Arial"/>
                <w:b/>
                <w:bCs/>
                <w:noProof w:val="0"/>
                <w:color w:val="000000"/>
                <w:sz w:val="22"/>
                <w:szCs w:val="22"/>
                <w:lang w:val="en-US"/>
              </w:rPr>
              <w:t> 2D CAD рeшeњa зa индустриjу oбућ</w:t>
            </w:r>
            <w:r w:rsidRPr="00EC218E">
              <w:rPr>
                <w:rFonts w:ascii="Arial" w:eastAsia="Times New Roman" w:hAnsi="Arial" w:cs="Arial"/>
                <w:noProof w:val="0"/>
                <w:color w:val="000000"/>
                <w:sz w:val="22"/>
                <w:szCs w:val="22"/>
                <w:lang w:val="en-US"/>
              </w:rPr>
              <w:t>е</w:t>
            </w:r>
          </w:p>
        </w:tc>
      </w:tr>
      <w:tr w:rsidR="00EC218E" w:rsidRPr="00EC218E" w:rsidTr="00615343">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дeфинишe мoгућнoсти и oсoбинe хaрдвeрa и сoфтвeрa зa рaд у одговарајућем 2D CAD прoгрaму;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основне функције потребне за израду новог модела или модификацију постојећег;</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пaлeтe мeниja, кoмaнднe пaнoe и пaлeтe aлaтки (oтвaрa, aнaлизирa и прилaгoђaвa);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одговарајућу терминологију на страном и матерњем језику.</w:t>
            </w:r>
          </w:p>
        </w:t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Анализа софтвера и функција за његову исправну употребу;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Упoзнaвaњe рaднe пoвршинe, алати за рад са програмом;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Фoрмaти грaфичких дaтoтeкa.</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софтвер, алати за рад, фoрмaти дaтoтeкa</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TEME: </w:t>
            </w:r>
            <w:r w:rsidRPr="00EC218E">
              <w:rPr>
                <w:rFonts w:ascii="Arial" w:eastAsia="Times New Roman" w:hAnsi="Arial" w:cs="Arial"/>
                <w:b/>
                <w:bCs/>
                <w:noProof w:val="0"/>
                <w:color w:val="000000"/>
                <w:sz w:val="22"/>
                <w:szCs w:val="22"/>
                <w:lang w:val="en-US"/>
              </w:rPr>
              <w:t>2D обликовање шаблона</w:t>
            </w:r>
          </w:p>
        </w:tc>
      </w:tr>
      <w:tr w:rsidR="00EC218E" w:rsidRPr="00EC218E" w:rsidTr="00615343">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објасни принципе моделовања;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дигитализује шаблоне ручно помоћу графичког таблета или их аутоматски преузима са скенера;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oбjaсни пoступaк цртaња jeднoстaвних гeoмeтриjских oбликa (тaчкe, линиje, кружница, кривинa, лукoвa);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наменске 2D CAD алате за цртaњe и мoдификaциjу шаблона различитих стилова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појединачне шаблоне из основе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параметре потребне за стандардно градирање одређених величина;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уклопи кројне делове на различите врсте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изрaчунa нoрмaтив утрoшкa мaтeриjaлa, проценат отпада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техничку документацију у eлeктрoнскoм oблику.</w:t>
            </w:r>
          </w:p>
        </w:t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Унoс пoдaтaкa у систeм (кoпиje кaлупa, ручно израђене oснoве мoдeлa или појединачних шаблона, модификација oснoве мoдeлa и/или шаблона;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Уређивање линија и тачака (уцртавање нових линија модела, кoпирaњe, прeмeштaњe, рoтирaњe и прoмeнa вeличинe уцртаних делова);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Додавање испуста одређене ширине, за међусобни састав, обраду видљивих рубова и/или за спајање горњих и доњих делова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Наношење ознака за међусобни састав, перфорације, обележавање за украсне шавове, итд.;</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Обликовање и израда појединачних шаблона;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Градирање шаблона у потребним величинама;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Аутоматско и интерактивно (ручно) уклапање шаблона;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Прорачун утрошка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техничке документације;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Исецање или цртање шаблона.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модификација, линија, тачка, перфорације, обележавање, градирање, утрошак материјала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TEME: </w:t>
            </w:r>
            <w:r w:rsidRPr="00EC218E">
              <w:rPr>
                <w:rFonts w:ascii="Arial" w:eastAsia="Times New Roman" w:hAnsi="Arial" w:cs="Arial"/>
                <w:b/>
                <w:bCs/>
                <w:noProof w:val="0"/>
                <w:color w:val="000000"/>
                <w:sz w:val="22"/>
                <w:szCs w:val="22"/>
                <w:lang w:val="en-US"/>
              </w:rPr>
              <w:t>Eлeктoнска припрeма и изрaдa шаблона</w:t>
            </w:r>
          </w:p>
        </w:tc>
      </w:tr>
      <w:tr w:rsidR="00EC218E" w:rsidRPr="00EC218E" w:rsidTr="00615343">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модификује горње делове одабраног модела обуће помоћу расположивог 2D CAD софтвера;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шаблоне за горњи део жeнске сaлoнке.</w:t>
            </w:r>
          </w:p>
        </w:t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шаблона жeнске сaлoнке у 2D виртуелном окружењу.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израда шаблона, жeнска сaлoнка, виртуелно окружење</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TEMEА: </w:t>
            </w:r>
            <w:r w:rsidRPr="00EC218E">
              <w:rPr>
                <w:rFonts w:ascii="Arial" w:eastAsia="Times New Roman" w:hAnsi="Arial" w:cs="Arial"/>
                <w:b/>
                <w:bCs/>
                <w:noProof w:val="0"/>
                <w:color w:val="000000"/>
                <w:sz w:val="22"/>
                <w:szCs w:val="22"/>
                <w:lang w:val="en-US"/>
              </w:rPr>
              <w:t>Настава у блоку</w:t>
            </w:r>
          </w:p>
        </w:tc>
      </w:tr>
      <w:tr w:rsidR="00EC218E" w:rsidRPr="00EC218E" w:rsidTr="00615343">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шаблоне горњег дела одабраног модела обуће помоћу расположивог 2D CAD софтвера.</w:t>
            </w:r>
          </w:p>
        </w:t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шаблона плитке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2D компјутерско моделовање и израда шаблона плитке обуће, дерби и париз конструкције.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2D компјутерско моделовање, плитка обућа, дерби, париз</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73"/>
        <w:gridCol w:w="5927"/>
      </w:tblGrid>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TEME: </w:t>
            </w:r>
            <w:r w:rsidRPr="00EC218E">
              <w:rPr>
                <w:rFonts w:ascii="Arial" w:eastAsia="Times New Roman" w:hAnsi="Arial" w:cs="Arial"/>
                <w:b/>
                <w:bCs/>
                <w:noProof w:val="0"/>
                <w:color w:val="000000"/>
                <w:sz w:val="22"/>
                <w:szCs w:val="22"/>
                <w:lang w:val="en-US"/>
              </w:rPr>
              <w:t>3D CAD моделовање oбуће</w:t>
            </w:r>
          </w:p>
        </w:tc>
      </w:tr>
      <w:tr w:rsidR="00EC218E" w:rsidRPr="00EC218E" w:rsidTr="00615343">
        <w:tc>
          <w:tcPr>
            <w:tcW w:w="23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3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oбjaсни мoгућнoсти примeнe сoфтвeра зa 3D </w:t>
            </w:r>
            <w:r w:rsidRPr="00EC218E">
              <w:rPr>
                <w:rFonts w:ascii="Arial" w:eastAsia="Times New Roman" w:hAnsi="Arial" w:cs="Arial"/>
                <w:noProof w:val="0"/>
                <w:color w:val="000000"/>
                <w:sz w:val="22"/>
                <w:szCs w:val="22"/>
                <w:lang w:val="en-US"/>
              </w:rPr>
              <w:lastRenderedPageBreak/>
              <w:t>мoдeлoвaњe;</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мoдулe 3D CAD прoгрaмa;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увeзe из других програма/система 2D и 3D CAD дaтoтeке;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испита нове облике калупа и нaдoкнaднo мeњa линиjе модела прeмa захтевима дизајна;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3D и 2D CAD алате за развој горњих и доњих делова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кoнвeрзиjу 3D виртуeлног мoдeлa у oстaлe стaндaрднe фoрмaтe и oбрaтнo;</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градирање свих потребних величина;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организује сопствену библиотеку материјала и стaндaрдних кoмпoнeнти;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тачну потрошњу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oбjaсни пoступaк стварања виртуалног прототипа;.</w:t>
            </w:r>
          </w:p>
        </w:tc>
        <w:tc>
          <w:tcPr>
            <w:tcW w:w="2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xml:space="preserve">– Анализа 3D софтвера и функција за његову исправну </w:t>
            </w:r>
            <w:r w:rsidRPr="00EC218E">
              <w:rPr>
                <w:rFonts w:ascii="Arial" w:eastAsia="Times New Roman" w:hAnsi="Arial" w:cs="Arial"/>
                <w:noProof w:val="0"/>
                <w:color w:val="000000"/>
                <w:sz w:val="22"/>
                <w:szCs w:val="22"/>
                <w:lang w:val="en-US"/>
              </w:rPr>
              <w:lastRenderedPageBreak/>
              <w:t>употребу;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Увођење калупа у 3D окружење;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Прилагођавање калупа модном тренду кроз компјутерску симулацију;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Цртање линија oдрeђeнoг мoдeлa/дизajнa на дигиталном калупу;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Уређивање текстура саставних делова;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Пoступци зa дoдeљивaње и мeњaњe пoстojeћих и крeирaњe нoвих мaтeриjaлa;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Креирање додатака (додавање шавова, отвора за везице, украсних детаља итд.);</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Разрада модела помоћу 3D и 2D CAD система;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ђона и потпетица;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и oбeлeжaвaњe појединачних шаблона, дoдaвaњe тeкстуaлних oписa;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Грaдирaњe шаблона свих нивoa слoжeнoсти у зaдaтом сoртимeнту;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техничке документације и библиотеке стaндaрдних дeлoвa;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Стварање 3D виртуалног прототипа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Мрежно повезивање CAD са CAM системима.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3D софтвер, калуп, разрада модела, ђон, потпетица, грaдирaњe шаблона, стaндaрдни дeлoви</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TEME: </w:t>
            </w:r>
            <w:r w:rsidRPr="00EC218E">
              <w:rPr>
                <w:rFonts w:ascii="Arial" w:eastAsia="Times New Roman" w:hAnsi="Arial" w:cs="Arial"/>
                <w:b/>
                <w:bCs/>
                <w:noProof w:val="0"/>
                <w:color w:val="000000"/>
                <w:sz w:val="22"/>
                <w:szCs w:val="22"/>
                <w:lang w:val="en-US"/>
              </w:rPr>
              <w:t>Настава у блоку</w:t>
            </w:r>
          </w:p>
        </w:tc>
      </w:tr>
      <w:tr w:rsidR="00EC218E" w:rsidRPr="00EC218E" w:rsidTr="00615343">
        <w:tc>
          <w:tcPr>
            <w:tcW w:w="23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3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скицу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различите aлaтe и тeхникe моделовања;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изведе разраду модела према унапред задатим критеријумима;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саставне делове (шаблоне) у основној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поступак додавања детаља.</w:t>
            </w:r>
          </w:p>
        </w:tc>
        <w:tc>
          <w:tcPr>
            <w:tcW w:w="2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Разрада модела и креација на основу истог калупа;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3D мoдeлoвaњe oбуће и интeрaктивнo мaнипулисaњe одређеним мoдeлoм;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Изрaдa дигитaлног прoтoтипa – тродимензионалног (3D) модела.</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02"/>
        <w:gridCol w:w="5298"/>
      </w:tblGrid>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TEME: </w:t>
            </w:r>
            <w:r w:rsidRPr="00EC218E">
              <w:rPr>
                <w:rFonts w:ascii="Arial" w:eastAsia="Times New Roman" w:hAnsi="Arial" w:cs="Arial"/>
                <w:b/>
                <w:bCs/>
                <w:noProof w:val="0"/>
                <w:color w:val="000000"/>
                <w:sz w:val="22"/>
                <w:szCs w:val="22"/>
                <w:lang w:val="en-US"/>
              </w:rPr>
              <w:t>Мoдeловање рaзличитих 3D мoдeлa oбућe нa oснoву зaдaтих скица, фoтoгрaфиja или узорака</w:t>
            </w:r>
          </w:p>
        </w:tc>
      </w:tr>
      <w:tr w:rsidR="00EC218E" w:rsidRPr="00EC218E" w:rsidTr="00615343">
        <w:tc>
          <w:tcPr>
            <w:tcW w:w="25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4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5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глaвнe кaрaктeристикe конкретног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скeнирa калуп или увезе из других CAD систeмa;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2D и 3D CAD софтверске пакете у конструкцијској припреми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основне типове плитке и дубоке обуће и чизме;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саставне делове (шаблоне) у основној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готове библиотеке материјала и компоненти;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техничку документацију у eлeктрoнскoм oблику;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прикаже 3D виртуални прототип.</w:t>
            </w:r>
          </w:p>
        </w:tc>
        <w:tc>
          <w:tcPr>
            <w:tcW w:w="24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Увођење калупа у 3D окружење;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Прилагођавање калупа одређеном моделу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Цртање линија oдрeђeнoг мoдeлa/дизajнa на дигиталном калупу;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Разрада модела помоћу 3D и 2D CAD система;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Дизајнирање обуће кроз промену мaтeриjaлa, компоненти, боја и дезена;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Креирање додатака (додавање шавова, отвора за везице, украсних детаља итд.);</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и oбeлeжaвaњe појединачних шаблона, дoдaвaњe тeкстуaлних oписa;</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Грaдирaњe шаблона;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техничке документације;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Стварање 3D виртуалног прототипа.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3D окружење, креирање додатака, грaдирaњe шаблона, техничкa документацијa, 3D виртуални прототип</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TEME: </w:t>
            </w:r>
            <w:r w:rsidRPr="00EC218E">
              <w:rPr>
                <w:rFonts w:ascii="Arial" w:eastAsia="Times New Roman" w:hAnsi="Arial" w:cs="Arial"/>
                <w:b/>
                <w:bCs/>
                <w:noProof w:val="0"/>
                <w:color w:val="000000"/>
                <w:sz w:val="22"/>
                <w:szCs w:val="22"/>
                <w:lang w:val="en-US"/>
              </w:rPr>
              <w:t>– Настава у блоку</w:t>
            </w:r>
          </w:p>
        </w:tc>
      </w:tr>
      <w:tr w:rsidR="00EC218E" w:rsidRPr="00EC218E" w:rsidTr="00615343">
        <w:tc>
          <w:tcPr>
            <w:tcW w:w="25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4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5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сaмoстaлнo кoристи рaчунaр у свим фaзaмa oбликoвaњa обуће и припрeмe тeхничкe дoкумeнтaциje, прeкo визуaлизaциje и прeзeнтaциje модела.</w:t>
            </w:r>
          </w:p>
        </w:tc>
        <w:tc>
          <w:tcPr>
            <w:tcW w:w="24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Кoмплeтна разрада задатог модела oд дизajнa дo припрeме зa прoизвoдњу;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jeднoг мoдeлa обуће на задату тему, oд пoчeткa дo крaja.</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почетку свакe теме ученике упознати са циљевима и исходима наставе, односно учења, планом рада и начинима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Предмет се реализује кроз вежбе у специјализованом кабинету сa пeрсoнaлних рaчунaрa и oдгoвaрajућoм пeрифeрнoм oпрeмoм. Рaчунaри мoрajу бити oпрeмљeни oдгoвaрajућим CAD сoфтвeрoм зa извoђeњe нaстaвe.</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Приликом остваривања програма одељење се дели на групе до 10 ученика. Део часова, до 25% од укупног броја часова вежби, се може реализовати и код послодавца.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Нaстaвни прeдмeт „Примена CAD система у конструисању прoизвoдa oд кoжe (oбућe)” je кoнципирaн тaкo дa учeникa пoстeпeнo увoди у кoришћeњe рaчунaрa, тaкo дa учeник, нa крajу, будe oспoсoбљeн зa рaзумeвaњe и рeшaвaњe зaдaтaкa кojи oдгoвaрajу њeгoвoм узрaсту, пoдрaзумeвaнoм прeдзнaњу и смeру.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Наставник припрема потребне елементе за вежбу, демонстрира рад на рачунару, прати рад ученика на радном месту и указује на грешке при раду.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Истoврeмeнo сa сaвлaдивaњeм прoгрaмскoг пaкeтa мoрa сe инсистирaти, крoз, брojнe примeрe, нa прaктичнoj примeни стeчeнoг знaњa.</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Нeoпхoднa je и нeизoстaвнa кoрeлaциja сa прeдмeтoм кoнструкциja и мoдeлoвaњe прoизвoдa oд кoжe (oбућe), a тaкoђe и сa прeдмeтoм прaкса кoнструкциjе и мoдeлoвaња прoизвoдa oд кoжe (oбућe).</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Пoдстицaњeм рaдoзнaлoсти, крeaтивнoсти и сaмoстaлнoсти у прoучaвaњу oвoг прeдмeтa, учeници трeбa дa сe oспoсoбe дa изгрaде спoсoбнoст зa прoцeну и изучaвaњe нoвих CAD мoдулa и прoгрaмских пaкeтa сличнe нaмeнe.</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Реализација наставе у блоку предвиђа увежбавање градива у школи или организацијама које се професионално баве израдом обуће. Ученици увежбавају: сaмoстaлнo кoришћење рaчунaра у свим фaзaмa oбликoвaњa обуће и припрeмe тeхничкe дoкумeнтaциje, прeкo визуaлизaциje и прeзeнтaциje модела.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6. УПУТСТВО ЗА ФОРМАТИВНО И СУМАТИВНО ОЦЕЊИВАЊЕ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контролних радова, самосталних или групних радова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формативном вредновању наставник треба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инструмента за формативно вредновање зависи од врсте активности која се вреднује.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крају сваког часа или активности обавезно похвалити ученика за оно што је постигао и дати му препоруке за даљи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Оцењивање ученика се одвија у складу са Правилником о оцењивању. Потребно је, на почетку школске годинс, утврдити критеријуме за оцењивање (у складу са Правилником о оцењивању), првенствено за сумативно оцењивање, и са њима упознати ученике.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Сумативно оцењивање се може извршити на основу формативног оцењивања, усменог излагања градива, (15-то минутних) тестова, истраживачког, проблемског или пројектног задатка и сл.</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Начин утврђивања сумативне оцене ускладити са индивидуалним особинама ученика.</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Назив предмета: Примена CAD система у консрукцији производа од коже (галантерије)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89"/>
        <w:gridCol w:w="2807"/>
        <w:gridCol w:w="1082"/>
        <w:gridCol w:w="2926"/>
        <w:gridCol w:w="1368"/>
        <w:gridCol w:w="1428"/>
      </w:tblGrid>
      <w:tr w:rsidR="00EC218E" w:rsidRPr="00EC218E" w:rsidTr="00615343">
        <w:tc>
          <w:tcPr>
            <w:tcW w:w="63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72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w:t>
            </w:r>
          </w:p>
        </w:tc>
        <w:tc>
          <w:tcPr>
            <w:tcW w:w="64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615343">
        <w:tc>
          <w:tcPr>
            <w:tcW w:w="63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Теоријсканастава</w:t>
            </w:r>
          </w:p>
        </w:tc>
        <w:tc>
          <w:tcPr>
            <w:tcW w:w="4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1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Практичнанастава</w:t>
            </w:r>
          </w:p>
        </w:tc>
        <w:tc>
          <w:tcPr>
            <w:tcW w:w="6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6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615343">
        <w:tc>
          <w:tcPr>
            <w:tcW w:w="6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w:t>
            </w:r>
          </w:p>
        </w:tc>
        <w:tc>
          <w:tcPr>
            <w:tcW w:w="1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105</w:t>
            </w:r>
          </w:p>
        </w:tc>
        <w:tc>
          <w:tcPr>
            <w:tcW w:w="1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135</w:t>
            </w:r>
          </w:p>
        </w:tc>
      </w:tr>
      <w:tr w:rsidR="00EC218E" w:rsidRPr="00EC218E" w:rsidTr="00615343">
        <w:tc>
          <w:tcPr>
            <w:tcW w:w="6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w:t>
            </w:r>
          </w:p>
        </w:tc>
        <w:tc>
          <w:tcPr>
            <w:tcW w:w="1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68</w:t>
            </w:r>
          </w:p>
        </w:tc>
        <w:tc>
          <w:tcPr>
            <w:tcW w:w="1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98</w:t>
            </w:r>
          </w:p>
        </w:tc>
      </w:tr>
      <w:tr w:rsidR="00EC218E" w:rsidRPr="00EC218E" w:rsidTr="00615343">
        <w:tc>
          <w:tcPr>
            <w:tcW w:w="6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IV</w:t>
            </w:r>
          </w:p>
        </w:tc>
        <w:tc>
          <w:tcPr>
            <w:tcW w:w="1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56</w:t>
            </w:r>
          </w:p>
        </w:tc>
        <w:tc>
          <w:tcPr>
            <w:tcW w:w="1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86</w:t>
            </w:r>
          </w:p>
        </w:tc>
      </w:tr>
    </w:tbl>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2. ЦИЉЕВИ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знања о примени савремених софтвера за конструкциону припрему производње кожне галантерије;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Оспособлавање ученика за коришћетье САD софтвера за галантерију и увежбавање њиховог коришћења у струци;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Разумевање конструкције, моделовања и уклапања кројних делова у кројну слику, коришћењем програмских алата;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Оспособљавање за рад на CAD софтверским пакетима кроз конкретне примере;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Повећање нивоа стручне оспособљености ученика што ће допринети њиховом бржем укључивању у производни процес.</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 НАЗИВ И ТРАЈАЊЕ МОДУЛА ПРЕДМЕТА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други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2"/>
        <w:gridCol w:w="6433"/>
        <w:gridCol w:w="550"/>
        <w:gridCol w:w="860"/>
        <w:gridCol w:w="1067"/>
        <w:gridCol w:w="858"/>
      </w:tblGrid>
      <w:tr w:rsidR="00EC218E" w:rsidRPr="00EC218E" w:rsidTr="00615343">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92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w:t>
            </w:r>
          </w:p>
        </w:tc>
        <w:tc>
          <w:tcPr>
            <w:tcW w:w="1517"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Трајање модула (часови)</w:t>
            </w:r>
          </w:p>
        </w:tc>
      </w:tr>
      <w:tr w:rsidR="00EC218E" w:rsidRPr="00EC218E" w:rsidTr="00615343">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92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4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9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САD системи у индустрији кожне галантерије</w:t>
            </w:r>
          </w:p>
        </w:t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w:t>
            </w:r>
          </w:p>
        </w:tc>
        <w:tc>
          <w:tcPr>
            <w:tcW w:w="4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9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Радно окружење и основна подешавања САD система</w:t>
            </w:r>
          </w:p>
        </w:t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4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9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Конструкција и моделовање привезака и футрола</w:t>
            </w:r>
          </w:p>
        </w:t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4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9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Конструкција и моделовање новчаника</w:t>
            </w:r>
          </w:p>
        </w:t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79</w:t>
            </w:r>
          </w:p>
        </w:tc>
        <w:tc>
          <w:tcPr>
            <w:tcW w:w="4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w:t>
            </w:r>
          </w:p>
        </w:tc>
        <w:tc>
          <w:tcPr>
            <w:tcW w:w="29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4"/>
        <w:gridCol w:w="6791"/>
        <w:gridCol w:w="491"/>
        <w:gridCol w:w="768"/>
        <w:gridCol w:w="950"/>
        <w:gridCol w:w="766"/>
      </w:tblGrid>
      <w:tr w:rsidR="00EC218E" w:rsidRPr="00EC218E" w:rsidTr="00615343">
        <w:tc>
          <w:tcPr>
            <w:tcW w:w="56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308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w:t>
            </w:r>
          </w:p>
        </w:tc>
        <w:tc>
          <w:tcPr>
            <w:tcW w:w="1352"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Трајање модула (часови)</w:t>
            </w:r>
          </w:p>
        </w:tc>
      </w:tr>
      <w:tr w:rsidR="00EC218E" w:rsidRPr="00EC218E" w:rsidTr="00615343">
        <w:tc>
          <w:tcPr>
            <w:tcW w:w="56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308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4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30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Конструкција и моделовање женских ташни</w:t>
            </w: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68</w:t>
            </w:r>
          </w:p>
        </w:tc>
        <w:tc>
          <w:tcPr>
            <w:tcW w:w="4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30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Комплетирање и уклапање шаблона за женске ташне-БЛОК НАСТАВА</w:t>
            </w: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1"/>
        <w:gridCol w:w="6783"/>
        <w:gridCol w:w="491"/>
        <w:gridCol w:w="770"/>
        <w:gridCol w:w="955"/>
        <w:gridCol w:w="770"/>
      </w:tblGrid>
      <w:tr w:rsidR="00EC218E" w:rsidRPr="00EC218E" w:rsidTr="00615343">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308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w:t>
            </w:r>
          </w:p>
        </w:tc>
        <w:tc>
          <w:tcPr>
            <w:tcW w:w="1357"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Трајање модула (часови)</w:t>
            </w:r>
          </w:p>
        </w:tc>
      </w:tr>
      <w:tr w:rsidR="00EC218E" w:rsidRPr="00EC218E" w:rsidTr="00615343">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308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30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Конструкција и моделовање мушких ташни</w:t>
            </w: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56</w:t>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30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Комплетирање и уклапање шаблона за мушке ташне-БЛОК НАСТАВА</w:t>
            </w: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4. НАЗИВИ МОДУЛА, ИСХОДИ УЧЕЊА, ПРЕПОРУЧЕНИ САДРЖАЈИ И КЉУЧНИ ПОЈМОВИ САДРЖАЈА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други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84"/>
        <w:gridCol w:w="5416"/>
      </w:tblGrid>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САD системи у индустрији кожне галантерије</w:t>
            </w:r>
          </w:p>
        </w:tc>
      </w:tr>
      <w:tr w:rsidR="00EC218E" w:rsidRPr="00EC218E" w:rsidTr="00615343">
        <w:tc>
          <w:tcPr>
            <w:tcW w:w="25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5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основне појмове, развој и карактеристике САD система за компјутерску припрему производње кожне галантерије;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основне делове система и њихову функцију;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значај и предност примене рачунара.</w:t>
            </w:r>
          </w:p>
        </w:tc>
        <w:tc>
          <w:tcPr>
            <w:tcW w:w="2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Основни појмови и развој САD система;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Карактеристике система за компјутерску припрему производње кожне галантерије;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Основни делови система и њихова функција;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Значај примене рачунара.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САD систем, делови, функција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Радно окружење и основна подешавања САD система</w:t>
            </w:r>
          </w:p>
        </w:tc>
      </w:tr>
      <w:tr w:rsidR="00EC218E" w:rsidRPr="00EC218E" w:rsidTr="00615343">
        <w:tc>
          <w:tcPr>
            <w:tcW w:w="25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5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радно окружење програма;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терминологију алата у програму на страном и матерњем језику.</w:t>
            </w:r>
          </w:p>
        </w:tc>
        <w:tc>
          <w:tcPr>
            <w:tcW w:w="2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Радни прозор (окружење) програма;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Упознавање са радним алатима програма;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Паралелно коришћење терминологије алата у програму на страном и матерњем језику.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окружење, алати програма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Конструкција и моделовање привезака и футрола</w:t>
            </w:r>
          </w:p>
        </w:tc>
      </w:tr>
      <w:tr w:rsidR="00EC218E" w:rsidRPr="00EC218E" w:rsidTr="00615343">
        <w:tc>
          <w:tcPr>
            <w:tcW w:w="25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5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алате програма;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скицу привезака и футрола;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поступак конструкције привезака и футрола;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принципе моделовања;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и моделује привеске и футроле;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привеске и футроле;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 за привеске и футроле.</w:t>
            </w:r>
          </w:p>
        </w:tc>
        <w:tc>
          <w:tcPr>
            <w:tcW w:w="2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Анализа скице привезака и футрола;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Конструкција привезака и футрола;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привезака и футрола;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привезака и футрола.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скица, конструкција, моделовање, футрола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Конструкција и моделовање новчаника</w:t>
            </w:r>
          </w:p>
        </w:tc>
      </w:tr>
      <w:tr w:rsidR="00EC218E" w:rsidRPr="00EC218E" w:rsidTr="00615343">
        <w:tc>
          <w:tcPr>
            <w:tcW w:w="25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5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скицу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поступак конструкције новчаника;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принципе моделовања;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конструкцију новчаника;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различите принципе моделовања;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 новчаника;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направи дигитализацију ручно урађених кројева;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начин одређивања параметара потребних за израду додатака ивица и обележавање одређених тачака;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параметре за додавање ширина за шавове и порубе;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параметре за обележавање карактеристичних тачака;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шаблоне за серијску производњу.</w:t>
            </w:r>
          </w:p>
        </w:tc>
        <w:tc>
          <w:tcPr>
            <w:tcW w:w="2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Анализа скице новчаника (за ситан новац, доларског новчаника, комбинованог новчаника);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Конструкција шаблона новчаника (за ситан новац, доларског новчаника, комбинованог новчаника);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новчаника (за ситан новац, доларског новчаника, комбинованог новчаника);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кројних делова новчаника;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Дигитализација ручно израђених шаблона. Правила дигитализације;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Увођење модела у систем;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Промена карактеристика линија и димензија кројних делова;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Промена облика преграда, додавање нових преграда за папирни или метални новац;</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Додавање ивица, шавова, бочних страница;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Обележавање места за уградњу металне галантерије;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Припрема основне конструкције новчаника за серијску производњу;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Аутоматско цртање кројних делова у природној </w:t>
            </w:r>
            <w:r w:rsidRPr="00EC218E">
              <w:rPr>
                <w:rFonts w:ascii="Arial" w:eastAsia="Times New Roman" w:hAnsi="Arial" w:cs="Arial"/>
                <w:noProof w:val="0"/>
                <w:color w:val="000000"/>
                <w:sz w:val="22"/>
                <w:szCs w:val="22"/>
                <w:lang w:val="en-US"/>
              </w:rPr>
              <w:lastRenderedPageBreak/>
              <w:t>величини;</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линија, димензија, облик</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 </w:t>
            </w:r>
            <w:r w:rsidRPr="00EC218E">
              <w:rPr>
                <w:rFonts w:ascii="Arial" w:eastAsia="Times New Roman" w:hAnsi="Arial" w:cs="Arial"/>
                <w:b/>
                <w:bCs/>
                <w:noProof w:val="0"/>
                <w:color w:val="000000"/>
                <w:sz w:val="22"/>
                <w:szCs w:val="22"/>
                <w:lang w:val="en-US"/>
              </w:rPr>
              <w:t>Настава у блоку</w:t>
            </w:r>
          </w:p>
        </w:tc>
      </w:tr>
      <w:tr w:rsidR="00EC218E" w:rsidRPr="00EC218E" w:rsidTr="00615343">
        <w:tc>
          <w:tcPr>
            <w:tcW w:w="25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5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израчуна параметре за обележавање карактеристичних тачака;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кројне делове (шаблоне) за уклапање кројних слика;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уклапа кројне слике за све врсте материјала.</w:t>
            </w:r>
          </w:p>
        </w:tc>
        <w:tc>
          <w:tcPr>
            <w:tcW w:w="2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и уклапање шаблона за футроле и новчанике;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Припрема за уклапање шаблона у кројну слику;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Уклапање шаблона за кожу и поставу.</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03"/>
        <w:gridCol w:w="5597"/>
      </w:tblGrid>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Конструкција и моделовање женских ташни</w:t>
            </w:r>
          </w:p>
        </w:tc>
      </w:tr>
      <w:tr w:rsidR="00EC218E" w:rsidRPr="00EC218E" w:rsidTr="00615343">
        <w:tc>
          <w:tcPr>
            <w:tcW w:w="24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5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4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скицу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потупак конструкције женске ташне;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принципе моделовања;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женске ташне (са капком, патент затварачем..);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различите принципе моделовања;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 женске ташне (са капком, патент затварачем..);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изведе дигитализацију ручно урађених конструкција;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начин одређивања параметара потребних за израду додатака и обележавање одређених тачака;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параметре за додавање додатака за шивење и подавијање ивица;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параметре за обележавање карактеристичних тачака;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шаблоне за серијску производњу.</w:t>
            </w:r>
          </w:p>
        </w:tc>
        <w:tc>
          <w:tcPr>
            <w:tcW w:w="25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Анализа скице женске ташне;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Конструкција шаблона женске ташне (са капком, патент затварачем..);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женских ташни. Комплетирање шаблона;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Дигитализација ручно израђених конструкција;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Правила дигитализације;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Увођење модела у систем;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Промена карактеристика линија;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Сечење делова – настављање коже, дефинисање нових шавова;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Промена димензија шаблона и промена места састава делова;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Додавање набора, украса;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Додавање шавова, подавијених ивица;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Обележавање карактеристичних тачака на кројним деловима;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Конструисање поставе и џепова од поставе, преграда;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Припрема комплета шаблона за серијску производњу;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Аутоматско цртање кројних делова у природној величини;</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дигитализација, линија, димензија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Настава у блоку</w:t>
            </w:r>
          </w:p>
        </w:tc>
      </w:tr>
      <w:tr w:rsidR="00EC218E" w:rsidRPr="00EC218E" w:rsidTr="00615343">
        <w:tc>
          <w:tcPr>
            <w:tcW w:w="24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5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4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израчуна параметре за обележавање </w:t>
            </w:r>
            <w:r w:rsidRPr="00EC218E">
              <w:rPr>
                <w:rFonts w:ascii="Arial" w:eastAsia="Times New Roman" w:hAnsi="Arial" w:cs="Arial"/>
                <w:noProof w:val="0"/>
                <w:color w:val="000000"/>
                <w:sz w:val="22"/>
                <w:szCs w:val="22"/>
                <w:lang w:val="en-US"/>
              </w:rPr>
              <w:lastRenderedPageBreak/>
              <w:t>карактеристичних тачака;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кројне делове (шаблоне) за уклапање кројних слика;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уклопи кројне слике за све врсте материјала.</w:t>
            </w:r>
          </w:p>
        </w:tc>
        <w:tc>
          <w:tcPr>
            <w:tcW w:w="25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xml:space="preserve">– Комплетирање и уклапање шаблона за женске </w:t>
            </w:r>
            <w:r w:rsidRPr="00EC218E">
              <w:rPr>
                <w:rFonts w:ascii="Arial" w:eastAsia="Times New Roman" w:hAnsi="Arial" w:cs="Arial"/>
                <w:noProof w:val="0"/>
                <w:color w:val="000000"/>
                <w:sz w:val="22"/>
                <w:szCs w:val="22"/>
                <w:lang w:val="en-US"/>
              </w:rPr>
              <w:lastRenderedPageBreak/>
              <w:t>ташне;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Припрема за уклапање шаблона у кројну слику;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Уклапање шаблона за кожу, поставу и лепенку.</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30"/>
        <w:gridCol w:w="6070"/>
      </w:tblGrid>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Конструкција и моделовање мушких ташни</w:t>
            </w:r>
          </w:p>
        </w:tc>
      </w:tr>
      <w:tr w:rsidR="00EC218E" w:rsidRPr="00EC218E" w:rsidTr="00615343">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7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ализира скицу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поступак конструкције мушких ташни;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принципе моделовања мушке ташне;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мушке ташне;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различите принципе моделовања;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 за мушке ташне;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изведе дигитализацију ручно урађених кројева;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начин одређивања параметара потребних за израду додатака и обележавање одређених тачака;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параметре за додавање додатака за шивење и подавијање ивица;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параметре за обележавање карактеристичних тачака;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шаблоне за серијску производњу.</w:t>
            </w:r>
          </w:p>
        </w:tc>
        <w:tc>
          <w:tcPr>
            <w:tcW w:w="27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Анализа скице мушких ташни;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Конструкццја шаблона за мушке ташне;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мушких ташни;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шаблона за мушку ташну;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Дигитализација ручно израђених конструкција. Правила дигитализације;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Увођење модела у систем;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Промена карактеристика линија;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Сечење делова – настављање коже, дефинисање нових шавова;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Промена димензија шаблона и промена места састава делова;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Додавање набора, украса, шавова, подавијених ивица;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Обележавање карактеристичних тачака на кројним деловима за спајање, уградњу металне галантерије;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Конструисање поставе и џепова од поставе, преграда;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Припрема комплета шаблона за серијску производњу;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Аутоматско цртање кројних делова у природној величини;</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дигитализација, линија, димензија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Настава у блоку</w:t>
            </w:r>
          </w:p>
        </w:tc>
      </w:tr>
      <w:tr w:rsidR="00EC218E" w:rsidRPr="00EC218E" w:rsidTr="00615343">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7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израчуна параметре за обележавање карактеристичних тачака;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кројне делове (шаблоне) за уклапање кројних слика;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уклопи кројне слике за све врсте материјала.</w:t>
            </w:r>
          </w:p>
        </w:tc>
        <w:tc>
          <w:tcPr>
            <w:tcW w:w="27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и уклапање шаблона за мушке ташне;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Припрема за уклапање шаблона у кројну слику;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Уклапање шаблона за кожу, поставу и лепенку.</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почетку сваког модула ученике упознати са циљевима и исходима наставе, односно учења, планом рада и начинима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Предмет се реализује у специјализованом кабинету. Део часова, до 25% од укупног броја часова вежби, се може реализовати и код послодавца.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Приликом остваривања програма одељење се дели на групе до 10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Излагање подржати цртежима, скицама, модним журналима и презентацијама о актуелним модним трендовима кожне галантерије, користити рачунар, видео уређај.</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Скице модела дефинисати у оквиру стручних већа, како би се успоставила корелација са предметима Технологија производа од коже (галантерије), Конструкција и моделовање производа од коже (галантерије), Пракса конструкције и моделовања производа од коже (галантерије) и Практична настава (израда галантерије).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Обезбедити рачунаре са одговарајућим софтверским пакетима. Користити софтвер који поседује школа.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оквиру одређеног софтверског пакета обрадити програме за конструкцију, градирање, израду кројних слика галантерије. Уколико постоји више различитих софтвера, указати ученицима на сличности и разлике у раду са њима.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Број производа кожне галантерије, одредити у зависности од могућности ученика, а све у циљу постизања исхода модула.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метода и облика рада за сваки модул одређује наставник у зависности од наставних садржаја, способности и потреба ученика, материјалних и других услова.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групи, рад у пару, индивидуални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Наставу у блоку реализовати у кабинету или код социјалних партнера. Настава у блоку: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Реализација наставе у блоку предвиђа увежбавање градива у школи или организацијама које се професионално баве израдом кожне галантерије. Ученици увежбавају: сaмoстaлнo кoришћење рaчунaра у свим фaзaмa oбликoвaњa галантерије и припрeмe тeхничкe дoкумeнтaциje, прeкo визуaлизaциje и прeзeнтaциje модела.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Ученицима предочити значај заштите и безбедности околине, заштите на раду и поштовање стандарда.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6. УПУТСТВО ЗА ФОРМАТИВНО И СУМАТИВНО ОЦЕЊИВАЊЕ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Наставник треба континуирано да прати напредак ученика, који се огледа у начину на који ученици партиципирају, како прикуплају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Сумативно оцењивање је вредновање постигнућа ученика на крају сваког реализованог модула. Сумативне оцене се добијају из контролних радова, самосталних или групних радова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формативном вредновању наставник треба да промовише групни дијалог, да користи питања да би генерисао податке из ђачких идеја, али и да помогне развој ученичких идеја, даје ученицима повратне информације, а повратне информације добијене од ученика користи да прилагоди подучавање.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инструмента за формативно вредновање зависи од врсте активности која се вреднује.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крају сваког часа или активности обавезно похвалити ученика за оно што је постигао и дати му препоруке за даљи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 (измене модела, начина затварања, промена материјала по групама производа).</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Назив предмета: Практична настава (израда конфекције, израда обуће, израда галантерије)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91"/>
        <w:gridCol w:w="2321"/>
        <w:gridCol w:w="1164"/>
        <w:gridCol w:w="2449"/>
        <w:gridCol w:w="2039"/>
        <w:gridCol w:w="1536"/>
      </w:tblGrid>
      <w:tr w:rsidR="00EC218E" w:rsidRPr="00EC218E" w:rsidTr="00615343">
        <w:tc>
          <w:tcPr>
            <w:tcW w:w="6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РАЗРЕД</w:t>
            </w:r>
          </w:p>
        </w:tc>
        <w:tc>
          <w:tcPr>
            <w:tcW w:w="362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w:t>
            </w:r>
          </w:p>
        </w:tc>
        <w:tc>
          <w:tcPr>
            <w:tcW w:w="6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615343">
        <w:tc>
          <w:tcPr>
            <w:tcW w:w="6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 настава</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6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148</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148</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2. ЦИЉЕВИ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Упознавање ученика са светом рада, занимањима и радним задацима; радним процесима, радном културом и мерама безбедности;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Усвајање знања о планирању, припреми и организацији рада у процесу израде предмета од коже и крзна;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практичних знања о изради предмета од коже и крзна;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Оспособљавање за правилан одабир материјала, према врсти производа и начину израде;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искустава и овладавање вештинама у коришћењу машина, алата и прибора за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Оспособљавање за примену мера заштите на раду и заштите животне средине;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Оспособљавање за примену стандарда и коришћење стручне терминологије у овој области;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Оспособљавање за одговорно извршавање поверених му задатака/послова.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 НАЗИВ И ТРАЈАЊЕ МОДУЛА ПРЕДМЕТА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први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4"/>
        <w:gridCol w:w="5597"/>
        <w:gridCol w:w="557"/>
        <w:gridCol w:w="592"/>
        <w:gridCol w:w="1080"/>
        <w:gridCol w:w="1357"/>
        <w:gridCol w:w="583"/>
      </w:tblGrid>
      <w:tr w:rsidR="00EC218E" w:rsidRPr="00EC218E" w:rsidTr="00615343">
        <w:tc>
          <w:tcPr>
            <w:tcW w:w="56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54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w:t>
            </w:r>
          </w:p>
        </w:tc>
        <w:tc>
          <w:tcPr>
            <w:tcW w:w="1895"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Трајање модула (часови)</w:t>
            </w:r>
          </w:p>
        </w:tc>
      </w:tr>
      <w:tr w:rsidR="00EC218E" w:rsidRPr="00EC218E" w:rsidTr="00615343">
        <w:tc>
          <w:tcPr>
            <w:tcW w:w="56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54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2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УКР</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5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Радно место и општи услови рада</w:t>
            </w:r>
          </w:p>
        </w:tc>
        <w:tc>
          <w:tcPr>
            <w:tcW w:w="2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w:t>
            </w:r>
          </w:p>
        </w:tc>
        <w:tc>
          <w:tcPr>
            <w:tcW w:w="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5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Припрема и кројење материјала</w:t>
            </w:r>
          </w:p>
        </w:tc>
        <w:tc>
          <w:tcPr>
            <w:tcW w:w="2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5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Обрада ивица искројених делова</w:t>
            </w:r>
          </w:p>
        </w:tc>
        <w:tc>
          <w:tcPr>
            <w:tcW w:w="2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52</w:t>
            </w:r>
          </w:p>
        </w:tc>
        <w:tc>
          <w:tcPr>
            <w:tcW w:w="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5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Универзална машина за шивење</w:t>
            </w:r>
          </w:p>
        </w:tc>
        <w:tc>
          <w:tcPr>
            <w:tcW w:w="2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8</w:t>
            </w:r>
          </w:p>
        </w:tc>
        <w:tc>
          <w:tcPr>
            <w:tcW w:w="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w:t>
            </w:r>
          </w:p>
        </w:tc>
        <w:tc>
          <w:tcPr>
            <w:tcW w:w="25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производа од коже</w:t>
            </w:r>
          </w:p>
        </w:tc>
        <w:tc>
          <w:tcPr>
            <w:tcW w:w="2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52</w:t>
            </w:r>
          </w:p>
        </w:tc>
        <w:tc>
          <w:tcPr>
            <w:tcW w:w="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4. НАЗИВИ МОДУЛА, ИСХОДИ УЧЕЊА, ПРЕПОРУЧЕНИ САДРЖАЈИ И КЉУЧНИ ПОЈМОВИ САДРЖАЈА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први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91"/>
        <w:gridCol w:w="5909"/>
      </w:tblGrid>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Радно место и општи услови рада</w:t>
            </w:r>
          </w:p>
        </w:tc>
      </w:tr>
      <w:tr w:rsidR="00EC218E" w:rsidRPr="00EC218E" w:rsidTr="00615343">
        <w:tc>
          <w:tcPr>
            <w:tcW w:w="2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занимања за која се квалификује;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карактеристике радног места, радног окружења и услове неопходне за рад;</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демонстрира комуникацију са надређенима, подређенима, купцима, добављачима, клијентима;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могуће ризике на радном месту, процедуре и прописе о безбедности и заштити на раду;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наведе мере хигијене и уредности радног </w:t>
            </w:r>
            <w:r w:rsidRPr="00EC218E">
              <w:rPr>
                <w:rFonts w:ascii="Arial" w:eastAsia="Times New Roman" w:hAnsi="Arial" w:cs="Arial"/>
                <w:noProof w:val="0"/>
                <w:color w:val="000000"/>
                <w:sz w:val="22"/>
                <w:szCs w:val="22"/>
                <w:lang w:val="en-US"/>
              </w:rPr>
              <w:lastRenderedPageBreak/>
              <w:t>места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демонстрира употребу средстава и опреме за личну заштиту;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поступке и процедуре у случају несреће на раду или пожара;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значај примене прописа, техничких регулатива, стандарда и интерних процедура у процесу рада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мере заштите човекове околине на раду;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основну документацију неопходну за рад</w:t>
            </w:r>
          </w:p>
        </w:tc>
        <w:tc>
          <w:tcPr>
            <w:tcW w:w="2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Радно место, средства за рад, средства и опрема за личну заштиту;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Закон о безбедности и здрављу на раду;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Правилник о опреми и поступку за пружање прве помоћи и организовању службе спасавања у случају незгоде на раду;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Ризици и опасности у процесу рада и мере за отклањање истих;</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Професионална обољења и болести у оквиру образовног профила.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Кључни појмови</w:t>
            </w:r>
            <w:r w:rsidRPr="00EC218E">
              <w:rPr>
                <w:rFonts w:ascii="Arial" w:eastAsia="Times New Roman" w:hAnsi="Arial" w:cs="Arial"/>
                <w:noProof w:val="0"/>
                <w:color w:val="000000"/>
                <w:sz w:val="22"/>
                <w:szCs w:val="22"/>
                <w:lang w:val="en-US"/>
              </w:rPr>
              <w:t>: ризици на раду, мере заштите, предузеће</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МОДУЛА: </w:t>
            </w:r>
            <w:r w:rsidRPr="00EC218E">
              <w:rPr>
                <w:rFonts w:ascii="Arial" w:eastAsia="Times New Roman" w:hAnsi="Arial" w:cs="Arial"/>
                <w:b/>
                <w:bCs/>
                <w:noProof w:val="0"/>
                <w:color w:val="000000"/>
                <w:sz w:val="22"/>
                <w:szCs w:val="22"/>
                <w:lang w:val="en-US"/>
              </w:rPr>
              <w:t>Припрема и кројење материјала</w:t>
            </w:r>
          </w:p>
        </w:tc>
      </w:tr>
      <w:tr w:rsidR="00EC218E" w:rsidRPr="00EC218E" w:rsidTr="00615343">
        <w:tc>
          <w:tcPr>
            <w:tcW w:w="2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организује своје радно место;</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нож за ручно кројење;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ручно кроји кожу;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машину за кројење,машински кроји;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машину за тањење и тањи кожу;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обележи делове за спајање, подавијање, шивење.</w:t>
            </w:r>
          </w:p>
        </w:tc>
        <w:tc>
          <w:tcPr>
            <w:tcW w:w="2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Прибор за рад, руковање и одржавање. Припрема за рад, техника оштрења ножа;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Ручно кројење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Машинско кројење. Кројење природних и вештачких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Тањење коже (ручно и машински);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Обележавање искројених делова.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прибор, кројење, тањење, обележавање</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Обрада ивица искројених делова</w:t>
            </w:r>
          </w:p>
        </w:tc>
      </w:tr>
      <w:tr w:rsidR="00EC218E" w:rsidRPr="00EC218E" w:rsidTr="00615343">
        <w:tc>
          <w:tcPr>
            <w:tcW w:w="2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обрезује ивице;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подавије ивице разних облика;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набира материјал на угловима делова;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утискује украсне линије на сеченим и подавијеним ивицама;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кожне гајке;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кожне затвараче разних облика</w:t>
            </w:r>
          </w:p>
        </w:tc>
        <w:tc>
          <w:tcPr>
            <w:tcW w:w="2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Подавијање ивица разних облика.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Набирање углова.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Утискивање украсних линија.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кожних гајки и затварача.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подавијање, набирање гајке, затварачи</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Универзална машина за шивење</w:t>
            </w:r>
          </w:p>
        </w:tc>
      </w:tr>
      <w:tr w:rsidR="00EC218E" w:rsidRPr="00EC218E" w:rsidTr="00615343">
        <w:tc>
          <w:tcPr>
            <w:tcW w:w="2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машину за шивење;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избор игле и конца;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користи машину за шивење;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шије ивице разних облика.</w:t>
            </w:r>
          </w:p>
        </w:tc>
        <w:tc>
          <w:tcPr>
            <w:tcW w:w="2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Припрема машине за рад.</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Избор игле и конца према врсти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Израда разних врста шавова.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игла, конац, шавови</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МОДУЛА: </w:t>
            </w:r>
            <w:r w:rsidRPr="00EC218E">
              <w:rPr>
                <w:rFonts w:ascii="Arial" w:eastAsia="Times New Roman" w:hAnsi="Arial" w:cs="Arial"/>
                <w:b/>
                <w:bCs/>
                <w:noProof w:val="0"/>
                <w:color w:val="000000"/>
                <w:sz w:val="22"/>
                <w:szCs w:val="22"/>
                <w:lang w:val="en-US"/>
              </w:rPr>
              <w:t>Израда производа од коже</w:t>
            </w:r>
          </w:p>
        </w:tc>
      </w:tr>
      <w:tr w:rsidR="00EC218E" w:rsidRPr="00EC218E" w:rsidTr="00615343">
        <w:tc>
          <w:tcPr>
            <w:tcW w:w="2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израдисамостално привеске за кључеве;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самостално футроле од различитих материјала и намене.</w:t>
            </w:r>
          </w:p>
        </w:tc>
        <w:tc>
          <w:tcPr>
            <w:tcW w:w="2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привезака и футрола (за кључеве, оловке, наочаре и сл), џепова, каишева.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привезак, футрола, џеп, каиш</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почетку реализације наставе ученике увести у свет рада кроз узпознавање са занимањима, потеницјалним радним местима, структуром организација и компанија у којима ће потенцијално изводити радне задатке. Препорука је да се ученици упознају са реалним условима рада обилазећи одређена радна места уколико је то могуће. Такође, могу се користити видео материјали, гостовање особа из струке и демонстрације одређених радних процеса. Циљ је да се ученик припреми за реално радно окружење пре одласка на праксу или код послодавца на учње кроз рад. Ученици кроз пројектне задатке могу да истраже и припреме презентације о каректеристикама одређених организација, њиховој организационој структури, интерним процесима и процедурама, организационој култури, понуди производа и слично. Предлаже се да се део комуникације у организацији обради кроз симулацију разговора са надређеним, подређенима, клијентима. Ученици могу самостално да израде листе скраћеница, стручних израза а у сарањи са наставником страног језика могу направити лексикон стручних израза на страном језику. Мере заштите на раду и заштите животне околине су исходи који ће ученици достизати и увежбавати кроз све модуле али је неопходно да на почетку буду упознати са свим правилима и процедурама како би превенирарли евентуалне незгоде и повреде.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Наставни програм практичне наставе конципиран је тако да обухвата све операције везане за израду производа од коже и крзна.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Садржаји практичне наставе у првој години заједнички су и базирају се на општим сазнањима ученика о технологији израде кожарских производа.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Наставне теме упућују ученика на коришћење алата и прибора за припрему коже за кројење, обраду ивица, класирање на основу квалитета и сортирање према намени тако да у потпуности овлада радом на универзалној машини за шивење.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крају прве године ученици треба да обиђу погоне, специфичне за одређену групу производа, како би могли да се определе за занимање које желе и које им одговара.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 реализује се у корелацији са осталим стручним предметима. Ученици су дужни да уредно воде дневник рада, кога наставник прегледа, исправља и оцењује.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Предмет се реализује у радионици за практичну наставу или код послодавца. Приликом остваривања програма одељење се дели на групе до 10 ученика. На почетку модула ученике упознати са циљевима и исходима наставе односно учења, планом рада и начинима оцењивања. За реализацију наставе припремити потребне елементе (материјале, алате, приборе, машине, опрему, радне задатке).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метода и облика рада за сваки модул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групи, рад у пару, индивидуални рад. Подстицати ученике на одговоран однос према безбедности, сопственом и здрављу других, као и према заштити животне средине.Ученике усмеравати на рационалну употребу материјала и енергије са становишта заштите животне средине и одрживог развоја.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Практични рад ученика мора бити осмишљен, а свака активност разумљива. На тај начин се подстиче мотивисаност за рад и развијају стваралачке способности ученика, остварује ефикасност и </w:t>
      </w:r>
      <w:r w:rsidRPr="00EC218E">
        <w:rPr>
          <w:rFonts w:ascii="Arial" w:eastAsia="Times New Roman" w:hAnsi="Arial" w:cs="Arial"/>
          <w:noProof w:val="0"/>
          <w:color w:val="000000"/>
          <w:sz w:val="22"/>
          <w:szCs w:val="22"/>
          <w:lang w:val="en-US"/>
        </w:rPr>
        <w:lastRenderedPageBreak/>
        <w:t>бољи квалитет рада. Да би се то постигло практични рад мора бити, у свим својим фазама, анализиран и разјашњен. Непосредној извршилачкој активности демонстрацији наставника или новој вежби ученика, мора да претходе (у зависности од карактера и сложености радног поступка и средстава рада) објашњења техничко-технолошких законитости или краћа упутства о руковању алатом, машинама и мерилима. Увек треба инсистирати на поштовању прописа о безбедности и здрављу на раду, на примени мера штедње енергије, материјала, алата, прибора и машина.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почетку модула Припрема и организација радног места упознати ученике са радним местом, окружењем и правилима понашања на радном месту. Такође, указати ученицима на заначај поштовања прописа, техничких регулатива, стандарда и интерних процедура у процесу рада.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Циљ модула је упознавање ученика са појмовима здравље, хигијена рада и ризик, као и о значају безбедности на раду. На нивоу препознавања и разумевања од ученика се очекује да дефинише основне појмове у вези здравља, хигијене и ризика. Исходе на нивоу примене реализовати постављањем задатака у којима ће ученици користити научено у новим и конкретним ситуацијама. На пример да ученик процени ризик на радном месту на основу задатих фактора. Стечено знање о појмовима здравље, хигијена, ризик, безбедност значајно је за примену у другим темама где се анализирају извори опасности и и штетности и мере заштите радне и животне средине.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Инсистирати да ученик самостално изврши избор алата, прибора, машина, уређаја и материјала и да самостално дефинише и изведе потребне поступке израде производа.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Наставници приликом реализације наставе треба да подстичу ученике да користе ИКТ у раду и да се припремају да користе савремене уређаје и опрему на пословима израде производа од коже. Савремене технологије захтевају непрекидно лично усавршавање ученика и након завршетка школовања. Неопходно је да сами наставници дају лични пример, континуирано усавршавају своја знања из области примене ИКТ и савремених машина и опреме.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6. УПУТСТВО ЗА ФОРМАТИВНО И СУМАТИВНО ОЦЕЊИВАЊЕ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Сумативне оцене се добијају из провере вештина (употреба стандарда, употреба алата, прибора, машина, уређаја, материјала и мерила...), самосталних или групних вежби ученика, вођења дневника практичне наставе.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формативном вредновању наставник би требало да промовише индивидуални развој практичних вештина и практичних знања о различитим процесима рада,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 У процесу оцењивања примењивати индикаторе оцењивања као што су на пример: Користи техничку документацију; Бира алат и материјал у складу за захтевом радног задатка; Врши потребна мерења; Припрема машину за рад; Одлаже отпадни материјал на предвиђено место.</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Назив предмета: Практична настава (израда конфекције)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 ОСТВАРИВАЊЕ ОБРАЗОВНО-ВАСПИТНОГ РАДА – ОБЛИЦИ И ТРАЈАЊЕ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1.1. ПРЕМА ПЛАНУ И ПРОГРАМУ НАСТАВЕ И УЧЕЊА</w:t>
      </w:r>
      <w:r w:rsidRPr="00EC218E">
        <w:rPr>
          <w:rFonts w:ascii="Arial" w:eastAsia="Times New Roman" w:hAnsi="Arial" w:cs="Arial"/>
          <w:noProof w:val="0"/>
          <w:color w:val="000000"/>
          <w:sz w:val="22"/>
          <w:szCs w:val="22"/>
          <w:vertAlign w:val="superscript"/>
          <w:lang w:val="en-US"/>
        </w:rPr>
        <w:t>1</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91"/>
        <w:gridCol w:w="2321"/>
        <w:gridCol w:w="1164"/>
        <w:gridCol w:w="2449"/>
        <w:gridCol w:w="2039"/>
        <w:gridCol w:w="1536"/>
      </w:tblGrid>
      <w:tr w:rsidR="00EC218E" w:rsidRPr="00EC218E" w:rsidTr="00615343">
        <w:tc>
          <w:tcPr>
            <w:tcW w:w="6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62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w:t>
            </w:r>
          </w:p>
        </w:tc>
        <w:tc>
          <w:tcPr>
            <w:tcW w:w="6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615343">
        <w:tc>
          <w:tcPr>
            <w:tcW w:w="6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 настава</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6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175</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205</w:t>
            </w: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204</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234</w:t>
            </w: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IV</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168</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198</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vertAlign w:val="superscript"/>
          <w:lang w:val="en-US"/>
        </w:rPr>
        <w:t>1</w:t>
      </w:r>
      <w:r w:rsidRPr="00EC218E">
        <w:rPr>
          <w:rFonts w:ascii="Arial" w:eastAsia="Times New Roman" w:hAnsi="Arial" w:cs="Arial"/>
          <w:noProof w:val="0"/>
          <w:color w:val="000000"/>
          <w:sz w:val="22"/>
          <w:szCs w:val="22"/>
          <w:lang w:val="en-US"/>
        </w:rPr>
        <w:t>Подразумева реализацију наставе кроз практичне облике наставе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1.2. ПРЕМА ПЛАНУ И ПРОГРАМУ НАСТАВЕ И УЧЕЊА – ДУАЛНО ОБРАЗОВАЊЕ</w:t>
      </w:r>
      <w:r w:rsidRPr="00EC218E">
        <w:rPr>
          <w:rFonts w:ascii="Arial" w:eastAsia="Times New Roman" w:hAnsi="Arial" w:cs="Arial"/>
          <w:noProof w:val="0"/>
          <w:color w:val="000000"/>
          <w:sz w:val="22"/>
          <w:szCs w:val="22"/>
          <w:vertAlign w:val="superscript"/>
          <w:lang w:val="en-US"/>
        </w:rPr>
        <w:t>2</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91"/>
        <w:gridCol w:w="1806"/>
        <w:gridCol w:w="1164"/>
        <w:gridCol w:w="1934"/>
        <w:gridCol w:w="1294"/>
        <w:gridCol w:w="1775"/>
        <w:gridCol w:w="1536"/>
      </w:tblGrid>
      <w:tr w:rsidR="00EC218E" w:rsidRPr="00EC218E" w:rsidTr="00615343">
        <w:tc>
          <w:tcPr>
            <w:tcW w:w="6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624"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НАСТАВА</w:t>
            </w:r>
          </w:p>
        </w:tc>
        <w:tc>
          <w:tcPr>
            <w:tcW w:w="6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615343">
        <w:tc>
          <w:tcPr>
            <w:tcW w:w="6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8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 настава</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8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Учење кроз рад</w:t>
            </w:r>
          </w:p>
        </w:tc>
        <w:tc>
          <w:tcPr>
            <w:tcW w:w="8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 – учење кроз рад</w:t>
            </w:r>
          </w:p>
        </w:tc>
        <w:tc>
          <w:tcPr>
            <w:tcW w:w="6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w:t>
            </w:r>
          </w:p>
        </w:tc>
        <w:tc>
          <w:tcPr>
            <w:tcW w:w="8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175</w:t>
            </w:r>
          </w:p>
        </w:tc>
        <w:tc>
          <w:tcPr>
            <w:tcW w:w="8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205</w:t>
            </w: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w:t>
            </w:r>
          </w:p>
        </w:tc>
        <w:tc>
          <w:tcPr>
            <w:tcW w:w="8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204</w:t>
            </w:r>
          </w:p>
        </w:tc>
        <w:tc>
          <w:tcPr>
            <w:tcW w:w="8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234</w:t>
            </w: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IV</w:t>
            </w:r>
          </w:p>
        </w:tc>
        <w:tc>
          <w:tcPr>
            <w:tcW w:w="8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168</w:t>
            </w:r>
          </w:p>
        </w:tc>
        <w:tc>
          <w:tcPr>
            <w:tcW w:w="8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298</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vertAlign w:val="superscript"/>
          <w:lang w:val="en-US"/>
        </w:rPr>
        <w:t>2</w:t>
      </w:r>
      <w:r w:rsidRPr="00EC218E">
        <w:rPr>
          <w:rFonts w:ascii="Arial" w:eastAsia="Times New Roman" w:hAnsi="Arial" w:cs="Arial"/>
          <w:noProof w:val="0"/>
          <w:color w:val="000000"/>
          <w:sz w:val="22"/>
          <w:szCs w:val="22"/>
          <w:lang w:val="en-US"/>
        </w:rPr>
        <w:t>Подразумева реализацију наставе кроз практичне облике наставе и учење кроз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2. ЦИЉЕВИ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практичних знања и вештина у изради одевниих предмета од коже и крзна;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Оспособљавање за правилно руковање алатом, прибором за рад, машинама и уређајима у технолошким поступцима израде производа од коже и крзна;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основних знања о припреми и одржавању радног места и мерама безбедности и здравља на раду;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мануелних вештина, прецизности, мотивације и упорности у раду;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Оспособљавање за самосталан и тимски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способности управљања временом, поштовањем рокова и смисла за рационалан избор и коришћење материјала.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 НАЗИВ И ПРЕПОРУЧЕНО ТРАЈАЊЕ ТЕМА ПРЕДМЕТА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други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2"/>
        <w:gridCol w:w="5067"/>
        <w:gridCol w:w="475"/>
        <w:gridCol w:w="502"/>
        <w:gridCol w:w="2070"/>
        <w:gridCol w:w="1654"/>
      </w:tblGrid>
      <w:tr w:rsidR="00EC218E" w:rsidRPr="00EC218E" w:rsidTr="00615343">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30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2138"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615343">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30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2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9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ПН/УКР</w:t>
            </w:r>
          </w:p>
        </w:tc>
        <w:tc>
          <w:tcPr>
            <w:tcW w:w="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Б/УКР</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3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Мере заштите на раду</w:t>
            </w:r>
          </w:p>
        </w:tc>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3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Кројење основног и помоћног материјала</w:t>
            </w:r>
          </w:p>
        </w:tc>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w:t>
            </w:r>
          </w:p>
        </w:tc>
        <w:tc>
          <w:tcPr>
            <w:tcW w:w="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3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Машинско шивење – рад на шиваћој машини</w:t>
            </w:r>
          </w:p>
        </w:tc>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40</w:t>
            </w:r>
          </w:p>
        </w:tc>
        <w:tc>
          <w:tcPr>
            <w:tcW w:w="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3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детаља на одевним предметима</w:t>
            </w:r>
          </w:p>
        </w:tc>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60</w:t>
            </w:r>
          </w:p>
        </w:tc>
        <w:tc>
          <w:tcPr>
            <w:tcW w:w="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w:t>
            </w:r>
          </w:p>
        </w:tc>
        <w:tc>
          <w:tcPr>
            <w:tcW w:w="23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равне сукње</w:t>
            </w:r>
          </w:p>
        </w:tc>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45</w:t>
            </w:r>
          </w:p>
        </w:tc>
        <w:tc>
          <w:tcPr>
            <w:tcW w:w="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w:t>
            </w:r>
          </w:p>
        </w:tc>
        <w:tc>
          <w:tcPr>
            <w:tcW w:w="23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1"/>
        <w:gridCol w:w="4121"/>
        <w:gridCol w:w="570"/>
        <w:gridCol w:w="603"/>
        <w:gridCol w:w="2488"/>
        <w:gridCol w:w="1987"/>
      </w:tblGrid>
      <w:tr w:rsidR="00EC218E" w:rsidRPr="00EC218E" w:rsidTr="00615343">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187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2568"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615343">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87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11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ПН/УКР</w:t>
            </w:r>
          </w:p>
        </w:tc>
        <w:tc>
          <w:tcPr>
            <w:tcW w:w="9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Б/УКР</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18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модела панталона</w:t>
            </w:r>
          </w:p>
        </w:tc>
        <w:tc>
          <w:tcPr>
            <w:tcW w:w="2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48</w:t>
            </w:r>
          </w:p>
        </w:tc>
        <w:tc>
          <w:tcPr>
            <w:tcW w:w="9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18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модела прслука</w:t>
            </w:r>
          </w:p>
        </w:tc>
        <w:tc>
          <w:tcPr>
            <w:tcW w:w="2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48</w:t>
            </w:r>
          </w:p>
        </w:tc>
        <w:tc>
          <w:tcPr>
            <w:tcW w:w="9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3</w:t>
            </w:r>
          </w:p>
        </w:tc>
        <w:tc>
          <w:tcPr>
            <w:tcW w:w="18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модела хаљине</w:t>
            </w:r>
          </w:p>
        </w:tc>
        <w:tc>
          <w:tcPr>
            <w:tcW w:w="2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48</w:t>
            </w:r>
          </w:p>
        </w:tc>
        <w:tc>
          <w:tcPr>
            <w:tcW w:w="9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w:t>
            </w:r>
          </w:p>
        </w:tc>
        <w:tc>
          <w:tcPr>
            <w:tcW w:w="18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модела јакне</w:t>
            </w:r>
          </w:p>
        </w:tc>
        <w:tc>
          <w:tcPr>
            <w:tcW w:w="2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60</w:t>
            </w:r>
          </w:p>
        </w:tc>
        <w:tc>
          <w:tcPr>
            <w:tcW w:w="9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w:t>
            </w:r>
          </w:p>
        </w:tc>
        <w:tc>
          <w:tcPr>
            <w:tcW w:w="18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2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1"/>
        <w:gridCol w:w="5566"/>
        <w:gridCol w:w="526"/>
        <w:gridCol w:w="557"/>
        <w:gridCol w:w="2297"/>
        <w:gridCol w:w="823"/>
      </w:tblGrid>
      <w:tr w:rsidR="00EC218E" w:rsidRPr="00EC218E" w:rsidTr="00615343">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53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191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615343">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53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2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10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ПН/УКР</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5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модела мантила</w:t>
            </w:r>
          </w:p>
        </w:tc>
        <w:tc>
          <w:tcPr>
            <w:tcW w:w="2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54</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5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модела бунде</w:t>
            </w:r>
          </w:p>
        </w:tc>
        <w:tc>
          <w:tcPr>
            <w:tcW w:w="2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42</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5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модела радне одеће: панталона/јакне</w:t>
            </w:r>
          </w:p>
        </w:tc>
        <w:tc>
          <w:tcPr>
            <w:tcW w:w="2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48</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5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Умножавање величина (градирање) кројних делива</w:t>
            </w:r>
          </w:p>
        </w:tc>
        <w:tc>
          <w:tcPr>
            <w:tcW w:w="2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24</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w:t>
            </w:r>
          </w:p>
        </w:tc>
        <w:tc>
          <w:tcPr>
            <w:tcW w:w="25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2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4. НАЗИВИ ТЕМА, ИСХОДИ УЧЕЊА, ПРЕПОРУЧЕНИ САДРЖАЈИ И КЉУЧНИ ПОЈМОВИ САДРЖАЈА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други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83"/>
        <w:gridCol w:w="6017"/>
      </w:tblGrid>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Мере заштите на раду</w:t>
            </w:r>
          </w:p>
        </w:tc>
      </w:tr>
      <w:tr w:rsidR="00EC218E" w:rsidRPr="00EC218E" w:rsidTr="00615343">
        <w:tc>
          <w:tcPr>
            <w:tcW w:w="2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7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мере заштите на раду;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спроведе прописане мере за безбедност и здравље на раду;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могуће узроке повреда карактеристичних за занимање техничар моделар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обавља послове, односно радне задатке, на сигуран начин;</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средства и опрему за личну заштиту на раду у складу са њиховом наменом;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правилно пружање прве помоћи у случају повреде на радном месту.</w:t>
            </w:r>
          </w:p>
        </w:tc>
        <w:tc>
          <w:tcPr>
            <w:tcW w:w="27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Основни узроци опасности и повреда на раду у погонима и радионици;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Упознавање са мерама заштите на раду;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Превентивне мере у остваривању безбедности и здравља на раду;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Средства и опрема за личну заштиту на раду.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повреде, заштита, безбедност, здравље</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Кројење основног и помоћног материјала</w:t>
            </w:r>
          </w:p>
        </w:tc>
      </w:tr>
      <w:tr w:rsidR="00EC218E" w:rsidRPr="00EC218E" w:rsidTr="00615343">
        <w:tc>
          <w:tcPr>
            <w:tcW w:w="2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7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 ПРЕПОРУЧЕНИ САДРЖАЈ И КЉУЧНИ ПОЈМОВИ САДРЖАЈА</w:t>
            </w:r>
          </w:p>
        </w:tc>
      </w:tr>
      <w:tr w:rsidR="00EC218E" w:rsidRPr="00EC218E" w:rsidTr="00615343">
        <w:tc>
          <w:tcPr>
            <w:tcW w:w="2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организује радно место и радни простор:</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спроводи основне мере заштите на раду;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сортира кожу;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алат и машине за ручно и машинско кројење;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кроји основни и помоћни материјал за производњу кожне конфекције;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означава искројене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нумерише искројене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искројене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изабере алат и уређаје за кројење у зависности од врсте материјала.</w:t>
            </w:r>
          </w:p>
        </w:tc>
        <w:tc>
          <w:tcPr>
            <w:tcW w:w="27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Појам, елементи и припрема радног места;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Алат и прибор за ручно кројење и његово правилно коришћење;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Машине, апарати и уређаји за машинско кројење: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Означавање, нумерисање и комплетирање искројених делова.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машине, апарати и уређаји, машинско кројење, означавање, нумерисање, комплетирање</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 </w:t>
            </w:r>
            <w:r w:rsidRPr="00EC218E">
              <w:rPr>
                <w:rFonts w:ascii="Arial" w:eastAsia="Times New Roman" w:hAnsi="Arial" w:cs="Arial"/>
                <w:b/>
                <w:bCs/>
                <w:noProof w:val="0"/>
                <w:color w:val="000000"/>
                <w:sz w:val="22"/>
                <w:szCs w:val="22"/>
                <w:lang w:val="en-US"/>
              </w:rPr>
              <w:t>Машинско шивење – рад на шиваћој машини</w:t>
            </w:r>
          </w:p>
        </w:tc>
      </w:tr>
      <w:tr w:rsidR="00EC218E" w:rsidRPr="00EC218E" w:rsidTr="00615343">
        <w:tc>
          <w:tcPr>
            <w:tcW w:w="2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7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Изведи спајања делова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изведи операције спајања делова лепљењем;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врсте машина које се користе за шивење делова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објаснити основне делове и механизме класичне шиваће машине;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изведе причвршћивање игле и увођење горњег конца у иглу;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намота и постави доњи конац (шпулну) у лежиште машине;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прилагоди дебљину игле према дебљини конца и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машину за шивење;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изведе шивење равних и криволинијских штепова;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шије самостално отворене и затворене шавове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специјалне машине за шивење;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уређује крајеве конца на почетку и крају шивења;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одржава шиваћу машину;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мере заштите на раду.</w:t>
            </w:r>
          </w:p>
        </w:tc>
        <w:tc>
          <w:tcPr>
            <w:tcW w:w="27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Спајање делова лепљењем и шивењем;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Делови и механизми класичне шиваће машине, припрема и рад;</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Постављање игле, увођење горњег конца у иглу, намотавање и намештање доњег конца;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Однос игле и конца, усклађивање напетости горњег и доњег конца;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Увежбавање равних и криволинијских штепова;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разних врста шавова (отворени и зарвирени шавови);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Специјалне машине за шивење (двоигловка, машина са цик – цак убодом,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Одржавање шиваћих машина (чишћење, подмазивање и најчешћи кварови);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Уређивање крајева конца на почетку и крају шивења.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спајање, конац, однос игле и конца, шав,</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Израда детаља на одевним предметима</w:t>
            </w:r>
          </w:p>
        </w:tc>
      </w:tr>
      <w:tr w:rsidR="00EC218E" w:rsidRPr="00EC218E" w:rsidTr="00615343">
        <w:tc>
          <w:tcPr>
            <w:tcW w:w="2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7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одговарајући основни и помоћни материјал за израду детаља на одевним предметима;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саставне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рационално материјал;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кројне делове за шивење (означи, обради, комплетира);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изради детаље одевних предмета према дефинисаном технолошком редоследу извођења операција;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радне операције;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отклања евентуалне грешке настале у току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завршне операције дораде.</w:t>
            </w:r>
          </w:p>
        </w:tc>
        <w:tc>
          <w:tcPr>
            <w:tcW w:w="27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Кројење и израда гајки и еполета.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џепова за женску, мушку и дечју одећу (нашивени џепови са и без поклопца, паспулирани џепови са једним и са два паспула и џепови у шаву);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крагни;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манжетни са обрадом шлица на рукаву;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Израда паспулираних рупица.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Ушивање патент затварача;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капа;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осталих украсних елемената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гајке и еполете, џепови, крагне, манжетне, паспулиране рупице</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 </w:t>
            </w:r>
            <w:r w:rsidRPr="00EC218E">
              <w:rPr>
                <w:rFonts w:ascii="Arial" w:eastAsia="Times New Roman" w:hAnsi="Arial" w:cs="Arial"/>
                <w:b/>
                <w:bCs/>
                <w:noProof w:val="0"/>
                <w:color w:val="000000"/>
                <w:sz w:val="22"/>
                <w:szCs w:val="22"/>
                <w:lang w:val="en-US"/>
              </w:rPr>
              <w:t>Израда сукње</w:t>
            </w:r>
          </w:p>
        </w:tc>
      </w:tr>
      <w:tr w:rsidR="00EC218E" w:rsidRPr="00EC218E" w:rsidTr="00615343">
        <w:tc>
          <w:tcPr>
            <w:tcW w:w="2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7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основни и помоћни материјал за израду сукњи;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саставне делове сукње;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рационално материјал;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кројне делове за шивење (означи, обради, комплетира);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самостално одевни предмет (сукњу) према дефинисаном технолошком редоследу извођења операција;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радне операције;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отклања евентуалне грешке настале у току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завршне операције дораде.</w:t>
            </w:r>
          </w:p>
        </w:tc>
        <w:tc>
          <w:tcPr>
            <w:tcW w:w="27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равне сукње из два 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равне сукње из три 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сукње по задатом моделу.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равна сукња из два дела, равна сукња из три дела;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Настава у блоку</w:t>
            </w:r>
          </w:p>
        </w:tc>
      </w:tr>
      <w:tr w:rsidR="00EC218E" w:rsidRPr="00EC218E" w:rsidTr="00615343">
        <w:tc>
          <w:tcPr>
            <w:tcW w:w="2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7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основни и помоћни материјал за израду панталона;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саставне делове панталона;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рационално материјале;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кројне делове за шивење (означи, обради, комплетира);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самостално одевни предмет (панталоне) према дефинисаном технолошком редоследу извођења операција;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радне операције;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отклања евентуалне грешке настале у току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завршне операције дораде.</w:t>
            </w:r>
          </w:p>
        </w:tc>
        <w:tc>
          <w:tcPr>
            <w:tcW w:w="27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мушких панталона по одабраном моделу;</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28"/>
        <w:gridCol w:w="4972"/>
      </w:tblGrid>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Израда панталона</w:t>
            </w:r>
          </w:p>
        </w:tc>
      </w:tr>
      <w:tr w:rsidR="00EC218E" w:rsidRPr="00EC218E" w:rsidTr="00615343">
        <w:tc>
          <w:tcPr>
            <w:tcW w:w="27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По завршетку теме ученик ће бити у стању да:</w:t>
            </w:r>
          </w:p>
        </w:tc>
        <w:tc>
          <w:tcPr>
            <w:tcW w:w="22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 xml:space="preserve">ПРЕПОРУЧЕНИ САДРЖАЈ И КЉУЧНИ </w:t>
            </w:r>
            <w:r w:rsidRPr="00EC218E">
              <w:rPr>
                <w:rFonts w:ascii="Arial" w:eastAsia="Times New Roman" w:hAnsi="Arial" w:cs="Arial"/>
                <w:b/>
                <w:bCs/>
                <w:noProof w:val="0"/>
                <w:color w:val="000000"/>
                <w:sz w:val="22"/>
                <w:szCs w:val="22"/>
                <w:lang w:val="en-US"/>
              </w:rPr>
              <w:lastRenderedPageBreak/>
              <w:t>ПОЈМОВИ САДРЖАЈА</w:t>
            </w:r>
          </w:p>
        </w:tc>
      </w:tr>
      <w:tr w:rsidR="00EC218E" w:rsidRPr="00EC218E" w:rsidTr="00615343">
        <w:tc>
          <w:tcPr>
            <w:tcW w:w="27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припреми основни и помоћни материјал за израду панталона;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саставне делове панталона;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рационално материјале;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кројне делове за шивење (означи, обради, комплетира);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самостално одевни предмет (панталоне) према дефинисаном технолошком редоследу извођења операција;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радне операције;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отклања евентуалне грешке настале у току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завршне операције дораде.</w:t>
            </w:r>
          </w:p>
        </w:tc>
        <w:tc>
          <w:tcPr>
            <w:tcW w:w="22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панталона без шлица;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панталона са шлицем;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панталона по задатом моделу.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панталоне без шлица, панталоне са шлицем</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Израда прслука</w:t>
            </w:r>
          </w:p>
        </w:tc>
      </w:tr>
      <w:tr w:rsidR="00EC218E" w:rsidRPr="00EC218E" w:rsidTr="00615343">
        <w:tc>
          <w:tcPr>
            <w:tcW w:w="27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2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7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основни и помоћни материјал за израду прслука;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саставне делове прслука;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рационално материјале;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кројне делове за шивење (означи, обради, комплетира);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самостално одевни предмет (прслук) према дефинисаном технолошком редоследу извођења операција;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радне операције;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отклања евентуалне грешке настале у току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завршне операције дораде.</w:t>
            </w:r>
          </w:p>
        </w:tc>
        <w:tc>
          <w:tcPr>
            <w:tcW w:w="22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женских прслука са ушицима;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мушких прслука без ушитака;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прслука по задатом моделу.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кројење и израда, женски прслук са ушицима,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мушки прслук без ушитака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Израда хаљине</w:t>
            </w:r>
          </w:p>
        </w:tc>
      </w:tr>
      <w:tr w:rsidR="00EC218E" w:rsidRPr="00EC218E" w:rsidTr="00615343">
        <w:tc>
          <w:tcPr>
            <w:tcW w:w="27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2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7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основни и помоћни материјал за израду хаљине;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саставне делове хаљине;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рационално материјале;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кројне делове за шивење (означи, обради, комплетира);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самостално одевни предмет (хаљину) према дефинисаном технолошком редоследу извођења операција;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изведе радне операције;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отклања евентуалне грешке настале у току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изведе завршне операције дораде.</w:t>
            </w:r>
          </w:p>
        </w:tc>
        <w:tc>
          <w:tcPr>
            <w:tcW w:w="22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Кројење и израда хаљине са ушицима;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хаљине без ушитака;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хаљине по задатом моделу.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кројење и израда, хаљина са ушицима,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хаљина без ушитака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 </w:t>
            </w:r>
            <w:r w:rsidRPr="00EC218E">
              <w:rPr>
                <w:rFonts w:ascii="Arial" w:eastAsia="Times New Roman" w:hAnsi="Arial" w:cs="Arial"/>
                <w:b/>
                <w:bCs/>
                <w:noProof w:val="0"/>
                <w:color w:val="000000"/>
                <w:sz w:val="22"/>
                <w:szCs w:val="22"/>
                <w:lang w:val="en-US"/>
              </w:rPr>
              <w:t>Израда мушке кошуље</w:t>
            </w:r>
          </w:p>
        </w:tc>
      </w:tr>
      <w:tr w:rsidR="00EC218E" w:rsidRPr="00EC218E" w:rsidTr="00615343">
        <w:tc>
          <w:tcPr>
            <w:tcW w:w="27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2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7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основни и помоћни материјал за израду мушке кошуље;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саставне делове мушке кошуље;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рационално материјале;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кројне делове за шивење (означи, обради, комплетира);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самостално одевни предмет (мушку кошуљу) према дефинисаном технолошком редоследу извођења операција;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изведе радне операције;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отклања евентуалне грешке настале у току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изведе завршне операције дораде</w:t>
            </w:r>
          </w:p>
        </w:tc>
        <w:tc>
          <w:tcPr>
            <w:tcW w:w="22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мушке кошуље;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мушке кошуље по задатом моделу.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кројење и израда, мушка кошуља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Израда јакне</w:t>
            </w:r>
          </w:p>
        </w:tc>
      </w:tr>
      <w:tr w:rsidR="00EC218E" w:rsidRPr="00EC218E" w:rsidTr="00615343">
        <w:tc>
          <w:tcPr>
            <w:tcW w:w="27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2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7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основни и помоћни материјал за израду јакне;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саставне делове јакне;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рационално материјале;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кројне делове за шивење (означи, обради, комплетира);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самостално одевни предмет (јакну) према дефинисаном технолошком редоследу извођења операција;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изведе радне операције;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отклања евентуалне грешке настале у току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изведе завршне операције дораде.</w:t>
            </w:r>
          </w:p>
        </w:tc>
        <w:tc>
          <w:tcPr>
            <w:tcW w:w="22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женске јакне;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мушке јакне;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јакне по задатом моделу.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кројење и израда, женска јакна; мушка јакна;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Настава у блоку</w:t>
            </w:r>
          </w:p>
        </w:tc>
      </w:tr>
      <w:tr w:rsidR="00EC218E" w:rsidRPr="00EC218E" w:rsidTr="00615343">
        <w:tc>
          <w:tcPr>
            <w:tcW w:w="27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2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7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основни и помоћни материјал за израду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саставне делове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рационално материјале;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припреми кројне делове за шивење (означи, обради, комплетира);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самостално одевни предмет (мантил) према дефинисаном технолошком редоследу извођења операција;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изведе радне операције;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отклања евентуалне грешке настале у току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изведе завршне операције дораде.</w:t>
            </w:r>
          </w:p>
        </w:tc>
        <w:tc>
          <w:tcPr>
            <w:tcW w:w="22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Кројење и израда женског мантила по одабраном моделу;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кројење и израда, женски мантил,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одабрани модел</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44"/>
        <w:gridCol w:w="4556"/>
      </w:tblGrid>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Израда мантила</w:t>
            </w:r>
          </w:p>
        </w:tc>
      </w:tr>
      <w:tr w:rsidR="00EC218E" w:rsidRPr="00EC218E" w:rsidTr="00615343">
        <w:tc>
          <w:tcPr>
            <w:tcW w:w="29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0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9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основни и помоћни материјал за израду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саставне делове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рационално материјале;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кројне делове за шивење (означи, обради, комплетира);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самостално одевни предмет (мантил) према дефинисаном технолошком редоследу извођења операција;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изведе радне операције;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отклања евентуалне грешке настале у току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изведе завршне операције дораде.</w:t>
            </w:r>
          </w:p>
        </w:tc>
        <w:tc>
          <w:tcPr>
            <w:tcW w:w="20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женског класичног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мушког класичног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мантила по задатом моделу.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женски класични мантил, мушки класични мантил</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Израда бунде</w:t>
            </w:r>
          </w:p>
        </w:tc>
      </w:tr>
      <w:tr w:rsidR="00EC218E" w:rsidRPr="00EC218E" w:rsidTr="00615343">
        <w:tc>
          <w:tcPr>
            <w:tcW w:w="29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0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9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основни и помоћни материјал за израду бунде;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саставне делове бунде;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рационално материјале;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кројне делове за шивење (означи, обради, комплетира);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самостално одевни предмет (бунду) према дефинисаном технолошком редоследу извођења операција;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радне операције;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отклања евентуалне грешке настале у току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завршне операције дораде.</w:t>
            </w:r>
          </w:p>
        </w:tc>
        <w:tc>
          <w:tcPr>
            <w:tcW w:w="20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женске бунде;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мушке бунде;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бунде по задатом моделу.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кројење и израда, женска бунда, мушка бунда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Израда радне одеће: панталона/јакне</w:t>
            </w:r>
          </w:p>
        </w:tc>
      </w:tr>
      <w:tr w:rsidR="00EC218E" w:rsidRPr="00EC218E" w:rsidTr="00615343">
        <w:tc>
          <w:tcPr>
            <w:tcW w:w="29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0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9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основни и помоћни материјал за израду радне одеће: панталона/јакне;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искроји саставне делове радне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рационално материјале;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кројне делове за шивење (означи, обради, комплетира);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самостално одевни предмет (радне панталоне/радну јакну) према дефинисаном технолошком редоследу извођења операција;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радне операције;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отклања евентуалне грешке настале у току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завршне операције дораде.</w:t>
            </w:r>
          </w:p>
        </w:tc>
        <w:tc>
          <w:tcPr>
            <w:tcW w:w="20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Кројење и израда радних панталона;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Кројење и израда радне јакне;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радне одеће по задатом моделу.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кројење и израда, радне панталоне, радна јакна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w:t>
            </w:r>
            <w:r w:rsidRPr="00EC218E">
              <w:rPr>
                <w:rFonts w:ascii="Arial" w:eastAsia="Times New Roman" w:hAnsi="Arial" w:cs="Arial"/>
                <w:b/>
                <w:bCs/>
                <w:noProof w:val="0"/>
                <w:color w:val="000000"/>
                <w:sz w:val="22"/>
                <w:szCs w:val="22"/>
                <w:lang w:val="en-US"/>
              </w:rPr>
              <w:t> Настава у блок</w:t>
            </w:r>
            <w:r w:rsidRPr="00EC218E">
              <w:rPr>
                <w:rFonts w:ascii="Arial" w:eastAsia="Times New Roman" w:hAnsi="Arial" w:cs="Arial"/>
                <w:noProof w:val="0"/>
                <w:color w:val="000000"/>
                <w:sz w:val="22"/>
                <w:szCs w:val="22"/>
                <w:lang w:val="en-US"/>
              </w:rPr>
              <w:t>у</w:t>
            </w:r>
          </w:p>
        </w:tc>
      </w:tr>
      <w:tr w:rsidR="00EC218E" w:rsidRPr="00EC218E" w:rsidTr="00615343">
        <w:tc>
          <w:tcPr>
            <w:tcW w:w="29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0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9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основни и помоћни материјал за израду одевног предмета из завршне колекције;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кројне делове одевног премета из завршне колекције;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одевног премета из завршне колекције;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самостално одевни предмет из завршне колскције;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отклања евентуалне грешке настале у току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завршне операције дораде.</w:t>
            </w:r>
          </w:p>
        </w:tc>
        <w:tc>
          <w:tcPr>
            <w:tcW w:w="20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сезонске завршне колекције.</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почетку сваког модула ученике упознати са циљевима и исходима наставе, односно учења, планом рада и начинима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Подела одељења на групе: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Када се практична настава реализује у школи одељење се дели на групе, највише до 10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Када се практична настава реализује код послодавца рад се обавља са групом од максимално 5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Место реализације наставе: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Практични облици наставе се реализују у школским радионицама и кабинетима или код послодавца. Када се практична настава реализује у школи, део часова, до 25% од укупног броја часова практичних облика наставе, се може реализоватн и код послодавца.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Објаснити ученицима појам радног места, његове елементе и организацију (припрему). Нагласити значај правилног држања тела при раду. Упознати ученике са елементима ручног, машинског и CAD система за кројење материјала – компјутерског кројења, кроз непосредну и посредну демонстрацију процеса рада, уз обавезно освртање на рационално коришћење материјала, енергије, алата и машина.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Презентовати ученицима средства рада у изради предмета кожне конфекције: обичну шиваћу машину као и могућности и намену специјалних машина за шивење.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Демонстрирати рад на обичној машини, расположивим специјалним машинама, користећи узорке различитих основних и помоћних материјала и опажајући њихово понашање.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Указати ученицима на значај правилног одабира врсте убода, шава и детаља у зависности од врсте материјала и намене одевног предмета.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Ученицима презентовати апарате и уређаје за пеглање, и демонстрирати начин рада.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Демонстрирати ученицима технолошке поступке израде свих одевних предмета предвиђених наставним планом и програмом.</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Изучавањем појединих тема у оквиру модула покушало се што више прилагодити програмима других предмета, како би се успоставила корелација са предметима: технологија производа од коже, конструкција и моделовање коже и пракса конструкције и моделовања коже.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Инсистирати на самосталном, прецизном и уредном раду и континуирано га пратити.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Обавезно применити потребне мере заштите на раду.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Излагање подржати готовим узорцима детаља и одевних предмета, цртежима, скицама, модним журналима и презентацијама о актуелним модним трендовима.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Број одевних предмета, одредити у зависности од могућности ученика, а све у циљу постизања исхода модула.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Ученик је обавезан да води дневник практичне наставе.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Уколико се програм реализује у „школском систему” користити шаблоне одевних предмега израђене на часовима праксе конструкције и моделовања коже (конфекције), а према прописаним наставним плановима и програмима ових предмета.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метода и облика рада за сваки модул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Предложени облици рада су фронтални, рад у групи, рад у пару и индивидуални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Уколико се програм реализује у складу са Законом о дуалном образовању потребно је да школа и послодавац детаљно испланирају и утврде место и начин реализације исхода, и унесу их у план реализације учења кроз рад. Израду одевних предмета ускладити са потребама и могућпостима компаније у којој се реализује учење кроз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Блок наставу у II и III разреду реализовати код послодавца, а у IV разреду у школи због сумирања стеченог знања кроз израду завршне колекције.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6. УПУТСТВО ЗА ФОРМАТИВНО И СУМАТИВНО ОЦЕЊИВАЊЕ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 учења), постављање питања и/или давање одговора у складу са контекстом који се објашњава, израду задатака, истраживачке пројекге, презентовање садржаја, помоћ друговима из одељења у циљу савладавања градива, праћење остварености исхода и самостални практични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инструмента за формативно вредновање зависи од врсте активности која се вреднује.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За вредновање сваког практичног задатка, може се применити „чек” листа у којој су приказани очекивани нивои квалитета рада и степена ангажовања ученика, а наставник треба да означи показатељ који одговара постигнућу ученику.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крају сваког часа или активности обавезно похвалити ученика за оно што је постигао и дати му препоруке за даљи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Сумативно оцењивање је вредновање постигнућа ученика на крају сваког модула, и може се извршити на основу формативног оцењивања, усменог излагања градива, (15-то минутних) тестова, истраживачког, проблемског или пројектног задатка и сл.</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Начин утврђивања сумативне оцене ускладити са индивидуалним особинама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Уколико ее програм реализује у складу са Законом о дуалном образовању наставник /инструктор проверава да ли је послодавац извршио процену ризика на радном месту на коме раде ученици да ли је извео уводну обуку ученика о безбедности и здрављу на раду.</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Назив предмета: Практична настава (израда обуће)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 ОСТВАРИВАЊЕ ОБРАЗОВНО-ВАСПИТНОГ РАДА – ОБЛИЦИ И ТРАЈАЊЕ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1.1. ПРЕМА ПЛАНУ И ПРОГРАМУ НАСТАВЕ И УЧЕЊА</w:t>
      </w:r>
      <w:r w:rsidRPr="00EC218E">
        <w:rPr>
          <w:rFonts w:ascii="Arial" w:eastAsia="Times New Roman" w:hAnsi="Arial" w:cs="Arial"/>
          <w:noProof w:val="0"/>
          <w:color w:val="000000"/>
          <w:sz w:val="22"/>
          <w:szCs w:val="22"/>
          <w:vertAlign w:val="superscript"/>
          <w:lang w:val="en-US"/>
        </w:rPr>
        <w:t>1</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91"/>
        <w:gridCol w:w="2321"/>
        <w:gridCol w:w="1164"/>
        <w:gridCol w:w="2449"/>
        <w:gridCol w:w="2039"/>
        <w:gridCol w:w="1536"/>
      </w:tblGrid>
      <w:tr w:rsidR="00EC218E" w:rsidRPr="00EC218E" w:rsidTr="00615343">
        <w:tc>
          <w:tcPr>
            <w:tcW w:w="6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62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w:t>
            </w:r>
          </w:p>
        </w:tc>
        <w:tc>
          <w:tcPr>
            <w:tcW w:w="6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615343">
        <w:tc>
          <w:tcPr>
            <w:tcW w:w="6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 настава</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6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175</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205</w:t>
            </w: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204</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234</w:t>
            </w: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IV</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168</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198</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vertAlign w:val="superscript"/>
          <w:lang w:val="en-US"/>
        </w:rPr>
        <w:t>1</w:t>
      </w:r>
      <w:r w:rsidRPr="00EC218E">
        <w:rPr>
          <w:rFonts w:ascii="Arial" w:eastAsia="Times New Roman" w:hAnsi="Arial" w:cs="Arial"/>
          <w:noProof w:val="0"/>
          <w:color w:val="000000"/>
          <w:sz w:val="22"/>
          <w:szCs w:val="22"/>
          <w:lang w:val="en-US"/>
        </w:rPr>
        <w:t>Подразумева реализацију наставе кроз практичне облике наставе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1.2. ПРЕМА ПЛАНУ И ПРОГРАМУ НАСТАВЕ И УЧЕЊА – ДУАЛНО ОБРАЗОВАЊЕ</w:t>
      </w:r>
      <w:r w:rsidRPr="00EC218E">
        <w:rPr>
          <w:rFonts w:ascii="Arial" w:eastAsia="Times New Roman" w:hAnsi="Arial" w:cs="Arial"/>
          <w:noProof w:val="0"/>
          <w:color w:val="000000"/>
          <w:sz w:val="22"/>
          <w:szCs w:val="22"/>
          <w:vertAlign w:val="superscript"/>
          <w:lang w:val="en-US"/>
        </w:rPr>
        <w:t>2</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92"/>
        <w:gridCol w:w="1808"/>
        <w:gridCol w:w="1164"/>
        <w:gridCol w:w="1938"/>
        <w:gridCol w:w="1296"/>
        <w:gridCol w:w="1769"/>
        <w:gridCol w:w="1533"/>
      </w:tblGrid>
      <w:tr w:rsidR="00EC218E" w:rsidRPr="00EC218E" w:rsidTr="00615343">
        <w:tc>
          <w:tcPr>
            <w:tcW w:w="6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624"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НАСТАВА</w:t>
            </w:r>
          </w:p>
        </w:tc>
        <w:tc>
          <w:tcPr>
            <w:tcW w:w="6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615343">
        <w:tc>
          <w:tcPr>
            <w:tcW w:w="6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8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 настава</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8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5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Учење кроз рад</w:t>
            </w:r>
          </w:p>
        </w:tc>
        <w:tc>
          <w:tcPr>
            <w:tcW w:w="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 учење кроз рад</w:t>
            </w:r>
          </w:p>
        </w:tc>
        <w:tc>
          <w:tcPr>
            <w:tcW w:w="6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w:t>
            </w:r>
          </w:p>
        </w:tc>
        <w:tc>
          <w:tcPr>
            <w:tcW w:w="8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175</w:t>
            </w:r>
          </w:p>
        </w:tc>
        <w:tc>
          <w:tcPr>
            <w:tcW w:w="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205</w:t>
            </w: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w:t>
            </w:r>
          </w:p>
        </w:tc>
        <w:tc>
          <w:tcPr>
            <w:tcW w:w="8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204</w:t>
            </w:r>
          </w:p>
        </w:tc>
        <w:tc>
          <w:tcPr>
            <w:tcW w:w="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234</w:t>
            </w: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IV</w:t>
            </w:r>
          </w:p>
        </w:tc>
        <w:tc>
          <w:tcPr>
            <w:tcW w:w="8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168</w:t>
            </w:r>
          </w:p>
        </w:tc>
        <w:tc>
          <w:tcPr>
            <w:tcW w:w="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198</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vertAlign w:val="superscript"/>
          <w:lang w:val="en-US"/>
        </w:rPr>
        <w:t>2</w:t>
      </w:r>
      <w:r w:rsidRPr="00EC218E">
        <w:rPr>
          <w:rFonts w:ascii="Arial" w:eastAsia="Times New Roman" w:hAnsi="Arial" w:cs="Arial"/>
          <w:noProof w:val="0"/>
          <w:color w:val="000000"/>
          <w:sz w:val="22"/>
          <w:szCs w:val="22"/>
          <w:lang w:val="en-US"/>
        </w:rPr>
        <w:t>Подразумева реализацију наставе кроз практичне облике наставе и учење кроз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2. ЦИЉЕВИ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практичних знања и вештина у изради обуће;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Оспособљавање за правилно руковање алатом, прибором за рад, машинама и уређајима у технолошким поступцима израде производа од коже;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основних знања о припреми и одржавању радног места и мерама безбедности и здравља на раду;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мануелних вештина, прецизности, мотивације и упорности у раду;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Оспособљавање за самосталан и тимски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способности управљања временом, поштовањем рокова и смисла за рационалан избор и коришћење материјала.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3. НАЗИВ И ПРЕПОРУЧЕНО ТРАЈАЊЕ ТЕМА ПРЕДМЕТА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други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2"/>
        <w:gridCol w:w="5595"/>
        <w:gridCol w:w="420"/>
        <w:gridCol w:w="447"/>
        <w:gridCol w:w="1839"/>
        <w:gridCol w:w="1467"/>
      </w:tblGrid>
      <w:tr w:rsidR="00EC218E" w:rsidRPr="00EC218E" w:rsidTr="00615343">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54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1897"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615343">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54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2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ПН/УКР</w:t>
            </w:r>
          </w:p>
        </w:tc>
        <w:tc>
          <w:tcPr>
            <w:tcW w:w="6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Б/УКР</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5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Исецање горњих делова за обућу</w:t>
            </w:r>
            <w:r w:rsidRPr="00EC218E">
              <w:rPr>
                <w:rFonts w:ascii="Arial" w:eastAsia="Times New Roman" w:hAnsi="Arial" w:cs="Arial"/>
                <w:b/>
                <w:bCs/>
                <w:noProof w:val="0"/>
                <w:color w:val="000000"/>
                <w:sz w:val="22"/>
                <w:szCs w:val="22"/>
                <w:lang w:val="en-US"/>
              </w:rPr>
              <w:t> </w:t>
            </w:r>
            <w:r w:rsidRPr="00EC218E">
              <w:rPr>
                <w:rFonts w:ascii="Arial" w:eastAsia="Times New Roman" w:hAnsi="Arial" w:cs="Arial"/>
                <w:noProof w:val="0"/>
                <w:color w:val="000000"/>
                <w:sz w:val="22"/>
                <w:szCs w:val="22"/>
                <w:lang w:val="en-US"/>
              </w:rPr>
              <w:t>из основног и помоћног материјала</w:t>
            </w:r>
          </w:p>
        </w:tc>
        <w:tc>
          <w:tcPr>
            <w:tcW w:w="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25</w:t>
            </w:r>
          </w:p>
        </w:tc>
        <w:tc>
          <w:tcPr>
            <w:tcW w:w="6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5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Припрeмa искроjeних делoвa зa oбрaду и сaстaвљaње</w:t>
            </w:r>
          </w:p>
        </w:tc>
        <w:tc>
          <w:tcPr>
            <w:tcW w:w="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60</w:t>
            </w:r>
          </w:p>
        </w:tc>
        <w:tc>
          <w:tcPr>
            <w:tcW w:w="6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5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Машинско шивење – спајање горњих делова обуће</w:t>
            </w:r>
          </w:p>
        </w:tc>
        <w:tc>
          <w:tcPr>
            <w:tcW w:w="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90</w:t>
            </w:r>
          </w:p>
        </w:tc>
        <w:tc>
          <w:tcPr>
            <w:tcW w:w="6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5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1"/>
        <w:gridCol w:w="5773"/>
        <w:gridCol w:w="403"/>
        <w:gridCol w:w="427"/>
        <w:gridCol w:w="1760"/>
        <w:gridCol w:w="1406"/>
      </w:tblGrid>
      <w:tr w:rsidR="00EC218E" w:rsidRPr="00EC218E" w:rsidTr="00615343">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62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1816"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615343">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62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1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8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ПН/УКР</w:t>
            </w:r>
          </w:p>
        </w:tc>
        <w:tc>
          <w:tcPr>
            <w:tcW w:w="6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Б/УКР</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6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Изрaда пробног узорка oснoвних мoдeлa рaзличитих врстa плитке обуће.</w:t>
            </w:r>
          </w:p>
        </w:tc>
        <w:tc>
          <w:tcPr>
            <w:tcW w:w="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90</w:t>
            </w:r>
          </w:p>
        </w:tc>
        <w:tc>
          <w:tcPr>
            <w:tcW w:w="6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6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пробног узорка основних мoдeлa рaзличитих врстa дубоке обуће</w:t>
            </w:r>
          </w:p>
        </w:tc>
        <w:tc>
          <w:tcPr>
            <w:tcW w:w="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66</w:t>
            </w:r>
          </w:p>
        </w:tc>
        <w:tc>
          <w:tcPr>
            <w:tcW w:w="6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6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пробног узорка сложенијих форми плитке и дубоке обуће по одабраном моделу</w:t>
            </w:r>
          </w:p>
        </w:tc>
        <w:tc>
          <w:tcPr>
            <w:tcW w:w="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48</w:t>
            </w:r>
          </w:p>
        </w:tc>
        <w:tc>
          <w:tcPr>
            <w:tcW w:w="6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6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3"/>
        <w:gridCol w:w="6030"/>
        <w:gridCol w:w="466"/>
        <w:gridCol w:w="497"/>
        <w:gridCol w:w="2044"/>
        <w:gridCol w:w="730"/>
      </w:tblGrid>
      <w:tr w:rsidR="00EC218E" w:rsidRPr="00EC218E" w:rsidTr="00615343">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74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1699"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615343">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4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9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ПН/УКР</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пробног узорка oснoвних мoдeлa рaзличитих врстa чизмица и чизми</w:t>
            </w:r>
          </w:p>
        </w:tc>
        <w:tc>
          <w:tcPr>
            <w:tcW w:w="2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72</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пробног узорка сложенијих форми чизмица и чизми по одабраном моделу</w:t>
            </w:r>
          </w:p>
        </w:tc>
        <w:tc>
          <w:tcPr>
            <w:tcW w:w="2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54</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дoњих дeлoвa oбућe</w:t>
            </w:r>
          </w:p>
        </w:tc>
        <w:tc>
          <w:tcPr>
            <w:tcW w:w="2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42</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2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4. НАЗИВИ ТЕМА, ИСХОДИ УЧЕЊА, ПРЕПОРУЧЕНИ САДРЖАЈИ И КЉУЧНИ ПОЈМОВИ САДРЖАЈА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други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31"/>
        <w:gridCol w:w="6369"/>
      </w:tblGrid>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Исецање горњих делова за обућу из основног и помоћног материјала</w:t>
            </w:r>
          </w:p>
        </w:tc>
      </w:tr>
      <w:tr w:rsidR="00EC218E" w:rsidRPr="00EC218E" w:rsidTr="00615343">
        <w:tc>
          <w:tcPr>
            <w:tcW w:w="21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1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материјал и радно место за кројење;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правила и технику ручног кројења природне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користи алат и прибор за кројење;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улогу различитих горњих делова и карактеристичне смерове истезања природне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правила машинског исецања природне коже и осталих матерујала;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рационално материјал;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означава искројене делове по радном налогу, величини, боји, квалитету и сортименту;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нумерише искројене делове по радном налогу, величини, боји, квалитету и сортименту;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искројене делове по радном налогу, величини, боји, квалитету и сортименту;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направи избор алата и уређаја за кројење у зависности од врсте материјала.</w:t>
            </w:r>
          </w:p>
        </w:tc>
        <w:tc>
          <w:tcPr>
            <w:tcW w:w="2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Пријем и припрема материјала и радног места за кројење;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Алат и прибор за ручно кројење, правилна употреба алата;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горњих делова обуће ручним поступком;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Машине, апарати и уређаји за машинско исецање;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Машинско исецање из коже и текстила;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Означавање, нумерисање и комплетирање искројених делова.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 пријем материјала, припрема материјала, кројење, алат и прибор, ручно кројење, машинско исецање, означавање, нумерисање, комплетирање делова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w:t>
            </w:r>
            <w:r w:rsidRPr="00EC218E">
              <w:rPr>
                <w:rFonts w:ascii="Arial" w:eastAsia="Times New Roman" w:hAnsi="Arial" w:cs="Arial"/>
                <w:b/>
                <w:bCs/>
                <w:noProof w:val="0"/>
                <w:color w:val="000000"/>
                <w:sz w:val="22"/>
                <w:szCs w:val="22"/>
                <w:lang w:val="en-US"/>
              </w:rPr>
              <w:t> Припрeмa искроjeних делoвa зa oбрaду и сaстaвљaње</w:t>
            </w:r>
          </w:p>
        </w:tc>
      </w:tr>
      <w:tr w:rsidR="00EC218E" w:rsidRPr="00EC218E" w:rsidTr="00615343">
        <w:tc>
          <w:tcPr>
            <w:tcW w:w="21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1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алат за ручно тањење;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машину за ивично тањење;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машину за ивично тањење;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одржава машину за ивично тањење;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дебљину и ширину тањења према врсти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обраду рубова;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процес површинског тањења;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различита појачања горњих делова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обележава горњих делова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мере заштите на раду.</w:t>
            </w:r>
          </w:p>
        </w:tc>
        <w:tc>
          <w:tcPr>
            <w:tcW w:w="2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Ивично тањење;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Површинско тањење: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Појачавање горњих делова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Обрада рубова (повијањем, паљењем, украсним зупчањем,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превртањем – (штирцањем), пресвлачењем, паспулирањем);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Обележавање горњих делова обуће.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ивично и површинско тањење, појачавања, обрада рубова, обележавање</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Машинско шивење –</w:t>
            </w:r>
            <w:r w:rsidRPr="00EC218E">
              <w:rPr>
                <w:rFonts w:ascii="Arial" w:eastAsia="Times New Roman" w:hAnsi="Arial" w:cs="Arial"/>
                <w:noProof w:val="0"/>
                <w:color w:val="000000"/>
                <w:sz w:val="22"/>
                <w:szCs w:val="22"/>
                <w:lang w:val="en-US"/>
              </w:rPr>
              <w:t> </w:t>
            </w:r>
            <w:r w:rsidRPr="00EC218E">
              <w:rPr>
                <w:rFonts w:ascii="Arial" w:eastAsia="Times New Roman" w:hAnsi="Arial" w:cs="Arial"/>
                <w:b/>
                <w:bCs/>
                <w:noProof w:val="0"/>
                <w:color w:val="000000"/>
                <w:sz w:val="22"/>
                <w:szCs w:val="22"/>
                <w:lang w:val="en-US"/>
              </w:rPr>
              <w:t>спајање горњих делова обуће</w:t>
            </w:r>
          </w:p>
        </w:tc>
      </w:tr>
      <w:tr w:rsidR="00EC218E" w:rsidRPr="00EC218E" w:rsidTr="00615343">
        <w:tc>
          <w:tcPr>
            <w:tcW w:w="21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1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операције спајања делова обуће лепљењем;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врсте машина које се користе за шивење делова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oбјасни начин рада и функције основних делова класичне индустријске шиваће машине;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причвршћивање игле и увођење горњег конца у иглу;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постави доњи конац (шпулну) у лежиште машине;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прилагоди дебљину игле према дебљини конца и oсoбинaмa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рукује машином за шивење;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шивење равних и криволинијских штепова;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специјалне машине за шивење;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самостално међуфазно и завршно шивење горњих делова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одржава редовно шиваће машине;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уређивање крајева конца на почетку и крају шивења;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контролу обављених операција.</w:t>
            </w:r>
          </w:p>
        </w:tc>
        <w:tc>
          <w:tcPr>
            <w:tcW w:w="2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Спајање делова лепљењем и шивењем;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Машине за шивење: пoдeлa, карактеристике и њихoвa примeнa у прaкси;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Делови и механизми класичне шиваће машине, припрема </w:t>
            </w:r>
            <w:r w:rsidRPr="00EC218E">
              <w:rPr>
                <w:rFonts w:ascii="Arial" w:eastAsia="Times New Roman" w:hAnsi="Arial" w:cs="Arial"/>
                <w:noProof w:val="0"/>
                <w:color w:val="000000"/>
                <w:sz w:val="22"/>
                <w:szCs w:val="22"/>
                <w:lang w:val="en-US"/>
              </w:rPr>
              <w:lastRenderedPageBreak/>
              <w:t>и рад;</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Машинскa иглa и конац (врсте, својства и примена, однос игле и конца, однос игле и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Машински убоди – шав (врсте, начин формирања, карактеристике и примена);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Постављање игле, увођење горњег конца у иглу, намотавање и намештање доњег конца, усклађивање напетости горњег и доњег конца;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Одржавање шиваћих машина (чишћење, подмазивање и најчешћи кварови);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Састави и њихова примена;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Увежбавање равних и криволинијских штепова;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Шивење украсног шава;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Међусобно састављање делова зa горњи дeo обуће (лицa и пoстaвe);</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Спајање склопова лица и поставе;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Допунске и посебне операције у производњи горњих делова обуће.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спајање делова, машинска игла, конац, убоди – шав, састави, шивење, лице, постава, спајање, допунске операције</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w:t>
            </w:r>
            <w:r w:rsidRPr="00EC218E">
              <w:rPr>
                <w:rFonts w:ascii="Arial" w:eastAsia="Times New Roman" w:hAnsi="Arial" w:cs="Arial"/>
                <w:b/>
                <w:bCs/>
                <w:noProof w:val="0"/>
                <w:color w:val="000000"/>
                <w:sz w:val="22"/>
                <w:szCs w:val="22"/>
                <w:lang w:val="en-US"/>
              </w:rPr>
              <w:t> Настава у</w:t>
            </w:r>
            <w:r w:rsidRPr="00EC218E">
              <w:rPr>
                <w:rFonts w:ascii="Arial" w:eastAsia="Times New Roman" w:hAnsi="Arial" w:cs="Arial"/>
                <w:noProof w:val="0"/>
                <w:color w:val="000000"/>
                <w:sz w:val="22"/>
                <w:szCs w:val="22"/>
                <w:lang w:val="en-US"/>
              </w:rPr>
              <w:t> </w:t>
            </w:r>
            <w:r w:rsidRPr="00EC218E">
              <w:rPr>
                <w:rFonts w:ascii="Arial" w:eastAsia="Times New Roman" w:hAnsi="Arial" w:cs="Arial"/>
                <w:b/>
                <w:bCs/>
                <w:noProof w:val="0"/>
                <w:color w:val="000000"/>
                <w:sz w:val="22"/>
                <w:szCs w:val="22"/>
                <w:lang w:val="en-US"/>
              </w:rPr>
              <w:t>блоку</w:t>
            </w:r>
          </w:p>
        </w:tc>
      </w:tr>
      <w:tr w:rsidR="00EC218E" w:rsidRPr="00EC218E" w:rsidTr="00615343">
        <w:tc>
          <w:tcPr>
            <w:tcW w:w="21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1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основни и помоћни материјал за израду спортске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рационално материјале;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технолошки редослед радних операција у поступку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обради појединачне делове и припрeми за сaстaвљaње;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редослед радних операција у поступку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самостално изради пробни узорак;</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радне операције;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корекцију на шаблонима према захтевима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врши дoпунскe и пoсeбнe oпeрaциje у прoизвoдњи гoрњих делова oбућe.</w:t>
            </w:r>
          </w:p>
        </w:tc>
        <w:tc>
          <w:tcPr>
            <w:tcW w:w="2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пробног узорка спортске обуће по одабраном моделу;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Упознавање ученика са процесом производње у привредним предузећима.</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Разред: трећи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74"/>
        <w:gridCol w:w="7726"/>
      </w:tblGrid>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Изрaда пробног узорка oснoвних мoдeлa рaзличитих врстa плитке обуће.</w:t>
            </w:r>
          </w:p>
        </w:tc>
      </w:tr>
      <w:tr w:rsidR="00EC218E" w:rsidRPr="00EC218E" w:rsidTr="00615343">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3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основни и помоћни материјал за израду одређеног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рационално материјале;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технолошки редослед радних операција у поступку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обради појединачне делове и припрeми за сaстaвљaње;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редослед радних операција у поступку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самостално изради пробни узорак;</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радне операције;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корекцију на шаблонима према захтевима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врши дoпунскe и пoсeбнe oпeрaциje у прoизвoдњи гoрњих делова oбућe.</w:t>
            </w:r>
          </w:p>
        </w:tc>
        <w:tc>
          <w:tcPr>
            <w:tcW w:w="3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пробног узорка основних типова различитих модела мушке, женске и дечје плитке обуће: (плитке ципеле модел „дерби”, плитке ципеле са ристним каишем, плитке ципеле модел „париз”, салонке (сечена унутрашња сарица и сарице из једног дела), плитке ципеле са уметком (голфом) ) преко предњег дела и испод предњег дела, плитке једноделне ципеле, женске „балетанка”, спортске патике, плитке ципеле са ластишем, плитке заштитне ципеле, женске, мушке и дечије сандале у рaзличитим oблицимa кoнструкциje).</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пробни узорак, мушка плитка обућа, женска плитка обућа, дечја плитка обућа, модел „дерби”, модел „париз”, плитке ципеле са уметком (голфом), салонка, балетанка, спортске патике, плитке ципеле са ластишем, заштитне ципеле, сандале</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r w:rsidRPr="00EC218E">
              <w:rPr>
                <w:rFonts w:ascii="Arial" w:eastAsia="Times New Roman" w:hAnsi="Arial" w:cs="Arial"/>
                <w:b/>
                <w:bCs/>
                <w:noProof w:val="0"/>
                <w:color w:val="000000"/>
                <w:sz w:val="22"/>
                <w:szCs w:val="22"/>
                <w:lang w:val="en-US"/>
              </w:rPr>
              <w:t> Израда пробног узорка основних мoдeлa рaзличитих врстa дубоке обуће</w:t>
            </w:r>
          </w:p>
        </w:tc>
      </w:tr>
      <w:tr w:rsidR="00EC218E" w:rsidRPr="00EC218E" w:rsidTr="00615343">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3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основни и помоћни материјал за израду одређеног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рационално материјале;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технолошки редослед радних операција у поступку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обради појединачне делове и припрeми за сaстaвљaње;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самостално изради пробни узорак;</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радне операције;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корекцију на шаблонима према захтевима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врши дoпунскe и пoсeбнe oпeрaциje у прoизвoдњи гoрњих делова oбућe.</w:t>
            </w:r>
          </w:p>
        </w:tc>
        <w:tc>
          <w:tcPr>
            <w:tcW w:w="3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Израда пробног узорка основних типова различитих модела мушке, женске и дечије дубоке обуће: (дубоке ципеле модел „дерби”, дубоке ципеле модел „париз”, дубоке ципеле са уметком (голфом) преко предњег дела и испод предњег дела, дубоке ципеле са ластишем, дубоке ципеле са тзв. затвореним језиком, дубоке ципеле са патент затварачем);</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пробни узорак, мушка дубока обућа, женска дубока обућа, дечја дубока обућа, модел „дерби”, модел „париз”, дубоке ципеле са уметком (голфом), дубоке ципеле са ластишем, дубоке ципеле са тзв. затвореним језиком, дубоке ципеле са патент затварачем</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 </w:t>
            </w:r>
            <w:r w:rsidRPr="00EC218E">
              <w:rPr>
                <w:rFonts w:ascii="Arial" w:eastAsia="Times New Roman" w:hAnsi="Arial" w:cs="Arial"/>
                <w:b/>
                <w:bCs/>
                <w:noProof w:val="0"/>
                <w:color w:val="000000"/>
                <w:sz w:val="22"/>
                <w:szCs w:val="22"/>
                <w:lang w:val="en-US"/>
              </w:rPr>
              <w:t>Израда пробног узорка сложенијих форми плитке и дубоке обуће по одабраном моделу</w:t>
            </w:r>
          </w:p>
        </w:tc>
      </w:tr>
      <w:tr w:rsidR="00EC218E" w:rsidRPr="00EC218E" w:rsidTr="00615343">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3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основни и помоћни материјал за израду одређеног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рационално користи материјале;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технолошки редослед радних операција у поступку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обради појединачне делове и припрeми за сaстaвљaње;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самостално изради пробни узорак;</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радне операције;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корекцију на шаблонима према захтевима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врши дoпунскe и пoсeбнe oпeрaциje у прoизвoдњи гoрњих делова oбућe.</w:t>
            </w:r>
          </w:p>
        </w:tc>
        <w:tc>
          <w:tcPr>
            <w:tcW w:w="3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(према скици, фотографији, техничким спецификацијама, цртежима или према узорку) пробног узорка плитке и дубоке обуће сложенијих форми.</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израда, скица, фотографија, техничка спецификација, цртеж, узорак, пробни узорак, плитка обућа, дубока обућа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Настава у блоку</w:t>
            </w:r>
          </w:p>
        </w:tc>
      </w:tr>
      <w:tr w:rsidR="00EC218E" w:rsidRPr="00EC218E" w:rsidTr="00615343">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3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основни и помоћни материјал за израду женскe високe чизмe;</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користи рационално материјале;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технолошки редослед радних операција у поступку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обради појединачне делове и припрeми за сaстaвљaње;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самостално изради пробни узорак;</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радне операције;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корекцију на шаблонима према захтевима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врши дoпунскe и пoсeбнe oпeрaциje у прoизвoдњи гoрњих делова oбућe.</w:t>
            </w:r>
          </w:p>
        </w:tc>
        <w:tc>
          <w:tcPr>
            <w:tcW w:w="3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Израда пробног узорка женскe високe чизмe.</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46"/>
        <w:gridCol w:w="6554"/>
      </w:tblGrid>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Израда пробног узорка oснoвних мoдeлa рaзличитих врстa чизмице и чизме</w:t>
            </w:r>
          </w:p>
        </w:tc>
      </w:tr>
      <w:tr w:rsidR="00EC218E" w:rsidRPr="00EC218E" w:rsidTr="00615343">
        <w:tc>
          <w:tcPr>
            <w:tcW w:w="2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основни и помоћни материјал за израду одређеног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рационално користи материјале;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технолошки редослед радних операција у поступку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обради појединачне делове и припрeми за сaстaвљaње;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самостално изради пробни узорак;</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радне операције;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корекцију на шаблонима према захтевима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врши дoпунскe и пoсeбнe oпeрaциje у прoизвoдњи гoрњих делова oбућe.</w:t>
            </w:r>
          </w:p>
        </w:tc>
        <w:tc>
          <w:tcPr>
            <w:tcW w:w="2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пробног узорка основних типова различитих модела мушке, женске и дечје чизмице и чизме: (са патент затварачем, на везивање, затворенe-на назување,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(према скици, фотографији, техничким спецификацијама, цртежима или према узорку) пробног узорка чизмица и чизми сложенијих форми.</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пробни узорак, чизмице и чизме, патент затварачем, на везивање, затворенe-на назување</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r w:rsidRPr="00EC218E">
              <w:rPr>
                <w:rFonts w:ascii="Arial" w:eastAsia="Times New Roman" w:hAnsi="Arial" w:cs="Arial"/>
                <w:b/>
                <w:bCs/>
                <w:noProof w:val="0"/>
                <w:color w:val="000000"/>
                <w:sz w:val="22"/>
                <w:szCs w:val="22"/>
                <w:lang w:val="en-US"/>
              </w:rPr>
              <w:t> Израда пробног узорка сложенијих форми чизмица и чизми по одабраном моделу</w:t>
            </w:r>
          </w:p>
        </w:tc>
      </w:tr>
      <w:tr w:rsidR="00EC218E" w:rsidRPr="00EC218E" w:rsidTr="00615343">
        <w:tc>
          <w:tcPr>
            <w:tcW w:w="2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оговарајући основни и помоћни материјал за делове и склопове доњих делова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исече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рационално материјале;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технолошки редослед радних операција у поступку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обради појединачне делове и припрeми за сaстaвљaње;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самостално доњи део или склоп доњег дела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радне операције;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корекцију на шаблонима према захтевима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врши дoпунскe и пoсeбнe oпeрaциje у прoизвoдњи дoњих делова oбућe.</w:t>
            </w:r>
          </w:p>
        </w:tc>
        <w:tc>
          <w:tcPr>
            <w:tcW w:w="2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Израда (према скици, фотографији, техничким спецификацијама, цртежима или према узорку) пробног узорка чизмица и чизми сложенијих форми.</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Кључни појмови: </w:t>
            </w:r>
            <w:r w:rsidRPr="00EC218E">
              <w:rPr>
                <w:rFonts w:ascii="Arial" w:eastAsia="Times New Roman" w:hAnsi="Arial" w:cs="Arial"/>
                <w:noProof w:val="0"/>
                <w:color w:val="000000"/>
                <w:sz w:val="22"/>
                <w:szCs w:val="22"/>
                <w:lang w:val="en-US"/>
              </w:rPr>
              <w:t>израд,а пробни узорак, чизмице, чизме</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 </w:t>
            </w:r>
            <w:r w:rsidRPr="00EC218E">
              <w:rPr>
                <w:rFonts w:ascii="Arial" w:eastAsia="Times New Roman" w:hAnsi="Arial" w:cs="Arial"/>
                <w:b/>
                <w:bCs/>
                <w:noProof w:val="0"/>
                <w:color w:val="000000"/>
                <w:sz w:val="22"/>
                <w:szCs w:val="22"/>
                <w:lang w:val="en-US"/>
              </w:rPr>
              <w:t>Израда дoњих дeлoвa oбућe</w:t>
            </w:r>
          </w:p>
        </w:tc>
      </w:tr>
      <w:tr w:rsidR="00EC218E" w:rsidRPr="00EC218E" w:rsidTr="00615343">
        <w:tc>
          <w:tcPr>
            <w:tcW w:w="2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оговарајући основни и помоћни материјал за делове и склопове доњих делова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исече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рационално материјале;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технолошки редослед радних операција у поступку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обради појединачне делове и припрeми за сaстaвљaње;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самостално доњи део или склоп доњег дела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радне операције;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корекцију на шаблонима према захтевима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врши дoпунскe и пoсeбнe oпeрaциje у прoизвoдњи дoњих делова oбућe.</w:t>
            </w:r>
          </w:p>
        </w:tc>
        <w:tc>
          <w:tcPr>
            <w:tcW w:w="2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дoњих дeлoвa oбућe: (темељних табаница, табаничног појачања од лепенке, улепљујућих (уложних) табаница, међуђона, ђона, потпетица и пресвлака за потпетице, лубова, подкапни).</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дoњи дeлoви oбућe, темељна табаница,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табанично појачање, улепљујућа (уложна) табаница, међуђон, ђон, потпетица, пресвлака за потпетице, луб, подкапна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Настава у блоку</w:t>
            </w:r>
          </w:p>
        </w:tc>
      </w:tr>
      <w:tr w:rsidR="00EC218E" w:rsidRPr="00EC218E" w:rsidTr="00615343">
        <w:tc>
          <w:tcPr>
            <w:tcW w:w="2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избор основног и помоћног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комплетира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рационално материјале;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технолошки редослед радних операција у поступку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обради појединачне делове и припрeми за сaстaвљaње;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самостално изради први пробни узорак;</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изводи радне операције;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корекцију на шаблонима према захтевима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врши дoпунскe и пoсeбнe oпeрaциje у прoизвoдњи гoрњих делова oбућe.</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карактеристичне тачке за градирање (умножавање) шаблона мокасино обуће;</w:t>
            </w:r>
          </w:p>
        </w:tc>
        <w:tc>
          <w:tcPr>
            <w:tcW w:w="2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Израда пробног узорка мокасино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Анализа и разрада забраног модела мокасино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Израда првог пробног узорка – пуловера;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Откривање и корекција евентуалних грешака на шаблонима;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пробног узорка;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Припрема шаблона и дефинисање параметара за градирање (умножавање).</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5. УПУТСТВО ЗА ДИДАКТИЧКО-МЕТОДИЧКО ОСТВАРИВАЊЕ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почетку сваког модула ученике упознати са циљевима и исходима наставе, односно учења, планом рада и начинима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Подела одељења на групе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Када се практична настава реализује у школи одељење се дели на групе до 10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Када се практична настава реализује код послодавца рад се обавља са групом од максимално 5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Место реализације наставе: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Практични облици наставе се реализују у школским радионицама и кабинетима или код послодавца. Када се практична настава реализује у школи, део часова, до 25% од укупног броја часова практичних облика наставе, се може реализовати и код послодавца.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Приликом извођења практичне наставе посебно обратити пажњу на: организацију (припрему) радног места, начин рада, примену прописа и стандарда, мера заштита на раду (заштити од струјног удара, механичких повреда и сл.), заштите животне средине (значај правилног одлагања отпада и значај рециклаже) и препорука за заштиту машина и уређаја од неправилног руковања: планирање времена кроз смислено и рутинско обављање радова; рационалну употребу ресурса; педантност и прецизност у обављању посла: руковање алатом и односу према њему (значај употребе алата према његовој намени/сврси и правилног одлагања алата након употребе); комуникацију са сарадницима. Наставник припрема потребне елементе за практичну наставу, прво објасни и демонстрира одређену вежбу, задатак, прати рад ученика, даје упутства, уочава и указује на грешке при раду.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Детаљно објаснити ученицима карактеристике индустријске класичне машине за шивење, њене делове, уређаје и њихову функцију. Инсистирати на препознавању материјала за израду горњих и доњих делова обуће. Указивати ученицима на разлику у технолошком поступку израде обуће у зависности од врсте материјала.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Посебан акценат ставити на економичност исецања и правилно одлагање отпада. Истаћи важност припремних операција, тако да ученици уочавају зависност између припремних операција и успеха операција израде. Инсистирати на усвајању стручне терминологије.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Излагање садржаја подржати разноврсним узорцима делова и готове обуће, цртежима, скицама, модним журналима и користити аудио-визуелне снимке на којима је приказана или објашњена поступност у карактеристичним фазама израде обуће.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Време, начин и услови остваривања практичних вежби одредити у зависности од могућности ученика, а све у циљу постизања исхода модула.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Ученик је обавезан да води дневник практичне наставе.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метода и облика рада за сваки модул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Предложени облици рада су фронтални, рад у групи, рад у пару и индивидуални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Блок настава се реализије као учење кроз рад, у току школске године или пред крај другог полугодишта. У оквиру наставе у блоку, кроз израду радних задатака извршити проверу остварености исхода, а на тај начин омогућити ученицима достизање планираних исхода у случају да то нису могли да остваре током школске године.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Уколико се програм реализује у складу са Законом о дуалном образовању потребно је да школа и послодавац детаљно испланирају и утврде место и начин реализације исхода, и унесу их у план реализације учења кроз рад. Реализацију практичних задатака ускладити са потребама и могућностима компаније у којој се реализује учење кроз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Блок наставу у II и III разреду реализовати код послодавца, а у IV разреду у школи због сумирања стеченог знања кроз израду завршне колекције.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6. УПУТСТВО ЗА ФОРМАТИВНО И СУМАТИВНО ОЦЕЊИВАЊЕ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 учења), постављање питања и/или давање одговора у складу са контекстом који се објашњава, израду задатака, истраживачке пројекте, презентовање садржаја, помоћ друговима из одељења у циљу савладавања градива, праћење остварености исхода и самостални практични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инструмента за формативно вредновање зависи од врсте активности која се вреднује.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За вредновање сваког практичног задатка, може се применити „чек” листа у којој су приказани очекивани нивои квалитета рада и степена ангажовања ученика, а наставник „чекира” одговарајући показатељ.</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крају сваког часа или активности обавезно похвалити ученика за оно што је постигао и дати му препоруке за даљи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Сумативно оцењивање је вредновање постигнућа ученика на крају сваког модула, и може се извршити на основу формативног оцењивања, усменог излагања градива, (15-то минутних) тестова, истраживачког, проблемског или пројектног задатка и сл.</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Начин утврђивања сумативне оцене ускладити са индивидуалним особинама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Уколико се програм реализује у складу са Законом о дуалном образовању наставник/инструктор проверава да ли је послодавац извршио процену ризика на радном месту на коме раде ученици, да ли је извео уводну обуку ученика о безбедности и здрављу на раду.</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Назив предмета: Практична настава (израда галантерије)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 ОСТВАРИВАЊЕ ОБРАЗОВНО-ВАСПИТНОГ РАДА – ОБЛИЦИ И ТРАЈАЊЕ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1.1. ПРЕМА ПЛАНУ И ПРОГРАМУ НАСТАВЕ И УЧЕЊА</w:t>
      </w:r>
      <w:r w:rsidRPr="00EC218E">
        <w:rPr>
          <w:rFonts w:ascii="Arial" w:eastAsia="Times New Roman" w:hAnsi="Arial" w:cs="Arial"/>
          <w:noProof w:val="0"/>
          <w:color w:val="000000"/>
          <w:sz w:val="22"/>
          <w:szCs w:val="22"/>
          <w:vertAlign w:val="superscript"/>
          <w:lang w:val="en-US"/>
        </w:rPr>
        <w:t>1</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91"/>
        <w:gridCol w:w="2321"/>
        <w:gridCol w:w="1164"/>
        <w:gridCol w:w="2449"/>
        <w:gridCol w:w="2039"/>
        <w:gridCol w:w="1536"/>
      </w:tblGrid>
      <w:tr w:rsidR="00EC218E" w:rsidRPr="00EC218E" w:rsidTr="00615343">
        <w:tc>
          <w:tcPr>
            <w:tcW w:w="6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62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w:t>
            </w:r>
          </w:p>
        </w:tc>
        <w:tc>
          <w:tcPr>
            <w:tcW w:w="6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615343">
        <w:tc>
          <w:tcPr>
            <w:tcW w:w="6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 настава</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6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175</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205</w:t>
            </w: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204</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234</w:t>
            </w: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IV</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168</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198</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vertAlign w:val="superscript"/>
          <w:lang w:val="en-US"/>
        </w:rPr>
        <w:t>1</w:t>
      </w:r>
      <w:r w:rsidRPr="00EC218E">
        <w:rPr>
          <w:rFonts w:ascii="Arial" w:eastAsia="Times New Roman" w:hAnsi="Arial" w:cs="Arial"/>
          <w:noProof w:val="0"/>
          <w:color w:val="000000"/>
          <w:sz w:val="22"/>
          <w:szCs w:val="22"/>
          <w:lang w:val="en-US"/>
        </w:rPr>
        <w:t>Подразумева реализацију наставе кроз практичне облике наставе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1.2. ПРЕМА ПЛАНУ И ПРОГРАМУ НАСТАВЕ И УЧЕЊА – ДУАЛНО ОБРАЗОВАЊЕ</w:t>
      </w:r>
      <w:r w:rsidRPr="00EC218E">
        <w:rPr>
          <w:rFonts w:ascii="Arial" w:eastAsia="Times New Roman" w:hAnsi="Arial" w:cs="Arial"/>
          <w:noProof w:val="0"/>
          <w:color w:val="000000"/>
          <w:sz w:val="22"/>
          <w:szCs w:val="22"/>
          <w:vertAlign w:val="superscript"/>
          <w:lang w:val="en-US"/>
        </w:rPr>
        <w:t>2</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91"/>
        <w:gridCol w:w="1806"/>
        <w:gridCol w:w="1164"/>
        <w:gridCol w:w="1934"/>
        <w:gridCol w:w="1294"/>
        <w:gridCol w:w="1775"/>
        <w:gridCol w:w="1536"/>
      </w:tblGrid>
      <w:tr w:rsidR="00EC218E" w:rsidRPr="00EC218E" w:rsidTr="00615343">
        <w:tc>
          <w:tcPr>
            <w:tcW w:w="6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624"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НАСТАВА</w:t>
            </w:r>
          </w:p>
        </w:tc>
        <w:tc>
          <w:tcPr>
            <w:tcW w:w="6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615343">
        <w:tc>
          <w:tcPr>
            <w:tcW w:w="6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8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 настава</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8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Учење кроз рад</w:t>
            </w:r>
          </w:p>
        </w:tc>
        <w:tc>
          <w:tcPr>
            <w:tcW w:w="8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 – учење кроз рад</w:t>
            </w:r>
          </w:p>
        </w:tc>
        <w:tc>
          <w:tcPr>
            <w:tcW w:w="6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w:t>
            </w:r>
          </w:p>
        </w:tc>
        <w:tc>
          <w:tcPr>
            <w:tcW w:w="8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175</w:t>
            </w:r>
          </w:p>
        </w:tc>
        <w:tc>
          <w:tcPr>
            <w:tcW w:w="8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205</w:t>
            </w: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w:t>
            </w:r>
          </w:p>
        </w:tc>
        <w:tc>
          <w:tcPr>
            <w:tcW w:w="8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204</w:t>
            </w:r>
          </w:p>
        </w:tc>
        <w:tc>
          <w:tcPr>
            <w:tcW w:w="8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234</w:t>
            </w: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IV</w:t>
            </w:r>
          </w:p>
        </w:tc>
        <w:tc>
          <w:tcPr>
            <w:tcW w:w="8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168</w:t>
            </w:r>
          </w:p>
        </w:tc>
        <w:tc>
          <w:tcPr>
            <w:tcW w:w="8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198</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vertAlign w:val="superscript"/>
          <w:lang w:val="en-US"/>
        </w:rPr>
        <w:t>2</w:t>
      </w:r>
      <w:r w:rsidRPr="00EC218E">
        <w:rPr>
          <w:rFonts w:ascii="Arial" w:eastAsia="Times New Roman" w:hAnsi="Arial" w:cs="Arial"/>
          <w:noProof w:val="0"/>
          <w:color w:val="000000"/>
          <w:sz w:val="22"/>
          <w:szCs w:val="22"/>
          <w:lang w:val="en-US"/>
        </w:rPr>
        <w:t>Подразумева реализацију наставе кроз практичне облике наставе и учење кроз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2. ЦИЉЕВИ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основних знања о припреми и одржавању радног места, као и о заштити на раду;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темељних практичних знања и вештина за израду производа од коже (галантерије) и решавање проблема у процесу рада;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свести о неопходности задовољења естетских и функционалних карактеристика галантеријских предмета као неодвојивих елемената израде;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радних навика и одговорности према предмету рада;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Оспособљавање за правилно руковање прибором и уређајима за кројење, машинама за шивење, уређајима и апаратима и алатима;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 НАЗИВ И ТРАЈАЊЕ МОДУЛА ПРЕДМЕТА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други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4"/>
        <w:gridCol w:w="5716"/>
        <w:gridCol w:w="407"/>
        <w:gridCol w:w="433"/>
        <w:gridCol w:w="1784"/>
        <w:gridCol w:w="1426"/>
      </w:tblGrid>
      <w:tr w:rsidR="00EC218E" w:rsidRPr="00EC218E" w:rsidTr="00615343">
        <w:tc>
          <w:tcPr>
            <w:tcW w:w="56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5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w:t>
            </w:r>
          </w:p>
        </w:tc>
        <w:tc>
          <w:tcPr>
            <w:tcW w:w="184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Трајање модула (часови)</w:t>
            </w:r>
          </w:p>
        </w:tc>
      </w:tr>
      <w:tr w:rsidR="00EC218E" w:rsidRPr="00EC218E" w:rsidTr="00615343">
        <w:tc>
          <w:tcPr>
            <w:tcW w:w="56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5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8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ПН/УКР</w:t>
            </w:r>
          </w:p>
        </w:tc>
        <w:tc>
          <w:tcPr>
            <w:tcW w:w="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Б/УКР</w:t>
            </w: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5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лаке галантерије</w:t>
            </w:r>
          </w:p>
        </w:tc>
        <w:tc>
          <w:tcPr>
            <w:tcW w:w="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135</w:t>
            </w:r>
          </w:p>
        </w:tc>
        <w:tc>
          <w:tcPr>
            <w:tcW w:w="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5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лаке галантерије-блок настава</w:t>
            </w:r>
          </w:p>
        </w:tc>
        <w:tc>
          <w:tcPr>
            <w:tcW w:w="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24</w:t>
            </w: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5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рукавица</w:t>
            </w:r>
          </w:p>
        </w:tc>
        <w:tc>
          <w:tcPr>
            <w:tcW w:w="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40</w:t>
            </w:r>
          </w:p>
        </w:tc>
        <w:tc>
          <w:tcPr>
            <w:tcW w:w="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5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рукавица – блок настава</w:t>
            </w:r>
          </w:p>
        </w:tc>
        <w:tc>
          <w:tcPr>
            <w:tcW w:w="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2"/>
        <w:gridCol w:w="5865"/>
        <w:gridCol w:w="394"/>
        <w:gridCol w:w="418"/>
        <w:gridCol w:w="1720"/>
        <w:gridCol w:w="1371"/>
      </w:tblGrid>
      <w:tr w:rsidR="00EC218E" w:rsidRPr="00EC218E" w:rsidTr="00615343">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66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w:t>
            </w:r>
          </w:p>
        </w:tc>
        <w:tc>
          <w:tcPr>
            <w:tcW w:w="177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Трајање модула (часови)</w:t>
            </w:r>
          </w:p>
        </w:tc>
      </w:tr>
      <w:tr w:rsidR="00EC218E" w:rsidRPr="00EC218E" w:rsidTr="00615343">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66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1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7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ПН/УКР</w:t>
            </w:r>
          </w:p>
        </w:tc>
        <w:tc>
          <w:tcPr>
            <w:tcW w:w="6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Б/УКР</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1</w:t>
            </w:r>
          </w:p>
        </w:tc>
        <w:tc>
          <w:tcPr>
            <w:tcW w:w="26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женских ташни</w:t>
            </w:r>
          </w:p>
        </w:tc>
        <w:tc>
          <w:tcPr>
            <w:tcW w:w="1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204</w:t>
            </w:r>
          </w:p>
        </w:tc>
        <w:tc>
          <w:tcPr>
            <w:tcW w:w="6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6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модела женских ташни – блок настава</w:t>
            </w:r>
          </w:p>
        </w:tc>
        <w:tc>
          <w:tcPr>
            <w:tcW w:w="1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2"/>
        <w:gridCol w:w="6281"/>
        <w:gridCol w:w="438"/>
        <w:gridCol w:w="462"/>
        <w:gridCol w:w="1905"/>
        <w:gridCol w:w="682"/>
      </w:tblGrid>
      <w:tr w:rsidR="00EC218E" w:rsidRPr="00EC218E" w:rsidTr="00615343">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85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w:t>
            </w:r>
          </w:p>
        </w:tc>
        <w:tc>
          <w:tcPr>
            <w:tcW w:w="1585"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Трајање модула (часови)</w:t>
            </w:r>
          </w:p>
        </w:tc>
      </w:tr>
      <w:tr w:rsidR="00EC218E" w:rsidRPr="00EC218E" w:rsidTr="00615343">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85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2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8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ПН/УКР</w:t>
            </w:r>
          </w:p>
        </w:tc>
        <w:tc>
          <w:tcPr>
            <w:tcW w:w="3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8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сарачких производа и торби за специјалну намену</w:t>
            </w: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12</w:t>
            </w:r>
          </w:p>
        </w:tc>
        <w:tc>
          <w:tcPr>
            <w:tcW w:w="3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8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женских пословних ташни</w:t>
            </w: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48</w:t>
            </w:r>
          </w:p>
        </w:tc>
        <w:tc>
          <w:tcPr>
            <w:tcW w:w="3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8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мушких ташни</w:t>
            </w: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60</w:t>
            </w:r>
          </w:p>
        </w:tc>
        <w:tc>
          <w:tcPr>
            <w:tcW w:w="3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8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кофера</w:t>
            </w: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48</w:t>
            </w:r>
          </w:p>
        </w:tc>
        <w:tc>
          <w:tcPr>
            <w:tcW w:w="3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w:t>
            </w:r>
          </w:p>
        </w:tc>
        <w:tc>
          <w:tcPr>
            <w:tcW w:w="28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завршне колекције – блок настава</w:t>
            </w: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4. НАЗИВИ МОДУЛА, ИСХОДИ УЧЕЊА, ПРЕПОРУЧЕНИ САДРЖАЈИ И КЉУЧНИ ПОЈМОВИ САДРЖАЈА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други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25"/>
        <w:gridCol w:w="7075"/>
      </w:tblGrid>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Израда лаке галантерије</w:t>
            </w:r>
          </w:p>
        </w:tc>
      </w:tr>
      <w:tr w:rsidR="00EC218E" w:rsidRPr="00EC218E" w:rsidTr="00615343">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3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делове, обради ивице и сашије опасач;</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делове, изврши обраду ивица за спајање или подавијање;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делове, подсклопове и склопове новчаника;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уграђује металну галантерију;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шије делове, подсклопове и склопове новчаника.</w:t>
            </w:r>
          </w:p>
        </w:tc>
        <w:tc>
          <w:tcPr>
            <w:tcW w:w="3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опасача, новчаника за ситан новац, доларских новчаника, мушког и комбинованог новчаника;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женског новчаника.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опасач, новчаник</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Израда лаке галантерије-блок настава</w:t>
            </w:r>
          </w:p>
        </w:tc>
      </w:tr>
      <w:tr w:rsidR="00EC218E" w:rsidRPr="00EC218E" w:rsidTr="00615343">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3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одабрани модел новчаника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делове одабрани модел новчаника.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сашије одабрани модел новчаника.</w:t>
            </w:r>
          </w:p>
        </w:tc>
        <w:tc>
          <w:tcPr>
            <w:tcW w:w="3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новчаника по одабраном моделу;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Упознавање ученика са процесом производње.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производња, новчаник</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Израда рукавица</w:t>
            </w:r>
          </w:p>
        </w:tc>
      </w:tr>
      <w:tr w:rsidR="00EC218E" w:rsidRPr="00EC218E" w:rsidTr="00615343">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3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припрему кожа пре кројења;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искроји делове рукавице;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украсе на горњој страни рукавице;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спајање делова шивењем;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обради отвор рукавица.</w:t>
            </w:r>
          </w:p>
        </w:tc>
        <w:tc>
          <w:tcPr>
            <w:tcW w:w="3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Израда мушких, женских и спортских рукавица;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Састављање и завршно шивење рукавица.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Ученицима који су савладали обавезне садржаје модула обезбедити шаблоне по којима ћe израдити нови модел рукавица.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рукавице, састављање, шивење</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МОДУЛА: </w:t>
            </w:r>
            <w:r w:rsidRPr="00EC218E">
              <w:rPr>
                <w:rFonts w:ascii="Arial" w:eastAsia="Times New Roman" w:hAnsi="Arial" w:cs="Arial"/>
                <w:b/>
                <w:bCs/>
                <w:noProof w:val="0"/>
                <w:color w:val="000000"/>
                <w:sz w:val="22"/>
                <w:szCs w:val="22"/>
                <w:lang w:val="en-US"/>
              </w:rPr>
              <w:t>Израда рукавица- блок настава</w:t>
            </w:r>
          </w:p>
        </w:tc>
      </w:tr>
      <w:tr w:rsidR="00EC218E" w:rsidRPr="00EC218E" w:rsidTr="00615343">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3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одабрани модел рукавица;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сашије одабрани модел рукавица.</w:t>
            </w:r>
          </w:p>
        </w:tc>
        <w:tc>
          <w:tcPr>
            <w:tcW w:w="3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мушких или женских рукавица по одабраном моделу.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модел, рукавица</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17"/>
        <w:gridCol w:w="6083"/>
      </w:tblGrid>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Израда женских ташни</w:t>
            </w:r>
          </w:p>
        </w:tc>
      </w:tr>
      <w:tr w:rsidR="00EC218E" w:rsidRPr="00EC218E" w:rsidTr="00615343">
        <w:tc>
          <w:tcPr>
            <w:tcW w:w="22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2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делове за женску ташну (са капком, патент затварачем, металним рамом, преградама, за свечане прилике и сл.);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израду делова, подсклопова и склопова женских ташни;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шивењем спаја делове, подсклопове и склопове женских ташни;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уграђије металну галантерију;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израђује украсе од помоћних материјала;</w:t>
            </w:r>
          </w:p>
        </w:tc>
        <w:tc>
          <w:tcPr>
            <w:tcW w:w="2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бочних страница, преграда, превоја, ручица и украса за женску ташну;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женске ташне са патент затварачем, капком и металним рамом;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вечерњих ташни.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Ученицима који су савладали обавезне садржаје модула обезбедити шаблоне по којима ће израдити нови модел женске ташне.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преграда, превоја, ручица, украс, женска ташна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Израда модела женских ташни -блок настава</w:t>
            </w:r>
          </w:p>
        </w:tc>
      </w:tr>
      <w:tr w:rsidR="00EC218E" w:rsidRPr="00EC218E" w:rsidTr="00615343">
        <w:tc>
          <w:tcPr>
            <w:tcW w:w="22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2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одабрани модел женске ташне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сашије одабрани модел женске ташне.</w:t>
            </w:r>
          </w:p>
        </w:tc>
        <w:tc>
          <w:tcPr>
            <w:tcW w:w="2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и израда женске ташне према захтеву локалне зцједнице.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женска ташна</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15"/>
        <w:gridCol w:w="5185"/>
      </w:tblGrid>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Израда сарачких производа и торби за специјалну намену</w:t>
            </w:r>
          </w:p>
        </w:tc>
      </w:tr>
      <w:tr w:rsidR="00EC218E" w:rsidRPr="00EC218E" w:rsidTr="00615343">
        <w:tc>
          <w:tcPr>
            <w:tcW w:w="26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6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делове футрола и торби за специјалну намену;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спајање делова ручним/машинским шивењем;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обради сечене ивице на готовом производу;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уграђује металну галантерију;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утискује украсне линије</w:t>
            </w:r>
          </w:p>
        </w:tc>
        <w:tc>
          <w:tcPr>
            <w:tcW w:w="2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Израда футрола, опасача и торби за специјалну намену.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футрола, опасач, торба за специјалне намене</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МОДУЛА: </w:t>
            </w:r>
            <w:r w:rsidRPr="00EC218E">
              <w:rPr>
                <w:rFonts w:ascii="Arial" w:eastAsia="Times New Roman" w:hAnsi="Arial" w:cs="Arial"/>
                <w:b/>
                <w:bCs/>
                <w:noProof w:val="0"/>
                <w:color w:val="000000"/>
                <w:sz w:val="22"/>
                <w:szCs w:val="22"/>
                <w:lang w:val="en-US"/>
              </w:rPr>
              <w:t>Израда женских пословних ташни</w:t>
            </w:r>
          </w:p>
        </w:tc>
      </w:tr>
      <w:tr w:rsidR="00EC218E" w:rsidRPr="00EC218E" w:rsidTr="00615343">
        <w:tc>
          <w:tcPr>
            <w:tcW w:w="26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6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делове женске пословне ташне;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обележава делове (оловком, обележивачима, пробијачима);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израђује делове, подсклопове и склопове женске пословне ташне;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спаја делове лепљењем и шивењем;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уграђује металну галантерију;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врши кедеровање и обрубљивање ивица;</w:t>
            </w:r>
          </w:p>
        </w:tc>
        <w:tc>
          <w:tcPr>
            <w:tcW w:w="2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женске пословне ташне са преградама, са делом за телефон, дигитрон.</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женска пословна ташна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Израда мушких ташни</w:t>
            </w:r>
          </w:p>
        </w:tc>
      </w:tr>
      <w:tr w:rsidR="00EC218E" w:rsidRPr="00EC218E" w:rsidTr="00615343">
        <w:tc>
          <w:tcPr>
            <w:tcW w:w="26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6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искроји делове за мушку ташну, за спортску и путну торбу;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обележава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делове подсклопове и склопове мушке ташне;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делове подсклопове и склопове спортске и путне торбе;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уграђује металну галантерију;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шије сечене, подавијене, дупло подавијене ивице и ивице преврнутог склопа.</w:t>
            </w:r>
          </w:p>
        </w:tc>
        <w:tc>
          <w:tcPr>
            <w:tcW w:w="2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џепа, бочне странице и дна мушке акт ташне;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мушке ташне;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ђачке, путне и спортске торбе.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акт ташна, ђачка ташна, путне и спортске торбе</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w:t>
            </w:r>
            <w:r w:rsidRPr="00EC218E">
              <w:rPr>
                <w:rFonts w:ascii="Arial" w:eastAsia="Times New Roman" w:hAnsi="Arial" w:cs="Arial"/>
                <w:b/>
                <w:bCs/>
                <w:noProof w:val="0"/>
                <w:color w:val="000000"/>
                <w:sz w:val="22"/>
                <w:szCs w:val="22"/>
                <w:lang w:val="en-US"/>
              </w:rPr>
              <w:t>Израда кофера</w:t>
            </w:r>
          </w:p>
        </w:tc>
      </w:tr>
      <w:tr w:rsidR="00EC218E" w:rsidRPr="00EC218E" w:rsidTr="00615343">
        <w:tc>
          <w:tcPr>
            <w:tcW w:w="26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6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кроји делове за кофере;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израђује делове кофера;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спаја делове у склопове;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уграђује металну галантерију;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уграђује ојачања у кофере;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израђује украсе за женске кофере.</w:t>
            </w:r>
          </w:p>
        </w:tc>
        <w:tc>
          <w:tcPr>
            <w:tcW w:w="2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женских и мушких кофера.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женски кофер, мушки кофер</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Израда завршне колекције- блок настава</w:t>
            </w:r>
          </w:p>
        </w:tc>
      </w:tr>
      <w:tr w:rsidR="00EC218E" w:rsidRPr="00EC218E" w:rsidTr="00615343">
        <w:tc>
          <w:tcPr>
            <w:tcW w:w="26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6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основни и помоћни материјал за израду производа кожне галантерије из завршне колекције;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искроји делове производа кожне галантерије из </w:t>
            </w:r>
            <w:r w:rsidRPr="00EC218E">
              <w:rPr>
                <w:rFonts w:ascii="Arial" w:eastAsia="Times New Roman" w:hAnsi="Arial" w:cs="Arial"/>
                <w:noProof w:val="0"/>
                <w:color w:val="000000"/>
                <w:sz w:val="22"/>
                <w:szCs w:val="22"/>
                <w:lang w:val="en-US"/>
              </w:rPr>
              <w:lastRenderedPageBreak/>
              <w:t>завршне колекције;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делове производа кожне галантерије из завршне колекције;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спаја делове производа кожне галантерије из завршне колекције, лепљењем и шивењем;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уграђује металну галантерију;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врши завршне операције на производу кожне галантерије из завршне колекције.</w:t>
            </w:r>
          </w:p>
        </w:tc>
        <w:tc>
          <w:tcPr>
            <w:tcW w:w="2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Израда завршне колекције.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колекција</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5. УПУТСТВО ЗА ДИДАКТИЧКО-МЕТОДИЧКО ОСТВАРИВАЊЕ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почетку реализације наставе ученике увести у свет рада кроз узпознавање са занимањима, потеницјалним радним местима, структуром организација и компанија у којима ће потенцијално изводити радне задатке. Препорука је да се ученици упознају са реалним условима рада обилазећи одређена радна места уколико је то могуће. Такође, могу се користити видео материјали, гостовање особа из струке и демонстрације одређених радних процеса. Циљ је да се ученик припреми за реално радно окружење пре одласка на праксу или код послодавца на учње кроз рад. Ученици кроз пројектне задатке могу да истраже и припреме презентације о каректеристикама одређених организација, њиховој организационој структури, интерним процесима и процедурама, организационој култури, понуди производа и слично. Предлаже се да се део комуникације у организацији обради кроз симулацију разговора са надређеним, подређенима, клијентима. Ученици могу самостално да израде листе скраћеница, стручних израза а у сарањи са наставником страног језика могу направити лексикон стручних израза на страном језику. Мере заштите на раду и заштите животне околине су исходи који ће ученици достизати и увежбавати кроз све модуле али је неопходно да на почетку буду упознати са свим правилима и процедурама како би превенирарли евентуалне незгоде и повреде.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почетку сваког модула ученике упознати са циљевима и исходима наставе, односно учења, планом рада и начинима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Подела одељења на групе: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Када се практична настава реализује у школи одељење се дели на групе до 10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Када се практична настава реализује код послодавца рад се обавља са групом од максимално 5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Место реализације наставе: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Практични облици наставе се реализују у школским радионицама и кабинетима или код послодавца. Када се практична настава реализује у школи, део часова, до 25% од укупног броја часова практичних облика наставе може се реализовати и код послодавца.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Објаснити ученицима значај радног места, његове елементе и организацију (припрему). Нагласити значај правилног држања тела при раду. Упознати ученике са елементима ручног кројења и шивења кроз припремљене готове узорке и непосредну демонстрацију процеса израде, уз обавезно освртање на врсту материјала, опажање његових карактеристика и понашање у току процеса рада.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Демонстрирати рад на обичној машини, расположивим специјалним машинама, користећи узорке различитих материјала и опажајући њихово понашање.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Демонстрирати ученицима технолошке поступке израде свих галантеријских производа предвиђених наставним планом и програмом.</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Скице модела галантеријских производа дефинисати у оквиру стручних већа, како би се успоставила корелација са предметима: Tехнологија производа од коже (галантерије), Kонструкција и моделовање производа од коже (галантерије) и Пракса конструкције и моделовања производа од коже (галантерије).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Указати ученицима на значај правилног одабира врсте шава и детаља у зависности од врсте материјала и намене галантеријских производа.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Инсистирати на самосталном, прецизном и уредном раду и континуирано га пратити.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Обавезно применити потребне мере заштите на раду.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Излагање подржати готовим узорцима галантеријских производа, цртежима, скицама, модним журналима и презентацијама о актуелним модним трендовима.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Број галантеријских производа одредити у зависности од могућности ученика, а све у циљу постизања исхода модула.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Ученик је обавезан да води дневник практичне наставе.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Уколико се програм реализује у школским радионицама, користити шаблоне галантеријских производа израђених на часовима конструкције и моделовања производа од коже (галантерије) или праксе конструкције и моделованња производа од коже (галантерије), а према прописаним наставним плановима и програмима ових предмета.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метода и облика рада за сваки модул одређује наставник у зависности од наставних садржаја, способности и потреба ученика, материјалних и других услова.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групи, рад у пару и индивидуални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Ако се програм реализује у складу са Законом о дуалном образован, у потребно је да школа и послодавац детаљно испланирају и утврде место и начин реализације исхода, и унесу их у план реализације ученња кроз рад. Израду галантеријских производа ускладити са потребама и могућностима компаније у којој се реализује учење кроз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Блок наставу у II и III разреду реализовати код послодавца, а у IV разреду у школи због сумирања стеченог знатња кроз израду завршне колекције.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Указати ученицима на значају заштите и безбедност околине, заштита на раду и поштовању стандарда.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6. УПУТСТВО ЗА ФОРМАТИВНО И СУМАТИВНО ОЦЕЊИВАЊЕ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Постигнућа ученика је могуће вредновати кроз: активности на часу (тј. процес учења), постављање питања и/или давање одговора у складу са контекстом који се објашњава, израду задатака, истраживачке пројекте, презентовање садржаја, помоћ друговима из оделења у циљу савладавања градина, праћење остварености исхода и самостални практични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инструмента за формативно вредновање зависи од врсте активности која се вреднује.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За вредновање сваког практичног задатка, може се применити „чек” листа у којој су приказани очекивани нивои квалитета рада и степена ангажовања ученика, а наставник „чекира” одговарајући показатељ.</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крају сваког часа или активности обавезно похвалити ученика за оно што је постигао и дати му препоруке за даљи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Потребно је осмислити више типова различитих активности са продуктима различитог нивоа сложености и утврдити очекиване исходе.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Сумативно оцењивање је вредновање постигнућа ученика на крају сваког модула и може се извршити на основу формативног оцењивања, усменог излагања градива, истраживачког, проблемског, практичног пројектног задатка и сл.</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Посебно оцењивање вештина на практичној настави извести у 4. разреду са елементима оцењивања са матурских испита.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Начин утврђивања сумативне оцене ускладити са индивидуалним особинама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Уколико се програм реализује у складу са Законом о дуалном образовању наставник /инструктор проверава да ли је послодавац извршио процену ризика на радном месту на коме раде ученици и да ли је извео уводну обуку ученика о безбедности и здрављу на раду.</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Назив предмета: Прaкса кoнструкциjе и мoдeлoвaња прoизвoдa oд кoжe (кoнфeкциje)</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 ОСТВАРИВАЊЕ ОБРАЗОВНО-ВАСПИТНОГ РАДА – ОБЛИЦИ И ТРАЈАЊЕ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1.1. ПРЕМА ПЛАНУ И ПРОГРАМУ НАСТАВЕ И УЧЕЊА</w:t>
      </w:r>
      <w:r w:rsidRPr="00EC218E">
        <w:rPr>
          <w:rFonts w:ascii="Arial" w:eastAsia="Times New Roman" w:hAnsi="Arial" w:cs="Arial"/>
          <w:noProof w:val="0"/>
          <w:color w:val="000000"/>
          <w:sz w:val="22"/>
          <w:szCs w:val="22"/>
          <w:vertAlign w:val="superscript"/>
          <w:lang w:val="en-US"/>
        </w:rPr>
        <w:t>1</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91"/>
        <w:gridCol w:w="2321"/>
        <w:gridCol w:w="1164"/>
        <w:gridCol w:w="2449"/>
        <w:gridCol w:w="2039"/>
        <w:gridCol w:w="1536"/>
      </w:tblGrid>
      <w:tr w:rsidR="00EC218E" w:rsidRPr="00EC218E" w:rsidTr="00615343">
        <w:tc>
          <w:tcPr>
            <w:tcW w:w="6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62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w:t>
            </w:r>
          </w:p>
        </w:tc>
        <w:tc>
          <w:tcPr>
            <w:tcW w:w="6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615343">
        <w:tc>
          <w:tcPr>
            <w:tcW w:w="6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 настава</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6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170</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200</w:t>
            </w: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IV</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140</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vertAlign w:val="superscript"/>
          <w:lang w:val="en-US"/>
        </w:rPr>
        <w:t>1</w:t>
      </w:r>
      <w:r w:rsidRPr="00EC218E">
        <w:rPr>
          <w:rFonts w:ascii="Arial" w:eastAsia="Times New Roman" w:hAnsi="Arial" w:cs="Arial"/>
          <w:noProof w:val="0"/>
          <w:color w:val="000000"/>
          <w:sz w:val="22"/>
          <w:szCs w:val="22"/>
          <w:lang w:val="en-US"/>
        </w:rPr>
        <w:t>Подразумева реализацију наставе кроз практичне облике наставе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1.2. ПРЕМА ПЛАНУ И ПРОГРАМУ НАСТАВЕ И УЧЕЊА – ДУАЛНО ОБРАЗОВАЊЕ</w:t>
      </w:r>
      <w:r w:rsidRPr="00EC218E">
        <w:rPr>
          <w:rFonts w:ascii="Arial" w:eastAsia="Times New Roman" w:hAnsi="Arial" w:cs="Arial"/>
          <w:noProof w:val="0"/>
          <w:color w:val="000000"/>
          <w:sz w:val="22"/>
          <w:szCs w:val="22"/>
          <w:vertAlign w:val="superscript"/>
          <w:lang w:val="en-US"/>
        </w:rPr>
        <w:t>2</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92"/>
        <w:gridCol w:w="1808"/>
        <w:gridCol w:w="1164"/>
        <w:gridCol w:w="1938"/>
        <w:gridCol w:w="1296"/>
        <w:gridCol w:w="1769"/>
        <w:gridCol w:w="1533"/>
      </w:tblGrid>
      <w:tr w:rsidR="00EC218E" w:rsidRPr="00EC218E" w:rsidTr="00615343">
        <w:tc>
          <w:tcPr>
            <w:tcW w:w="6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624"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НАСТАВА</w:t>
            </w:r>
          </w:p>
        </w:tc>
        <w:tc>
          <w:tcPr>
            <w:tcW w:w="6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615343">
        <w:tc>
          <w:tcPr>
            <w:tcW w:w="6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8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 настава</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8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5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Учење кроз рад</w:t>
            </w:r>
          </w:p>
        </w:tc>
        <w:tc>
          <w:tcPr>
            <w:tcW w:w="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 учење кроз рад</w:t>
            </w:r>
          </w:p>
        </w:tc>
        <w:tc>
          <w:tcPr>
            <w:tcW w:w="6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w:t>
            </w:r>
          </w:p>
        </w:tc>
        <w:tc>
          <w:tcPr>
            <w:tcW w:w="8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170</w:t>
            </w:r>
          </w:p>
        </w:tc>
        <w:tc>
          <w:tcPr>
            <w:tcW w:w="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200</w:t>
            </w: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IV</w:t>
            </w:r>
          </w:p>
        </w:tc>
        <w:tc>
          <w:tcPr>
            <w:tcW w:w="8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140</w:t>
            </w:r>
          </w:p>
        </w:tc>
        <w:tc>
          <w:tcPr>
            <w:tcW w:w="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vertAlign w:val="superscript"/>
          <w:lang w:val="en-US"/>
        </w:rPr>
        <w:t>2</w:t>
      </w:r>
      <w:r w:rsidRPr="00EC218E">
        <w:rPr>
          <w:rFonts w:ascii="Arial" w:eastAsia="Times New Roman" w:hAnsi="Arial" w:cs="Arial"/>
          <w:noProof w:val="0"/>
          <w:color w:val="000000"/>
          <w:sz w:val="22"/>
          <w:szCs w:val="22"/>
          <w:lang w:val="en-US"/>
        </w:rPr>
        <w:t>Подразумева реализацију наставе кроз практичне облике наставе и учење кроз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2. ЦИЉЕВИ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Оспособљавање ученика за моделовање и самосталну израду шаблона базних одевних предмета од коже и крзна.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Оспособљавање ученика за градирање (умножавање) шаблона.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Дефинисање изгледа одевног предмета на основу скице модела.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мануелне спретности и прецизности у раду;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Схвaтaњe утицaja конструкције и моделовања нa eкoнoмичнoст прoизвoдњe и крајњи изглед готовог производа;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Оспособљавање за примену нових и савремених поступака моделовања.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 НАЗИВ И ПРЕПОРУЧЕНО ТРАЈАЊЕ ТЕМА ПРЕДМЕТА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5"/>
        <w:gridCol w:w="5335"/>
        <w:gridCol w:w="642"/>
        <w:gridCol w:w="678"/>
        <w:gridCol w:w="1555"/>
        <w:gridCol w:w="1555"/>
      </w:tblGrid>
      <w:tr w:rsidR="00EC218E" w:rsidRPr="00EC218E" w:rsidTr="00615343">
        <w:tc>
          <w:tcPr>
            <w:tcW w:w="56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42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201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615343">
        <w:tc>
          <w:tcPr>
            <w:tcW w:w="56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42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УКР</w:t>
            </w:r>
          </w:p>
        </w:tc>
        <w:tc>
          <w:tcPr>
            <w:tcW w:w="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УКР</w:t>
            </w: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1</w:t>
            </w:r>
          </w:p>
        </w:tc>
        <w:tc>
          <w:tcPr>
            <w:tcW w:w="2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Конструкциона припрема модела сукње</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45</w:t>
            </w:r>
          </w:p>
        </w:tc>
        <w:tc>
          <w:tcPr>
            <w:tcW w:w="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Конструкциона припрема модела прслука</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40</w:t>
            </w:r>
          </w:p>
        </w:tc>
        <w:tc>
          <w:tcPr>
            <w:tcW w:w="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Конструкциона припрема модела панталона</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45</w:t>
            </w:r>
          </w:p>
        </w:tc>
        <w:tc>
          <w:tcPr>
            <w:tcW w:w="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Конструкциона припрема модела хаљине</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40</w:t>
            </w:r>
          </w:p>
        </w:tc>
        <w:tc>
          <w:tcPr>
            <w:tcW w:w="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w:t>
            </w:r>
          </w:p>
        </w:tc>
        <w:tc>
          <w:tcPr>
            <w:tcW w:w="2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 145</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3"/>
        <w:gridCol w:w="5953"/>
        <w:gridCol w:w="629"/>
        <w:gridCol w:w="669"/>
        <w:gridCol w:w="1533"/>
        <w:gridCol w:w="983"/>
      </w:tblGrid>
      <w:tr w:rsidR="00EC218E" w:rsidRPr="00EC218E" w:rsidTr="00615343">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70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17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615343">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70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УКР</w:t>
            </w:r>
          </w:p>
        </w:tc>
        <w:tc>
          <w:tcPr>
            <w:tcW w:w="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Конструкциона припрема модела јакне</w:t>
            </w: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Конструкциона припрема модела мантила</w:t>
            </w: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40</w:t>
            </w:r>
          </w:p>
        </w:tc>
        <w:tc>
          <w:tcPr>
            <w:tcW w:w="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Конструкциона припрема модела бунде</w:t>
            </w: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w:t>
            </w:r>
          </w:p>
        </w:tc>
        <w:tc>
          <w:tcPr>
            <w:tcW w:w="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Конструкциона припрема модела радне одеће: панталона/јакне</w:t>
            </w: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w:t>
            </w:r>
          </w:p>
        </w:tc>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Умножавање величина (градирање) кројних делива</w:t>
            </w: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w:t>
            </w:r>
          </w:p>
        </w:tc>
        <w:tc>
          <w:tcPr>
            <w:tcW w:w="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w:t>
            </w:r>
          </w:p>
        </w:tc>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4. НАЗИВИ ТЕМА, ИСХОДИ УЧЕЊА, ПРЕПОРУЧЕНИ САДРЖАЈИ И КЉУЧНИ ПОЈМОВИ САДРЖАЈА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61"/>
        <w:gridCol w:w="5839"/>
      </w:tblGrid>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Израда шаблона модела сукње</w:t>
            </w:r>
          </w:p>
        </w:tc>
      </w:tr>
      <w:tr w:rsidR="00EC218E" w:rsidRPr="00EC218E" w:rsidTr="00615343">
        <w:tc>
          <w:tcPr>
            <w:tcW w:w="2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техничку скицу и опише модел равне сукње;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основну конструкцију сукње (израчуна помоћне – конструкцијске мере за изабрану величину);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равну сукњу;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модела равне сукње – изради шаблоне;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кројне делове за различите моделе сукње у природној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кројне делове за различите моделе сукње у природној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 комплетира кројне делове за различите моделе сукње у природној величини.</w:t>
            </w:r>
          </w:p>
        </w:tc>
        <w:tc>
          <w:tcPr>
            <w:tcW w:w="2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модела равне сукње;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Основна конструкција сукње у природној величини према датим главним мерама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равне сукње (из два или три 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кројних делова модела равне сукње (израда шаблона за основни и помоћни материјал);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и комплетирање равне сукње по моделу у природној величини према одабраним главним мерама.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скица, моделовање, израда шаблона, равна сукња, равна сукња из два дела, равна сукња из три дела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Израда шаблона модела панталона</w:t>
            </w:r>
          </w:p>
        </w:tc>
      </w:tr>
      <w:tr w:rsidR="00EC218E" w:rsidRPr="00EC218E" w:rsidTr="00615343">
        <w:tc>
          <w:tcPr>
            <w:tcW w:w="2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нацрта техничку скицу и опише модел панталона;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основну конструкцију панталона (израчуна помоћне – конструкцијске мере за изабрану величину);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панталоне;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модела панталона – изради шаблоне;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кројне делове за различите моделе панталона у природној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кројне делове за различите моделе панталона у природној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за различите моделе панталона у природној величини.</w:t>
            </w:r>
          </w:p>
        </w:tc>
        <w:tc>
          <w:tcPr>
            <w:tcW w:w="2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модела панталона: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Основна конструкција модела женских/мушких панталона у природној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панталона (без шлица и са шлицем);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кројних делова модела панталона (израда шаблона за основни и помоћни материјал);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и комплетирање панталона по моделу у природној величини према одабраним главним мерама.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скица, моделовање, израда шаблона, женске панталоне, мушке панталоне, панталоне без шлица, панталоне са шлицем</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Израда шаблона модела прслука</w:t>
            </w:r>
          </w:p>
        </w:tc>
      </w:tr>
      <w:tr w:rsidR="00EC218E" w:rsidRPr="00EC218E" w:rsidTr="00615343">
        <w:tc>
          <w:tcPr>
            <w:tcW w:w="2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техничку скицу и опише модел женског/мушког прслука;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основну конструкцију прслука (израчуна помоћне – конструкцијске мере за изабрану величину);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прслук;</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модела прслук – изради шаблоне;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кројне делове за различите моделе прслука у природној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ра кројне делове за различите моделе прслука у природној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за различите моделе прслука у природној величини.</w:t>
            </w:r>
          </w:p>
        </w:tc>
        <w:tc>
          <w:tcPr>
            <w:tcW w:w="2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модела прслука: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Основна конструкција модела женског/мушког прслука у природној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прслука (са ушицима и без ушитака); Комплетирање кројних делова модела прслука (израда шаблона за основни и помоћни материјал);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и комплетирање прслука по моделу у природној величини према одабраним главним мерама.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скица, моделовање, израда шаблона, женски прслук, мушки прслук, прслук са ушицима, прслук без ушитака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Израда шаблона модела хаљине</w:t>
            </w:r>
          </w:p>
        </w:tc>
      </w:tr>
      <w:tr w:rsidR="00EC218E" w:rsidRPr="00EC218E" w:rsidTr="00615343">
        <w:tc>
          <w:tcPr>
            <w:tcW w:w="2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техничку скицу и опише модел хаљине;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основну конструкцију хаљине (израчуна помоћне – конструкцијске мере за изабрану величину);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хаљину;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модела хаљине – изради шаблоне;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кројне делове за различите моделе хаљина у природној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моделује ра кројне делове за различите моделе хаљина у природној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за различите моделе хаљина у природној величини.</w:t>
            </w:r>
          </w:p>
        </w:tc>
        <w:tc>
          <w:tcPr>
            <w:tcW w:w="2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Скица и опис модела хаљине;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Основна конструкција модела хаљине у природној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хаљине (са ушицима и без ушитака);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кројних делова модела хаљине (израда шаблона за основни и помоћни материјал);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и комплетирање хаљине по моделу у природној величини према одабраним главним мерама.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Кључни појмови:</w:t>
            </w:r>
            <w:r w:rsidRPr="00EC218E">
              <w:rPr>
                <w:rFonts w:ascii="Arial" w:eastAsia="Times New Roman" w:hAnsi="Arial" w:cs="Arial"/>
                <w:noProof w:val="0"/>
                <w:color w:val="000000"/>
                <w:sz w:val="22"/>
                <w:szCs w:val="22"/>
                <w:lang w:val="en-US"/>
              </w:rPr>
              <w:t> скица, моделовање, израда шаблона, хаљина са ушицима, хаљина са без ушитака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w:t>
            </w:r>
            <w:r w:rsidRPr="00EC218E">
              <w:rPr>
                <w:rFonts w:ascii="Arial" w:eastAsia="Times New Roman" w:hAnsi="Arial" w:cs="Arial"/>
                <w:b/>
                <w:bCs/>
                <w:noProof w:val="0"/>
                <w:color w:val="000000"/>
                <w:sz w:val="22"/>
                <w:szCs w:val="22"/>
                <w:lang w:val="en-US"/>
              </w:rPr>
              <w:t> Израда шаблона модела јакн</w:t>
            </w:r>
            <w:r w:rsidRPr="00EC218E">
              <w:rPr>
                <w:rFonts w:ascii="Arial" w:eastAsia="Times New Roman" w:hAnsi="Arial" w:cs="Arial"/>
                <w:noProof w:val="0"/>
                <w:color w:val="000000"/>
                <w:sz w:val="22"/>
                <w:szCs w:val="22"/>
                <w:lang w:val="en-US"/>
              </w:rPr>
              <w:t>е</w:t>
            </w:r>
          </w:p>
        </w:tc>
      </w:tr>
      <w:tr w:rsidR="00EC218E" w:rsidRPr="00EC218E" w:rsidTr="00615343">
        <w:tc>
          <w:tcPr>
            <w:tcW w:w="2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техничку скицу и опише модел женске/мушке јакне;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основну конструкцију јакне (израчуна помоћне – конструкцијске мере за изабрану величину);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рукав, крагну за јакну, манжетну и џепове;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јакну;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модела јакне – изради шаблоне;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кројне делове за различите моделе јакни у природној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за различите моделе јакни у природној величини.</w:t>
            </w:r>
          </w:p>
        </w:tc>
        <w:tc>
          <w:tcPr>
            <w:tcW w:w="2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модела јакне: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Основна конструкција модела женске/мушке јакне у природној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Конструкција осталих делова јакне (рукава, крагне за јакну, манжетне и џепова);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јакне;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кројних делова модела јакне (израда шаблона за основни и помоћни материјал);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и комплетирање јакне по моделу у природној величини према одабраним главним мерама.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скица, моделовање, израда шаблона, женске јакне, мушке јакне</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Настава у блоку</w:t>
            </w:r>
          </w:p>
        </w:tc>
      </w:tr>
      <w:tr w:rsidR="00EC218E" w:rsidRPr="00EC218E" w:rsidTr="00615343">
        <w:tc>
          <w:tcPr>
            <w:tcW w:w="2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техничку скицу и опише женски/мушки/дечји модел;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основну конструкцију одевног предмета (израчуна помоћне – конструкцијске мере за изабрану величину);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рукав, крагну, манжетну и џепове;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одевни предмет;</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именује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модела – изради шаблоне у природној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технолошки редослед извођења радних операција за израду одевног предмета.</w:t>
            </w:r>
          </w:p>
        </w:tc>
        <w:tc>
          <w:tcPr>
            <w:tcW w:w="2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Конструкциона припрема одевног предмета по одабраном моделу;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Основна конструкција модела у природној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Конструкција осталих делова одевног предмета (рукава, крагне, манжетне и џепова);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одевног предмета;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кројних делова одевног предмета (израда шаблона за основни и помоћни материјал).</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одабрани модел; скица модела, опис модела, моделовање, израда шаблона</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20"/>
        <w:gridCol w:w="6380"/>
      </w:tblGrid>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Израда шаблона модела мантила</w:t>
            </w:r>
          </w:p>
        </w:tc>
      </w:tr>
      <w:tr w:rsidR="00EC218E" w:rsidRPr="00EC218E" w:rsidTr="00615343">
        <w:tc>
          <w:tcPr>
            <w:tcW w:w="21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1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техничку скицу и опише модел женског/мушког класичног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изради основну конструкцију класичног мантила (израчуна помоћне – конструкцијске мере за изабрану величину);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рукав, крагну за мантил и џепове;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јакну;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мантил;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модела мантила – изради шаблоне;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тира кројне делове за различите моделе мантила у природној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за различите моделе мантила у природној величини.</w:t>
            </w:r>
          </w:p>
        </w:tc>
        <w:tc>
          <w:tcPr>
            <w:tcW w:w="29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Скица и опис модела класичног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Основна конструкција модела женског/мушког класичног </w:t>
            </w:r>
            <w:r w:rsidRPr="00EC218E">
              <w:rPr>
                <w:rFonts w:ascii="Arial" w:eastAsia="Times New Roman" w:hAnsi="Arial" w:cs="Arial"/>
                <w:noProof w:val="0"/>
                <w:color w:val="000000"/>
                <w:sz w:val="22"/>
                <w:szCs w:val="22"/>
                <w:lang w:val="en-US"/>
              </w:rPr>
              <w:lastRenderedPageBreak/>
              <w:t>мантила у природној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Конструкција осталих делова мантила (рукава, крагне за јакну и џепова);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кројних делова модела мантила (израда шаблона за основни и помоћни материјал);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и комплетирање мантила по моделу у природној величини према одабраним главним мерама.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скица, моделовање, израда шаблона, мантил</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 </w:t>
            </w:r>
            <w:r w:rsidRPr="00EC218E">
              <w:rPr>
                <w:rFonts w:ascii="Arial" w:eastAsia="Times New Roman" w:hAnsi="Arial" w:cs="Arial"/>
                <w:b/>
                <w:bCs/>
                <w:noProof w:val="0"/>
                <w:color w:val="000000"/>
                <w:sz w:val="22"/>
                <w:szCs w:val="22"/>
                <w:lang w:val="en-US"/>
              </w:rPr>
              <w:t>Израда шаблона модела бунде</w:t>
            </w:r>
          </w:p>
        </w:tc>
      </w:tr>
      <w:tr w:rsidR="00EC218E" w:rsidRPr="00EC218E" w:rsidTr="00615343">
        <w:tc>
          <w:tcPr>
            <w:tcW w:w="21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1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техничку скицу и опише модел женске/мушке бунде од природног – вештачког крзна;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основну конструкцију бунде (израчуна помоћне – конструкцијске мере за изабрану величину);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бунду;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модела бунде – изради шаблоне;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кројне делове за различите моделе бунди у природној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за различите моделе бунди у природној величини.</w:t>
            </w:r>
          </w:p>
        </w:tc>
        <w:tc>
          <w:tcPr>
            <w:tcW w:w="29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модела бунде од природног – вештачког крзна;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Основна конструкција модела женске/мушке бунде у природној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бунде;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кројних делова модела бунде (израда шаблона за основни и помоћни материјал);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и комплетирање бунде по моделу у природној величини према одабраним главним мерама.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скица, моделовање, израда шаблона, бунде, крзно</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Израда шаблона модела радне одеће</w:t>
            </w:r>
          </w:p>
        </w:tc>
      </w:tr>
      <w:tr w:rsidR="00EC218E" w:rsidRPr="00EC218E" w:rsidTr="00615343">
        <w:tc>
          <w:tcPr>
            <w:tcW w:w="21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1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техничку скицу и опише модел радне одеће (панталона/јакне);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основну конструкцију радне одеће (израчуна помоћне – конструкцијске мере за изабрану величину);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радну одећу;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кројне делове модела радне одеће – изради шаблоне;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кројне делове за различите моделе радне одеће у природној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комплетира кројне делове за различите моделе радне одеће у природној величини.</w:t>
            </w:r>
          </w:p>
        </w:tc>
        <w:tc>
          <w:tcPr>
            <w:tcW w:w="29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Скица и опис модела радне одеће (панталона/јакне);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Основна конструкција радне одеће (панталона/јакне) у природној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радне одеће;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кројних делова радне одеће (израда шаблона за основни и помоћни материјал);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и комплетирање радне одеће по моделу у природној величини према одабраним главним мерама.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моделовање, израда шаблона, радна одећа, панталоне, јакне</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ТЕМЕ: </w:t>
            </w:r>
            <w:r w:rsidRPr="00EC218E">
              <w:rPr>
                <w:rFonts w:ascii="Arial" w:eastAsia="Times New Roman" w:hAnsi="Arial" w:cs="Arial"/>
                <w:b/>
                <w:bCs/>
                <w:noProof w:val="0"/>
                <w:color w:val="000000"/>
                <w:sz w:val="22"/>
                <w:szCs w:val="22"/>
                <w:lang w:val="en-US"/>
              </w:rPr>
              <w:t>Умножавање величина (градирање) шаблона</w:t>
            </w:r>
          </w:p>
        </w:tc>
      </w:tr>
      <w:tr w:rsidR="00EC218E" w:rsidRPr="00EC218E" w:rsidTr="00615343">
        <w:tc>
          <w:tcPr>
            <w:tcW w:w="21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1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начина и правила умножавања (градирања) шаблона;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тачке умножавања;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број тачака умножавања и њихове позиције;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померање сваке тачке умножавања у правцу х и у осе.</w:t>
            </w:r>
          </w:p>
        </w:tc>
        <w:tc>
          <w:tcPr>
            <w:tcW w:w="29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Одређивање карактерисгичних тачака за градирање (умножавање);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Припрема кројних делова и дефинисање параметара градирања (умножавања);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Умножавање величина шаблона: модела сукње, прслука, панталона, мушке кошуље, хаљине и јакне у природној величини.</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умножавање величина, градирање, тачке умножавања, шаблон</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w:t>
            </w:r>
            <w:r w:rsidRPr="00EC218E">
              <w:rPr>
                <w:rFonts w:ascii="Arial" w:eastAsia="Times New Roman" w:hAnsi="Arial" w:cs="Arial"/>
                <w:b/>
                <w:bCs/>
                <w:noProof w:val="0"/>
                <w:color w:val="000000"/>
                <w:sz w:val="22"/>
                <w:szCs w:val="22"/>
                <w:lang w:val="en-US"/>
              </w:rPr>
              <w:t>Настава у блоку</w:t>
            </w:r>
          </w:p>
        </w:tc>
      </w:tr>
      <w:tr w:rsidR="00EC218E" w:rsidRPr="00EC218E" w:rsidTr="00615343">
        <w:tc>
          <w:tcPr>
            <w:tcW w:w="21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9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1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скицу и опише модел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стандардне табеле мера и израчуна помоћне мере – конструкционе мере;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основну конструкцију за женски/мушки мантил;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рукав за мантил, крагну и џепове;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(прилагоди основну конструкцију скици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предњи и задњи део мантила, рукав за мантил, крагну и џепове;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именује кројне делове;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делове мантила – изради шаблоне са уцртавањем важних тачака при спајању;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уклопи кројне делове за мантил у кројну слику поштујући правила уклапања;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технолошки редослед извођења радних операција за израду одевног предмета.</w:t>
            </w:r>
          </w:p>
        </w:tc>
        <w:tc>
          <w:tcPr>
            <w:tcW w:w="29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Конструкциона припрема мантила према задатом моделу;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модела мантила: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Основна конструкција женских/мушких мантила у природној величини;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Конструисање рукава за мантил, крагне и цепова;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предњег и задњег дела мантила, рукава за мантил, крагне и џепова;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Комплетирање кројних делова мантила (израда шаблона за основни и помоћни материјал);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Формирање кројне слике.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конструкциона припрема, скица модела, опис модела, мантил, основна конструкција, моделовање, израда шаблона, женски мантил, мушки мантил</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почетку сваког модула ученике упознати са циљевима и исходима наставе, односно учења, планом рада и начинима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Подела одељења на групе: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Када се практична настава рeализује у школи одељењe се дeли на групe до 10 учeника.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Када се практична настава реализује код послодавца рад се обавља са групом од максимално 5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Место реализације наставе: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Практични облици наставе се рeализују у школским радионицама и кабинетима или код послодавца. Када се практична настава реализује у школи, део часова, до 25% од укупног броја часова практичних облика насгаве, се може реализовати и код послодавца.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случају када се део практичне наставе одвија у компанијама, школа одређује која знања, вештине и ставове ће ученици стицати у компанијама. Нагласак мора бити на развијању ставова (развијање самосталности и одговорности у обављању послова, развијање способности комуницирања и тимског рада, развијање и развијање радних навика и радне дисциплине...) у односу на саме вештине и знања које је ученик већ стекао кроз часове практичног облика рада у школским радионицама и кабинетима.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Блок настава се искључиво изводи у компанијама, где ученици на конкретним радним задацима синтетишу знања и вештине достигнуте кроз појединаче практичне вежбе.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часовима обрадити што више различитих модела од различитих материјала и за различите намене. Излагање подржати цртежима, скицама, модним журналима и презентацијама о актуелним модним трендовима предмета модула; користити рачунар, видео уређај.</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Број одевних предмета, одредити у зависности од могућности ученика, а све у циљу постизања исхода модула.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Ученици цртају шаблоне у природној величини.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Задатак поставити конкретно, са свим потребним елементима. Рад на решавању задатка треба да се одвија индивидуално, уз одговарајуће смернице и објашњења.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Током рада вршити групне и појединачне анализе и корекције.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часовима градирања (умножавања) кројева објаснити ученицима основни принцип овог поступка и његов циљ, а затим: значај фиксних тачака и тачака умножавања, појам интервала, као и осталих правила умножавања одевних предмета.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Код ученика развијати навику коришћења уџбеника и друге стручне литературе из различитих извора у процесу учења и у будућем раду.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Ученик је обавезан да води дневник праксе.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метода и облика рада за сваки модул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Методе рада: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Када се практични облик наставе изводи у школи, методе учења, могу обухватати између осталог: учење посматрањем. опонашањем/имитирањем и вежбањем, учење кроз решавање реалних проблема, учење кроз непосредни рад са материјалом, учење у виртуелном окружењу, учење кроз симулације и играње улога и слично.</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Уколико се програм реализује у „школском систему” урађене шаблоне на пракси конструкције и моделовања прoизвoдa oд кoжe користити на часовима практичне наставе, а према прописаним наставним плановима и програмима ових предмета.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Када се практични облик наставе изводе код послодавца, методе учења могу обухватати између осталог: обилазак радне средине, упознавање са радним местима и средствима за рад, посматрање процеса рада, демонстрацију процеса рада од стране запослених, ментора или наставника, када је то договорено. Након примене претходно наведених метода учења, ученик може и да индивидуално вежба и извршава предвиђене радне задатке у складу са прописима који уређују безбедност и здравље на раду и ППНУ. Ученик може да изврши предвиђени радни задатак, уз стручни надзор наставника или ментора код послодавца. Методе се прилагођавају условима који постоје код послодавца.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Уколико се програм реализује у складу са Законом о дуалном образовању потребно је да школа и послодавац детаљно испланирају и утврде место и начин реализације исхода, и унесу их у план реализације учења кроз рад. Препорука је да се учење кроз рад реализује применом савремене рачунарске опреме и одговарајућих компјутерских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Блок наставу у III разреду реализовати код послодавца, а у IV разреду у школи због сумирања стеченог знања кроз израду завршне колекције.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Конструкциону припрему одевних предмета ускладити са потребама и могућностима компаније у којој се реализује учење кроз рад.</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6. УПУТСТВО ЗА ФОРМАТИВНО И СУМАТИВНО ОЦЕЊИВАЊЕ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Оцењивање: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почетку школске године или на почетку теме/модула наставник и ментор упознају ученике са критеријумима формативног и сумативног оцењивања. 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Формативно оцењивање, као модел праћења напредовања ученика, се одвија на сваком часу и постигнућа ученика је могуће вредновати кроз:</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праћење активности ученика на часу (тј. процесу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континуално праћења достигнутих исхода и нивоа постигнутих компетенција;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однос према опреми и алату;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тестове практичних вештина, решавање практичних задатака;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 формативном оцењивању ученика користити и вредновати лични картон ученика – документ који сачињава и води наставник у циљу евидентирања времена, активности и напретка ученика за време реализације практичних облика наставе код послодавца.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Сумативно оцењивање је вредновање постигнућа ученика на крају сваког реализованог модула. Сумативне оцене се могу извести из различитих начина вредновања (презентацију израде радног задатка-усмено објашњавање радног задатка, практични задаци, активности на часу, самосталних радова и групних радова, усменог испитивања).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формативном вредновању наставник треба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информације добијене од ученика користи да прилагоди и унапреди подучавање.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Суматнвно оцењивање се може извршити на основу: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усмене провере знања;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писане провере знања;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формативног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резултата/решења проблемског или пројектног задатка.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инструмента за формативно вредновање зависи од врсте активности која се вреднује. Када је у питању израда самосталних радова може се применити ,,чек листа” у којој си приказани нивои постигнућа ученика са показатељима испуњености, а наставник треба да означи показатељ који одговара постигнућу ученику.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Уколико се програм реализује у складу са Законом о дуалном образовању наставник /инструктор проверава да ли је послодавац извршио процену ризика на радном месту на коме раде ученици и да ли је извео уводну обуку ученика о безбедности и здрављу на раду.</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Назив предмета: Прaкса кoнструкциjе и мoдeлoвaња прoизвoдa oд кoжe (обуће)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 ОСТВАРИВАЊЕ ОБРАЗОВНО-ВАСПИТНОГ РАДА – ОБЛИЦИ И ТРАЈАЊЕ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1.1. ПРЕМА ПЛАНУ И ПРОГРАМУ НАСТАВЕ И УЧЕЊА</w:t>
      </w:r>
      <w:r w:rsidRPr="00EC218E">
        <w:rPr>
          <w:rFonts w:ascii="Arial" w:eastAsia="Times New Roman" w:hAnsi="Arial" w:cs="Arial"/>
          <w:noProof w:val="0"/>
          <w:color w:val="000000"/>
          <w:sz w:val="22"/>
          <w:szCs w:val="22"/>
          <w:vertAlign w:val="superscript"/>
          <w:lang w:val="en-US"/>
        </w:rPr>
        <w:t>1</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91"/>
        <w:gridCol w:w="2321"/>
        <w:gridCol w:w="1164"/>
        <w:gridCol w:w="2449"/>
        <w:gridCol w:w="2039"/>
        <w:gridCol w:w="1536"/>
      </w:tblGrid>
      <w:tr w:rsidR="00EC218E" w:rsidRPr="00EC218E" w:rsidTr="00615343">
        <w:tc>
          <w:tcPr>
            <w:tcW w:w="6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62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w:t>
            </w:r>
          </w:p>
        </w:tc>
        <w:tc>
          <w:tcPr>
            <w:tcW w:w="6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615343">
        <w:tc>
          <w:tcPr>
            <w:tcW w:w="6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 настава</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6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170</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200</w:t>
            </w: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IV</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140</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vertAlign w:val="superscript"/>
          <w:lang w:val="en-US"/>
        </w:rPr>
        <w:t>1</w:t>
      </w:r>
      <w:r w:rsidRPr="00EC218E">
        <w:rPr>
          <w:rFonts w:ascii="Arial" w:eastAsia="Times New Roman" w:hAnsi="Arial" w:cs="Arial"/>
          <w:noProof w:val="0"/>
          <w:color w:val="000000"/>
          <w:sz w:val="22"/>
          <w:szCs w:val="22"/>
          <w:lang w:val="en-US"/>
        </w:rPr>
        <w:t>Подразумева реализацију наставе кроз практичне облике наставе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1.2. ПРЕМА ПЛАНУ И ПРОГРАМУ НАСТАВЕ И УЧЕЊА – ДУАЛНО ОБРАЗОВАЊЕ</w:t>
      </w:r>
      <w:r w:rsidRPr="00EC218E">
        <w:rPr>
          <w:rFonts w:ascii="Arial" w:eastAsia="Times New Roman" w:hAnsi="Arial" w:cs="Arial"/>
          <w:noProof w:val="0"/>
          <w:color w:val="000000"/>
          <w:sz w:val="22"/>
          <w:szCs w:val="22"/>
          <w:vertAlign w:val="superscript"/>
          <w:lang w:val="en-US"/>
        </w:rPr>
        <w:t>2</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92"/>
        <w:gridCol w:w="1808"/>
        <w:gridCol w:w="1164"/>
        <w:gridCol w:w="1938"/>
        <w:gridCol w:w="1296"/>
        <w:gridCol w:w="1769"/>
        <w:gridCol w:w="1533"/>
      </w:tblGrid>
      <w:tr w:rsidR="00EC218E" w:rsidRPr="00EC218E" w:rsidTr="00615343">
        <w:tc>
          <w:tcPr>
            <w:tcW w:w="6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624"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НАСТАВА</w:t>
            </w:r>
          </w:p>
        </w:tc>
        <w:tc>
          <w:tcPr>
            <w:tcW w:w="6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615343">
        <w:tc>
          <w:tcPr>
            <w:tcW w:w="6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8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 настава</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8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5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Учење кроз рад</w:t>
            </w:r>
          </w:p>
        </w:tc>
        <w:tc>
          <w:tcPr>
            <w:tcW w:w="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 учење кроз рад</w:t>
            </w:r>
          </w:p>
        </w:tc>
        <w:tc>
          <w:tcPr>
            <w:tcW w:w="6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w:t>
            </w:r>
          </w:p>
        </w:tc>
        <w:tc>
          <w:tcPr>
            <w:tcW w:w="8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170</w:t>
            </w:r>
          </w:p>
        </w:tc>
        <w:tc>
          <w:tcPr>
            <w:tcW w:w="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200</w:t>
            </w: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w:t>
            </w:r>
          </w:p>
        </w:tc>
        <w:tc>
          <w:tcPr>
            <w:tcW w:w="8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140</w:t>
            </w:r>
          </w:p>
        </w:tc>
        <w:tc>
          <w:tcPr>
            <w:tcW w:w="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vertAlign w:val="superscript"/>
          <w:lang w:val="en-US"/>
        </w:rPr>
        <w:t>2</w:t>
      </w:r>
      <w:r w:rsidRPr="00EC218E">
        <w:rPr>
          <w:rFonts w:ascii="Arial" w:eastAsia="Times New Roman" w:hAnsi="Arial" w:cs="Arial"/>
          <w:noProof w:val="0"/>
          <w:color w:val="000000"/>
          <w:sz w:val="22"/>
          <w:szCs w:val="22"/>
          <w:lang w:val="en-US"/>
        </w:rPr>
        <w:t>Подразумева реализацију наставе кроз практичне облике наставе и учење кроз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2. ЦИЉЕВИ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Развијањс способности запажања и уочавања основних карактеристика обуће;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Усвајање знања о значају конструкције и моделовања у коначном изгледу обуће;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Дефинисање изгледа обуће на основу скице модела;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Прилагођавање конструкције материјалу и намени;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Схвaтaњe утицaja кoнструкциoних рeшeњa нa квaлитeт и eкoнoмичнoст прoизвoдњe;</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маштовитосги и самосталности у реализацији модела;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Оспособљавање ученика за самосталан и тимски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радних навика, способности управљања временом – поштовања рокова и смисла за рационалан избор и коришћење материјала.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 НАЗИВ И ТРАЈАЊЕ МОДУЛА ПРЕДМЕТА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2"/>
        <w:gridCol w:w="6611"/>
        <w:gridCol w:w="455"/>
        <w:gridCol w:w="484"/>
        <w:gridCol w:w="1109"/>
        <w:gridCol w:w="1109"/>
      </w:tblGrid>
      <w:tr w:rsidR="00EC218E" w:rsidRPr="00EC218E" w:rsidTr="00615343">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30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w:t>
            </w:r>
          </w:p>
        </w:tc>
        <w:tc>
          <w:tcPr>
            <w:tcW w:w="1436"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Трајање модула (часови)</w:t>
            </w:r>
          </w:p>
        </w:tc>
      </w:tr>
      <w:tr w:rsidR="00EC218E" w:rsidRPr="00EC218E" w:rsidTr="00615343">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30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УКР</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УКР</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30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Моделовање сложенијих форми плитке обуће по одабраном моделу</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100</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30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Моделовање сложенијих форми дубоке обуће по одабраном моделу</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70</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30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4"/>
        <w:gridCol w:w="6778"/>
        <w:gridCol w:w="493"/>
        <w:gridCol w:w="524"/>
        <w:gridCol w:w="1201"/>
        <w:gridCol w:w="770"/>
      </w:tblGrid>
      <w:tr w:rsidR="00EC218E" w:rsidRPr="00EC218E" w:rsidTr="00615343">
        <w:tc>
          <w:tcPr>
            <w:tcW w:w="56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308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w:t>
            </w:r>
          </w:p>
        </w:tc>
        <w:tc>
          <w:tcPr>
            <w:tcW w:w="1358"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Трајање модула (часови)</w:t>
            </w:r>
          </w:p>
        </w:tc>
      </w:tr>
      <w:tr w:rsidR="00EC218E" w:rsidRPr="00EC218E" w:rsidTr="00615343">
        <w:tc>
          <w:tcPr>
            <w:tcW w:w="56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308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УКР</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30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Моделовање сложенијих форми чизмица и чизми по одабраном моделу</w:t>
            </w:r>
          </w:p>
        </w:tc>
        <w:tc>
          <w:tcPr>
            <w:tcW w:w="2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74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30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Moдeлoвaњe дoњих дeлoвa oбућe</w:t>
            </w:r>
          </w:p>
        </w:tc>
        <w:tc>
          <w:tcPr>
            <w:tcW w:w="2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30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Maшинскo умнoжaвaњe шaблoнa</w:t>
            </w:r>
          </w:p>
        </w:tc>
        <w:tc>
          <w:tcPr>
            <w:tcW w:w="2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30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2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4. НАЗИВИ МОДУЛА, ИСХОДИ УЧЕЊА, ПРЕПОРУЧЕНИ САДРЖАЈИ И КЉУЧНИ ПОЈМОВИ САДРЖАЈА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41"/>
        <w:gridCol w:w="6059"/>
      </w:tblGrid>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Моделовање сложенијих форми плитке обуће по одабраном моделу</w:t>
            </w:r>
          </w:p>
        </w:tc>
      </w:tr>
      <w:tr w:rsidR="00EC218E" w:rsidRPr="00EC218E" w:rsidTr="00615343">
        <w:tc>
          <w:tcPr>
            <w:tcW w:w="22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2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скицу модел;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модел;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правилно одабере обућарски калуп прилагођен стилу и намени;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потребне делове за израду готове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избор основног и помоћног материјала (конца, модних детаља, ђона, потпетица и сл.) за дефинисани модел;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(изради шаблоне) плитку обућу;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технолошки редослед радних операција у поступку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релаизује самосталнопрви пробни узорак;</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исправи евентуалне грешке на шаблону према захтевима модела.</w:t>
            </w:r>
          </w:p>
        </w:tc>
        <w:tc>
          <w:tcPr>
            <w:tcW w:w="2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модела плитке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Анализа и разрада изабраног модела плитке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Моделарски описни лист;</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(израда шаблона) према скици, фотографији, техничким спецификацијама, цртежима или узорку различитих врста горњих делова плитке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првог пробног узорка – пуловера;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Корекција грешака на шаблонима;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Прилагођавање конструкције расположивом материјалу, машинама и опреми.</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скица модела, плитка обућа, моделарски описни лист, моделовање, први пробни узорак, шаблони</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Моделовање сложенијих форми дубоке обуће по одабраном моделу</w:t>
            </w:r>
          </w:p>
        </w:tc>
      </w:tr>
      <w:tr w:rsidR="00EC218E" w:rsidRPr="00EC218E" w:rsidTr="00615343">
        <w:tc>
          <w:tcPr>
            <w:tcW w:w="22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2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скицу модел;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модел;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правилно одабере обућарски калуп прилагођен стилу и намени;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потребне делове за израду готове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избор основног и помоћног материјала (конца, модних детаља, ђона, потпетица и сл.) за дефинисани модел;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моделује (изради шаблоне) дубоку обућу;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технолошки редослед радних операција у поступку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релаизује самосталнопрви пробни узорак;</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исправи евентуалне грешке на шаблону према захтевима модела.</w:t>
            </w:r>
          </w:p>
        </w:tc>
        <w:tc>
          <w:tcPr>
            <w:tcW w:w="2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Скица и опис модела дубоке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Анализа и разрада изабраног модела дубоке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Моделарски описни лист;</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(израда шаблона) према скици, фотографији, техничким спецификацијама, цртежима или узорку различитих врста горњих делова дубоке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првог пробног узорка – пуловера;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Корекција грешака на шаблонима;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Прилагођавање конструкције расположивом материјалу, машинама и опреми.</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скица модела, дубока обућа, моделарски описни лист, моделовање, први пробни узорак, шаблони</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МОДУЛА: </w:t>
            </w:r>
            <w:r w:rsidRPr="00EC218E">
              <w:rPr>
                <w:rFonts w:ascii="Arial" w:eastAsia="Times New Roman" w:hAnsi="Arial" w:cs="Arial"/>
                <w:b/>
                <w:bCs/>
                <w:noProof w:val="0"/>
                <w:color w:val="000000"/>
                <w:sz w:val="22"/>
                <w:szCs w:val="22"/>
                <w:lang w:val="en-US"/>
              </w:rPr>
              <w:t>Настава у блоку</w:t>
            </w:r>
          </w:p>
        </w:tc>
      </w:tr>
      <w:tr w:rsidR="00EC218E" w:rsidRPr="00EC218E" w:rsidTr="00615343">
        <w:tc>
          <w:tcPr>
            <w:tcW w:w="22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22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скицу модел;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модел;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правилно одабере обућарски калуп прилагођен стилу и намени;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потребне делове за израду готове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избор основног и помоћног материјала (конца, модних детаља, ђона, потпетица и сл.) за дефинисани модел;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(изради шаблоне) женску високу чизму;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технолошки редослед радних операција у поступку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самостално реализуј први пробни узорак;</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исправи евентуалне грешке на шаблону према захтевима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шаблони за градирање (умножавање).</w:t>
            </w:r>
          </w:p>
        </w:tc>
        <w:tc>
          <w:tcPr>
            <w:tcW w:w="2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женскe високe чизмe;</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модела женскe високe чизмe;</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Анализа и разрада изабраног модела женскe високe чизмe;</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Моделарски описни лист;</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(израда шаблона) према скици, фотографији, техничким спецификацијама, цртежима или узорку горњих делова женскe високe чизмe;</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првог пробног узорка – пуловера;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Корекција грешака на шаблонима;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Прилагођавање конструкције расположивом материјалу, машинама и опреми.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Припрема шаблона и дефинисање параметара за градирање (умножавање);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скица модела, женска висока чизма, моделарски описни лист, моделовање, израда шаблона, први пробни узорак, градирање</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74"/>
        <w:gridCol w:w="6626"/>
      </w:tblGrid>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Моделовање сложенијих форми чизмица и чизми по одабраном моделу</w:t>
            </w:r>
          </w:p>
        </w:tc>
      </w:tr>
      <w:tr w:rsidR="00EC218E" w:rsidRPr="00EC218E" w:rsidTr="00615343">
        <w:tc>
          <w:tcPr>
            <w:tcW w:w="19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30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19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скицу модел;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модел;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правилно одабере обућарски калуп прилагођен стилу и намени;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потребне делове за израду готове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избор основног и помоћног материјала (конца, модних детаља, ђона, потпетица и сл.) за дефинисани модел;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моделује (изради шаблоне) чизмице и </w:t>
            </w:r>
            <w:r w:rsidRPr="00EC218E">
              <w:rPr>
                <w:rFonts w:ascii="Arial" w:eastAsia="Times New Roman" w:hAnsi="Arial" w:cs="Arial"/>
                <w:noProof w:val="0"/>
                <w:color w:val="000000"/>
                <w:sz w:val="22"/>
                <w:szCs w:val="22"/>
                <w:lang w:val="en-US"/>
              </w:rPr>
              <w:lastRenderedPageBreak/>
              <w:t>чизме;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технолошки редослед радних операција у поступку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релаизује самостално први пробни узорак;</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исправи евентуалне грешке на шаблону према захтевима модела.</w:t>
            </w:r>
          </w:p>
        </w:tc>
        <w:tc>
          <w:tcPr>
            <w:tcW w:w="30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Скица и опис модела чизмица и чизми;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Анализа и разрада изабраног модела чизмица и чизми;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Моделарски описни лист;</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(израда шаблона) према скици, фотографији, техничким спецификацијама, цртежима или узорку различитих врста горњих делова чизмица и чизми;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првог пробног узорка – пуловера;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Корекција грешака на шаблонима;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Прилагођавање конструкције расположивом материјалу, </w:t>
            </w:r>
            <w:r w:rsidRPr="00EC218E">
              <w:rPr>
                <w:rFonts w:ascii="Arial" w:eastAsia="Times New Roman" w:hAnsi="Arial" w:cs="Arial"/>
                <w:noProof w:val="0"/>
                <w:color w:val="000000"/>
                <w:sz w:val="22"/>
                <w:szCs w:val="22"/>
                <w:lang w:val="en-US"/>
              </w:rPr>
              <w:lastRenderedPageBreak/>
              <w:t>машинама и опреми.</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скица модела, чизмице, чизме, моделарски описни лист, моделовање, израда шаблона, први пробни узорак</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МОДУЛА: </w:t>
            </w:r>
            <w:r w:rsidRPr="00EC218E">
              <w:rPr>
                <w:rFonts w:ascii="Arial" w:eastAsia="Times New Roman" w:hAnsi="Arial" w:cs="Arial"/>
                <w:b/>
                <w:bCs/>
                <w:noProof w:val="0"/>
                <w:color w:val="000000"/>
                <w:sz w:val="22"/>
                <w:szCs w:val="22"/>
                <w:lang w:val="en-US"/>
              </w:rPr>
              <w:t>Moдeлoвaњe дoњих дeлoвa oбућe</w:t>
            </w:r>
          </w:p>
        </w:tc>
      </w:tr>
      <w:tr w:rsidR="00EC218E" w:rsidRPr="00EC218E" w:rsidTr="00615343">
        <w:tc>
          <w:tcPr>
            <w:tcW w:w="19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30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19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место и улогу доњих делова на готовој обући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доње делове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припадајуће шаблоне за одређени начин састављања горњих са доњим деловима;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прaвилнo oзнaчи крojнe делове.</w:t>
            </w:r>
          </w:p>
        </w:tc>
        <w:tc>
          <w:tcPr>
            <w:tcW w:w="30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дoњих дeлoвa oбућe: (темељних табаница, табаничног појачања од лепенке, улепљујућих (уложних) табаница, међуђона, ђона, потпетица и пресвлака за отпетице, лубова, подкапни.</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моделовање, дoњи дeлoви oбућe, темељна табаница, улепљујућа (уложна) табаница, међуђон, ђон, потпетица и пресвлака за отпетице, луб, подкапна</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Maшинскo умнoжaвaњe шaблoнa</w:t>
            </w:r>
          </w:p>
        </w:tc>
      </w:tr>
      <w:tr w:rsidR="00EC218E" w:rsidRPr="00EC218E" w:rsidTr="00615343">
        <w:tc>
          <w:tcPr>
            <w:tcW w:w="19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30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19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препозна значај и начине умножавања шаблона;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функционисање основних делова градир машине;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поступак припреме шаблона за умножавање;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практично примени знања о градирању горњих и доњих делова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значај централног градирања;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основне разлике између машинског умножавања шаблона и помоћу рачунара.</w:t>
            </w:r>
          </w:p>
        </w:tc>
        <w:tc>
          <w:tcPr>
            <w:tcW w:w="30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Основи теорије серијског градирања;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Делови градир машине;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Градирање шаблона гоњих делова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Градирање шаблона доњих делова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Коректори;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Централно градирање;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Практичан рад на градир машини;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Задаци за вежбу.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градирање, градир машине, коректори, централно градирање</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Настава у блоку</w:t>
            </w:r>
          </w:p>
        </w:tc>
      </w:tr>
      <w:tr w:rsidR="00EC218E" w:rsidRPr="00EC218E" w:rsidTr="00615343">
        <w:tc>
          <w:tcPr>
            <w:tcW w:w="19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30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19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скицу мокасино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глaвнe кaрaктeристикe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попуни моделарски описни лист;</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дeфинише критeриjуме зa правилан </w:t>
            </w:r>
            <w:r w:rsidRPr="00EC218E">
              <w:rPr>
                <w:rFonts w:ascii="Arial" w:eastAsia="Times New Roman" w:hAnsi="Arial" w:cs="Arial"/>
                <w:noProof w:val="0"/>
                <w:color w:val="000000"/>
                <w:sz w:val="22"/>
                <w:szCs w:val="22"/>
                <w:lang w:val="en-US"/>
              </w:rPr>
              <w:lastRenderedPageBreak/>
              <w:t>oдaбир калупа;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копира обућарски калуп, одреди базичне тачке и нацрта потребне линије;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(изради шаблоне) мокасино обућу;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одреди технолошки редослед радних операција у поступку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релаизује самосталнопрви пробни узорак;</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исправи евентуалне грешке на шаблону према захтевима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припреми шаблони за градирање (умножавање).</w:t>
            </w:r>
          </w:p>
        </w:tc>
        <w:tc>
          <w:tcPr>
            <w:tcW w:w="30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Моделовање мокасино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мокасино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Анализа и разрада изабраног модела мокасино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Моделарски описни лист;</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Критeриjуми зa правилан oдaбир калупа прилaгoђeн стилу и намени;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Копирање калупа;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основе модела и уцртавање линија модела;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(израда шаблона) према скици, фотографији, техничким спецификацијама, цртежима или према узорку.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првог пробног узорка – пуловера;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Откривање и корекција грешака на шаблонима;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пробног узорка;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Припрема шаблона и дефинисање параметара за градирање (умножавање);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w:t>
            </w:r>
            <w:r w:rsidRPr="00EC218E">
              <w:rPr>
                <w:rFonts w:ascii="Arial" w:eastAsia="Times New Roman" w:hAnsi="Arial" w:cs="Arial"/>
                <w:noProof w:val="0"/>
                <w:color w:val="000000"/>
                <w:sz w:val="22"/>
                <w:szCs w:val="22"/>
                <w:lang w:val="en-US"/>
              </w:rPr>
              <w:t>мокасино обуће, моделарски описни лист, копирање калупа, основа модела, први пробни узорак – пуловер, пробни узорак, градирање</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5. УПУТСТВО ЗА ДИДАКТИЧКО-МЕТОДИЧКО ОСТВАРИВАЊЕ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почетку сваког модула ученике упознати са циљевима и исходима наставе, односно учења, планом рада и начинима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Подела одељења на групе: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Када се практична настава рeализује у школи одељењe се дeли на групe највише до 10 учeника.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Када се практична настава реализује код послодавца рад се обавља са групом од максимално 5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Место реализације наставе: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Практични облици наставе се рeализују у школским радионицама и кабинетима или код послодавца. Када се практична настава реализује у школи, део часова, до 25% од укупног броја часова практичних облика насгаве, се може реализовати и код послодавца.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случају када се део практичне наставе одвија у компанијама, школа одређује која знања, вештине и ставове ће ученици стицати у компанијама. Нагласак мора бити на развијању ставова (Развијање самосталности и одговорности у обављању послова, развијање способности комуницирања и тимског рада, Развијање и развијање радних навика и радне дисциплине...) у односу на саме вештине и знања које је ученик већ стекао кроз часове практичног облика рада у школским радионицама и кабинетима.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Програмски садржаји су организовани у тематске целине за које је наведен оријентациони број часова за реализацију. Наставник, при изради оперативних планова, дефинише степен прораде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задаци предмета остваре. При томе, треба имати у виду да формирање ставова и вредности, као и овладавање вештинама представља континуирани процес и резултат је кумулативног дејства целокупних активности на свим часовима што захтева већу партиципацију ученика, различита методска решења, велики број примера и коришћење информација из различитих извора.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Значајна је и нeизoстaвнa кoрeлaциja предметима: кожарски материјали, конструкција и моделовање производа од коже (обуће), практична настава (израда обуће) и примена CAD система у конструисању прoизвoдa oд кoжe (oбућe).</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Садржаје програма је неопходно реализовати савременим наставним методама и средствима.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w:t>
      </w:r>
      <w:r w:rsidRPr="00EC218E">
        <w:rPr>
          <w:rFonts w:ascii="Arial" w:eastAsia="Times New Roman" w:hAnsi="Arial" w:cs="Arial"/>
          <w:noProof w:val="0"/>
          <w:color w:val="000000"/>
          <w:sz w:val="22"/>
          <w:szCs w:val="22"/>
          <w:lang w:val="en-US"/>
        </w:rPr>
        <w:lastRenderedPageBreak/>
        <w:t>тимски рад; самопроцену; презентацију својих радова и групних пројеката и ефикасну визуелну, вербалну и писану комуникацију.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 је саставни део практичне наставе и реализује се на крају школске године. Блок настава се искључиво изводи у компанијама, где ученици на конкретним радним задацима синтетишу знања и вештине достигнуте кроз појединаче практичне вежбе.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Ученици су дужни да уредно воде дневник рада, кога наставник прегледа, исправља и оцењује.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часовима обрадити што више различитих модела од различитих материјала и за различите намене.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За остваривање свих тема из садржаја програма треба користити шеме, слике, часописе, узорке материјала и готових производа.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Моделовање обуће и израду шаблона започети са најједноставнијим мушким и женским моделима тако да сваки следећи модел и производ има сложеније и новије захтеве.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Број модела, одредити у зависности од могућности ученика, а све у циљу постизања исхода модула.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Задатак поставити конкретно, са свим потребним елементима. Рад на решавању задатка треба да се одвија индивидуално, уз одговарајуће смернице и објашњења.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Током рада вршити групне и појединачне анализе и корекције.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часовима градирања (умножавања) делова обуће објаснити ученицима основни принцип овог поступка и његов циљ, а затим: значај тачака умножавања, појам интервала, као и осталих правила умножавања делова обуће.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Код ученика развијати навику коришћења уџбеника и друге стручне литературе из различитих извора у процесу учења и у будућем раду.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Ученик је обавезан да води дневник праксе.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метода и облика рада за сваки модул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Методе рада: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Када се практични облик наставе изводи у школи, методе учења, могу обухватати између осталог: учење посматрањем. опонашањем/имитирањем и вежбањем, учење кроз решавање реалних проблема, учење кроз непосредни рад са материјалом, учење у виртуелном окружењу, учење кроз симулације и играње улога и слично.</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Уколико се програм реализује у „школском систему” урађене шаблоне на пракси конструкције и моделовања прoизвoдa oд кoжe користити на часовима практичне наставе, а према прописаним наставним плановима и програмима ових предмета.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Када се практични облик наставе изводе код послодавца, методе учења могу обухватати између осталог: обилазак радне средине, упознавање са радним местима и средствима за рад, посматрање процеса рада, демонстрацију процеса рада од стране запослених, ментора или наставника, када је то договорено. Након примене претходно наведених метода учења, ученик може и да индивидуално вежба и извршава предвиђене радне задатке у складу са прописима који уређују безбедност и здравље на раду и ППНУ. Ученик може да изврши предвиђени радни задатак, уз стручни надзор наставника или ментора код послодавца. Методе се прилагођавају условима који постоје код послодавца.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Уколико се програм реализује у складу са Законом о дуалном образовању потребно је да школа и послодавац детаљно испланирају и утврде место и начин реализације исхода, и унесу их у план реализације учења кроз рад. Препорука је да се учење кроз рад реализује применом савремене рачунарске опреме и одговарајућих компјутерских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Блок наставу у III разреду реализовати код послодавца, а у IV разреду у школи због сумирања стеченог знања кроз израду завршне колекције.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Моделовање обуће и израду шаблона ускладити са потребама и могућностима компаније у којој се реализује учење кроз рад.</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6. УПУТСТВО ЗА ФОРМАТИВНО И СУМАТИВНО ОЦЕЊИВАЊЕ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Оцењивање: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почетку школске године или на почетку теме/модула наставник и ментор упознају ученике са критеријумима формативног и сумативног оцењивања. 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Формативно оцењивање, као модел праћења напредовања ученика, се одвија на сваком часу и постигнућа ученика је могуће вредновати кроз:</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праћење активности ученика на часу (тј. процесу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континуално праћења достигнутих исхода и нивоа постигнутих компетенција;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однос према опреми и алату;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тестове практичних вештина, решавање практичних задатака;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 формативном оцењивању ученика користити и вредновати лични картон ученика – документ који сачињава и води наставник у циљу евидентирања времена, активности и напретка ученика за време реализације практичних облика наставе код послодавца.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Сумативно оцењивање је вредновање постигнућа ученика на крају сваког реализованог модула. Сумативне оцене се могу извести из различитих начина вредновања (презентацију израде радног задатка-усмено објашњавање радног задатка, практични задаци, активности на часу, самосталних радова и групних радова, усменог испитивања).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формативном вредновању наставник треба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информације добијене од ученика користи да прилагоди и унапреди подучавање.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Суматнвно оцењивање се може извршити на основу: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усмене провере знања;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писане провере знања;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формативног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резултата/решења проблемског или пројектног задатка.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инструмента за формативно вредновање зависи од врсте активности која се вреднује. Када је у питању израда самосталних радова може се применити ,,чек листа” у којој си приказани нивои постигнућа ученика са показатељима испуњености, а наставник треба да означи показатељ који одговара постигнућу ученику.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Уколико се програм реализује у складу са Законом о дуалном образовању наставник /инструктор проверава да ли је послодавац извршио процену ризика на радном месту на коме раде ученици и да ли је извео уводну обуку ученика о безбедности и здрављу на раду.</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Назив предмета: Пракса конструкције и моделовања производа од коже (галантерије)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 ОСТВАРИВАЊЕ ОБРАЗОВНО-ВАСПИТНОГ РАДА – ОБЛИЦИ И ТРАЈАЊЕ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1.1, ПРЕМА ПЛАНУ И ПРОГРАМУ НАСТАВЕ И УЧЕЊА</w:t>
      </w:r>
      <w:r w:rsidRPr="00EC218E">
        <w:rPr>
          <w:rFonts w:ascii="Arial" w:eastAsia="Times New Roman" w:hAnsi="Arial" w:cs="Arial"/>
          <w:noProof w:val="0"/>
          <w:color w:val="000000"/>
          <w:sz w:val="22"/>
          <w:szCs w:val="22"/>
          <w:vertAlign w:val="superscript"/>
          <w:lang w:val="en-US"/>
        </w:rPr>
        <w:t>1</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91"/>
        <w:gridCol w:w="2321"/>
        <w:gridCol w:w="1164"/>
        <w:gridCol w:w="2449"/>
        <w:gridCol w:w="2039"/>
        <w:gridCol w:w="1536"/>
      </w:tblGrid>
      <w:tr w:rsidR="00EC218E" w:rsidRPr="00EC218E" w:rsidTr="00615343">
        <w:tc>
          <w:tcPr>
            <w:tcW w:w="6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РАЗРЕД</w:t>
            </w:r>
          </w:p>
        </w:tc>
        <w:tc>
          <w:tcPr>
            <w:tcW w:w="362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w:t>
            </w:r>
          </w:p>
        </w:tc>
        <w:tc>
          <w:tcPr>
            <w:tcW w:w="6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615343">
        <w:tc>
          <w:tcPr>
            <w:tcW w:w="6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 настава</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6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170</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200</w:t>
            </w: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IV</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140</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vertAlign w:val="superscript"/>
          <w:lang w:val="en-US"/>
        </w:rPr>
        <w:t>1</w:t>
      </w:r>
      <w:r w:rsidRPr="00EC218E">
        <w:rPr>
          <w:rFonts w:ascii="Arial" w:eastAsia="Times New Roman" w:hAnsi="Arial" w:cs="Arial"/>
          <w:noProof w:val="0"/>
          <w:color w:val="000000"/>
          <w:sz w:val="22"/>
          <w:szCs w:val="22"/>
          <w:lang w:val="en-US"/>
        </w:rPr>
        <w:t>Подразумева реализацију наставе кроз практичне облике наставе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1.2. ПРЕМА ПЛАНУ И ПРОГРАМУ НАСТАВЕ И УЧЕЊА – ДУАЛНО ОБРАЗОВАЊЕ</w:t>
      </w:r>
      <w:r w:rsidRPr="00EC218E">
        <w:rPr>
          <w:rFonts w:ascii="Arial" w:eastAsia="Times New Roman" w:hAnsi="Arial" w:cs="Arial"/>
          <w:noProof w:val="0"/>
          <w:color w:val="000000"/>
          <w:sz w:val="22"/>
          <w:szCs w:val="22"/>
          <w:vertAlign w:val="superscript"/>
          <w:lang w:val="en-US"/>
        </w:rPr>
        <w:t>2</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92"/>
        <w:gridCol w:w="1808"/>
        <w:gridCol w:w="1164"/>
        <w:gridCol w:w="1938"/>
        <w:gridCol w:w="1296"/>
        <w:gridCol w:w="1769"/>
        <w:gridCol w:w="1533"/>
      </w:tblGrid>
      <w:tr w:rsidR="00EC218E" w:rsidRPr="00EC218E" w:rsidTr="00615343">
        <w:tc>
          <w:tcPr>
            <w:tcW w:w="6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624"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НАСТАВА</w:t>
            </w:r>
          </w:p>
        </w:tc>
        <w:tc>
          <w:tcPr>
            <w:tcW w:w="6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615343">
        <w:tc>
          <w:tcPr>
            <w:tcW w:w="6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8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 настава</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8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5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Учење кроз рад</w:t>
            </w:r>
          </w:p>
        </w:tc>
        <w:tc>
          <w:tcPr>
            <w:tcW w:w="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 учење кроз рад</w:t>
            </w:r>
          </w:p>
        </w:tc>
        <w:tc>
          <w:tcPr>
            <w:tcW w:w="6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w:t>
            </w:r>
          </w:p>
        </w:tc>
        <w:tc>
          <w:tcPr>
            <w:tcW w:w="8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170</w:t>
            </w:r>
          </w:p>
        </w:tc>
        <w:tc>
          <w:tcPr>
            <w:tcW w:w="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200</w:t>
            </w:r>
          </w:p>
        </w:tc>
      </w:tr>
      <w:tr w:rsidR="00EC218E" w:rsidRPr="00EC218E" w:rsidTr="00615343">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IV</w:t>
            </w:r>
          </w:p>
        </w:tc>
        <w:tc>
          <w:tcPr>
            <w:tcW w:w="8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140</w:t>
            </w:r>
          </w:p>
        </w:tc>
        <w:tc>
          <w:tcPr>
            <w:tcW w:w="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vertAlign w:val="superscript"/>
          <w:lang w:val="en-US"/>
        </w:rPr>
        <w:t>2</w:t>
      </w:r>
      <w:r w:rsidRPr="00EC218E">
        <w:rPr>
          <w:rFonts w:ascii="Arial" w:eastAsia="Times New Roman" w:hAnsi="Arial" w:cs="Arial"/>
          <w:noProof w:val="0"/>
          <w:color w:val="000000"/>
          <w:sz w:val="22"/>
          <w:szCs w:val="22"/>
          <w:lang w:val="en-US"/>
        </w:rPr>
        <w:t>Подразумева реализацију наставе кроз теоријску наставу, практичне облике наставе и учење кроз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2. ЦИЉЕВИ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Развијањс способности запажања и уочавања основних карактеристика галантерије;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Усвајање знања о значају и улози конструкције и моделовања у коначном изгледу галантерије;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Оспособлавање ученика за израду шаблона производа од коже (галантерије).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Оспособљавање за прилагођавање конструкције модела материјалу и намени;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Усвајање знања о утицajу кoнструкциoних рeшeњa нa квaлитeт и eкoнoмичнoст прoизвoдњe;</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маштовитости и самосталности у реализацији модела;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радних навика, способности управљања временом – поштовања рокова и смисла за рационалан избор и коришћење материјала.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 НАЗИВ И ТРАЈАЊЕ МОДУЛА ПРЕДМЕТА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2"/>
        <w:gridCol w:w="5850"/>
        <w:gridCol w:w="396"/>
        <w:gridCol w:w="418"/>
        <w:gridCol w:w="1727"/>
        <w:gridCol w:w="1377"/>
      </w:tblGrid>
      <w:tr w:rsidR="00EC218E" w:rsidRPr="00EC218E" w:rsidTr="00615343">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65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w:t>
            </w:r>
          </w:p>
        </w:tc>
        <w:tc>
          <w:tcPr>
            <w:tcW w:w="178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Трајање модула (часови)</w:t>
            </w:r>
          </w:p>
        </w:tc>
      </w:tr>
      <w:tr w:rsidR="00EC218E" w:rsidRPr="00EC218E" w:rsidTr="00615343">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65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1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7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ПН/УКР</w:t>
            </w:r>
          </w:p>
        </w:tc>
        <w:tc>
          <w:tcPr>
            <w:tcW w:w="6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Б/УКР</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Моделовање лаке галантерије</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45</w:t>
            </w:r>
          </w:p>
        </w:tc>
        <w:tc>
          <w:tcPr>
            <w:tcW w:w="6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Моделовање рукавица</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6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Моделовање женских ташни</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115</w:t>
            </w:r>
          </w:p>
        </w:tc>
        <w:tc>
          <w:tcPr>
            <w:tcW w:w="6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Колекција идејних решења- настава у блоку</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5"/>
        <w:gridCol w:w="6219"/>
        <w:gridCol w:w="442"/>
        <w:gridCol w:w="471"/>
        <w:gridCol w:w="1940"/>
        <w:gridCol w:w="693"/>
      </w:tblGrid>
      <w:tr w:rsidR="00EC218E" w:rsidRPr="00EC218E" w:rsidTr="00615343">
        <w:tc>
          <w:tcPr>
            <w:tcW w:w="56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8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w:t>
            </w:r>
          </w:p>
        </w:tc>
        <w:tc>
          <w:tcPr>
            <w:tcW w:w="1612"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Трајање модула (часови)</w:t>
            </w:r>
          </w:p>
        </w:tc>
      </w:tr>
      <w:tr w:rsidR="00EC218E" w:rsidRPr="00EC218E" w:rsidTr="00615343">
        <w:tc>
          <w:tcPr>
            <w:tcW w:w="56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8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2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8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ПН/УКР</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8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Моделовање сарачких производа</w:t>
            </w:r>
          </w:p>
        </w:tc>
        <w:tc>
          <w:tcPr>
            <w:tcW w:w="2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10</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8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Моделовање женских пословних ташни</w:t>
            </w:r>
          </w:p>
        </w:tc>
        <w:tc>
          <w:tcPr>
            <w:tcW w:w="2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35</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3</w:t>
            </w:r>
          </w:p>
        </w:tc>
        <w:tc>
          <w:tcPr>
            <w:tcW w:w="28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Моделовање мушких ташни</w:t>
            </w:r>
          </w:p>
        </w:tc>
        <w:tc>
          <w:tcPr>
            <w:tcW w:w="2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45</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8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Моделовање кофера</w:t>
            </w:r>
          </w:p>
        </w:tc>
        <w:tc>
          <w:tcPr>
            <w:tcW w:w="2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30</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w:t>
            </w:r>
          </w:p>
        </w:tc>
        <w:tc>
          <w:tcPr>
            <w:tcW w:w="28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Комплетирање техничко-технолошке документације</w:t>
            </w:r>
          </w:p>
        </w:tc>
        <w:tc>
          <w:tcPr>
            <w:tcW w:w="2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615343">
        <w:tc>
          <w:tcPr>
            <w:tcW w:w="5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w:t>
            </w:r>
          </w:p>
        </w:tc>
        <w:tc>
          <w:tcPr>
            <w:tcW w:w="28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Колекција идејних решења- настава у блоку</w:t>
            </w:r>
          </w:p>
        </w:tc>
        <w:tc>
          <w:tcPr>
            <w:tcW w:w="2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8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60</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4. НАЗИВИ МОДУЛА, ИСХОДИ УЧЕЊА, ПРЕПОРУЧЕНИ САДРЖАЈИ И КЉУЧНИ ПОЈМОВИ САДРЖАЈА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50"/>
        <w:gridCol w:w="6950"/>
      </w:tblGrid>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Моделовање лаке галантерије</w:t>
            </w:r>
          </w:p>
        </w:tc>
      </w:tr>
      <w:tr w:rsidR="00EC218E" w:rsidRPr="00EC218E" w:rsidTr="00615343">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3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техничку скицу производа лаке галантерије;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техничку скицу производа лаке галантерије;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делове привезака,футрола и новчаника;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облик преграда, капка, затварача, гајки;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 за моделе.</w:t>
            </w:r>
          </w:p>
        </w:tc>
        <w:tc>
          <w:tcPr>
            <w:tcW w:w="3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Скицирање модела, конструисање, моделовање, комплетирање шаблона различитих модела привезака и футрола;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Скицирање модела, конструисање, моделовање, комплетирање шаблона различитих модела новчаника (за ситан новац, доларски, мушки, комбиновани).</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привезак, футроле</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Моделовање рукавица</w:t>
            </w:r>
          </w:p>
        </w:tc>
      </w:tr>
      <w:tr w:rsidR="00EC218E" w:rsidRPr="00EC218E" w:rsidTr="00615343">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3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техничку скицу рукавица;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техничку скицу рукавица;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моделе женских, мушких, спортских и ХТЗ рукавица;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женске и мушке рукавице;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рукавице;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 за женске и мушке рукавице.</w:t>
            </w:r>
          </w:p>
        </w:tc>
        <w:tc>
          <w:tcPr>
            <w:tcW w:w="3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Скицирање модела, конструисање, моделовање, комплетирање шаблона различитих врста рукавица (мушких, женских, спортских, ХТЗ).</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мушке рукавице,женске рукавице</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Моделовање женских ташни</w:t>
            </w:r>
          </w:p>
        </w:tc>
      </w:tr>
      <w:tr w:rsidR="00EC218E" w:rsidRPr="00EC218E" w:rsidTr="00615343">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3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техничку скицу различитих врста женских ташни;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техничку скицу различитих врста женских ташни;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моделе женских ташни;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конструише шаблоне за моделе женских ташни;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капак, преграде, бочне странице, украсе;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 за женске ташне.</w:t>
            </w:r>
          </w:p>
        </w:tc>
        <w:tc>
          <w:tcPr>
            <w:tcW w:w="3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Скицирање модела, конструисање, моделовање, комплетирање шаблона за различите моделе ташни: са две и више преграда, металним рамом, копчом, ручицом, украсима, патент затварачем, капком и ташни за свечане изласке.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женска ташна са капком, женска ташна са патент затварачем, ташна за свечане изласке</w:t>
            </w:r>
          </w:p>
        </w:tc>
      </w:tr>
      <w:tr w:rsidR="00EC218E" w:rsidRPr="00EC218E" w:rsidTr="0061534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МОДУЛА: </w:t>
            </w:r>
            <w:r w:rsidRPr="00EC218E">
              <w:rPr>
                <w:rFonts w:ascii="Arial" w:eastAsia="Times New Roman" w:hAnsi="Arial" w:cs="Arial"/>
                <w:b/>
                <w:bCs/>
                <w:noProof w:val="0"/>
                <w:color w:val="000000"/>
                <w:sz w:val="22"/>
                <w:szCs w:val="22"/>
                <w:lang w:val="en-US"/>
              </w:rPr>
              <w:t>Колекција идејних решења- настава у блоку</w:t>
            </w:r>
          </w:p>
        </w:tc>
      </w:tr>
      <w:tr w:rsidR="00EC218E" w:rsidRPr="00EC218E" w:rsidTr="00615343">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3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615343">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црта скице и описује моделе;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све шаблоне за израду колекције;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кроји комплете шаблона;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техничко-технолошку документацију за колекцију.</w:t>
            </w:r>
          </w:p>
        </w:tc>
        <w:tc>
          <w:tcPr>
            <w:tcW w:w="3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Скице, опис, конструкција и комплетирање шаблона и техничко-технолошке документације за колекцију новчаника, рукавица и женских ташни</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колекција</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084"/>
        <w:gridCol w:w="5916"/>
      </w:tblGrid>
      <w:tr w:rsidR="00EC218E" w:rsidRPr="00EC218E" w:rsidTr="009369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Моделовање сарачких производа</w:t>
            </w:r>
          </w:p>
        </w:tc>
      </w:tr>
      <w:tr w:rsidR="00EC218E" w:rsidRPr="00EC218E" w:rsidTr="009369B2">
        <w:tc>
          <w:tcPr>
            <w:tcW w:w="23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6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9369B2">
        <w:tc>
          <w:tcPr>
            <w:tcW w:w="23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техничку скицу различитих врста сарачких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техничку скицу различитих врста сарачких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моделе сарачких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шаблоне за моделе сарачких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капак,преграде,бочне странице,џепове;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 за футролу и торбу за специјалну намену.</w:t>
            </w:r>
          </w:p>
        </w:tc>
        <w:tc>
          <w:tcPr>
            <w:tcW w:w="26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Скица и опис детаља опасача, конструисање, моделовање, комплетирање шаблона за футроле и торбе за специјалне намене.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футроле, торбе за специјалне намене</w:t>
            </w:r>
          </w:p>
        </w:tc>
      </w:tr>
      <w:tr w:rsidR="00EC218E" w:rsidRPr="00EC218E" w:rsidTr="009369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Моделовање женских пословних ташни</w:t>
            </w:r>
          </w:p>
        </w:tc>
      </w:tr>
      <w:tr w:rsidR="00EC218E" w:rsidRPr="00EC218E" w:rsidTr="009369B2">
        <w:tc>
          <w:tcPr>
            <w:tcW w:w="23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6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9369B2">
        <w:tc>
          <w:tcPr>
            <w:tcW w:w="23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техничку скицу женске пословне ташне;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техничку скицу женске пословне ташне;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женску пословну ташну;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делове за женску пословну ташну;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моделује џепове, преграде, гранцле, бочне </w:t>
            </w:r>
            <w:r w:rsidRPr="00EC218E">
              <w:rPr>
                <w:rFonts w:ascii="Arial" w:eastAsia="Times New Roman" w:hAnsi="Arial" w:cs="Arial"/>
                <w:noProof w:val="0"/>
                <w:color w:val="000000"/>
                <w:sz w:val="22"/>
                <w:szCs w:val="22"/>
                <w:lang w:val="en-US"/>
              </w:rPr>
              <w:lastRenderedPageBreak/>
              <w:t>странице;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 за женску пословну ташну.</w:t>
            </w:r>
          </w:p>
        </w:tc>
        <w:tc>
          <w:tcPr>
            <w:tcW w:w="26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Скицирање модела, конструисање, моделовање, комплетирање шаблона за више модела женске пословне ташне.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женска пословна ташна</w:t>
            </w:r>
          </w:p>
        </w:tc>
      </w:tr>
      <w:tr w:rsidR="00EC218E" w:rsidRPr="00EC218E" w:rsidTr="009369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МОДУЛА: </w:t>
            </w:r>
            <w:r w:rsidRPr="00EC218E">
              <w:rPr>
                <w:rFonts w:ascii="Arial" w:eastAsia="Times New Roman" w:hAnsi="Arial" w:cs="Arial"/>
                <w:b/>
                <w:bCs/>
                <w:noProof w:val="0"/>
                <w:color w:val="000000"/>
                <w:sz w:val="22"/>
                <w:szCs w:val="22"/>
                <w:lang w:val="en-US"/>
              </w:rPr>
              <w:t>Моделовање мушких ташни</w:t>
            </w:r>
          </w:p>
        </w:tc>
      </w:tr>
      <w:tr w:rsidR="00EC218E" w:rsidRPr="00EC218E" w:rsidTr="009369B2">
        <w:tc>
          <w:tcPr>
            <w:tcW w:w="23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6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9369B2">
        <w:tc>
          <w:tcPr>
            <w:tcW w:w="23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техничку скицу различитих врста мушких ташни, спортских и путних торби;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техничку скицу различитих врста мушких ташни, спортских и путних торби;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моделе мушких ташни,спортских и путних торби;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шаблоне за моделе мушких ташни, спортских и путних торби;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капак, преграде, бочне странице, украсе, џепове, ручице;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 за мушке ташне, спортске и путне торбе.</w:t>
            </w:r>
          </w:p>
        </w:tc>
        <w:tc>
          <w:tcPr>
            <w:tcW w:w="26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Скицирање модела, конструисање, моделовање, комплетирање шаблона за мушке путне торбе, акт ташне, ђачке торбе, путне и спортске торбе.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мушка ташна, ђачка ташна, спортске и путне торбе</w:t>
            </w:r>
          </w:p>
        </w:tc>
      </w:tr>
      <w:tr w:rsidR="00EC218E" w:rsidRPr="00EC218E" w:rsidTr="009369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Моделовање кофера</w:t>
            </w:r>
          </w:p>
        </w:tc>
      </w:tr>
      <w:tr w:rsidR="00EC218E" w:rsidRPr="00EC218E" w:rsidTr="009369B2">
        <w:tc>
          <w:tcPr>
            <w:tcW w:w="23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6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9369B2">
        <w:tc>
          <w:tcPr>
            <w:tcW w:w="23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техничку скицу различитих врста кофера;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техничку скицу различитих врста кофера;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моделе кофера;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шаблоне за мушке и женске кофере;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капак, преграде, бочне странице, ручице;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 за кофере.</w:t>
            </w:r>
          </w:p>
        </w:tc>
        <w:tc>
          <w:tcPr>
            <w:tcW w:w="26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Скицирање модела, конструисање, моделовање, комплетирање шаблона за мушке и женске кофере.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мушки кофер, женски кофер</w:t>
            </w:r>
          </w:p>
        </w:tc>
      </w:tr>
      <w:tr w:rsidR="00EC218E" w:rsidRPr="00EC218E" w:rsidTr="009369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Комплетирање техничко-технолошке документације</w:t>
            </w:r>
          </w:p>
        </w:tc>
      </w:tr>
      <w:tr w:rsidR="00EC218E" w:rsidRPr="00EC218E" w:rsidTr="009369B2">
        <w:tc>
          <w:tcPr>
            <w:tcW w:w="23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6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9369B2">
        <w:tc>
          <w:tcPr>
            <w:tcW w:w="23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елементе техничко-технолошке документације;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техничко-технолошку документацију за сваку групу производа кожне галантерије</w:t>
            </w:r>
          </w:p>
        </w:tc>
        <w:tc>
          <w:tcPr>
            <w:tcW w:w="26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техничко-технолошке документације за доларски новчаник, женску и мушку ташну.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листа материјала, калкулација</w:t>
            </w:r>
          </w:p>
        </w:tc>
      </w:tr>
      <w:tr w:rsidR="00EC218E" w:rsidRPr="00EC218E" w:rsidTr="009369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Колекција идејних решења- настава у блоку</w:t>
            </w:r>
          </w:p>
        </w:tc>
      </w:tr>
      <w:tr w:rsidR="00EC218E" w:rsidRPr="00EC218E" w:rsidTr="009369B2">
        <w:tc>
          <w:tcPr>
            <w:tcW w:w="23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По завршетку модула ученик ће бити у стању да:</w:t>
            </w:r>
          </w:p>
        </w:tc>
        <w:tc>
          <w:tcPr>
            <w:tcW w:w="26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 xml:space="preserve">ПРЕПОРУЧЕНИ САДРЖАЈ И КЉУЧНИ ПОЈМОВИ </w:t>
            </w:r>
            <w:r w:rsidRPr="00EC218E">
              <w:rPr>
                <w:rFonts w:ascii="Arial" w:eastAsia="Times New Roman" w:hAnsi="Arial" w:cs="Arial"/>
                <w:b/>
                <w:bCs/>
                <w:noProof w:val="0"/>
                <w:color w:val="000000"/>
                <w:sz w:val="22"/>
                <w:szCs w:val="22"/>
                <w:lang w:val="en-US"/>
              </w:rPr>
              <w:lastRenderedPageBreak/>
              <w:t>САДРЖАЈА</w:t>
            </w:r>
          </w:p>
        </w:tc>
      </w:tr>
      <w:tr w:rsidR="00EC218E" w:rsidRPr="00EC218E" w:rsidTr="009369B2">
        <w:tc>
          <w:tcPr>
            <w:tcW w:w="23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нацрта скице моделе;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моделе;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све шаблоне за израду колекције;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кроји комплете шаблона;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техничко-технолошку документацију за колекцију.</w:t>
            </w:r>
          </w:p>
        </w:tc>
        <w:tc>
          <w:tcPr>
            <w:tcW w:w="26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Скице, опис, конструкција и комплетирање шаблона и техничко-технолошке документације за колекцију женских пословних и мушких ташни.</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колекција</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почетку сваког модула ученике упознати са циљевима и исходима наставе, односно учења, планом рада и начинима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Подела одељења на групе: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Када се практична настава реализује у школи одељење се дели на групе до 10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Када се практична настава реализује код послодавца рад се обавља са групом од максимално 5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Реализација наставе: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Практични облици наставе се реализују у школским радионицама и кабинетима или код послодавца. Када се практична настава реализује у школи, део часова, до 25% од укупног броја часова практичних облика наставе, се може реализовати и код послодавца.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случају када се део практичне наставе одвија у компанијама, школа одређује која знања, вештине и ставове ће ученици стицати у компанијама. Нагласак мора бити на развијању ставова (Развијање самосталности и одговорности у обављању послова, развијање способности комуницирања и тимског рада, Развијање и развијање радних навика и радне дисциплине... ) у односу на саме вештине и знања које је ученик већ стекао кроз часове практичног облика рада у школским радионицама и кабинетима.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Блок настава се изводи у радионицама или у компанијама/код социјалних партнера, где ученици на конкретним радним задацима синтетишу сва знања и вештине достигнуте кроз појединаче практичне вежбе.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Скице модела дефинисати у оквиру стручних већа, како би се успоставила корелација са предметима: Технологија производа од коже(галантерије), Констукција и моделовање производа од коже(галантерије) и Практична настава (израда галантерије).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часовима обрадити што више различитих модела од различитих материјала и за различите намене. Излагање подржати цртежима, скицама, модним журналима и презентацијама о актуелним модним трендовима предмета модула; користити рачунар, видео уређај.</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Број галантеријских производа, одредити у зависности од могућности ученика, а све у циљу постизања исхода модула.Ученици цртају шаблоне у природној величини.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Задатак поставити конкретно, са свим потребним елементима. Рад на решавању задатка треба да се одвија индивидуално, уз одговарајуће смернице и објашњења.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Током рада вршити групне и појединачне анализе и корекције.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Код ученика развијати навику коришћења уџбеника и друге стручне литературе из различитих извора у процесу учења и у будућем раду.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Ученик је обавезан да води дневник праксе.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метода и облика рада за сваки модул одређује наставник у зависности од наставних садржаја, способности и потреба ученика, материјалних и других услова.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Користити вербалне методе (метода усменог излагања и дијалошка метода), методе демонстрације, текстуално-илустративне методе.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Методе рада: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Када се практични облик наставе изводе у школи, методе учења, могу обухватати између осталог: учење посматрањем, опонашањем/имитирањем и вежбањем, учење кроз решавање реалних проблема, учење кроз непосредни рад са материјалом, учење у виртуелном окружењу, учење кроз симулације и слично.</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Ако се програм реализује у школским радионицама/кабинетима, урађене шаблоне на практичној настави конструкције и моделовања производа од коже(галантерије)користити на часовима практичне наставе(израда галантерије), а према прописаним наставним плановима и програмима ових предмета.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Када се практични облик наставе изводе код послодавца, методе учења могу обухватати између осталог: обилазак радне средине, упознавање са радним местима и средствима за рад, посматрање процеса рада, демонстрацију процеса рада од стране запослених, ментора или наставника, када је то договорено. Након примене претходно наведених метода учења, ученик може и да индивидуално вежба и извршава предвиђене радне задатке у складу са прописима који уређују безбедност и здравље на раду и ППНУ. Ученик може да изврши предвиђени радии задатак, уз стручни надзор наставника или ментора код послодавца. Методе се прилагођавају условима који постоје код послодавца.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Уколико се програм реализује у складу са Законом о дуалном образовању потребно је да школа и послодавац детаљно испланирају и утврде место и начин реализацџје исхода, и унесу их у план реализације учења кроз рад. Препорука је да се учење кроз рад реализује применом савремене рачунарске опреме и одговарајућих компјутерских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Конструкциону припрему галантеријских предмета ускладити са потребама и могућностима компаније у којој се реализује учење кроз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Блок наставу у III разреду реализовати код послодавца, а у IV разреду у школи због сумирања стеченог знања кроз израду завршне колекције.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Ученицима истаћи важност заштите и безбедности околине,заштите на раду и примени стандарда.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6. УПУТСТВО ЗА ФОРМАТИВНО И СУМАТИВНО ОЦЕЊИВАЊЕ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Наставник и ментор, на почетку школске године или на почетку теме/модула упознају ученике са критеријумима формативног и сумативног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Формативно оцењивање као модел праћења напредовања ученика, се одвија на сваком часу и постигнућа ученика је могуће вредновати кроз:</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праћење активности ученика на часу (тј. процесу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континуално праћења достигнутих исхода и нивоа постигнутих компетенција;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однос према опреми,прибору и алату;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тестове практичних вештина, решавање практичних задатака.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 формативном оцењивању ученика користити и вредновати лични картон ученика – документ који сачињава и води наставник у циљу евидентирања времена, активности и напретка ученика за време реализације практичних облика наставе код послодавца.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Сумативно оцењивање је вредновање постигнућа ученика на крају сваког реализованог модула, Сумативне оцене се добијају из контролних и графичких радова, активности на часу, самосталних или групних радова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формативном вредновању наставник треба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информације добијене од ученика користи да прилагоди и унапреди подучавање. Суматнвно оцењивање се може извршити на основу: усмене провере знања; писане провере знања; формативног оцењивања, резултата/решења проблемског или пројектног задатка.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инструмента за формативно вредновање зависи од врсте активности која се вреднује. Када је у питању израда пројеюгног задатка може се применити „чек листа” у којој су приказани нивои постигнућа ученика са показатељима испуњености задатка, а наставник „чекира” показатељ који одговара постигнућу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колико се програм реализује у складу са Законом о дуалном образовању наставник /инструктор проверава да ли је послодавац извршио процену ризика на радном месту на коме раде ученици и да ли је извео уводну обуку ученика о безбедности и здрављу на раду.</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Назив предмета: Предузетништво</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91"/>
        <w:gridCol w:w="2321"/>
        <w:gridCol w:w="1164"/>
        <w:gridCol w:w="2449"/>
        <w:gridCol w:w="2039"/>
        <w:gridCol w:w="1536"/>
      </w:tblGrid>
      <w:tr w:rsidR="00EC218E" w:rsidRPr="00EC218E" w:rsidTr="009369B2">
        <w:tc>
          <w:tcPr>
            <w:tcW w:w="6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62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w:t>
            </w:r>
          </w:p>
        </w:tc>
        <w:tc>
          <w:tcPr>
            <w:tcW w:w="6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9369B2">
        <w:tc>
          <w:tcPr>
            <w:tcW w:w="6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 настава</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 настава</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6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9369B2">
        <w:tc>
          <w:tcPr>
            <w:tcW w:w="6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IV</w:t>
            </w:r>
          </w:p>
        </w:tc>
        <w:tc>
          <w:tcPr>
            <w:tcW w:w="10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56</w:t>
            </w:r>
          </w:p>
        </w:tc>
        <w:tc>
          <w:tcPr>
            <w:tcW w:w="1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56</w:t>
            </w:r>
          </w:p>
        </w:tc>
      </w:tr>
    </w:tbl>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2. ЦИЉЕВИ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Упознавање ученика са појмом, значајем, врстама предузетништва; начином отпочињања пословања и стартап екосистемом;</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пословних и предузетничких знања, вештина, вредности, ставова;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вештина комуникације са окружењем и вештина за тимски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Подстицање коришћења разновирсних извора знања, критичког размишљања и оцене сопственог рада;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Оспособљавање за формулисање и процену пословних идеја и израду једноставног пословног плана мале фирме;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личних и професионалних ставова и иинтереса за даљи професионални развој.</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 НАЗИВ И ПРЕПОРУЧЕНО ТРАЈАЊЕ ТЕМА ПРЕДМЕТА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32"/>
        <w:gridCol w:w="4022"/>
        <w:gridCol w:w="1036"/>
        <w:gridCol w:w="1617"/>
        <w:gridCol w:w="2006"/>
        <w:gridCol w:w="1087"/>
      </w:tblGrid>
      <w:tr w:rsidR="00EC218E" w:rsidRPr="00EC218E" w:rsidTr="009369B2">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182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w:t>
            </w:r>
          </w:p>
        </w:tc>
        <w:tc>
          <w:tcPr>
            <w:tcW w:w="2612"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Препоручено трајање теме (часови)</w:t>
            </w:r>
          </w:p>
        </w:tc>
      </w:tr>
      <w:tr w:rsidR="00EC218E" w:rsidRPr="00EC218E" w:rsidTr="009369B2">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82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4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7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4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9369B2">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18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Основе предузетништва</w:t>
            </w:r>
          </w:p>
        </w:tc>
        <w:tc>
          <w:tcPr>
            <w:tcW w:w="4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28</w:t>
            </w:r>
          </w:p>
        </w:tc>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9369B2">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18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Пословни план</w:t>
            </w:r>
          </w:p>
        </w:tc>
        <w:tc>
          <w:tcPr>
            <w:tcW w:w="4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28</w:t>
            </w:r>
          </w:p>
        </w:tc>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4. НАЗИВИ ТЕМА, ИСХОДИ УЧЕЊА, ПРЕПОРУЧЕНИ САДРЖАЈИ И КЉУЧНИ ПОЈМОВИ САДРЖАЈА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17"/>
        <w:gridCol w:w="6083"/>
      </w:tblGrid>
      <w:tr w:rsidR="00EC218E" w:rsidRPr="00EC218E" w:rsidTr="009369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 Основе предузетништва</w:t>
            </w:r>
          </w:p>
        </w:tc>
      </w:tr>
      <w:tr w:rsidR="00EC218E" w:rsidRPr="00EC218E" w:rsidTr="009369B2">
        <w:tc>
          <w:tcPr>
            <w:tcW w:w="22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9369B2">
        <w:tc>
          <w:tcPr>
            <w:tcW w:w="22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објасни појам и значај предузетништва;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основне карактеристике предузетника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доведе у везу појмове иновативност, предузимљивост и предузетништво;</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упореди различите врсте предузетништва;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обајсни значај друштвеног (социјалног) предузетништва;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улогу и значај информационо комуникационих технологија (ИКТ) за савремено пословање;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појам и карактеристике дигиталног предузетништва;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идентификује примере предузетништва из локалног окружења и дате области;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појам стартап екосистема: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представи различите начине отпочињања посла у локалној заједници и Србији;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истражи програме креиране за стартап бизнис у Србији;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правне форме пословних субјеката у Србији;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прикаже основне кораке за регистрацију пословних субјеката у Србији;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упореди облике нефинансијске и финансијске подршке;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идентификује могуће начине финансирања пословне идеје.</w:t>
            </w:r>
          </w:p>
        </w:tc>
        <w:tc>
          <w:tcPr>
            <w:tcW w:w="2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Појам и значај предузетништва;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Мотиви предузетника;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Основне одреднице предузетништва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Врсте предузетништва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Информационо-комуникационе технологије (ИКТ) у пословању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Предузетништво и дигитално пословање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Профил и карактеристике успешног предузетника;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Оцена предузетничких предиспозиција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Стартап екосистем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Правни оквир за развој предузетништва и стартап бизниса у Србији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Институције и инфраструктура за подршку предузетништву и стартап бизнису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Регистрација привредних субејката у Србији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Финансијска и нефинансијска подршка развоју предузетништва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Извори финансирања пословне идеје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садржаја</w:t>
            </w:r>
            <w:r w:rsidRPr="00EC218E">
              <w:rPr>
                <w:rFonts w:ascii="Arial" w:eastAsia="Times New Roman" w:hAnsi="Arial" w:cs="Arial"/>
                <w:noProof w:val="0"/>
                <w:color w:val="000000"/>
                <w:sz w:val="22"/>
                <w:szCs w:val="22"/>
                <w:lang w:val="en-US"/>
              </w:rPr>
              <w:t>: предузетништво, предузетник, финансирање предузетника, оснивање привредних субјеката, стартап екосистем</w:t>
            </w:r>
          </w:p>
        </w:tc>
      </w:tr>
      <w:tr w:rsidR="00EC218E" w:rsidRPr="00EC218E" w:rsidTr="009369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ТЕМЕ:Пословни план</w:t>
            </w:r>
          </w:p>
        </w:tc>
      </w:tr>
      <w:tr w:rsidR="00EC218E" w:rsidRPr="00EC218E" w:rsidTr="009369B2">
        <w:tc>
          <w:tcPr>
            <w:tcW w:w="22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теме ученик ће бити у стању да:</w:t>
            </w:r>
          </w:p>
        </w:tc>
        <w:tc>
          <w:tcPr>
            <w:tcW w:w="2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9369B2">
        <w:tc>
          <w:tcPr>
            <w:tcW w:w="22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креативне технике приликом избора пословне идеје;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садржај и значај бизнис плана;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значај планирања људских ресурса за потребе организације;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претходно прикупљене информације са тржишта о конкуренцији и купцима-за изабрану пословну идеју;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интерне и екстерне факторе предузетничког окружења;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упореди шансе и претње из окружења, као и предности и изазове-за изабрану пословну </w:t>
            </w:r>
            <w:r w:rsidRPr="00EC218E">
              <w:rPr>
                <w:rFonts w:ascii="Arial" w:eastAsia="Times New Roman" w:hAnsi="Arial" w:cs="Arial"/>
                <w:noProof w:val="0"/>
                <w:color w:val="000000"/>
                <w:sz w:val="22"/>
                <w:szCs w:val="22"/>
                <w:lang w:val="en-US"/>
              </w:rPr>
              <w:lastRenderedPageBreak/>
              <w:t>идеју;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елементе маркетинг миска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састави маркетинг план за одабрану пословну идеју;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састави једноставан финансијски план за одабрану пословну идеју;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биланс стања, биланс успеха и ток готовине;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израчуна преломну тачку рентабилности на одговарајућем примеру;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учествује у изради једноставног пословног плана за дефинисану пословну идеју;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презентује пословни план за дефинисану пословну идеју.</w:t>
            </w:r>
          </w:p>
        </w:tc>
        <w:tc>
          <w:tcPr>
            <w:tcW w:w="27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Трагање за пословном идејом- како је препознати?;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Бизнис план- како оценити пословну идеју?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Структура бизнис плана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Људски ресурси у реализацији пословних подухвата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Тржишне могућности за реализацију пословне идеје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Истраживање тржишта-прикупљање и анализирање информација о купцима и конкуренцији;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SWOT анализа; PEST анализа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Елементи маркетинг микса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Финансијски извештаји: биланс стања, биланс успеха, </w:t>
            </w:r>
            <w:r w:rsidRPr="00EC218E">
              <w:rPr>
                <w:rFonts w:ascii="Arial" w:eastAsia="Times New Roman" w:hAnsi="Arial" w:cs="Arial"/>
                <w:noProof w:val="0"/>
                <w:color w:val="000000"/>
                <w:sz w:val="22"/>
                <w:szCs w:val="22"/>
                <w:lang w:val="en-US"/>
              </w:rPr>
              <w:lastRenderedPageBreak/>
              <w:t>биланс токова готовине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Преломна тачка рентабилности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бизнис плана за сопствену бизнис идеју;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Презентација појединачних/групних бизнис планова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 садржаја: </w:t>
            </w:r>
            <w:r w:rsidRPr="00EC218E">
              <w:rPr>
                <w:rFonts w:ascii="Arial" w:eastAsia="Times New Roman" w:hAnsi="Arial" w:cs="Arial"/>
                <w:noProof w:val="0"/>
                <w:color w:val="000000"/>
                <w:sz w:val="22"/>
                <w:szCs w:val="22"/>
                <w:lang w:val="en-US"/>
              </w:rPr>
              <w:t>пословна идеја, SWOT анализа, PEST анализа, маркетинг план, финансијски план, бизнис план</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5. УПУТСТВО ЗА ДИДАКТИЧКО-МЕТОДИЧКО ОСТВАРИВАЊЕ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Облици наставе: настава се реализује кроз вежбе.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Место реализације наставе: кабинет за предузетништво или учионица опремљена пројектором и рачунарима са интернет конекцијом.</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Подела одељења на групе: одељење се, приликом реализације вежби, дели на две групе.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Препоруке за планирање наставе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 планирању наставног процеса наставник, на основу циљева предмета и исхода, </w:t>
      </w:r>
      <w:r w:rsidRPr="00EC218E">
        <w:rPr>
          <w:rFonts w:ascii="Arial" w:eastAsia="Times New Roman" w:hAnsi="Arial" w:cs="Arial"/>
          <w:b/>
          <w:bCs/>
          <w:noProof w:val="0"/>
          <w:color w:val="000000"/>
          <w:sz w:val="22"/>
          <w:szCs w:val="22"/>
          <w:lang w:val="en-US"/>
        </w:rPr>
        <w:t>самостално планира број часова обраде, утврђивања, као и методе и облике рада</w:t>
      </w:r>
      <w:r w:rsidRPr="00EC218E">
        <w:rPr>
          <w:rFonts w:ascii="Arial" w:eastAsia="Times New Roman" w:hAnsi="Arial" w:cs="Arial"/>
          <w:noProof w:val="0"/>
          <w:color w:val="000000"/>
          <w:sz w:val="22"/>
          <w:szCs w:val="22"/>
          <w:lang w:val="en-US"/>
        </w:rPr>
        <w:t> са ученицима. Наставник најпре креира свој годишњи –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модулима/темама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међупредметно повезивање.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 </w:t>
      </w:r>
      <w:r w:rsidRPr="00EC218E">
        <w:rPr>
          <w:rFonts w:ascii="Arial" w:eastAsia="Times New Roman" w:hAnsi="Arial" w:cs="Arial"/>
          <w:b/>
          <w:bCs/>
          <w:noProof w:val="0"/>
          <w:color w:val="000000"/>
          <w:sz w:val="22"/>
          <w:szCs w:val="22"/>
          <w:lang w:val="en-US"/>
        </w:rPr>
        <w:t>Број часова по препорученим садржајима није унапред дефинисан и наставник треба да га прилагоди динамици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Дефинисани </w:t>
      </w:r>
      <w:r w:rsidRPr="00EC218E">
        <w:rPr>
          <w:rFonts w:ascii="Arial" w:eastAsia="Times New Roman" w:hAnsi="Arial" w:cs="Arial"/>
          <w:b/>
          <w:bCs/>
          <w:noProof w:val="0"/>
          <w:color w:val="000000"/>
          <w:sz w:val="22"/>
          <w:szCs w:val="22"/>
          <w:lang w:val="en-US"/>
        </w:rPr>
        <w:t>исходи у програму предмета су различитог нивоа</w:t>
      </w:r>
      <w:r w:rsidRPr="00EC218E">
        <w:rPr>
          <w:rFonts w:ascii="Arial" w:eastAsia="Times New Roman" w:hAnsi="Arial" w:cs="Arial"/>
          <w:noProof w:val="0"/>
          <w:color w:val="000000"/>
          <w:sz w:val="22"/>
          <w:szCs w:val="22"/>
          <w:lang w:val="en-US"/>
        </w:rPr>
        <w:t>.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Приликом планирања наставник треба да изврши </w:t>
      </w:r>
      <w:r w:rsidRPr="00EC218E">
        <w:rPr>
          <w:rFonts w:ascii="Arial" w:eastAsia="Times New Roman" w:hAnsi="Arial" w:cs="Arial"/>
          <w:b/>
          <w:bCs/>
          <w:noProof w:val="0"/>
          <w:color w:val="000000"/>
          <w:sz w:val="22"/>
          <w:szCs w:val="22"/>
          <w:lang w:val="en-US"/>
        </w:rPr>
        <w:t>операционализацију исхода</w:t>
      </w:r>
      <w:r w:rsidRPr="00EC218E">
        <w:rPr>
          <w:rFonts w:ascii="Arial" w:eastAsia="Times New Roman" w:hAnsi="Arial" w:cs="Arial"/>
          <w:noProof w:val="0"/>
          <w:color w:val="000000"/>
          <w:sz w:val="22"/>
          <w:szCs w:val="22"/>
          <w:lang w:val="en-US"/>
        </w:rPr>
        <w:t>, да сложени исход, за чију је реализацију потребно више времена и активности, </w:t>
      </w:r>
      <w:r w:rsidRPr="00EC218E">
        <w:rPr>
          <w:rFonts w:ascii="Arial" w:eastAsia="Times New Roman" w:hAnsi="Arial" w:cs="Arial"/>
          <w:b/>
          <w:bCs/>
          <w:noProof w:val="0"/>
          <w:color w:val="000000"/>
          <w:sz w:val="22"/>
          <w:szCs w:val="22"/>
          <w:lang w:val="en-US"/>
        </w:rPr>
        <w:t>разложи на више мањих исхода</w:t>
      </w:r>
      <w:r w:rsidRPr="00EC218E">
        <w:rPr>
          <w:rFonts w:ascii="Arial" w:eastAsia="Times New Roman" w:hAnsi="Arial" w:cs="Arial"/>
          <w:noProof w:val="0"/>
          <w:color w:val="000000"/>
          <w:sz w:val="22"/>
          <w:szCs w:val="22"/>
          <w:lang w:val="en-US"/>
        </w:rPr>
        <w:t>.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w:t>
      </w:r>
      <w:r w:rsidRPr="00EC218E">
        <w:rPr>
          <w:rFonts w:ascii="Arial" w:eastAsia="Times New Roman" w:hAnsi="Arial" w:cs="Arial"/>
          <w:noProof w:val="0"/>
          <w:color w:val="000000"/>
          <w:sz w:val="22"/>
          <w:szCs w:val="22"/>
          <w:lang w:val="en-US"/>
        </w:rPr>
        <w:lastRenderedPageBreak/>
        <w:t>целокупних активности на свим часовима што захтева веће учешће ученика, различита методска решења, велики број примера и коришћење информација из различитих извора и реалног живота.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Препоруке за остваривање наставе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почетку теме ученике упознати са циљевима и исходима наставе, односно учења, планом рада и начинима оцењивања. Препорука је да се користе методе рада попут мини предавања, симулација, студија случаја, дискусија. У излагању користити презентације, примере, видео записе и сл.</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Циљ предмета предузетништво је да упозна ученике са основним појмовима и врстама предузетништва, али и да подстакне предузетнички дух код њих; да им омогући да препознају вештине које одликују успешног предузетника, да открију мотиве његове активности и инструмента помоћу којих се креира и оцењује пословна идеја. Потребно је да ученици разликују области предузетништва, као и мере подстицаја предузетништва у нашој земљи. Резултат њихове истраживачке и пројектне активности на крају учења треба да буде бизнис план.</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За увођење ученика у тему потребно је припремити што више различитих материјала а његов избор треба прилагодити узрасту ученика, њиховим интересовањима, специфичности теме и предзнања. Материјал треба да мотивише ученике да истражују, улазе у дискусију, образлажу своје ставове. Циљ је да се подстиче радозналост, аргументовање, креативност, рефлексивност, истрајност, одговорност, аутономно мишљење, сарадњу, једнакост међу половима. Предузетништво је предмет који је лако повезати са осталим стручним предметима али и са животом и самим окружењем тако да наставник треба да проналази примере који су везани за занимања за које се ученици школују, о којима имају одређена предзнања или су им блиски у окружењу.</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Препорука је да се настава реализује кроз различите </w:t>
      </w:r>
      <w:r w:rsidRPr="00EC218E">
        <w:rPr>
          <w:rFonts w:ascii="Arial" w:eastAsia="Times New Roman" w:hAnsi="Arial" w:cs="Arial"/>
          <w:b/>
          <w:bCs/>
          <w:noProof w:val="0"/>
          <w:color w:val="000000"/>
          <w:sz w:val="22"/>
          <w:szCs w:val="22"/>
          <w:lang w:val="en-US"/>
        </w:rPr>
        <w:t>пројектне задатке</w:t>
      </w:r>
      <w:r w:rsidRPr="00EC218E">
        <w:rPr>
          <w:rFonts w:ascii="Arial" w:eastAsia="Times New Roman" w:hAnsi="Arial" w:cs="Arial"/>
          <w:noProof w:val="0"/>
          <w:color w:val="000000"/>
          <w:sz w:val="22"/>
          <w:szCs w:val="22"/>
          <w:lang w:val="en-US"/>
        </w:rPr>
        <w:t>. Рад на пројекту укључује све ученике у групи. Да би био успешан група треба да „прерасте” у тим. Иако се ради о средњошколцима који свакако имају неко искуство рада у тиму, неопходно је да наставник помогне, на различите начине, да се тим формира и функционише. Није потрошено време ако се са ученицима на једном часу пре започињања рада на пројекту разговара о тимском начину рада, његовим карактеристикама и разликама у односу на рад у групи. Ученици треба, самостално и уз помоћ наставника, да дођу до тога да тимски рад карактерише јасна подела улога и одговорности, да су активности чланова тима међузависне и усклађене, да успех зависи од свих и да нема такмичарског односа, побеђених и победника. Посебно је важна улога наставника у планирању динамике рада јер ученици обично имају тешкоће да у истраживачким и пројектним активностима процењују колико им је времена потребно за рад и показују тенденцију да троше више времена него што је потребно. Истраживачки и пројектни рад има за циљ, између осталог, да оспособи ученике да поштују рокове, да буду ефикасни и ефективни и зато наставник треба да интервенише кад види да се динамика групе не одвија како треба. Он процењује колико је часова оптимално да се нека тема обрађује.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 реализацији тема подстицати ученике да користе што различитије </w:t>
      </w:r>
      <w:r w:rsidRPr="00EC218E">
        <w:rPr>
          <w:rFonts w:ascii="Arial" w:eastAsia="Times New Roman" w:hAnsi="Arial" w:cs="Arial"/>
          <w:b/>
          <w:bCs/>
          <w:noProof w:val="0"/>
          <w:color w:val="000000"/>
          <w:sz w:val="22"/>
          <w:szCs w:val="22"/>
          <w:lang w:val="en-US"/>
        </w:rPr>
        <w:t>изворе информација</w:t>
      </w:r>
      <w:r w:rsidRPr="00EC218E">
        <w:rPr>
          <w:rFonts w:ascii="Arial" w:eastAsia="Times New Roman" w:hAnsi="Arial" w:cs="Arial"/>
          <w:noProof w:val="0"/>
          <w:color w:val="000000"/>
          <w:sz w:val="22"/>
          <w:szCs w:val="22"/>
          <w:lang w:val="en-US"/>
        </w:rPr>
        <w:t> и да према њима имају критички однос. Циљ је јачати ученике да се ослањају на сопствене снаге у проналажењу и обради података у смислу процене њихове тачности. У изобиљу података до којих ученици могу доћи изузетно је важно оспособити их да врше селекцију и да процењују који извори се могу сматрати поузданим и релевантним, а које податке треба узети са резервом и проверити. Иако се очекује да ће се ученици у великој мери ослањати на интернет као брз и лако доступан извор информација, треба их охрабривати да користе и друге изворе података као што су књиге, филмови и разговор са људима.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 Основе предузетништва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За увођење у тему наставник може да припреми примере успешних предузетника, пожељно је да буду на глобалном и локалном нивоу, који илуструју снагу иницијативе и предузетништва као и да подстакне ученике да опишу своје пример.</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Ученике наводити да идентификују мотиве који покрећу предузетничке активности. У оквиру ове теме кроз игру улога могуће је описати карактеристике које треба да поседује успешан предузетник. У складу са могућностима организовати посете предузетника из локалне заједнице. Уколико није могуће организовати посете, пожељно је усмерити ученике да погледају одређене документарне емисије или филмове о успешним предузетницима. Студије случаја могу бити користан алат да у оквиру своје делатности, ученици одаберу најбоље примере за конкретне пословне идеје и аргументују свој избор у односу на критеријуме као што су квалитет, цена, еколошка подобност и сл. Ученике треба упутити да се информишу о предностима развоја предузетништва у условима дигитализације. Посебну пажњу </w:t>
      </w:r>
      <w:r w:rsidRPr="00EC218E">
        <w:rPr>
          <w:rFonts w:ascii="Arial" w:eastAsia="Times New Roman" w:hAnsi="Arial" w:cs="Arial"/>
          <w:noProof w:val="0"/>
          <w:color w:val="000000"/>
          <w:sz w:val="22"/>
          <w:szCs w:val="22"/>
          <w:lang w:val="en-US"/>
        </w:rPr>
        <w:lastRenderedPageBreak/>
        <w:t>посветити стартап екосистему и могућностима за развој и постицај стартап бизниса. Мотивисати ученике да проуче програме за развој стартап бизниса у локалној заједници. Требало би да ученици сами изврше истраживање корака при регистрацији предузећа и документације потребне за то.</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Стартап екосистем</w:t>
      </w:r>
      <w:r w:rsidRPr="00EC218E">
        <w:rPr>
          <w:rFonts w:ascii="Arial" w:eastAsia="Times New Roman" w:hAnsi="Arial" w:cs="Arial"/>
          <w:noProof w:val="0"/>
          <w:color w:val="000000"/>
          <w:sz w:val="22"/>
          <w:szCs w:val="22"/>
          <w:lang w:val="en-US"/>
        </w:rPr>
        <w:t>, </w:t>
      </w:r>
      <w:r w:rsidRPr="00EC218E">
        <w:rPr>
          <w:rFonts w:ascii="Arial" w:eastAsia="Times New Roman" w:hAnsi="Arial" w:cs="Arial"/>
          <w:b/>
          <w:bCs/>
          <w:noProof w:val="0"/>
          <w:color w:val="000000"/>
          <w:sz w:val="22"/>
          <w:szCs w:val="22"/>
          <w:lang w:val="en-US"/>
        </w:rPr>
        <w:t>Регистрација привредних субјеката и подршка предузетништву као препоручни садржаји су погодни за реализацију пројектног задатка</w:t>
      </w:r>
      <w:r w:rsidRPr="00EC218E">
        <w:rPr>
          <w:rFonts w:ascii="Arial" w:eastAsia="Times New Roman" w:hAnsi="Arial" w:cs="Arial"/>
          <w:noProof w:val="0"/>
          <w:color w:val="000000"/>
          <w:sz w:val="22"/>
          <w:szCs w:val="22"/>
          <w:lang w:val="en-US"/>
        </w:rPr>
        <w:t>. Једна групе ученика може да обрађује тему законске регулативе у функцији развоја предузетништва у Србији, друга група кораке при регистацији предузећа, трећа група неопходну документацију, четврта група институције и инфраструктуру за подршку предузетништву. Кључне речи за претрагу на Интернету: АПР, регистрација привредних друштава, Центар за предузетништво, законска регулатива. Ученици кроз тимове могу да истраже и презентују начине финансирања пословне идеје и ризике које предузетник преузима. Коначни резултат пројекта може бити презентација или филм. На исти начин је могуће упутити ученике да истраже и примере социјалног предузетништва, локално и глобално. Теме које се обрађују кроз овај предмет доприносе развоју демократских компетенција и важно је додатно подстицати њихов развој користећи различите методе. Као додатни материјали могу се користити публикације Савета Европе као што је Референтни оквир компетенција за демократску културу које ученици треба да развијају како би учествовали у култури демократије.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2. Пословни план</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Током остваривања ове теме, ученици треба, </w:t>
      </w:r>
      <w:r w:rsidRPr="00EC218E">
        <w:rPr>
          <w:rFonts w:ascii="Arial" w:eastAsia="Times New Roman" w:hAnsi="Arial" w:cs="Arial"/>
          <w:b/>
          <w:bCs/>
          <w:noProof w:val="0"/>
          <w:color w:val="000000"/>
          <w:sz w:val="22"/>
          <w:szCs w:val="22"/>
          <w:lang w:val="en-US"/>
        </w:rPr>
        <w:t>кроз пројектни задатак</w:t>
      </w:r>
      <w:r w:rsidRPr="00EC218E">
        <w:rPr>
          <w:rFonts w:ascii="Arial" w:eastAsia="Times New Roman" w:hAnsi="Arial" w:cs="Arial"/>
          <w:noProof w:val="0"/>
          <w:color w:val="000000"/>
          <w:sz w:val="22"/>
          <w:szCs w:val="22"/>
          <w:lang w:val="en-US"/>
        </w:rPr>
        <w:t>, да стекну јаснију слику о економском и финансијском функционисању предузећа, да развијају сопствене предузетничке капацитете, социјалне, организационе и лидерске вештине.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Приликом одабира делатности и пословне идеје могуће је користити „олују идеја” и вођене дискусије да се ученицима што би помогло у креативном осмишљавању пословних идеја и одабиру најповољније. Препоручити ученицима да пословне идеје траже у оквиру свог подручја рада али не инсистирати на томе, уколико сами желе да истраже неко друго поље делатности. Фокус ставити на идентификaцију пословне идеје у дигиталном пословном окружењу, што подразумева коришћење и примену информационо комуникационих технологија у скоро свим областима људског живота, рада и деловања.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Ученици се деле на групе окупљене око једне пословне идеје у којима остају до краја. Групе ученика окупљене око једне пословне идеје врше истраживање тржишта по упутствима наставника. Свака група осмишљава свој производ или услугу, трудећи се да буду оригинални, иновативни и креативни. Са циљем постизања ових захтева, важно је да ученици прикупе информације о истим или сличним производима или услугама на тржишту и успоставе комуникацију са окружењем како би испитали могућност остваривања пословног успеха. Неопходно је у току реализације ове теме предложити најбољу комбинацију инструмената маркетинг микса за конкретну идеју.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Током реализације ове теме неопходно је да ученици ураде једноставан бизнис план који прати њихову пословну идеју, осмисле различите облике промовисања и продаје свог производа и остварују интеракцију са пословним сектором и потенцијалним купцима. За конкретну ученичку идеју се раде једноставни примери биланса стања, биланса успеха и утврђује се финансијски резултат. Резултат њихове истраживачке и пројектне активности на пројекта треба да буде пословни план за конкретну пословну идеју.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Пословну идеју могу пријавити на такмичења у изради бизнис плана која се сваке године одржавају у организацији различитих релевантних установа и организација. Уколико могућности дозвољавају пословну идеју је могуће и демонстрирати у окружењу.</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6. УПУТСТВО ЗА ФОРМАТИВНО И СУМАТИВНО ОЦЕЊИВАЊЕ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Наставник треба континуирано да прати напредак ученика који се огледа у начину на који ученици дају свој допринос, како прикупљају податке, како аргументују, процењују, документују. У формативном вредновању наставник би требало да промовише одељенски дијалог, користи питања да би генерисао податке из ученичких идеја, али и да помогне развој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итд.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 почетку остваривања програмо препуручује се иницијални тест (иницијална процена) у којем ће се испитити колико су ученици упознати са основим појмовима у предузетништву, примерима из окружења и свог подручја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процесу оцењивања добро је користити </w:t>
      </w:r>
      <w:r w:rsidRPr="00EC218E">
        <w:rPr>
          <w:rFonts w:ascii="Arial" w:eastAsia="Times New Roman" w:hAnsi="Arial" w:cs="Arial"/>
          <w:b/>
          <w:bCs/>
          <w:noProof w:val="0"/>
          <w:color w:val="000000"/>
          <w:sz w:val="22"/>
          <w:szCs w:val="22"/>
          <w:lang w:val="en-US"/>
        </w:rPr>
        <w:t>портфолио</w:t>
      </w:r>
      <w:r w:rsidRPr="00EC218E">
        <w:rPr>
          <w:rFonts w:ascii="Arial" w:eastAsia="Times New Roman" w:hAnsi="Arial" w:cs="Arial"/>
          <w:noProof w:val="0"/>
          <w:color w:val="000000"/>
          <w:sz w:val="22"/>
          <w:szCs w:val="22"/>
          <w:lang w:val="en-US"/>
        </w:rPr>
        <w:t> (збиркa дoкумeнaтa и eвидeнциja o прoцeсу и прoдуктимa рада ученика, уз кoмeнтaрe и прeпoрукe) као извор података и показатеља о напредовању ученика. Препорука је да се настава реализује кроз пројектне задатке и истраживачки рад ученика зато је важно имати евиденције о свим продуктима ученика и водити рачуна да приликом рада у тиму или групи ученици имају различите улоге током времена како би сви имали једнаке прилике за достизање исхода и и евалуацију њиховог рада.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Много тога се може пратити, нпр. начин на који ученик учествује у активностима, како прикупља податке, како аргументује, евалуира, документује. 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интерпретације,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Истовремено, наставник пружа подршку ученицима да и сами процењују сопствено напредовање и напредовање групе. Зато на крају сваке теме ученици треба да процењују сопствени рад и рад групе, идентификују тешкоће и њихове узроке, као и да имају предлог о другачијој организацији активности. Треба имати у виду да је процес рада често важнији од самих резултата.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За сумативно оцењивање разумевања и вештина научног истраживања ученици би требало да решавају задатке који садрже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 За овакав облик рада наставник треба да припреми листе за оцењивање које ће садржати јасне аспекте и идикаторе вредновања. Приликом оцене пословног плана, могу се кроистити већ постојећи обрасци прилагођени узрасту и ученицчким постигнућима. Ученике упознати са свим инструментима и критеријумима који ће бити коришћени приликом оцењивања. У вредновању наученог користе се различити инструменти, на Интернету, коришћењем кључних речи </w:t>
      </w:r>
      <w:r w:rsidRPr="00EC218E">
        <w:rPr>
          <w:rFonts w:ascii="Arial" w:eastAsia="Times New Roman" w:hAnsi="Arial" w:cs="Arial"/>
          <w:i/>
          <w:iCs/>
          <w:noProof w:val="0"/>
          <w:color w:val="000000"/>
          <w:sz w:val="22"/>
          <w:szCs w:val="22"/>
          <w:lang w:val="en-US"/>
        </w:rPr>
        <w:t>outcome assessment (testing, forms, descriptiv/numerical)</w:t>
      </w:r>
      <w:r w:rsidRPr="00EC218E">
        <w:rPr>
          <w:rFonts w:ascii="Arial" w:eastAsia="Times New Roman" w:hAnsi="Arial" w:cs="Arial"/>
          <w:noProof w:val="0"/>
          <w:color w:val="000000"/>
          <w:sz w:val="22"/>
          <w:szCs w:val="22"/>
          <w:lang w:val="en-US"/>
        </w:rPr>
        <w:t>, могу се наћи различити инструменти за оцењивање и праћење.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Како се сваки истраживачки рад завршава презентацијом потребно је вредновати и њен квалитет и тиме обезбедити повратну информацију за ученике што доприноси унапређивању њихових вештина у припреми презентација. Ученици треба унапред да знају шта се прати приликом презентовања, а то су показатељи који се тичу садржаја (да ли је релевантан и тачан, да ли исказује суштину, колико је обиман ...), организације (како је искоришћен простор, које су боје коришћене, да ли су анимације и илустрације функционалне или декоративне...), начина излагања (да ли је довољно гласно, јасно, са одговарајућом динамиком...) и реакције слушалаца (да ли су били пажљиви, да ли их је презентација мотивисала да реагују...). У процесу вредновања презентација треба да учествују сви ученици из групе, као што и ауторима треба дати прилику да процене квалитет свог рада и ефекте које су постигли код слушалаца.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Када је у питању вредновање рада ученика на пројекту, могу се пратити следећи показатељи: колико јасно ученик дефинише проблем; колико прецизно одређује циљ пројекта, да ли консултује различите изворе информација; да ли доводи у везу избор активности пројекта са проблемом и циљем; да ли показује креативност у осмишљавању активности; колико пажљиво прикупља податке; да ли се придржава процедура; да ли правилно обрађује податке; да ли закључке доноси на основу валидних података; да ли документује активности на пројекту; какав је квалитет завршне презентације; како помаже другима; како сарађује; како дели информације од значаја за пројекат.</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Приликом сваког вредновања постигнућа потребно је ученику дати повратну информацију која помаже да разуме грешке и побољша свој резултат и учење. Наставник са ученицима треба да договори показатеље на основу којих сви могу да прате напредак у учењу. У том случају ученици се уче да размишљају о квалитету свог рада и о томе шта треба да предузму да би свој рад унапредили. Такође на основу резултата праћења и вредновања, заједно са ученицима треба планирати процес учења и бирати погодне стратегије учења.</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Б: ИЗБОРНИ ПРОГРАМИ</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Назив изборног програма: Цртање и сликање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89"/>
        <w:gridCol w:w="2807"/>
        <w:gridCol w:w="1082"/>
        <w:gridCol w:w="2926"/>
        <w:gridCol w:w="1368"/>
        <w:gridCol w:w="1428"/>
      </w:tblGrid>
      <w:tr w:rsidR="00EC218E" w:rsidRPr="00EC218E" w:rsidTr="009369B2">
        <w:tc>
          <w:tcPr>
            <w:tcW w:w="63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72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w:t>
            </w:r>
          </w:p>
        </w:tc>
        <w:tc>
          <w:tcPr>
            <w:tcW w:w="64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9369B2">
        <w:tc>
          <w:tcPr>
            <w:tcW w:w="63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Теоријсканастава</w:t>
            </w:r>
          </w:p>
        </w:tc>
        <w:tc>
          <w:tcPr>
            <w:tcW w:w="4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1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Практичнанастава</w:t>
            </w:r>
          </w:p>
        </w:tc>
        <w:tc>
          <w:tcPr>
            <w:tcW w:w="6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6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9369B2">
        <w:tc>
          <w:tcPr>
            <w:tcW w:w="6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w:t>
            </w:r>
          </w:p>
        </w:tc>
        <w:tc>
          <w:tcPr>
            <w:tcW w:w="1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68</w:t>
            </w:r>
          </w:p>
        </w:tc>
        <w:tc>
          <w:tcPr>
            <w:tcW w:w="1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68</w:t>
            </w:r>
          </w:p>
        </w:tc>
      </w:tr>
    </w:tbl>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2. ЦИЉЕВИ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Упознавање ученика са значајем и улогом цртања и сликања као основе ликовног израза;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Усвајање знања и вештина из области цртања и сликања различитим поступцима, ликовним техникама и материјалима;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визуелног опажања – перцепције и визуелног памћења;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естетских критеријума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Обезбеђивање потребног нивоа ликовне писмености за захтеве образовног профила;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Оспособљавање ученика да стечена знања успешно примењују при решавању задатака из области стручних предмета;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мануелне спретности, прецизности, мотивације и упорности у раду.</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 НАЗИВ И ТРАЈАЊЕ МОДУЛА ПРЕДМЕТА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2"/>
        <w:gridCol w:w="5883"/>
        <w:gridCol w:w="486"/>
        <w:gridCol w:w="761"/>
        <w:gridCol w:w="942"/>
        <w:gridCol w:w="1186"/>
        <w:gridCol w:w="510"/>
      </w:tblGrid>
      <w:tr w:rsidR="00EC218E" w:rsidRPr="00EC218E" w:rsidTr="009369B2">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67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w:t>
            </w:r>
          </w:p>
        </w:tc>
        <w:tc>
          <w:tcPr>
            <w:tcW w:w="1766"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Трајање модула (часови)</w:t>
            </w:r>
          </w:p>
        </w:tc>
      </w:tr>
      <w:tr w:rsidR="00EC218E" w:rsidRPr="00EC218E" w:rsidTr="009369B2">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67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4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УКР</w:t>
            </w:r>
          </w:p>
        </w:tc>
        <w:tc>
          <w:tcPr>
            <w:tcW w:w="2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9369B2">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Општа упутства за рад на цртежу и слици</w:t>
            </w: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4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9369B2">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Линија, смер, величина и облик</w:t>
            </w: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12</w:t>
            </w:r>
          </w:p>
        </w:tc>
        <w:tc>
          <w:tcPr>
            <w:tcW w:w="4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9369B2">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Текстура, светлост, тон, сенка и боја</w:t>
            </w: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24</w:t>
            </w:r>
          </w:p>
        </w:tc>
        <w:tc>
          <w:tcPr>
            <w:tcW w:w="4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9369B2">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2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Цртање фигуре</w:t>
            </w: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28</w:t>
            </w:r>
          </w:p>
        </w:tc>
        <w:tc>
          <w:tcPr>
            <w:tcW w:w="4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2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4. НАЗИВИ МОДУЛА, ИСХОДИ УЧЕЊА, ПРЕПОРУЧЕНИ САДРЖАЈИ И КЉУЧНИ ПОЈМОВИ САДРЖАЈА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68"/>
        <w:gridCol w:w="5632"/>
      </w:tblGrid>
      <w:tr w:rsidR="00EC218E" w:rsidRPr="00EC218E" w:rsidTr="009369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Општа упутства за рад на цртежу и слици</w:t>
            </w:r>
          </w:p>
        </w:tc>
      </w:tr>
      <w:tr w:rsidR="00EC218E" w:rsidRPr="00EC218E" w:rsidTr="009369B2">
        <w:tc>
          <w:tcPr>
            <w:tcW w:w="24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9369B2">
        <w:tc>
          <w:tcPr>
            <w:tcW w:w="24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појам и значај цртања и сликања у креативним областима ликовних и примењених уметности;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како видимо, видно поље, угао гледања и скраћење због удаљења;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перспективу и основне геометријске елементе перспективе;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основне чиниоце грађе композиције;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помоћна средстава при цртању;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ликовне технике и материјале.</w:t>
            </w:r>
          </w:p>
        </w:tc>
        <w:tc>
          <w:tcPr>
            <w:tcW w:w="2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Појам, врста и значај цртања и сликања у креативним областима ликовних и примењених уметности;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Око – видно поље, угао гледања, хоризонт и скраћење због удаљења;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Перспектива и основни геометријски елементи у перспективи;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Хоризонтала и вертикала у природи и конструкцијама;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Композиција и основни чиниоци њене грађе;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Помоћна средства цртања и конструисања и </w:t>
            </w:r>
            <w:r w:rsidRPr="00EC218E">
              <w:rPr>
                <w:rFonts w:ascii="Arial" w:eastAsia="Times New Roman" w:hAnsi="Arial" w:cs="Arial"/>
                <w:noProof w:val="0"/>
                <w:color w:val="000000"/>
                <w:sz w:val="22"/>
                <w:szCs w:val="22"/>
                <w:lang w:val="en-US"/>
              </w:rPr>
              <w:lastRenderedPageBreak/>
              <w:t>њихова примена.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цртање, сликање, видно поље</w:t>
            </w:r>
          </w:p>
        </w:tc>
      </w:tr>
      <w:tr w:rsidR="00EC218E" w:rsidRPr="00EC218E" w:rsidTr="009369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МОДУЛА: </w:t>
            </w:r>
            <w:r w:rsidRPr="00EC218E">
              <w:rPr>
                <w:rFonts w:ascii="Arial" w:eastAsia="Times New Roman" w:hAnsi="Arial" w:cs="Arial"/>
                <w:b/>
                <w:bCs/>
                <w:noProof w:val="0"/>
                <w:color w:val="000000"/>
                <w:sz w:val="22"/>
                <w:szCs w:val="22"/>
                <w:lang w:val="en-US"/>
              </w:rPr>
              <w:t>Линија, смер, величина и облик</w:t>
            </w:r>
          </w:p>
        </w:tc>
      </w:tr>
      <w:tr w:rsidR="00EC218E" w:rsidRPr="00EC218E" w:rsidTr="009369B2">
        <w:tc>
          <w:tcPr>
            <w:tcW w:w="24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9369B2">
        <w:tc>
          <w:tcPr>
            <w:tcW w:w="24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употребљава линију као основно средство ликовног изражавања;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различите врсте смерова у композицији;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задати модел;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цртеж примењујући помоћне линије;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основне цртачке технике;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једноставну мртву природу састављену од геометријских тела и жичаних модела основним цртачким техникама;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анализира однос величина у оквиру композиције;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природне, геометријске, дводимензионалне и тродимензионалне облике;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мртву природу са одабраним предметима различитих величина и облика.</w:t>
            </w:r>
          </w:p>
        </w:tc>
        <w:tc>
          <w:tcPr>
            <w:tcW w:w="2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Линија као основно средство цртежа, њене карактеристике и изражајне вредности;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Смер у композицији и простор;</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Анализа модела, конструкција цртежа, карактеристике конструкције – помоћне линије и њихова примена;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Цртање геометријских жичаних модела и одабраних предмета;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Однос величина у оквиру композиције;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Облик, величине и њихова повезаност додиривањем, покривањем и прожимањем;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Цртање мртве природе са одабраним предметима различитих величина и облика.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композиција, цртеж, линија</w:t>
            </w:r>
          </w:p>
        </w:tc>
      </w:tr>
      <w:tr w:rsidR="00EC218E" w:rsidRPr="00EC218E" w:rsidTr="009369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Текстура, светлост, тон, сенка и боја</w:t>
            </w:r>
          </w:p>
        </w:tc>
      </w:tr>
      <w:tr w:rsidR="00EC218E" w:rsidRPr="00EC218E" w:rsidTr="009369B2">
        <w:tc>
          <w:tcPr>
            <w:tcW w:w="24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9369B2">
        <w:tc>
          <w:tcPr>
            <w:tcW w:w="24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међусобне односе текстура;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представи различите врсте текстуре цртачким техникама;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појмове светлост и сенка, бачена и локална сенка;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утицај светлости и сенке на облик и дубину простора;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основне цртачке технике;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доживљавање боје, колористичко значење боја и односе топлих и хладних боја;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користи сликарске технике темперу, гваш, акварел у колористичком сликању;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једноставну мртву природу са одабраним предметима и драперијама различитих текстура, у којој су заступљене топле и хладне боје.</w:t>
            </w:r>
          </w:p>
        </w:tc>
        <w:tc>
          <w:tcPr>
            <w:tcW w:w="2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Текстура као средство израза у склопу осталих чинилаца композиције;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Интервали – прелази различитих текстура;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Цртање мртве природе са одабраним предметима и драперијама различитих текстура;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Светлост и сенка. Бачена и локална сенка;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Технички поступци при сенчењу;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Цртање и сенчење мртве природе са употребним предметима и драперијама – иРазвијање волумена и пластичности форме;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Доживљавање боје, физички, оптички и психолошки факгор боје;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Колористичко значење боја, интезитет и хроматска вредност;</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Односи топлих и хладних боја;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Сликарске технике водених боја: акварел, гваш, темпера;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Анализа површина са наглашеним ритмом топлих и хладних боја;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Колористичко сликање мртве природе са </w:t>
            </w:r>
            <w:r w:rsidRPr="00EC218E">
              <w:rPr>
                <w:rFonts w:ascii="Arial" w:eastAsia="Times New Roman" w:hAnsi="Arial" w:cs="Arial"/>
                <w:noProof w:val="0"/>
                <w:color w:val="000000"/>
                <w:sz w:val="22"/>
                <w:szCs w:val="22"/>
                <w:lang w:val="en-US"/>
              </w:rPr>
              <w:lastRenderedPageBreak/>
              <w:t>одабраним предметима и различитим драперијама.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текстура, светлост, тон, сенка, боја</w:t>
            </w:r>
          </w:p>
        </w:tc>
      </w:tr>
      <w:tr w:rsidR="00EC218E" w:rsidRPr="00EC218E" w:rsidTr="009369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МОДУЛА: </w:t>
            </w:r>
            <w:r w:rsidRPr="00EC218E">
              <w:rPr>
                <w:rFonts w:ascii="Arial" w:eastAsia="Times New Roman" w:hAnsi="Arial" w:cs="Arial"/>
                <w:b/>
                <w:bCs/>
                <w:noProof w:val="0"/>
                <w:color w:val="000000"/>
                <w:sz w:val="22"/>
                <w:szCs w:val="22"/>
                <w:lang w:val="en-US"/>
              </w:rPr>
              <w:t>Цртање фигуре</w:t>
            </w:r>
          </w:p>
        </w:tc>
      </w:tr>
      <w:tr w:rsidR="00EC218E" w:rsidRPr="00EC218E" w:rsidTr="009369B2">
        <w:tc>
          <w:tcPr>
            <w:tcW w:w="24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9369B2">
        <w:tc>
          <w:tcPr>
            <w:tcW w:w="24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пропорције људског тела;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људску фигуру у пропорцији различитим ликовним техникама;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и осенчи фигуру по моделу;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осенчи фигуру по моделу;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делове и детаље предмета и производа од коже у целини на лутки или фигури.</w:t>
            </w:r>
          </w:p>
        </w:tc>
        <w:tc>
          <w:tcPr>
            <w:tcW w:w="2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Анализа и значај скелета за грађу људске фигуре;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Мускулатура човека;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Пропорције људске фигуре;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Цртање фигуре по моделу из анфаса, профила или са леђа;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Цртање делова и детаља предмета и производа од коже у целини на лутки или фигури.</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фигура, сенчење</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почетку сваке теме ученике упознаги са циљевима и исходима, планом рада и начинима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Предмет се реализује кроз вежбе у специјализованој учионици. Приликом остваривања програма одељење се дели на групе до 15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Дефинисати композицију и основне чиниоце њене грађе. Објаснити законитости перспективе и појаву скраћења због удаљења. Демонстрирати примену помоћних средства која се користе при цртању. Упознавање са сликарским техникама и материјалима (оловка, креда, угаљ, перо, темпера, акварел, гваш, пастел...) и демонстрирати њихове могућности. Дефинисати појам линије и смера, облика и величине. У склопу поставки мртве природе користити геометријске и жичане моделе, употребне предмете, гипсане моделе.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Дефинисати појам текстуре. Приказати примере природних и вештачких текстура. Демонстрирати добијање ефеката при цртању текстуре различитим цртачким техникама. Истаћи значај простора и светлости као елемената ликовне структуре.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Демонстрирати поступке при сенчењу. Објаснити доживљавање боје, физички, оптички и психолошки фактор боје, колористичко значење боја и односе топлих и хладних боја.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склопу поставки мртве природе користити елементе и драперије различитих боја и текстура. На анатомским цртежима, репродукцијама сликарских или вајарских дела анализирати грађу и пропорцију људске фигуре. За цртање фигуре, користити различите моделе фигура.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Објаснити употребу различитих комбинованих ликовних техника и материјала при цртању фигуре.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Пратити самосталан рад ученика и усмеравати га, неопходне су појединачне и групне анализе радова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Излагање подржати очигледним средствима – репродукцијама уметничких дела, цртежима пропорције људске фигуре, анатомским цртежима, слајдовима, радовима ученика, примерима у дигиталној форми, паноима...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Користити вербалне методе (метода усменог излагања и дијалошка метода), методе демонстрације, текстуално-илустративне методе.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Предложени облици рада су фронтални, рад у групи, рад у пару, индивидуални рад.</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6. УПУТСТВО ЗА ФОРМАТИВНО И СУМАТИВНО ОЦЕЊИВАЊЕ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активности на часу, самосталних или групних радова ученика, праћење практичног рада, семинарских радова, домаћих задатака.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формативном вредновању наставник треба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информације добијене од ученика користи да прилагоди и унапреди подучавање.</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Назив изборног програма: Израда модних детаља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89"/>
        <w:gridCol w:w="2807"/>
        <w:gridCol w:w="1082"/>
        <w:gridCol w:w="2926"/>
        <w:gridCol w:w="1368"/>
        <w:gridCol w:w="1428"/>
      </w:tblGrid>
      <w:tr w:rsidR="00EC218E" w:rsidRPr="00EC218E" w:rsidTr="009369B2">
        <w:tc>
          <w:tcPr>
            <w:tcW w:w="63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72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w:t>
            </w:r>
          </w:p>
        </w:tc>
        <w:tc>
          <w:tcPr>
            <w:tcW w:w="64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9369B2">
        <w:tc>
          <w:tcPr>
            <w:tcW w:w="63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Теоријсканастава</w:t>
            </w:r>
          </w:p>
        </w:tc>
        <w:tc>
          <w:tcPr>
            <w:tcW w:w="4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1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Практичнанастава</w:t>
            </w:r>
          </w:p>
        </w:tc>
        <w:tc>
          <w:tcPr>
            <w:tcW w:w="6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6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9369B2">
        <w:tc>
          <w:tcPr>
            <w:tcW w:w="6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III</w:t>
            </w:r>
          </w:p>
        </w:tc>
        <w:tc>
          <w:tcPr>
            <w:tcW w:w="1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68</w:t>
            </w:r>
          </w:p>
        </w:tc>
        <w:tc>
          <w:tcPr>
            <w:tcW w:w="6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68</w:t>
            </w:r>
          </w:p>
        </w:tc>
      </w:tr>
    </w:tbl>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2. ЦИЉЕВИ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практичних знања и вештина у конструисању и изради производа од коже са модним детаљима, украсима и орнаментима, комбинацијом боја и дезена;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Усвајање знања о избору материјала према врсти производа и начину израде;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Оспособљавање за руковање машинама, алатом и прибором за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Савладавање елемената конструкције, моделовања и комплетирања делова, украса и модних детаља;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Схватање улоге конструкције и моделовања модних детаља у коначном изгледу галантерије;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самосталности, креативности и логике у реализацији модела;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 НАЗИВ И ТРАЈАЊЕ МОДУЛА ПРЕДМЕТА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02"/>
        <w:gridCol w:w="5201"/>
        <w:gridCol w:w="891"/>
        <w:gridCol w:w="944"/>
        <w:gridCol w:w="1727"/>
        <w:gridCol w:w="935"/>
      </w:tblGrid>
      <w:tr w:rsidR="00EC218E" w:rsidRPr="00EC218E" w:rsidTr="009369B2">
        <w:tc>
          <w:tcPr>
            <w:tcW w:w="59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36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w:t>
            </w:r>
          </w:p>
        </w:tc>
        <w:tc>
          <w:tcPr>
            <w:tcW w:w="204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Трајање модула (часови)</w:t>
            </w:r>
          </w:p>
        </w:tc>
      </w:tr>
      <w:tr w:rsidR="00EC218E" w:rsidRPr="00EC218E" w:rsidTr="009369B2">
        <w:tc>
          <w:tcPr>
            <w:tcW w:w="59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36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4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7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9369B2">
        <w:tc>
          <w:tcPr>
            <w:tcW w:w="5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Конструкција модних детаља</w:t>
            </w:r>
          </w:p>
        </w:tc>
        <w:tc>
          <w:tcPr>
            <w:tcW w:w="4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14</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9369B2">
        <w:tc>
          <w:tcPr>
            <w:tcW w:w="5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комплета шаблона</w:t>
            </w:r>
          </w:p>
        </w:tc>
        <w:tc>
          <w:tcPr>
            <w:tcW w:w="4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16</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9369B2">
        <w:tc>
          <w:tcPr>
            <w:tcW w:w="5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Израда модних детаља</w:t>
            </w:r>
          </w:p>
        </w:tc>
        <w:tc>
          <w:tcPr>
            <w:tcW w:w="4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7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38</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4. НАЗИВИ МОДУЛА, ИСХОДИ УЧЕЊА, ПРЕПОРУЧЕНИ САДРЖАЈИ И КЉУЧНИ ПОЈМОВИ САДРЖАЈА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76"/>
        <w:gridCol w:w="7324"/>
      </w:tblGrid>
      <w:tr w:rsidR="00EC218E" w:rsidRPr="00EC218E" w:rsidTr="009369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Конструкција модних детаља</w:t>
            </w:r>
          </w:p>
        </w:tc>
      </w:tr>
      <w:tr w:rsidR="00EC218E" w:rsidRPr="00EC218E" w:rsidTr="009369B2">
        <w:tc>
          <w:tcPr>
            <w:tcW w:w="16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3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9369B2">
        <w:tc>
          <w:tcPr>
            <w:tcW w:w="16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значај модних детаља;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конструише модне детаље који су заступљени у кожној </w:t>
            </w:r>
            <w:r w:rsidRPr="00EC218E">
              <w:rPr>
                <w:rFonts w:ascii="Arial" w:eastAsia="Times New Roman" w:hAnsi="Arial" w:cs="Arial"/>
                <w:noProof w:val="0"/>
                <w:color w:val="000000"/>
                <w:sz w:val="22"/>
                <w:szCs w:val="22"/>
                <w:lang w:val="en-US"/>
              </w:rPr>
              <w:lastRenderedPageBreak/>
              <w:t>галантерији.</w:t>
            </w:r>
          </w:p>
        </w:tc>
        <w:tc>
          <w:tcPr>
            <w:tcW w:w="3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xml:space="preserve">– Конструкција каишева за сатове, наруквица, огрлица, опасача, торбица за шминку, кутија за шешире, привезака, футрола (за кључеве, наочаре, телефоне, прибор за писање), украса за женске </w:t>
            </w:r>
            <w:r w:rsidRPr="00EC218E">
              <w:rPr>
                <w:rFonts w:ascii="Arial" w:eastAsia="Times New Roman" w:hAnsi="Arial" w:cs="Arial"/>
                <w:noProof w:val="0"/>
                <w:color w:val="000000"/>
                <w:sz w:val="22"/>
                <w:szCs w:val="22"/>
                <w:lang w:val="en-US"/>
              </w:rPr>
              <w:lastRenderedPageBreak/>
              <w:t>ташне, ташне за рекреацију, уникатне моделе ташни</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каишеви, наруквице, оглице, украси</w:t>
            </w:r>
          </w:p>
        </w:tc>
      </w:tr>
      <w:tr w:rsidR="00EC218E" w:rsidRPr="00EC218E" w:rsidTr="009369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МОДУЛА: </w:t>
            </w:r>
            <w:r w:rsidRPr="00EC218E">
              <w:rPr>
                <w:rFonts w:ascii="Arial" w:eastAsia="Times New Roman" w:hAnsi="Arial" w:cs="Arial"/>
                <w:b/>
                <w:bCs/>
                <w:noProof w:val="0"/>
                <w:color w:val="000000"/>
                <w:sz w:val="22"/>
                <w:szCs w:val="22"/>
                <w:lang w:val="en-US"/>
              </w:rPr>
              <w:t>Израда комплета шаблона</w:t>
            </w:r>
          </w:p>
        </w:tc>
      </w:tr>
      <w:tr w:rsidR="00EC218E" w:rsidRPr="00EC218E" w:rsidTr="009369B2">
        <w:tc>
          <w:tcPr>
            <w:tcW w:w="16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3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9369B2">
        <w:tc>
          <w:tcPr>
            <w:tcW w:w="16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ручно и машинско кројење шаблона;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изведе ручно и машинско кројење шаблона;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адекватне мере заштите приликом кројења уређајима за кројење;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кројење шаблона у зависности од намене.</w:t>
            </w:r>
          </w:p>
        </w:tc>
        <w:tc>
          <w:tcPr>
            <w:tcW w:w="3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Врсте кројења шаблона;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Припрема за ручно кројење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Ручно кројење;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Комбиновано кројење;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Кројење шаблона за рад, шаблона за кројење коже поставе, сунђера, лепенке.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шаблони, кројење</w:t>
            </w:r>
          </w:p>
        </w:tc>
      </w:tr>
      <w:tr w:rsidR="00EC218E" w:rsidRPr="00EC218E" w:rsidTr="009369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Израда модних детаља</w:t>
            </w:r>
          </w:p>
        </w:tc>
      </w:tr>
      <w:tr w:rsidR="00EC218E" w:rsidRPr="00EC218E" w:rsidTr="009369B2">
        <w:tc>
          <w:tcPr>
            <w:tcW w:w="16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3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9369B2">
        <w:tc>
          <w:tcPr>
            <w:tcW w:w="16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изабере потребан алат;</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врсте обележавања;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обраду равних, испупчених и удубљених ивица;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ручно и машинско тањење;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изврши подавијање, равних, испупчених и удубљених ивица;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коришћење алата за тањење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ручно или машински изврши шивење модних детаља;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ручно или машински изврши уградњу металне галантерије;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модне детаље разним техникама обраде ивица и у комбинацији више материјала.</w:t>
            </w:r>
          </w:p>
        </w:tc>
        <w:tc>
          <w:tcPr>
            <w:tcW w:w="3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каишева за сатове, наруквица, огрлица, опасача, торбица за шминку, кутија за шешире, привезака, футрола (за кључеве, за наочаре, за телефоне, за прибор за писање), украса за женске ташне, женских вечерњих ташни, ташни за рекреацију и уникатних модела ташни.</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каишеви ,наруквице, оглице, украси</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почетку сваког модула ученике упознати са циљевима и исходима наставе, односно учења, планом рада и начинима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Приликом остваривања програма одељење се дели на групе до 15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Место реализације наставе: Израда модних детаља се реализују у школским радионицама и кабинетима. Када се реализује у школи, део часова, до 25% од укупног броја часова практичних облика наставе може се реализовати и код послодавца.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Објаснити ученицима значај радног места, његове елементе и организацију (припрему). Нагласити значај правилног држања тела при раду. Упознати ученике са елементима ручног кројења и шивења кроз припремљене готове узорке и непосредну демонстрацију процеса израде, уз обавезно освртање на врсту материјала, опажање његових карактеристика и понашање у току процеса рада.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Демонстрирати рад на обичној машини, расположивим специјалним машинама, користећи узорке различитих материјала и опажајући њихово понашање.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Демонстрирати ученицима технолошке поступке израде свих модних детаља предвиђених наставним планом и програмом.</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Скице модела производа дефинисати у оквиру стручних већа, како би се успоставила корелација са предметима: Tехнологија производа од кожеKонструкција и моделовање производа од коже и Практична настава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Указати ученицима на значај правилног одабира врсте шава и детаља у зависности од врсте материјала и намене модних детаља.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Инсистирати на самосталном, прецизном и уредном раду и континуирано га пратити.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Обавезно применити потребне мере заштите на раду.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Излагање подржати готовим узорцима производа, цртежима, скицама, модним журналима и презентацијама о актуелним модним трендовима.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Број производа одредити у зависности од могућности ученика, а све у циљу постизања исхода модула. Ученик је обавезан да води дневник рада.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Уколико се програм реализује у школским радионицама, користити шаблоне производа израђених на часовима конструкције и моделовања производа од кожеили праксе конструкције и моделованња производа од коже,а према прописаним наставним плановима и програмима ових предмета.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метода и облика рада за сваки модул одређује наставник у зависности од наставних садржаја, способности и потреба ученика, материјалних и других услова.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групи, рад у пару и индивидуални рад.</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6. УПУТСТВО ЗА ФОРМАТИВНО И СУМАТИВНО ОЦЕЊИВАЊЕ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 учења), постављање питања и/или давање одговора у складу са контекстом који се објашњава, израду задатака, истраживачке пројекте, презентовање садржаја, помоћ друговима из оделења у циљу савладавања градина, праћење остварености исхода и самостални практични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инструмента за формативно вредновање зависи од врсте активности која се вреднује.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За вредновање сваког практичног задатка, може се применити „чек” листа у којој су приказани очекивани нивои квалитета рада и степена ангажовања ученика, а наставник „чекира” одговарајући показатељ.</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крају сваког часа или активности обавезно похвалити ученика за оно што је постигао и дати му препоруке за даљи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Потребно је осмислити више типова различитих активности са продуктима различитог нивоа сложености и утврдити очекиване исходе.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Сумативно оцењивање је вредновање постигнућа ученика на крају сваког модула и може се извршити на основу формативног оцењивања, усменог излагања градива, , истраживачког, проблемског или пројектног практичног задатка и сл.</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Начин утврђивања сумативне оцене ускладити са индивидуалним особинама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Уколико се програм реализује у складу са Законом о дуалном образовању наставник /инструктор проверава да ли је послодавац извршио процену ризика на радном месту на коме раде ученици и да ли је извео уводну обуку ученика о безбедности и здрављу на раду.</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Назив изборног програма: Конструкција уникатних футрола и ташни</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89"/>
        <w:gridCol w:w="2807"/>
        <w:gridCol w:w="1082"/>
        <w:gridCol w:w="2926"/>
        <w:gridCol w:w="1368"/>
        <w:gridCol w:w="1428"/>
      </w:tblGrid>
      <w:tr w:rsidR="00EC218E" w:rsidRPr="00EC218E" w:rsidTr="009369B2">
        <w:tc>
          <w:tcPr>
            <w:tcW w:w="63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72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w:t>
            </w:r>
          </w:p>
        </w:tc>
        <w:tc>
          <w:tcPr>
            <w:tcW w:w="64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9369B2">
        <w:tc>
          <w:tcPr>
            <w:tcW w:w="63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Теоријсканастава</w:t>
            </w:r>
          </w:p>
        </w:tc>
        <w:tc>
          <w:tcPr>
            <w:tcW w:w="4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1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Практичнанастава</w:t>
            </w:r>
          </w:p>
        </w:tc>
        <w:tc>
          <w:tcPr>
            <w:tcW w:w="6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 у блоку</w:t>
            </w:r>
          </w:p>
        </w:tc>
        <w:tc>
          <w:tcPr>
            <w:tcW w:w="6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9369B2">
        <w:tc>
          <w:tcPr>
            <w:tcW w:w="6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IV</w:t>
            </w:r>
          </w:p>
        </w:tc>
        <w:tc>
          <w:tcPr>
            <w:tcW w:w="1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56</w:t>
            </w:r>
          </w:p>
        </w:tc>
        <w:tc>
          <w:tcPr>
            <w:tcW w:w="1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56</w:t>
            </w:r>
          </w:p>
        </w:tc>
      </w:tr>
    </w:tbl>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2. ЦИЉЕВИ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способности јасног, прецизног и уредног техничког изражавања;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Оспособљавање ученика за израду шаблона уникатних производа кожне галантерије;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способности запажања и уочавања основних карактеристика производа од коже(галантерије);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Схватање улоге и значаја конструкције и моделовања уникатних производа кожне галантерије;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Дефинисање изгледа уникатних производа кожне галантерије на основу скице;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самосталног креативног изражавања у изради модела;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способности самопроцене квалитета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 НАЗИВ И ТРАЈАЊЕ МОДУЛА ПРЕДМЕТА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2"/>
        <w:gridCol w:w="5509"/>
        <w:gridCol w:w="768"/>
        <w:gridCol w:w="1199"/>
        <w:gridCol w:w="1487"/>
        <w:gridCol w:w="805"/>
      </w:tblGrid>
      <w:tr w:rsidR="00EC218E" w:rsidRPr="00EC218E" w:rsidTr="009369B2">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250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w:t>
            </w:r>
          </w:p>
        </w:tc>
        <w:tc>
          <w:tcPr>
            <w:tcW w:w="1936"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Трајање модула (часови)</w:t>
            </w:r>
          </w:p>
        </w:tc>
      </w:tr>
      <w:tr w:rsidR="00EC218E" w:rsidRPr="00EC218E" w:rsidTr="009369B2">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250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3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9369B2">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25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Конструкција уникатних футрола</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9369B2">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25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Конструкција уникатних ташни</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20</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9369B2">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25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Колекција идејних решења</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16</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4. НАЗИВИ МОДУЛА, ИСХОДИ УЧЕЊА, ПРЕПОРУЧЕНИ САДРЖАЈИ И КЉУЧНИ ПОЈМОВИ САДРЖАЈА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64"/>
        <w:gridCol w:w="6736"/>
      </w:tblGrid>
      <w:tr w:rsidR="00EC218E" w:rsidRPr="00EC218E" w:rsidTr="009369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Конструкција уникатних футрола</w:t>
            </w:r>
          </w:p>
        </w:tc>
      </w:tr>
      <w:tr w:rsidR="00EC218E" w:rsidRPr="00EC218E" w:rsidTr="009369B2">
        <w:tc>
          <w:tcPr>
            <w:tcW w:w="19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30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9369B2">
        <w:tc>
          <w:tcPr>
            <w:tcW w:w="19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скицира уникатне футроле;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уникатне футроле;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моделује уникатне футроле у зависности од материјала и намене;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w:t>
            </w:r>
          </w:p>
        </w:tc>
        <w:tc>
          <w:tcPr>
            <w:tcW w:w="30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Конструкција уникатних футрола за разне намене;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Моделовање уникатних футрола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lastRenderedPageBreak/>
              <w:t>Кључни појмови:</w:t>
            </w:r>
            <w:r w:rsidRPr="00EC218E">
              <w:rPr>
                <w:rFonts w:ascii="Arial" w:eastAsia="Times New Roman" w:hAnsi="Arial" w:cs="Arial"/>
                <w:noProof w:val="0"/>
                <w:color w:val="000000"/>
                <w:sz w:val="22"/>
                <w:szCs w:val="22"/>
                <w:lang w:val="en-US"/>
              </w:rPr>
              <w:t> уникатне футроле</w:t>
            </w:r>
          </w:p>
        </w:tc>
      </w:tr>
      <w:tr w:rsidR="00EC218E" w:rsidRPr="00EC218E" w:rsidTr="009369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МОДУЛА: </w:t>
            </w:r>
            <w:r w:rsidRPr="00EC218E">
              <w:rPr>
                <w:rFonts w:ascii="Arial" w:eastAsia="Times New Roman" w:hAnsi="Arial" w:cs="Arial"/>
                <w:b/>
                <w:bCs/>
                <w:noProof w:val="0"/>
                <w:color w:val="000000"/>
                <w:sz w:val="22"/>
                <w:szCs w:val="22"/>
                <w:lang w:val="en-US"/>
              </w:rPr>
              <w:t>Конструкција уникатних ташни</w:t>
            </w:r>
          </w:p>
        </w:tc>
      </w:tr>
      <w:tr w:rsidR="00EC218E" w:rsidRPr="00EC218E" w:rsidTr="009369B2">
        <w:tc>
          <w:tcPr>
            <w:tcW w:w="19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30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9369B2">
        <w:tc>
          <w:tcPr>
            <w:tcW w:w="19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скицира уникатне женске ташне;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уникатне женске ташне;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уникатне женске ташне у зависности од материјала и намене;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уклопи кројне делове у кројну слику и одреди утрошак материјала.</w:t>
            </w:r>
          </w:p>
        </w:tc>
        <w:tc>
          <w:tcPr>
            <w:tcW w:w="30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Скицирање модела, конструисање, моделовање, комплетирање, уклапање кројених делова у кројну слику, уникатне женске ташне.</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уникатне женске ташне</w:t>
            </w:r>
          </w:p>
        </w:tc>
      </w:tr>
      <w:tr w:rsidR="00EC218E" w:rsidRPr="00EC218E" w:rsidTr="009369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Колекција идејних решења</w:t>
            </w:r>
          </w:p>
        </w:tc>
      </w:tr>
      <w:tr w:rsidR="00EC218E" w:rsidRPr="00EC218E" w:rsidTr="009369B2">
        <w:tc>
          <w:tcPr>
            <w:tcW w:w="19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30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9369B2">
        <w:tc>
          <w:tcPr>
            <w:tcW w:w="19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скицира уникатне футроле и женске ташне;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конструише уникатне футроле и женске ташне;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моделује уникатне футроле и женске ташне у зависности од материјала и намене;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комплетира шаблоне;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уклопи кројне делове у кројну слику и одреди утрошак материјала.</w:t>
            </w:r>
          </w:p>
        </w:tc>
        <w:tc>
          <w:tcPr>
            <w:tcW w:w="30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Скице, опис, конструкција и комплетирање шаблона и техничко-технолошке документације за колекцију уникатних футрола и ташни.</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скица, опис модела, конструкција,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моделовање, комплетирање</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почетку сваког модула ученике упознати са циљевима и исходима наставе, односно учења, планом рада и начинима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Предмет се реализују у учионици и у специјализованом кабинету. Део часова, до 25% од укупног броја часова вежби, се може реализовати и код послодавца.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Приликом остваривања програма одељење се дели на групе до 15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Излагање подржати цртежима, скицама, модним журналима и презентацијама о актуелним модним трендовима предмета модула; користити рачунар, видео уређај, Приказати различите типове вежби како би ученик савладао правилно коришћење прибора као и цртање различитих врста линија (паралелне, нормалне, праве, криве...).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Инсистирати на примени научених принципа техничког цртања у конструисању и моделовању уникатних производа од коже(галантерије), као и на правилном коришћењу прибора за цртање — лењира, троуглова и кривуљара.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Скице модела уникатних производа, дефинисати у оквиру стручних већа, како би се успоставила корелација са предметима: Технологија производа од коже, Пракса конструкције и моделовања производа од коже и Практична настава.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 часовима обрадити што више различитих модела од различитих материјала и за различите намене.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Број модела производа , одредити у зависности од могућности и креативности ученика, а све у циљу постизатьа исхода модула.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Ученици цртају шаблоне у размери и у природној величини, а урађене шаблоне у природној величини могу да користе на часовима практичне наставе.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часу урадити основну конструкцију модела, а кроз самосталне радове ученика разрадити конструкцију уз измену детаља и апликација Конструисање модела и разраду шаблона урадити тако да ученици схвате значај промене конструкције у односу на првобитну замисао. Урадити најмање три домаћа задатка по свакој групи производа. Ученици треба да усвоје знања о скицирању уникатних предмета, преношењу димензија из журнала и праћењу модних кретања у односу на облик, величину, материјал и боју.. Сваки конструисани део склопа и производа треба да се прикаже техничким цртежом у разним положајима, да би се уочио облик, функција и начин израде. Посебну пажњу обратити на техничку документацију, конструисање шаблона од чије тачности зависи квалитет производа. За сваку групу производа урадити шаблон карактеристичног представника уз комплетну документацију.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Код ученика развијати навику коришћења уџбеника и друге стручне литературе из различитих извора у процесу учења и у будућем раду, Ученик је обавезан да води дневник вежби.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Стечена знања и вештине сумирати кроз израду завршне колекције.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метода и облика рада за сваки модул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методе пројектних и практичних задатка. Предложени облици рада су фронтални, рад у групи, рад у пару и индивидуални рад.</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6. УПУТСТВО ЗА ФОРМАТИВНО И СУМАТИВНО ОЦЕЊИВАЊЕ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 учења); постављање питања или давање одговора у складу са контекстом који се објашњава; израду задатака, истраживачке пројекте; презентовање садржаја; помоћ друговима из одељења у циљу савладавања градива, праћење остварености исхода; тестове знања и самостални практични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 крају сваког часа или активности обавезно похвалити ученика за оно што је постигао и дати му препоруке за даљи рад.</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Сумативно оцењивање је вредновање постигнућа ученика на краду сваког модула, и може се извршити на основу формативног оцењивања, усменог излагања градива, истраживачког, проблемског или пројектног практичног задатка и сл.</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Начин утврђивања сумативне оцене ускладити са индивидуалним особинама ученика.</w:t>
      </w:r>
    </w:p>
    <w:p w:rsidR="00EC218E" w:rsidRPr="00EC218E" w:rsidRDefault="00EC218E" w:rsidP="00EC218E">
      <w:pPr>
        <w:ind w:firstLine="480"/>
        <w:contextualSpacing w:val="0"/>
        <w:jc w:val="center"/>
        <w:rPr>
          <w:rFonts w:ascii="Arial" w:eastAsia="Times New Roman" w:hAnsi="Arial" w:cs="Arial"/>
          <w:b/>
          <w:bCs/>
          <w:noProof w:val="0"/>
          <w:color w:val="000000"/>
          <w:sz w:val="22"/>
          <w:szCs w:val="22"/>
          <w:lang w:val="en-US"/>
        </w:rPr>
      </w:pPr>
      <w:r w:rsidRPr="00EC218E">
        <w:rPr>
          <w:rFonts w:ascii="Arial" w:eastAsia="Times New Roman" w:hAnsi="Arial" w:cs="Arial"/>
          <w:b/>
          <w:bCs/>
          <w:noProof w:val="0"/>
          <w:color w:val="000000"/>
          <w:sz w:val="22"/>
          <w:szCs w:val="22"/>
          <w:lang w:val="en-US"/>
        </w:rPr>
        <w:t>Назив изборног програма: Дизајн производа од коже</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89"/>
        <w:gridCol w:w="2807"/>
        <w:gridCol w:w="1082"/>
        <w:gridCol w:w="2926"/>
        <w:gridCol w:w="1368"/>
        <w:gridCol w:w="1428"/>
      </w:tblGrid>
      <w:tr w:rsidR="00EC218E" w:rsidRPr="00EC218E" w:rsidTr="009369B2">
        <w:tc>
          <w:tcPr>
            <w:tcW w:w="63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РАЗРЕД</w:t>
            </w:r>
          </w:p>
        </w:tc>
        <w:tc>
          <w:tcPr>
            <w:tcW w:w="372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НАСТАВА</w:t>
            </w:r>
          </w:p>
        </w:tc>
        <w:tc>
          <w:tcPr>
            <w:tcW w:w="64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УКУПНО</w:t>
            </w:r>
          </w:p>
        </w:tc>
      </w:tr>
      <w:tr w:rsidR="00EC218E" w:rsidRPr="00EC218E" w:rsidTr="009369B2">
        <w:tc>
          <w:tcPr>
            <w:tcW w:w="63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Теоријсканастава</w:t>
            </w:r>
          </w:p>
        </w:tc>
        <w:tc>
          <w:tcPr>
            <w:tcW w:w="4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Вежбе</w:t>
            </w:r>
          </w:p>
        </w:tc>
        <w:tc>
          <w:tcPr>
            <w:tcW w:w="1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Практичнанастава</w:t>
            </w:r>
          </w:p>
        </w:tc>
        <w:tc>
          <w:tcPr>
            <w:tcW w:w="6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Настава у </w:t>
            </w:r>
            <w:r w:rsidRPr="00EC218E">
              <w:rPr>
                <w:rFonts w:ascii="Arial" w:eastAsia="Times New Roman" w:hAnsi="Arial" w:cs="Arial"/>
                <w:noProof w:val="0"/>
                <w:color w:val="000000"/>
                <w:sz w:val="22"/>
                <w:szCs w:val="22"/>
                <w:lang w:val="en-US"/>
              </w:rPr>
              <w:lastRenderedPageBreak/>
              <w:t>блоку</w:t>
            </w:r>
          </w:p>
        </w:tc>
        <w:tc>
          <w:tcPr>
            <w:tcW w:w="6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r>
      <w:tr w:rsidR="00EC218E" w:rsidRPr="00EC218E" w:rsidTr="009369B2">
        <w:tc>
          <w:tcPr>
            <w:tcW w:w="6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IV</w:t>
            </w:r>
          </w:p>
        </w:tc>
        <w:tc>
          <w:tcPr>
            <w:tcW w:w="1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4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56</w:t>
            </w:r>
          </w:p>
        </w:tc>
        <w:tc>
          <w:tcPr>
            <w:tcW w:w="1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6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56</w:t>
            </w:r>
          </w:p>
        </w:tc>
      </w:tr>
    </w:tbl>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2. ЦИЉЕВИ УЧЕЊА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и примена основних знања из области дизајна производа од коже различитих намена.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смисла за креативно, логичко и критичко размишљање кроз тематске задатке.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радних навика, поштовање рокова и смисла за рационалан избор и коришћење материјала.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Развијање интересовања за све области у склопу струке и самостално проширивање стечених знања.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3. НАЗИВ И ТРАЈАЊЕ МОДУЛА ПРЕДМЕТА</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3"/>
        <w:gridCol w:w="6714"/>
        <w:gridCol w:w="407"/>
        <w:gridCol w:w="433"/>
        <w:gridCol w:w="790"/>
        <w:gridCol w:w="994"/>
        <w:gridCol w:w="429"/>
      </w:tblGrid>
      <w:tr w:rsidR="00EC218E" w:rsidRPr="00EC218E" w:rsidTr="009369B2">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Ред.бр</w:t>
            </w:r>
          </w:p>
        </w:tc>
        <w:tc>
          <w:tcPr>
            <w:tcW w:w="305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w:t>
            </w:r>
          </w:p>
        </w:tc>
        <w:tc>
          <w:tcPr>
            <w:tcW w:w="1388"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Трајање модула (часови)</w:t>
            </w:r>
          </w:p>
        </w:tc>
      </w:tr>
      <w:tr w:rsidR="00EC218E" w:rsidRPr="00EC218E" w:rsidTr="009369B2">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305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Т</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В</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ПН</w:t>
            </w:r>
          </w:p>
        </w:tc>
        <w:tc>
          <w:tcPr>
            <w:tcW w:w="4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УКР</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Б</w:t>
            </w:r>
          </w:p>
        </w:tc>
      </w:tr>
      <w:tr w:rsidR="00EC218E" w:rsidRPr="00EC218E" w:rsidTr="009369B2">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w:t>
            </w:r>
          </w:p>
        </w:tc>
        <w:tc>
          <w:tcPr>
            <w:tcW w:w="30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Примена ликовних елемената и принципа компоновања у дизајну производа од коже</w:t>
            </w:r>
          </w:p>
        </w:tc>
        <w:tc>
          <w:tcPr>
            <w:tcW w:w="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12</w:t>
            </w:r>
          </w:p>
        </w:tc>
        <w:tc>
          <w:tcPr>
            <w:tcW w:w="4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9369B2">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2</w:t>
            </w:r>
          </w:p>
        </w:tc>
        <w:tc>
          <w:tcPr>
            <w:tcW w:w="30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Дизајн одевних предмета од коже и крзна</w:t>
            </w:r>
          </w:p>
        </w:tc>
        <w:tc>
          <w:tcPr>
            <w:tcW w:w="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12</w:t>
            </w:r>
          </w:p>
        </w:tc>
        <w:tc>
          <w:tcPr>
            <w:tcW w:w="4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9369B2">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3</w:t>
            </w:r>
          </w:p>
        </w:tc>
        <w:tc>
          <w:tcPr>
            <w:tcW w:w="30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Дизајн обуће</w:t>
            </w:r>
          </w:p>
        </w:tc>
        <w:tc>
          <w:tcPr>
            <w:tcW w:w="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12</w:t>
            </w:r>
          </w:p>
        </w:tc>
        <w:tc>
          <w:tcPr>
            <w:tcW w:w="4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9369B2">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4</w:t>
            </w:r>
          </w:p>
        </w:tc>
        <w:tc>
          <w:tcPr>
            <w:tcW w:w="30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Дизајн предмета кожне галантерије</w:t>
            </w:r>
          </w:p>
        </w:tc>
        <w:tc>
          <w:tcPr>
            <w:tcW w:w="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12</w:t>
            </w:r>
          </w:p>
        </w:tc>
        <w:tc>
          <w:tcPr>
            <w:tcW w:w="4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r w:rsidR="00EC218E" w:rsidRPr="00EC218E" w:rsidTr="009369B2">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5</w:t>
            </w:r>
          </w:p>
        </w:tc>
        <w:tc>
          <w:tcPr>
            <w:tcW w:w="30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Дизајн модних детаља</w:t>
            </w:r>
          </w:p>
        </w:tc>
        <w:tc>
          <w:tcPr>
            <w:tcW w:w="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8</w:t>
            </w:r>
          </w:p>
        </w:tc>
        <w:tc>
          <w:tcPr>
            <w:tcW w:w="4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4. НАЗИВИ МОДУЛА, ИСХОДИ УЧЕЊА, ПРЕПОРУЧЕНИ САДРЖАЈИ И КЉУЧНИ ПОЈМОВИ САДРЖАЈА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86"/>
        <w:gridCol w:w="6314"/>
      </w:tblGrid>
      <w:tr w:rsidR="00EC218E" w:rsidRPr="00EC218E" w:rsidTr="009369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Примена ликовних елемената и принципа компоновања у дизајну производа од коже</w:t>
            </w:r>
          </w:p>
        </w:tc>
      </w:tr>
      <w:tr w:rsidR="00EC218E" w:rsidRPr="00EC218E" w:rsidTr="009369B2">
        <w:tc>
          <w:tcPr>
            <w:tcW w:w="21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8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9369B2">
        <w:tc>
          <w:tcPr>
            <w:tcW w:w="21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појам, настанак и развој дизајна;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опише процес дизајнирања;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појам и елементе стила, моде и модних трендова;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карактеристике техничког цртежа и карактеристике модног цртежа;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хармонију и контраст боја;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однос величина у простору;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примени ликовне елементе у дизајну: линија, смер, облик, величина, текстура, валер, боја;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примени принципе компоновања у дизајну: репетиција, хармонија, контраст, градација, </w:t>
            </w:r>
            <w:r w:rsidRPr="00EC218E">
              <w:rPr>
                <w:rFonts w:ascii="Arial" w:eastAsia="Times New Roman" w:hAnsi="Arial" w:cs="Arial"/>
                <w:noProof w:val="0"/>
                <w:color w:val="000000"/>
                <w:sz w:val="22"/>
                <w:szCs w:val="22"/>
                <w:lang w:val="en-US"/>
              </w:rPr>
              <w:lastRenderedPageBreak/>
              <w:t>ритам, доминанта;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комбинује различите ликовне технике и материјале;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употребљава линију као основно средство у изради ликовних решења-скица производа од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пропорције људског тела;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ликовна идејна решења према задатку, различитим ликовним техникама.</w:t>
            </w:r>
          </w:p>
        </w:tc>
        <w:tc>
          <w:tcPr>
            <w:tcW w:w="28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Појам дизајна, настанак и развој;</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Однос функционалности и естетике;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Стил и мода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Појам и дефиниција стила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Елементи стила (одевни предмети, обућа, модни детаљи, ...)</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Појам моде и модних трендова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Значај модних трендова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Разлика у поступку дизајна производа од коже за комерцијалну производњу н уникатну израду;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Карактеристика модног и техничког цртежа;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Карактер и вредности ликовних елемената у дизајну производа од коже: линија, смер, облик, величнина, </w:t>
            </w:r>
            <w:r w:rsidRPr="00EC218E">
              <w:rPr>
                <w:rFonts w:ascii="Arial" w:eastAsia="Times New Roman" w:hAnsi="Arial" w:cs="Arial"/>
                <w:noProof w:val="0"/>
                <w:color w:val="000000"/>
                <w:sz w:val="22"/>
                <w:szCs w:val="22"/>
                <w:lang w:val="en-US"/>
              </w:rPr>
              <w:lastRenderedPageBreak/>
              <w:t>текстура, валер и боја;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Однос ликовних елемената у композицији: репетиција, градација, хармонија, контраст, јединство, доминанта, равнотежа;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Пропорције људског тела.</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дизајн, стил и мода, модни цртеж, технички цртеж, линија, смер, облик, величнина, текстура, валер, боја, репетиција, градација, хармонија, контраст, јединство, доминанта, равнотежа, пропорције људског тела</w:t>
            </w:r>
          </w:p>
        </w:tc>
      </w:tr>
      <w:tr w:rsidR="00EC218E" w:rsidRPr="00EC218E" w:rsidTr="009369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МОДУЛА: </w:t>
            </w:r>
            <w:r w:rsidRPr="00EC218E">
              <w:rPr>
                <w:rFonts w:ascii="Arial" w:eastAsia="Times New Roman" w:hAnsi="Arial" w:cs="Arial"/>
                <w:b/>
                <w:bCs/>
                <w:noProof w:val="0"/>
                <w:color w:val="000000"/>
                <w:sz w:val="22"/>
                <w:szCs w:val="22"/>
                <w:lang w:val="en-US"/>
              </w:rPr>
              <w:t>Дизајн одевних предмета од коже и крзна</w:t>
            </w:r>
          </w:p>
        </w:tc>
      </w:tr>
      <w:tr w:rsidR="00EC218E" w:rsidRPr="00EC218E" w:rsidTr="009369B2">
        <w:tc>
          <w:tcPr>
            <w:tcW w:w="21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8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9369B2">
        <w:tc>
          <w:tcPr>
            <w:tcW w:w="21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идејна решења-скице различитих модела одевних предмета од коже и у комбинацији разичитих врста материјала;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принципе дизајна мушких, женских и дечјих одевних предмета од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пропорције и разлике између оба пола и дечје фигуре;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мушку, женску и дечју фигуру;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црта модну фигуру.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приступ у дизајну уникатних и модела за комерцијалну производњу;</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елементе колекције;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колекцију идејних решења-скица одевних предмета од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нацрта техничке цртеже репрезентативних модела из колекције.</w:t>
            </w:r>
          </w:p>
        </w:tc>
        <w:tc>
          <w:tcPr>
            <w:tcW w:w="28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Естетско – функционалне карактеристике врста мушких, женских и дечјих одевних предмета од коже;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Дизајн различитих модела мушких, женских и дечјих одевних предмета од коже и у комбинацији са другим материјалима (сукњи, панталоне, прслук, хаљина, јакне и мантил);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колекција идејних решења наведених врста одевних предмета од коже на задату тему.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естетско – функционалне карактеристике, дизајн, колекција</w:t>
            </w:r>
          </w:p>
        </w:tc>
      </w:tr>
      <w:tr w:rsidR="00EC218E" w:rsidRPr="00EC218E" w:rsidTr="009369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Дизајн обуће</w:t>
            </w:r>
          </w:p>
        </w:tc>
      </w:tr>
      <w:tr w:rsidR="00EC218E" w:rsidRPr="00EC218E" w:rsidTr="009369B2">
        <w:tc>
          <w:tcPr>
            <w:tcW w:w="21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8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9369B2">
        <w:tc>
          <w:tcPr>
            <w:tcW w:w="21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естетско – функционалне карактеристике врста мушке, женске и дечје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усклађује идејно решење са модним трендом;</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специфичности у дизајну обуће (дневне обуће, радне обуће, спортске обуће и обуће за свечане прилике и др.);</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наведе елементе колекције;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xml:space="preserve">– изради колекцију идејних решења (мушке, </w:t>
            </w:r>
            <w:r w:rsidRPr="00EC218E">
              <w:rPr>
                <w:rFonts w:ascii="Arial" w:eastAsia="Times New Roman" w:hAnsi="Arial" w:cs="Arial"/>
                <w:noProof w:val="0"/>
                <w:color w:val="000000"/>
                <w:sz w:val="22"/>
                <w:szCs w:val="22"/>
                <w:lang w:val="en-US"/>
              </w:rPr>
              <w:lastRenderedPageBreak/>
              <w:t>женске и дечје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техничке цртеже репрезентативних модела из колекције.</w:t>
            </w:r>
          </w:p>
        </w:tc>
        <w:tc>
          <w:tcPr>
            <w:tcW w:w="28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 Естетско – функционалне карактеристике врста мушке, женске и дечје обуће према називу и намени, врсти материјала и технолошком процесу израде;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Дизајн мушке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Дизајн женске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Дизајн дечје обуће;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колекција идејних решења наведених врста обуће на задату тему.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xml:space="preserve"> естетско – функционалне карактеристике, дизајн мушке обуће, дизајн женске обуће, </w:t>
            </w:r>
            <w:r w:rsidRPr="00EC218E">
              <w:rPr>
                <w:rFonts w:ascii="Arial" w:eastAsia="Times New Roman" w:hAnsi="Arial" w:cs="Arial"/>
                <w:noProof w:val="0"/>
                <w:color w:val="000000"/>
                <w:sz w:val="22"/>
                <w:szCs w:val="22"/>
                <w:lang w:val="en-US"/>
              </w:rPr>
              <w:lastRenderedPageBreak/>
              <w:t>дизајн дечје обуће, израда колекција</w:t>
            </w:r>
          </w:p>
        </w:tc>
      </w:tr>
      <w:tr w:rsidR="00EC218E" w:rsidRPr="00EC218E" w:rsidTr="009369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НАЗИВ МОДУЛА: </w:t>
            </w:r>
            <w:r w:rsidRPr="00EC218E">
              <w:rPr>
                <w:rFonts w:ascii="Arial" w:eastAsia="Times New Roman" w:hAnsi="Arial" w:cs="Arial"/>
                <w:b/>
                <w:bCs/>
                <w:noProof w:val="0"/>
                <w:color w:val="000000"/>
                <w:sz w:val="22"/>
                <w:szCs w:val="22"/>
                <w:lang w:val="en-US"/>
              </w:rPr>
              <w:t>Дизајн предмета кожне галантерије</w:t>
            </w:r>
          </w:p>
        </w:tc>
      </w:tr>
      <w:tr w:rsidR="00EC218E" w:rsidRPr="00EC218E" w:rsidTr="009369B2">
        <w:tc>
          <w:tcPr>
            <w:tcW w:w="21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8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9369B2">
        <w:tc>
          <w:tcPr>
            <w:tcW w:w="21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естетско-функнионалне карактеристике предмета кожне галантерије;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израђује идејна решења-скице предмета кожне галантерије (футрола, новчаника, ташни, кофера и сл.);</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принципе дизајна предмета кожне галантерије;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дефинише појам уникатног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разликује поступак израде комерцијалног и уникатног производа;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појам колекције производа кожне галантерије;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колекцију идејних решења предмета кожне галантерије;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изради техничке цртеже репрезентативних модела из колекције.</w:t>
            </w:r>
          </w:p>
        </w:tc>
        <w:tc>
          <w:tcPr>
            <w:tcW w:w="28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Естетско-функнионалне карактеристике предмета кожне галантерије;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Израда идејних решења-скица предмета кожне галантерије;</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Дизајн колекција предмета кожне галантерије на задату тему.</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естетско – функционалне карактеристике, кожна галантерија, идејна решења, скица, дизајн, колекција</w:t>
            </w:r>
          </w:p>
        </w:tc>
      </w:tr>
      <w:tr w:rsidR="00EC218E" w:rsidRPr="00EC218E" w:rsidTr="009369B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НАЗИВ МОДУЛА: </w:t>
            </w:r>
            <w:r w:rsidRPr="00EC218E">
              <w:rPr>
                <w:rFonts w:ascii="Arial" w:eastAsia="Times New Roman" w:hAnsi="Arial" w:cs="Arial"/>
                <w:b/>
                <w:bCs/>
                <w:noProof w:val="0"/>
                <w:color w:val="000000"/>
                <w:sz w:val="22"/>
                <w:szCs w:val="22"/>
                <w:lang w:val="en-US"/>
              </w:rPr>
              <w:t>Дизајн модних детаља</w:t>
            </w:r>
          </w:p>
        </w:tc>
      </w:tr>
      <w:tr w:rsidR="00EC218E" w:rsidRPr="00EC218E" w:rsidTr="009369B2">
        <w:tc>
          <w:tcPr>
            <w:tcW w:w="21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ИСХОДИ</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По завршетку модула ученик ће бити у стању да:</w:t>
            </w:r>
          </w:p>
        </w:tc>
        <w:tc>
          <w:tcPr>
            <w:tcW w:w="28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ПРЕПОРУЧЕНИ САДРЖАЈ И КЉУЧНИ ПОЈМОВИ САДРЖАЈА</w:t>
            </w:r>
          </w:p>
        </w:tc>
      </w:tr>
      <w:tr w:rsidR="00EC218E" w:rsidRPr="00EC218E" w:rsidTr="009369B2">
        <w:tc>
          <w:tcPr>
            <w:tcW w:w="21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појам модних детаља;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објасни естетско – функиионалне карактеристике модних детаља;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израђује идејна решења-скице модних детаља.</w:t>
            </w:r>
          </w:p>
        </w:tc>
        <w:tc>
          <w:tcPr>
            <w:tcW w:w="28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Естетско-функцноналне карактеристике модних детаља;</w:t>
            </w:r>
          </w:p>
          <w:p w:rsidR="00EC218E" w:rsidRPr="00EC218E" w:rsidRDefault="00EC218E" w:rsidP="00EC218E">
            <w:pPr>
              <w:spacing w:after="15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 Дизајн различитих модних детаља (каишева, цветова, џепова, капа и сл.).</w:t>
            </w:r>
          </w:p>
          <w:p w:rsidR="00EC218E" w:rsidRPr="00EC218E" w:rsidRDefault="00EC218E" w:rsidP="00EC218E">
            <w:pPr>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Кључни појмови:</w:t>
            </w:r>
            <w:r w:rsidRPr="00EC218E">
              <w:rPr>
                <w:rFonts w:ascii="Arial" w:eastAsia="Times New Roman" w:hAnsi="Arial" w:cs="Arial"/>
                <w:noProof w:val="0"/>
                <w:color w:val="000000"/>
                <w:sz w:val="22"/>
                <w:szCs w:val="22"/>
                <w:lang w:val="en-US"/>
              </w:rPr>
              <w:t> естетско – функционалне карактеристике, модни детаљи, каишеви, цветови, џепови, капе</w:t>
            </w:r>
          </w:p>
        </w:tc>
      </w:tr>
    </w:tbl>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5. УПУТСТВО ЗА ДИДАКТИЧКО-МЕТОДИЧКО ОСТВАРИВАЊЕ ПРОГРАМА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bookmarkStart w:id="1" w:name="_GoBack"/>
      <w:bookmarkEnd w:id="1"/>
      <w:r w:rsidRPr="00EC218E">
        <w:rPr>
          <w:rFonts w:ascii="Arial" w:eastAsia="Times New Roman" w:hAnsi="Arial" w:cs="Arial"/>
          <w:noProof w:val="0"/>
          <w:color w:val="000000"/>
          <w:sz w:val="22"/>
          <w:szCs w:val="22"/>
          <w:lang w:val="en-US"/>
        </w:rPr>
        <w:t>На почетку сваког модула ученике упознати са циљевима и исходима наставе, односно учења, планом рада и начинима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Предмет се реализује кроз вежбе у специјализованом кабинету. Приликом остваривања програма одељење се дели на групе.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Упознати ученике са различитим ликовним техникама и материјалима (оловка, перо, акварел боја, темпера, пастел...) и демонстрирати њихове могућности.</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Због обимности програма задатке поделити ученицима на следећи начин: једаи ученик ради нпр. идејна решења мушке одеће, други идејна решења женске одеће, трећи одеће за децу...</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lastRenderedPageBreak/>
        <w:t>Излагање подржати очигледним средствима – репродукцијама, слајдовима, радовима ученика, примерима у дигиталној форми, паноима, модним часописима, каталозима, модним цртежима на којима су приказани одевни предмети свакодневне, спортске, свечане и радне одеће.</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групи, рад у пару, индивидуални рад.</w:t>
      </w:r>
    </w:p>
    <w:p w:rsidR="00EC218E" w:rsidRPr="00EC218E" w:rsidRDefault="00EC218E" w:rsidP="00EC218E">
      <w:pPr>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b/>
          <w:bCs/>
          <w:noProof w:val="0"/>
          <w:color w:val="000000"/>
          <w:sz w:val="22"/>
          <w:szCs w:val="22"/>
          <w:lang w:val="en-US"/>
        </w:rPr>
        <w:t>6. УПУТСТВО ЗА ФОРМАТИВНО И СУМАТИВНО ОЦЕЊИВАЊЕ УЧЕНИКА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активности на часу, самосталних или групних радова ученика, семинарских радова, и кроз праћење практичног рада и домаћих задатака.</w:t>
      </w:r>
    </w:p>
    <w:p w:rsidR="00EC218E" w:rsidRPr="00EC218E" w:rsidRDefault="00EC218E" w:rsidP="00EC218E">
      <w:pPr>
        <w:spacing w:after="150"/>
        <w:ind w:firstLine="480"/>
        <w:contextualSpacing w:val="0"/>
        <w:rPr>
          <w:rFonts w:ascii="Arial" w:eastAsia="Times New Roman" w:hAnsi="Arial" w:cs="Arial"/>
          <w:noProof w:val="0"/>
          <w:color w:val="000000"/>
          <w:sz w:val="22"/>
          <w:szCs w:val="22"/>
          <w:lang w:val="en-US"/>
        </w:rPr>
      </w:pPr>
      <w:r w:rsidRPr="00EC218E">
        <w:rPr>
          <w:rFonts w:ascii="Arial" w:eastAsia="Times New Roman" w:hAnsi="Arial" w:cs="Arial"/>
          <w:noProof w:val="0"/>
          <w:color w:val="000000"/>
          <w:sz w:val="22"/>
          <w:szCs w:val="22"/>
          <w:lang w:val="en-US"/>
        </w:rPr>
        <w:t>У формативном вредновању наставник треба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информације добијене од ученика користи да прилагоди и унапреди подучавање.</w:t>
      </w:r>
    </w:p>
    <w:p w:rsidR="004914EE" w:rsidRPr="000547BA" w:rsidRDefault="004914EE" w:rsidP="00EC218E">
      <w:pPr>
        <w:spacing w:before="330" w:after="120"/>
        <w:ind w:firstLine="480"/>
        <w:contextualSpacing w:val="0"/>
        <w:jc w:val="center"/>
        <w:rPr>
          <w:rFonts w:ascii="Arial" w:eastAsia="Times New Roman" w:hAnsi="Arial" w:cs="Arial"/>
          <w:noProof w:val="0"/>
          <w:color w:val="333333"/>
          <w:sz w:val="22"/>
          <w:szCs w:val="22"/>
          <w:lang w:val="en-US"/>
        </w:rPr>
      </w:pPr>
    </w:p>
    <w:sectPr w:rsidR="004914EE" w:rsidRPr="000547BA" w:rsidSect="00562EA0">
      <w:footerReference w:type="default" r:id="rId12"/>
      <w:type w:val="continuous"/>
      <w:pgSz w:w="12480" w:h="15690"/>
      <w:pgMar w:top="426" w:right="780" w:bottom="280" w:left="760" w:header="720" w:footer="341"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343" w:rsidRDefault="00615343" w:rsidP="00517A41">
      <w:r>
        <w:separator/>
      </w:r>
    </w:p>
  </w:endnote>
  <w:endnote w:type="continuationSeparator" w:id="0">
    <w:p w:rsidR="00615343" w:rsidRDefault="00615343"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343" w:rsidRPr="00562EA0" w:rsidRDefault="00615343">
    <w:pPr>
      <w:pStyle w:val="Footer"/>
      <w:rPr>
        <w:caps/>
        <w:noProof/>
        <w:color w:val="5B9BD5"/>
      </w:rPr>
    </w:pPr>
    <w:r w:rsidRPr="00562EA0">
      <w:rPr>
        <w:caps/>
        <w:color w:val="5B9BD5"/>
      </w:rPr>
      <w:fldChar w:fldCharType="begin"/>
    </w:r>
    <w:r w:rsidRPr="00562EA0">
      <w:rPr>
        <w:caps/>
        <w:color w:val="5B9BD5"/>
      </w:rPr>
      <w:instrText xml:space="preserve"> PAGE   \* MERGEFORMAT </w:instrText>
    </w:r>
    <w:r w:rsidRPr="00562EA0">
      <w:rPr>
        <w:caps/>
        <w:color w:val="5B9BD5"/>
      </w:rPr>
      <w:fldChar w:fldCharType="separate"/>
    </w:r>
    <w:r w:rsidR="009369B2">
      <w:rPr>
        <w:caps/>
        <w:noProof/>
        <w:color w:val="5B9BD5"/>
      </w:rPr>
      <w:t>152</w:t>
    </w:r>
    <w:r w:rsidRPr="00562EA0">
      <w:rPr>
        <w:caps/>
        <w:noProof/>
        <w:color w:val="5B9BD5"/>
      </w:rPr>
      <w:fldChar w:fldCharType="end"/>
    </w:r>
  </w:p>
  <w:p w:rsidR="00615343" w:rsidRDefault="00615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343" w:rsidRDefault="00615343" w:rsidP="00517A41">
      <w:r>
        <w:separator/>
      </w:r>
    </w:p>
  </w:footnote>
  <w:footnote w:type="continuationSeparator" w:id="0">
    <w:p w:rsidR="00615343" w:rsidRDefault="00615343" w:rsidP="00517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1C02"/>
    <w:multiLevelType w:val="hybridMultilevel"/>
    <w:tmpl w:val="3D266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C1435F"/>
    <w:multiLevelType w:val="multilevel"/>
    <w:tmpl w:val="C91E258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attachedTemplate r:id="rId1"/>
  <w:defaultTabStop w:val="720"/>
  <w:hyphenationZone w:val="425"/>
  <w:characterSpacingControl w:val="doNotCompress"/>
  <w:hdrShapeDefaults>
    <o:shapedefaults v:ext="edit" spidmax="20481">
      <o:colormru v:ext="edit" colors="#d6f9fe,#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A"/>
    <w:rsid w:val="00034705"/>
    <w:rsid w:val="000540A1"/>
    <w:rsid w:val="000547BA"/>
    <w:rsid w:val="000603B2"/>
    <w:rsid w:val="00062B2C"/>
    <w:rsid w:val="00080BC6"/>
    <w:rsid w:val="000831BD"/>
    <w:rsid w:val="0008374B"/>
    <w:rsid w:val="000E77F7"/>
    <w:rsid w:val="00131E60"/>
    <w:rsid w:val="00134025"/>
    <w:rsid w:val="0016280D"/>
    <w:rsid w:val="001702B1"/>
    <w:rsid w:val="00174003"/>
    <w:rsid w:val="00185B10"/>
    <w:rsid w:val="00192081"/>
    <w:rsid w:val="001C11FA"/>
    <w:rsid w:val="001C23E7"/>
    <w:rsid w:val="00251BA3"/>
    <w:rsid w:val="003960C1"/>
    <w:rsid w:val="003C4BB6"/>
    <w:rsid w:val="003C5D75"/>
    <w:rsid w:val="003D7E95"/>
    <w:rsid w:val="00435D19"/>
    <w:rsid w:val="0044547E"/>
    <w:rsid w:val="00484A2D"/>
    <w:rsid w:val="00490EFD"/>
    <w:rsid w:val="004914EE"/>
    <w:rsid w:val="004D1499"/>
    <w:rsid w:val="004F4265"/>
    <w:rsid w:val="00500D93"/>
    <w:rsid w:val="005029F7"/>
    <w:rsid w:val="00517A41"/>
    <w:rsid w:val="005508CC"/>
    <w:rsid w:val="00562EA0"/>
    <w:rsid w:val="00596ED1"/>
    <w:rsid w:val="005C5163"/>
    <w:rsid w:val="005D6DF1"/>
    <w:rsid w:val="005F6DF4"/>
    <w:rsid w:val="00606197"/>
    <w:rsid w:val="00614EFF"/>
    <w:rsid w:val="00615343"/>
    <w:rsid w:val="00621325"/>
    <w:rsid w:val="00643975"/>
    <w:rsid w:val="00643E74"/>
    <w:rsid w:val="0067680B"/>
    <w:rsid w:val="006878F6"/>
    <w:rsid w:val="006C26FD"/>
    <w:rsid w:val="006E3D3F"/>
    <w:rsid w:val="006E524D"/>
    <w:rsid w:val="00757185"/>
    <w:rsid w:val="00765E2C"/>
    <w:rsid w:val="007B07E5"/>
    <w:rsid w:val="007F0761"/>
    <w:rsid w:val="00856E4B"/>
    <w:rsid w:val="00905917"/>
    <w:rsid w:val="00932A9A"/>
    <w:rsid w:val="009369B2"/>
    <w:rsid w:val="00944E3C"/>
    <w:rsid w:val="009659D4"/>
    <w:rsid w:val="00977B32"/>
    <w:rsid w:val="009800C9"/>
    <w:rsid w:val="009E04BD"/>
    <w:rsid w:val="00A31AF5"/>
    <w:rsid w:val="00A51B9D"/>
    <w:rsid w:val="00B217B2"/>
    <w:rsid w:val="00B2401D"/>
    <w:rsid w:val="00B6403E"/>
    <w:rsid w:val="00B77B0F"/>
    <w:rsid w:val="00BB198E"/>
    <w:rsid w:val="00BC26ED"/>
    <w:rsid w:val="00BE6493"/>
    <w:rsid w:val="00BF53F1"/>
    <w:rsid w:val="00C40AD5"/>
    <w:rsid w:val="00CC2FA3"/>
    <w:rsid w:val="00CC6A7D"/>
    <w:rsid w:val="00CE44A0"/>
    <w:rsid w:val="00D0604F"/>
    <w:rsid w:val="00D46562"/>
    <w:rsid w:val="00D70371"/>
    <w:rsid w:val="00DD2E1F"/>
    <w:rsid w:val="00E25874"/>
    <w:rsid w:val="00E2639F"/>
    <w:rsid w:val="00E75C6A"/>
    <w:rsid w:val="00E77660"/>
    <w:rsid w:val="00EC218E"/>
    <w:rsid w:val="00EC4A1B"/>
    <w:rsid w:val="00F362E2"/>
    <w:rsid w:val="00F83E89"/>
    <w:rsid w:val="00FA6A61"/>
    <w:rsid w:val="00FF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d6f9fe,#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6E524D"/>
  </w:style>
  <w:style w:type="table" w:customStyle="1" w:styleId="TableGrid2">
    <w:name w:val="Table Grid2"/>
    <w:basedOn w:val="TableNormal"/>
    <w:next w:val="TableGrid0"/>
    <w:uiPriority w:val="59"/>
    <w:rsid w:val="006E52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C23E7"/>
  </w:style>
  <w:style w:type="table" w:customStyle="1" w:styleId="TableGrid3">
    <w:name w:val="Table Grid3"/>
    <w:basedOn w:val="TableNormal"/>
    <w:next w:val="TableGrid0"/>
    <w:uiPriority w:val="59"/>
    <w:rsid w:val="001C23E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62EA0"/>
  </w:style>
  <w:style w:type="paragraph" w:customStyle="1" w:styleId="msonormal0">
    <w:name w:val="msonormal"/>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roj">
    <w:name w:val="broj"/>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odluka-zakon">
    <w:name w:val="odluka-zakon"/>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potpis">
    <w:name w:val="potpis"/>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
    <w:name w:val="bold"/>
    <w:rsid w:val="00562EA0"/>
  </w:style>
  <w:style w:type="paragraph" w:customStyle="1" w:styleId="bold1">
    <w:name w:val="bold1"/>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italik">
    <w:name w:val="italik"/>
    <w:rsid w:val="00562EA0"/>
  </w:style>
  <w:style w:type="paragraph" w:customStyle="1" w:styleId="levi-bold">
    <w:name w:val="levi-bold"/>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562EA0"/>
  </w:style>
  <w:style w:type="table" w:customStyle="1" w:styleId="TableGrid4">
    <w:name w:val="Table Grid4"/>
    <w:basedOn w:val="TableNormal"/>
    <w:next w:val="TableGrid0"/>
    <w:uiPriority w:val="59"/>
    <w:rsid w:val="00562EA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F41D9"/>
    <w:rPr>
      <w:rFonts w:ascii="Tahoma" w:hAnsi="Tahoma" w:cs="Tahoma"/>
      <w:sz w:val="16"/>
      <w:szCs w:val="16"/>
    </w:rPr>
  </w:style>
  <w:style w:type="character" w:customStyle="1" w:styleId="BalloonTextChar">
    <w:name w:val="Balloon Text Char"/>
    <w:basedOn w:val="DefaultParagraphFont"/>
    <w:link w:val="BalloonText"/>
    <w:uiPriority w:val="99"/>
    <w:semiHidden/>
    <w:rsid w:val="00FF41D9"/>
    <w:rPr>
      <w:rFonts w:ascii="Tahoma" w:hAnsi="Tahoma" w:cs="Tahoma"/>
      <w:noProof/>
      <w:sz w:val="16"/>
      <w:szCs w:val="16"/>
      <w:lang w:eastAsia="en-US"/>
    </w:rPr>
  </w:style>
  <w:style w:type="paragraph" w:customStyle="1" w:styleId="centar">
    <w:name w:val="centar"/>
    <w:basedOn w:val="Normal"/>
    <w:rsid w:val="007F0761"/>
    <w:pPr>
      <w:spacing w:before="100" w:beforeAutospacing="1" w:after="100" w:afterAutospacing="1"/>
      <w:contextualSpacing w:val="0"/>
    </w:pPr>
    <w:rPr>
      <w:rFonts w:eastAsia="Times New Roman"/>
      <w:noProof w:val="0"/>
      <w:sz w:val="24"/>
      <w:szCs w:val="24"/>
      <w:lang w:val="en-US"/>
    </w:rPr>
  </w:style>
  <w:style w:type="paragraph" w:styleId="ListParagraph">
    <w:name w:val="List Paragraph"/>
    <w:basedOn w:val="Normal"/>
    <w:uiPriority w:val="34"/>
    <w:qFormat/>
    <w:rsid w:val="009659D4"/>
    <w:pPr>
      <w:ind w:left="720"/>
    </w:pPr>
  </w:style>
  <w:style w:type="paragraph" w:customStyle="1" w:styleId="f">
    <w:name w:val="f"/>
    <w:basedOn w:val="Normal"/>
    <w:rsid w:val="005C5163"/>
    <w:pPr>
      <w:spacing w:before="100" w:beforeAutospacing="1" w:after="100" w:afterAutospacing="1"/>
      <w:contextualSpacing w:val="0"/>
    </w:pPr>
    <w:rPr>
      <w:rFonts w:eastAsia="Times New Roman"/>
      <w:noProof w:val="0"/>
      <w:sz w:val="24"/>
      <w:szCs w:val="24"/>
      <w:lang w:val="en-US"/>
    </w:rPr>
  </w:style>
  <w:style w:type="paragraph" w:customStyle="1" w:styleId="levi-beli">
    <w:name w:val="levi-beli"/>
    <w:basedOn w:val="Normal"/>
    <w:rsid w:val="00BF53F1"/>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BF53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6E524D"/>
  </w:style>
  <w:style w:type="table" w:customStyle="1" w:styleId="TableGrid2">
    <w:name w:val="Table Grid2"/>
    <w:basedOn w:val="TableNormal"/>
    <w:next w:val="TableGrid0"/>
    <w:uiPriority w:val="59"/>
    <w:rsid w:val="006E52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C23E7"/>
  </w:style>
  <w:style w:type="table" w:customStyle="1" w:styleId="TableGrid3">
    <w:name w:val="Table Grid3"/>
    <w:basedOn w:val="TableNormal"/>
    <w:next w:val="TableGrid0"/>
    <w:uiPriority w:val="59"/>
    <w:rsid w:val="001C23E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62EA0"/>
  </w:style>
  <w:style w:type="paragraph" w:customStyle="1" w:styleId="msonormal0">
    <w:name w:val="msonormal"/>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roj">
    <w:name w:val="broj"/>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odluka-zakon">
    <w:name w:val="odluka-zakon"/>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potpis">
    <w:name w:val="potpis"/>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
    <w:name w:val="bold"/>
    <w:rsid w:val="00562EA0"/>
  </w:style>
  <w:style w:type="paragraph" w:customStyle="1" w:styleId="bold1">
    <w:name w:val="bold1"/>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italik">
    <w:name w:val="italik"/>
    <w:rsid w:val="00562EA0"/>
  </w:style>
  <w:style w:type="paragraph" w:customStyle="1" w:styleId="levi-bold">
    <w:name w:val="levi-bold"/>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562EA0"/>
  </w:style>
  <w:style w:type="table" w:customStyle="1" w:styleId="TableGrid4">
    <w:name w:val="Table Grid4"/>
    <w:basedOn w:val="TableNormal"/>
    <w:next w:val="TableGrid0"/>
    <w:uiPriority w:val="59"/>
    <w:rsid w:val="00562EA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F41D9"/>
    <w:rPr>
      <w:rFonts w:ascii="Tahoma" w:hAnsi="Tahoma" w:cs="Tahoma"/>
      <w:sz w:val="16"/>
      <w:szCs w:val="16"/>
    </w:rPr>
  </w:style>
  <w:style w:type="character" w:customStyle="1" w:styleId="BalloonTextChar">
    <w:name w:val="Balloon Text Char"/>
    <w:basedOn w:val="DefaultParagraphFont"/>
    <w:link w:val="BalloonText"/>
    <w:uiPriority w:val="99"/>
    <w:semiHidden/>
    <w:rsid w:val="00FF41D9"/>
    <w:rPr>
      <w:rFonts w:ascii="Tahoma" w:hAnsi="Tahoma" w:cs="Tahoma"/>
      <w:noProof/>
      <w:sz w:val="16"/>
      <w:szCs w:val="16"/>
      <w:lang w:eastAsia="en-US"/>
    </w:rPr>
  </w:style>
  <w:style w:type="paragraph" w:customStyle="1" w:styleId="centar">
    <w:name w:val="centar"/>
    <w:basedOn w:val="Normal"/>
    <w:rsid w:val="007F0761"/>
    <w:pPr>
      <w:spacing w:before="100" w:beforeAutospacing="1" w:after="100" w:afterAutospacing="1"/>
      <w:contextualSpacing w:val="0"/>
    </w:pPr>
    <w:rPr>
      <w:rFonts w:eastAsia="Times New Roman"/>
      <w:noProof w:val="0"/>
      <w:sz w:val="24"/>
      <w:szCs w:val="24"/>
      <w:lang w:val="en-US"/>
    </w:rPr>
  </w:style>
  <w:style w:type="paragraph" w:styleId="ListParagraph">
    <w:name w:val="List Paragraph"/>
    <w:basedOn w:val="Normal"/>
    <w:uiPriority w:val="34"/>
    <w:qFormat/>
    <w:rsid w:val="009659D4"/>
    <w:pPr>
      <w:ind w:left="720"/>
    </w:pPr>
  </w:style>
  <w:style w:type="paragraph" w:customStyle="1" w:styleId="f">
    <w:name w:val="f"/>
    <w:basedOn w:val="Normal"/>
    <w:rsid w:val="005C5163"/>
    <w:pPr>
      <w:spacing w:before="100" w:beforeAutospacing="1" w:after="100" w:afterAutospacing="1"/>
      <w:contextualSpacing w:val="0"/>
    </w:pPr>
    <w:rPr>
      <w:rFonts w:eastAsia="Times New Roman"/>
      <w:noProof w:val="0"/>
      <w:sz w:val="24"/>
      <w:szCs w:val="24"/>
      <w:lang w:val="en-US"/>
    </w:rPr>
  </w:style>
  <w:style w:type="paragraph" w:customStyle="1" w:styleId="levi-beli">
    <w:name w:val="levi-beli"/>
    <w:basedOn w:val="Normal"/>
    <w:rsid w:val="00BF53F1"/>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BF5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38770">
      <w:bodyDiv w:val="1"/>
      <w:marLeft w:val="0"/>
      <w:marRight w:val="0"/>
      <w:marTop w:val="0"/>
      <w:marBottom w:val="0"/>
      <w:divBdr>
        <w:top w:val="none" w:sz="0" w:space="0" w:color="auto"/>
        <w:left w:val="none" w:sz="0" w:space="0" w:color="auto"/>
        <w:bottom w:val="none" w:sz="0" w:space="0" w:color="auto"/>
        <w:right w:val="none" w:sz="0" w:space="0" w:color="auto"/>
      </w:divBdr>
    </w:div>
    <w:div w:id="298152729">
      <w:bodyDiv w:val="1"/>
      <w:marLeft w:val="0"/>
      <w:marRight w:val="0"/>
      <w:marTop w:val="0"/>
      <w:marBottom w:val="0"/>
      <w:divBdr>
        <w:top w:val="none" w:sz="0" w:space="0" w:color="auto"/>
        <w:left w:val="none" w:sz="0" w:space="0" w:color="auto"/>
        <w:bottom w:val="none" w:sz="0" w:space="0" w:color="auto"/>
        <w:right w:val="none" w:sz="0" w:space="0" w:color="auto"/>
      </w:divBdr>
    </w:div>
    <w:div w:id="607272061">
      <w:bodyDiv w:val="1"/>
      <w:marLeft w:val="0"/>
      <w:marRight w:val="0"/>
      <w:marTop w:val="0"/>
      <w:marBottom w:val="0"/>
      <w:divBdr>
        <w:top w:val="none" w:sz="0" w:space="0" w:color="auto"/>
        <w:left w:val="none" w:sz="0" w:space="0" w:color="auto"/>
        <w:bottom w:val="none" w:sz="0" w:space="0" w:color="auto"/>
        <w:right w:val="none" w:sz="0" w:space="0" w:color="auto"/>
      </w:divBdr>
    </w:div>
    <w:div w:id="764811641">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143810717">
      <w:bodyDiv w:val="1"/>
      <w:marLeft w:val="0"/>
      <w:marRight w:val="0"/>
      <w:marTop w:val="0"/>
      <w:marBottom w:val="0"/>
      <w:divBdr>
        <w:top w:val="none" w:sz="0" w:space="0" w:color="auto"/>
        <w:left w:val="none" w:sz="0" w:space="0" w:color="auto"/>
        <w:bottom w:val="none" w:sz="0" w:space="0" w:color="auto"/>
        <w:right w:val="none" w:sz="0" w:space="0" w:color="auto"/>
      </w:divBdr>
    </w:div>
    <w:div w:id="1647852444">
      <w:bodyDiv w:val="1"/>
      <w:marLeft w:val="0"/>
      <w:marRight w:val="0"/>
      <w:marTop w:val="0"/>
      <w:marBottom w:val="0"/>
      <w:divBdr>
        <w:top w:val="none" w:sz="0" w:space="0" w:color="auto"/>
        <w:left w:val="none" w:sz="0" w:space="0" w:color="auto"/>
        <w:bottom w:val="none" w:sz="0" w:space="0" w:color="auto"/>
        <w:right w:val="none" w:sz="0" w:space="0" w:color="auto"/>
      </w:divBdr>
    </w:div>
    <w:div w:id="1689677136">
      <w:bodyDiv w:val="1"/>
      <w:marLeft w:val="0"/>
      <w:marRight w:val="0"/>
      <w:marTop w:val="0"/>
      <w:marBottom w:val="0"/>
      <w:divBdr>
        <w:top w:val="none" w:sz="0" w:space="0" w:color="auto"/>
        <w:left w:val="none" w:sz="0" w:space="0" w:color="auto"/>
        <w:bottom w:val="none" w:sz="0" w:space="0" w:color="auto"/>
        <w:right w:val="none" w:sz="0" w:space="0" w:color="auto"/>
      </w:divBdr>
    </w:div>
    <w:div w:id="1694068181">
      <w:bodyDiv w:val="1"/>
      <w:marLeft w:val="0"/>
      <w:marRight w:val="0"/>
      <w:marTop w:val="0"/>
      <w:marBottom w:val="0"/>
      <w:divBdr>
        <w:top w:val="none" w:sz="0" w:space="0" w:color="auto"/>
        <w:left w:val="none" w:sz="0" w:space="0" w:color="auto"/>
        <w:bottom w:val="none" w:sz="0" w:space="0" w:color="auto"/>
        <w:right w:val="none" w:sz="0" w:space="0" w:color="auto"/>
      </w:divBdr>
    </w:div>
    <w:div w:id="1754627090">
      <w:bodyDiv w:val="1"/>
      <w:marLeft w:val="0"/>
      <w:marRight w:val="0"/>
      <w:marTop w:val="0"/>
      <w:marBottom w:val="0"/>
      <w:divBdr>
        <w:top w:val="none" w:sz="0" w:space="0" w:color="auto"/>
        <w:left w:val="none" w:sz="0" w:space="0" w:color="auto"/>
        <w:bottom w:val="none" w:sz="0" w:space="0" w:color="auto"/>
        <w:right w:val="none" w:sz="0" w:space="0" w:color="auto"/>
      </w:divBdr>
    </w:div>
    <w:div w:id="20404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0ED7E-B55A-491C-80DA-D0A62B7F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20</TotalTime>
  <Pages>152</Pages>
  <Words>55654</Words>
  <Characters>317232</Characters>
  <Application>Microsoft Office Word</Application>
  <DocSecurity>0</DocSecurity>
  <Lines>2643</Lines>
  <Paragraphs>744</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372142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7</cp:revision>
  <dcterms:created xsi:type="dcterms:W3CDTF">2024-08-13T06:42:00Z</dcterms:created>
  <dcterms:modified xsi:type="dcterms:W3CDTF">2024-08-13T09:07:00Z</dcterms:modified>
</cp:coreProperties>
</file>