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562EA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562EA0" w:rsidRDefault="00FF41D9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0650D13" wp14:editId="5FB35470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562EA0" w:rsidRDefault="00435D19" w:rsidP="00D70371">
            <w:pPr>
              <w:pStyle w:val="NASLOVBELO"/>
              <w:rPr>
                <w:color w:val="FFE599"/>
              </w:rPr>
            </w:pPr>
            <w:r w:rsidRPr="00435D19">
              <w:rPr>
                <w:color w:val="FFE599"/>
              </w:rPr>
              <w:t>ПРАВИЛНИК</w:t>
            </w:r>
            <w:r w:rsidR="007F0761" w:rsidRPr="007F0761">
              <w:rPr>
                <w:color w:val="FFE599"/>
              </w:rPr>
              <w:t xml:space="preserve"> </w:t>
            </w:r>
          </w:p>
          <w:p w:rsidR="00932A9A" w:rsidRPr="00562EA0" w:rsidRDefault="00FB2354" w:rsidP="00D70371">
            <w:pPr>
              <w:pStyle w:val="NASLOVBELO"/>
            </w:pPr>
            <w:r w:rsidRPr="00FB2354">
              <w:t>О ДОПУНИ ПРАВИЛНИКА О ПЛАНУ И ПРОГРАМУ НАСТАВЕ И УЧЕЊА ОПШТЕОБРАЗОВНИХ ПРЕДМЕТА СРЕДЊЕГ СТРУЧНОГ ОБРАЗОВАЊА У ПОДРУЧЈУ РАДА ГЕОЛОГИЈА, РУДАРСТВО И МЕТАЛУРГИЈА</w:t>
            </w:r>
          </w:p>
          <w:p w:rsidR="00932A9A" w:rsidRPr="00562EA0" w:rsidRDefault="00932A9A" w:rsidP="00451EE9">
            <w:pPr>
              <w:pStyle w:val="podnaslovpropisa"/>
            </w:pPr>
            <w:r w:rsidRPr="00562EA0">
              <w:t>("Сл. гласник РС</w:t>
            </w:r>
            <w:r w:rsidR="003960C1" w:rsidRPr="00562EA0">
              <w:t xml:space="preserve"> - Просветни гласник</w:t>
            </w:r>
            <w:r w:rsidRPr="00562EA0">
              <w:t xml:space="preserve">", бр. </w:t>
            </w:r>
            <w:r w:rsidR="00451EE9">
              <w:t>10</w:t>
            </w:r>
            <w:r w:rsidRPr="00562EA0">
              <w:t>/20</w:t>
            </w:r>
            <w:r w:rsidR="00643E74" w:rsidRPr="00562EA0">
              <w:t>2</w:t>
            </w:r>
            <w:r w:rsidR="00562EA0" w:rsidRPr="00562EA0">
              <w:t>4</w:t>
            </w:r>
            <w:r w:rsidRPr="00562EA0">
              <w:t>)</w:t>
            </w:r>
          </w:p>
        </w:tc>
      </w:tr>
    </w:tbl>
    <w:p w:rsidR="00466748" w:rsidRPr="00466748" w:rsidRDefault="00466748" w:rsidP="00F240A1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bookmarkStart w:id="0" w:name="str_1"/>
      <w:bookmarkEnd w:id="0"/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1.</w:t>
      </w:r>
      <w:proofErr w:type="gramEnd"/>
    </w:p>
    <w:p w:rsidR="00466748" w:rsidRPr="00466748" w:rsidRDefault="00466748" w:rsidP="00F240A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о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општеобразовних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средњег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стручног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образовања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Геологија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рударство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металургија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(„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Службени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РС –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Просветни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”,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. 15/21, 10/22, 7/23 и 10/23),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после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руковалац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машинама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уређајима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експлоатацију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нафте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гаса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додаје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руковалац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механизацијом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површинској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експлоатацији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одштампан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уз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овај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чини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његов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саставни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део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466748" w:rsidRPr="00466748" w:rsidRDefault="00466748" w:rsidP="00F240A1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2.</w:t>
      </w:r>
      <w:proofErr w:type="gramEnd"/>
    </w:p>
    <w:p w:rsidR="00466748" w:rsidRPr="00466748" w:rsidRDefault="00466748" w:rsidP="00F240A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општеобразовних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руковалац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механизацијом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површинској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експлоатацији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трогодишњем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трајању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остварује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складу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правилником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утврђен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општеобразовних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стручним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школама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трогодишњем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четворогодишњем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трајању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  <w:proofErr w:type="gramEnd"/>
    </w:p>
    <w:p w:rsidR="00466748" w:rsidRPr="00466748" w:rsidRDefault="00466748" w:rsidP="00F240A1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3.</w:t>
      </w:r>
      <w:proofErr w:type="gramEnd"/>
    </w:p>
    <w:p w:rsidR="00466748" w:rsidRPr="00466748" w:rsidRDefault="00466748" w:rsidP="00F240A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Даном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почетка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примене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овог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престаје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важи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о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наставном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стручних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средњег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стручног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образовања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Геологија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рударство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металургија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(„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Просветни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”,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 10/93, 1/94, 6/02 и 11/05 и „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Службени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РС –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Просветни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”,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. 10/13, 11/13, 14/13, 15/21, 4/23 и 10/23),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делу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односи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руковалац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механизацијом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површинској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експлоатацији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466748" w:rsidRPr="00466748" w:rsidRDefault="00466748" w:rsidP="00F240A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Ученици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уписани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средњу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закључно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школском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2023/2024.</w:t>
      </w:r>
      <w:proofErr w:type="gram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годином</w:t>
      </w:r>
      <w:proofErr w:type="spellEnd"/>
      <w:proofErr w:type="gram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Геологија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рударство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металургија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руковалац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механизацијом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површинској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експлоатацији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трогодишњем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трајању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стичу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образовање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3. </w:t>
      </w:r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став</w:t>
      </w:r>
      <w:proofErr w:type="spellEnd"/>
      <w:proofErr w:type="gram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1. </w:t>
      </w:r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овог</w:t>
      </w:r>
      <w:proofErr w:type="spellEnd"/>
      <w:proofErr w:type="gram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најкасније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до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краја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школске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2026/2027. </w:t>
      </w:r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године</w:t>
      </w:r>
      <w:proofErr w:type="spellEnd"/>
      <w:proofErr w:type="gram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466748" w:rsidRPr="00466748" w:rsidRDefault="00466748" w:rsidP="00F240A1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4.</w:t>
      </w:r>
      <w:proofErr w:type="gramEnd"/>
    </w:p>
    <w:p w:rsidR="00466748" w:rsidRPr="00466748" w:rsidRDefault="00466748" w:rsidP="00F240A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Овај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ступа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снагу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осмог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дана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од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дана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објављивања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„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Службеном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Републике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Србије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–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Просветном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”, а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примењује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од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школске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2024/2025.</w:t>
      </w:r>
      <w:proofErr w:type="gram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године</w:t>
      </w:r>
      <w:proofErr w:type="spellEnd"/>
      <w:proofErr w:type="gram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466748" w:rsidRPr="00466748" w:rsidRDefault="00466748" w:rsidP="00F240A1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Број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110-00-122/2024-03</w:t>
      </w:r>
    </w:p>
    <w:p w:rsidR="00466748" w:rsidRPr="00466748" w:rsidRDefault="00466748" w:rsidP="00F240A1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Београду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, 30.</w:t>
      </w:r>
      <w:proofErr w:type="gram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јула</w:t>
      </w:r>
      <w:proofErr w:type="spellEnd"/>
      <w:proofErr w:type="gram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2024. </w:t>
      </w:r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године</w:t>
      </w:r>
      <w:proofErr w:type="spellEnd"/>
      <w:proofErr w:type="gramEnd"/>
    </w:p>
    <w:p w:rsidR="00466748" w:rsidRPr="00466748" w:rsidRDefault="00466748" w:rsidP="00F240A1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Министар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,</w:t>
      </w:r>
    </w:p>
    <w:p w:rsidR="00466748" w:rsidRPr="00466748" w:rsidRDefault="00466748" w:rsidP="00F240A1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</w:t>
      </w:r>
      <w:proofErr w:type="spellEnd"/>
      <w:proofErr w:type="gram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</w:t>
      </w:r>
      <w:proofErr w:type="spellEnd"/>
      <w:proofErr w:type="gram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 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Славица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Ђукић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Дејановић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,</w:t>
      </w:r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 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с.р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E9454B" w:rsidRDefault="00E9454B" w:rsidP="00F240A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sectPr w:rsidR="00E9454B" w:rsidSect="00466748">
          <w:footerReference w:type="default" r:id="rId10"/>
          <w:type w:val="continuous"/>
          <w:pgSz w:w="12480" w:h="15690"/>
          <w:pgMar w:top="426" w:right="780" w:bottom="280" w:left="760" w:header="720" w:footer="341" w:gutter="0"/>
          <w:cols w:space="720"/>
          <w:docGrid w:linePitch="245"/>
        </w:sectPr>
      </w:pPr>
    </w:p>
    <w:p w:rsidR="00466748" w:rsidRPr="00466748" w:rsidRDefault="00466748" w:rsidP="00F240A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FB2354">
        <w:rPr>
          <w:rFonts w:ascii="Arial" w:eastAsia="Times New Roman" w:hAnsi="Arial" w:cs="Arial"/>
          <w:color w:val="000000"/>
          <w:sz w:val="22"/>
          <w:szCs w:val="22"/>
          <w:lang w:val="en-US"/>
        </w:rPr>
        <w:lastRenderedPageBreak/>
        <w:drawing>
          <wp:inline distT="0" distB="0" distL="0" distR="0" wp14:anchorId="569DE9B6" wp14:editId="031BDF09">
            <wp:extent cx="8596800" cy="6480000"/>
            <wp:effectExtent l="0" t="0" r="0" b="0"/>
            <wp:docPr id="2" name="Picture 2" descr="https://slgl.pravno-informacioni-sistem.rs/api/LawAdActAttachment/slike/1025702/Geologija-opsti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gl.pravno-informacioni-sistem.rs/api/LawAdActAttachment/slike/1025702/Geologija-opsti-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8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54B" w:rsidRDefault="00E9454B" w:rsidP="00F240A1">
      <w:pPr>
        <w:ind w:firstLine="480"/>
        <w:contextualSpacing w:val="0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sectPr w:rsidR="00E9454B" w:rsidSect="00E9454B">
          <w:type w:val="continuous"/>
          <w:pgSz w:w="15690" w:h="12480" w:orient="landscape"/>
          <w:pgMar w:top="782" w:right="278" w:bottom="760" w:left="425" w:header="720" w:footer="340" w:gutter="0"/>
          <w:cols w:space="720"/>
          <w:docGrid w:linePitch="245"/>
        </w:sectPr>
      </w:pPr>
    </w:p>
    <w:p w:rsidR="00466748" w:rsidRPr="00466748" w:rsidRDefault="00466748" w:rsidP="00F240A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lastRenderedPageBreak/>
        <w:t>Листа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изборних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према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образовног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профила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6675"/>
        <w:gridCol w:w="491"/>
        <w:gridCol w:w="737"/>
        <w:gridCol w:w="981"/>
      </w:tblGrid>
      <w:tr w:rsidR="00466748" w:rsidRPr="00466748" w:rsidTr="00AA3F02">
        <w:tc>
          <w:tcPr>
            <w:tcW w:w="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Ред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бр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0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Листа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изборних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програма</w:t>
            </w:r>
            <w:proofErr w:type="spellEnd"/>
          </w:p>
        </w:tc>
        <w:tc>
          <w:tcPr>
            <w:tcW w:w="10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</w:tr>
      <w:tr w:rsidR="00466748" w:rsidRPr="00466748" w:rsidTr="00AA3F02">
        <w:tc>
          <w:tcPr>
            <w:tcW w:w="9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6748" w:rsidRPr="00466748" w:rsidRDefault="00466748" w:rsidP="00F240A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6748" w:rsidRPr="00466748" w:rsidRDefault="00466748" w:rsidP="00F240A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FB235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FB235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FB235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III</w:t>
            </w:r>
          </w:p>
        </w:tc>
      </w:tr>
      <w:tr w:rsidR="00466748" w:rsidRPr="00466748" w:rsidTr="00AA3F02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Општеобразовни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програми</w:t>
            </w:r>
            <w:proofErr w:type="spellEnd"/>
          </w:p>
        </w:tc>
      </w:tr>
      <w:tr w:rsidR="00466748" w:rsidRPr="00466748" w:rsidTr="00AA3F02"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Изабрани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спорт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466748" w:rsidRPr="00466748" w:rsidTr="00AA3F02"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Историја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одабране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теме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)*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466748" w:rsidRPr="00466748" w:rsidTr="00AA3F02"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Музичка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466748" w:rsidRPr="00466748" w:rsidTr="00AA3F02"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Страни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II**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466748" w:rsidRPr="00466748" w:rsidTr="00AA3F02"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Етика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466748" w:rsidRPr="00466748" w:rsidTr="00AA3F02"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Логика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</w:tr>
    </w:tbl>
    <w:p w:rsidR="00466748" w:rsidRPr="00466748" w:rsidRDefault="00466748" w:rsidP="00F240A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Напомена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: *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бира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изборни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једном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току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школовања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466748" w:rsidRPr="00466748" w:rsidRDefault="00466748" w:rsidP="00F240A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**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бира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изборни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другом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разреду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може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изучавати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једну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две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године</w:t>
      </w:r>
      <w:proofErr w:type="spellEnd"/>
    </w:p>
    <w:p w:rsidR="00466748" w:rsidRPr="00466748" w:rsidRDefault="00466748" w:rsidP="00F240A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којима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остварују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обавезни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прeдмети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програми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активности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1652"/>
        <w:gridCol w:w="1731"/>
        <w:gridCol w:w="1811"/>
        <w:gridCol w:w="1536"/>
      </w:tblGrid>
      <w:tr w:rsidR="00466748" w:rsidRPr="00466748" w:rsidTr="00726601"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</w:p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466748" w:rsidRPr="00466748" w:rsidTr="00726601"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одељењског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старешине</w:t>
            </w:r>
            <w:proofErr w:type="spellEnd"/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204</w:t>
            </w:r>
          </w:p>
        </w:tc>
      </w:tr>
      <w:tr w:rsidR="00466748" w:rsidRPr="00466748" w:rsidTr="00726601"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Додатни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466748" w:rsidRPr="00466748" w:rsidTr="00726601"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Допунски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466748" w:rsidRPr="00466748" w:rsidTr="00726601"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Припремни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</w:tbl>
    <w:p w:rsidR="00466748" w:rsidRPr="00466748" w:rsidRDefault="00466748" w:rsidP="00F240A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Ако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укаже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потреба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овим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облицима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</w:p>
    <w:p w:rsidR="00466748" w:rsidRPr="00466748" w:rsidRDefault="00466748" w:rsidP="00F240A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Остали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током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школске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године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5"/>
        <w:gridCol w:w="1549"/>
        <w:gridCol w:w="1577"/>
        <w:gridCol w:w="2279"/>
      </w:tblGrid>
      <w:tr w:rsidR="00466748" w:rsidRPr="00466748" w:rsidTr="00291CFF">
        <w:tc>
          <w:tcPr>
            <w:tcW w:w="2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466748" w:rsidRPr="00466748" w:rsidTr="00291CFF">
        <w:tc>
          <w:tcPr>
            <w:tcW w:w="2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Екскурзија</w:t>
            </w:r>
            <w:proofErr w:type="spellEnd"/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10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  <w:tr w:rsidR="00466748" w:rsidRPr="00466748" w:rsidTr="00291CFF">
        <w:tc>
          <w:tcPr>
            <w:tcW w:w="2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другог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народа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или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мањине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елементима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културе</w:t>
            </w:r>
            <w:proofErr w:type="spellEnd"/>
          </w:p>
        </w:tc>
        <w:tc>
          <w:tcPr>
            <w:tcW w:w="2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466748" w:rsidRPr="00466748" w:rsidTr="00291CFF">
        <w:tc>
          <w:tcPr>
            <w:tcW w:w="2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Трећи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страни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</w:p>
        </w:tc>
        <w:tc>
          <w:tcPr>
            <w:tcW w:w="2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466748" w:rsidRPr="00466748" w:rsidTr="00291CFF">
        <w:tc>
          <w:tcPr>
            <w:tcW w:w="2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2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1–2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466748" w:rsidRPr="00466748" w:rsidTr="00291CFF">
        <w:tc>
          <w:tcPr>
            <w:tcW w:w="2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Стваралачке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слободне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хор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секција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30–60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466748" w:rsidRPr="00466748" w:rsidTr="00291CFF">
        <w:tc>
          <w:tcPr>
            <w:tcW w:w="2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Друштвене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парламент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ученичке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задруге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15–30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466748" w:rsidRPr="00466748" w:rsidTr="00291CFF">
        <w:tc>
          <w:tcPr>
            <w:tcW w:w="2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Културна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јавна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делатност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школе</w:t>
            </w:r>
            <w:proofErr w:type="spellEnd"/>
          </w:p>
        </w:tc>
        <w:tc>
          <w:tcPr>
            <w:tcW w:w="2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радна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</w:tbl>
    <w:p w:rsidR="00466748" w:rsidRPr="00466748" w:rsidRDefault="00466748" w:rsidP="00F240A1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Поред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наведених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може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организује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складу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опредељењима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факултативну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утврђени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плановима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других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образовних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lastRenderedPageBreak/>
        <w:t>истог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другог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наставним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плановима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гимназије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програмима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раније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објављени</w:t>
      </w:r>
      <w:proofErr w:type="spellEnd"/>
      <w:r w:rsidRPr="00466748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  <w:proofErr w:type="gramEnd"/>
    </w:p>
    <w:p w:rsidR="00466748" w:rsidRPr="00466748" w:rsidRDefault="00466748" w:rsidP="00F240A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Остваривање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школског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недељама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7"/>
        <w:gridCol w:w="1648"/>
        <w:gridCol w:w="1725"/>
        <w:gridCol w:w="1800"/>
      </w:tblGrid>
      <w:tr w:rsidR="00466748" w:rsidRPr="00466748" w:rsidTr="00291CFF"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466748" w:rsidRPr="00466748" w:rsidTr="00291CFF"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Разредно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часовна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</w:tr>
      <w:tr w:rsidR="00466748" w:rsidRPr="00466748" w:rsidTr="00291CFF"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Менторски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блоку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пракса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466748" w:rsidRPr="00466748" w:rsidTr="00291CFF"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Обавезне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ваннаставне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466748" w:rsidRPr="00466748" w:rsidTr="00291CFF"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Матурски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испит</w:t>
            </w:r>
            <w:proofErr w:type="spellEnd"/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466748" w:rsidRPr="00466748" w:rsidTr="00291CFF">
        <w:tc>
          <w:tcPr>
            <w:tcW w:w="2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радних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недеља</w:t>
            </w:r>
            <w:proofErr w:type="spellEnd"/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</w:tr>
    </w:tbl>
    <w:p w:rsidR="00466748" w:rsidRPr="00466748" w:rsidRDefault="00466748" w:rsidP="00F240A1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Подела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одељења</w:t>
      </w:r>
      <w:proofErr w:type="spellEnd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FB2354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групе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3034"/>
        <w:gridCol w:w="1115"/>
        <w:gridCol w:w="2039"/>
        <w:gridCol w:w="1657"/>
        <w:gridCol w:w="1903"/>
      </w:tblGrid>
      <w:tr w:rsidR="00466748" w:rsidRPr="00466748" w:rsidTr="00291CFF"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  <w:proofErr w:type="spellEnd"/>
          </w:p>
        </w:tc>
        <w:tc>
          <w:tcPr>
            <w:tcW w:w="13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модул</w:t>
            </w:r>
            <w:proofErr w:type="spellEnd"/>
          </w:p>
        </w:tc>
        <w:tc>
          <w:tcPr>
            <w:tcW w:w="21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фонд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број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групи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-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</w:p>
        </w:tc>
      </w:tr>
      <w:tr w:rsidR="00466748" w:rsidRPr="00466748" w:rsidTr="00291CFF">
        <w:tc>
          <w:tcPr>
            <w:tcW w:w="5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6748" w:rsidRPr="00466748" w:rsidRDefault="00466748" w:rsidP="00F240A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6748" w:rsidRPr="00466748" w:rsidRDefault="00466748" w:rsidP="00F240A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  <w:proofErr w:type="spellEnd"/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практична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блоку</w:t>
            </w:r>
            <w:proofErr w:type="spellEnd"/>
          </w:p>
        </w:tc>
        <w:tc>
          <w:tcPr>
            <w:tcW w:w="8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6748" w:rsidRPr="00466748" w:rsidRDefault="00466748" w:rsidP="00F240A1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466748" w:rsidRPr="00466748" w:rsidTr="00291CFF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Рачунарство</w:t>
            </w:r>
            <w:proofErr w:type="spellEnd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информатика</w:t>
            </w:r>
            <w:proofErr w:type="spellEnd"/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6748" w:rsidRPr="00466748" w:rsidRDefault="00466748" w:rsidP="00F240A1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66748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</w:tr>
    </w:tbl>
    <w:p w:rsidR="00466748" w:rsidRPr="00FB2354" w:rsidRDefault="00466748" w:rsidP="00F240A1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bookmarkStart w:id="1" w:name="_GoBack"/>
      <w:bookmarkEnd w:id="1"/>
    </w:p>
    <w:sectPr w:rsidR="00466748" w:rsidRPr="00FB2354" w:rsidSect="00E9454B">
      <w:pgSz w:w="12480" w:h="15690"/>
      <w:pgMar w:top="426" w:right="780" w:bottom="280" w:left="760" w:header="720" w:footer="34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99" w:rsidRDefault="00B73999" w:rsidP="00517A41">
      <w:r>
        <w:separator/>
      </w:r>
    </w:p>
  </w:endnote>
  <w:endnote w:type="continuationSeparator" w:id="0">
    <w:p w:rsidR="00B73999" w:rsidRDefault="00B73999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999" w:rsidRPr="00562EA0" w:rsidRDefault="00B73999">
    <w:pPr>
      <w:pStyle w:val="Footer"/>
      <w:rPr>
        <w:caps/>
        <w:noProof/>
        <w:color w:val="5B9BD5"/>
      </w:rPr>
    </w:pPr>
    <w:r w:rsidRPr="00562EA0">
      <w:rPr>
        <w:caps/>
        <w:color w:val="5B9BD5"/>
      </w:rPr>
      <w:fldChar w:fldCharType="begin"/>
    </w:r>
    <w:r w:rsidRPr="00562EA0">
      <w:rPr>
        <w:caps/>
        <w:color w:val="5B9BD5"/>
      </w:rPr>
      <w:instrText xml:space="preserve"> PAGE   \* MERGEFORMAT </w:instrText>
    </w:r>
    <w:r w:rsidRPr="00562EA0">
      <w:rPr>
        <w:caps/>
        <w:color w:val="5B9BD5"/>
      </w:rPr>
      <w:fldChar w:fldCharType="separate"/>
    </w:r>
    <w:r w:rsidR="00291CFF">
      <w:rPr>
        <w:caps/>
        <w:noProof/>
        <w:color w:val="5B9BD5"/>
      </w:rPr>
      <w:t>4</w:t>
    </w:r>
    <w:r w:rsidRPr="00562EA0">
      <w:rPr>
        <w:caps/>
        <w:noProof/>
        <w:color w:val="5B9BD5"/>
      </w:rPr>
      <w:fldChar w:fldCharType="end"/>
    </w:r>
  </w:p>
  <w:p w:rsidR="00B73999" w:rsidRDefault="00B739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99" w:rsidRDefault="00B73999" w:rsidP="00517A41">
      <w:r>
        <w:separator/>
      </w:r>
    </w:p>
  </w:footnote>
  <w:footnote w:type="continuationSeparator" w:id="0">
    <w:p w:rsidR="00B73999" w:rsidRDefault="00B73999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1C02"/>
    <w:multiLevelType w:val="hybridMultilevel"/>
    <w:tmpl w:val="3D26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435F"/>
    <w:multiLevelType w:val="multilevel"/>
    <w:tmpl w:val="C91E2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4705"/>
    <w:rsid w:val="000540A1"/>
    <w:rsid w:val="000603B2"/>
    <w:rsid w:val="00062B2C"/>
    <w:rsid w:val="00080BC6"/>
    <w:rsid w:val="000831BD"/>
    <w:rsid w:val="0008374B"/>
    <w:rsid w:val="000E77F7"/>
    <w:rsid w:val="00101299"/>
    <w:rsid w:val="00134025"/>
    <w:rsid w:val="0016280D"/>
    <w:rsid w:val="001702B1"/>
    <w:rsid w:val="00174003"/>
    <w:rsid w:val="00185B10"/>
    <w:rsid w:val="00192081"/>
    <w:rsid w:val="001C11FA"/>
    <w:rsid w:val="001C23E7"/>
    <w:rsid w:val="00251BA3"/>
    <w:rsid w:val="00291CFF"/>
    <w:rsid w:val="002C446D"/>
    <w:rsid w:val="002E78D0"/>
    <w:rsid w:val="0033013B"/>
    <w:rsid w:val="003960C1"/>
    <w:rsid w:val="003C4BB6"/>
    <w:rsid w:val="003D7E95"/>
    <w:rsid w:val="00431DF9"/>
    <w:rsid w:val="00435D19"/>
    <w:rsid w:val="004409A9"/>
    <w:rsid w:val="0044547E"/>
    <w:rsid w:val="00451EE9"/>
    <w:rsid w:val="00466748"/>
    <w:rsid w:val="00484A2D"/>
    <w:rsid w:val="00490EFD"/>
    <w:rsid w:val="004D1499"/>
    <w:rsid w:val="004F347A"/>
    <w:rsid w:val="004F4265"/>
    <w:rsid w:val="00500D93"/>
    <w:rsid w:val="005029F7"/>
    <w:rsid w:val="00517A41"/>
    <w:rsid w:val="00527967"/>
    <w:rsid w:val="0054725A"/>
    <w:rsid w:val="005508CC"/>
    <w:rsid w:val="005565EB"/>
    <w:rsid w:val="00562EA0"/>
    <w:rsid w:val="00577311"/>
    <w:rsid w:val="00596ED1"/>
    <w:rsid w:val="005A3244"/>
    <w:rsid w:val="005C5163"/>
    <w:rsid w:val="005D6DF1"/>
    <w:rsid w:val="005F6DF4"/>
    <w:rsid w:val="00606197"/>
    <w:rsid w:val="00614EFF"/>
    <w:rsid w:val="00643975"/>
    <w:rsid w:val="00643E74"/>
    <w:rsid w:val="0067680B"/>
    <w:rsid w:val="006C26FD"/>
    <w:rsid w:val="006E3D3F"/>
    <w:rsid w:val="006E524D"/>
    <w:rsid w:val="006F5FE4"/>
    <w:rsid w:val="00726601"/>
    <w:rsid w:val="00730FD6"/>
    <w:rsid w:val="00765E2C"/>
    <w:rsid w:val="007B07E5"/>
    <w:rsid w:val="007F0761"/>
    <w:rsid w:val="00853FA2"/>
    <w:rsid w:val="00856E4B"/>
    <w:rsid w:val="008E5CBC"/>
    <w:rsid w:val="00905917"/>
    <w:rsid w:val="00932A9A"/>
    <w:rsid w:val="00936AE1"/>
    <w:rsid w:val="00944E3C"/>
    <w:rsid w:val="009659D4"/>
    <w:rsid w:val="00977B32"/>
    <w:rsid w:val="009E04BD"/>
    <w:rsid w:val="00A31AF5"/>
    <w:rsid w:val="00A51B9D"/>
    <w:rsid w:val="00AA3F02"/>
    <w:rsid w:val="00B01893"/>
    <w:rsid w:val="00B217B2"/>
    <w:rsid w:val="00B2401D"/>
    <w:rsid w:val="00B711B3"/>
    <w:rsid w:val="00B73999"/>
    <w:rsid w:val="00B77B0F"/>
    <w:rsid w:val="00BB198E"/>
    <w:rsid w:val="00BB5DE9"/>
    <w:rsid w:val="00BC26ED"/>
    <w:rsid w:val="00BF53F1"/>
    <w:rsid w:val="00C40AD5"/>
    <w:rsid w:val="00C60342"/>
    <w:rsid w:val="00CC2FA3"/>
    <w:rsid w:val="00CC6A7D"/>
    <w:rsid w:val="00D0604F"/>
    <w:rsid w:val="00D46562"/>
    <w:rsid w:val="00D70371"/>
    <w:rsid w:val="00D92DD8"/>
    <w:rsid w:val="00DA3DED"/>
    <w:rsid w:val="00DD2E1F"/>
    <w:rsid w:val="00E2188C"/>
    <w:rsid w:val="00E25874"/>
    <w:rsid w:val="00E2639F"/>
    <w:rsid w:val="00E77660"/>
    <w:rsid w:val="00E9454B"/>
    <w:rsid w:val="00EB169F"/>
    <w:rsid w:val="00EC0FDB"/>
    <w:rsid w:val="00EC4A1B"/>
    <w:rsid w:val="00F240A1"/>
    <w:rsid w:val="00F362E2"/>
    <w:rsid w:val="00F83E89"/>
    <w:rsid w:val="00FA6A61"/>
    <w:rsid w:val="00FB2354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  <w:style w:type="character" w:customStyle="1" w:styleId="subscript">
    <w:name w:val="subscript"/>
    <w:basedOn w:val="DefaultParagraphFont"/>
    <w:rsid w:val="00556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  <w:style w:type="character" w:customStyle="1" w:styleId="subscript">
    <w:name w:val="subscript"/>
    <w:basedOn w:val="DefaultParagraphFont"/>
    <w:rsid w:val="0055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99BD-4190-4305-B25F-C80AD725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9</cp:revision>
  <dcterms:created xsi:type="dcterms:W3CDTF">2024-08-14T09:30:00Z</dcterms:created>
  <dcterms:modified xsi:type="dcterms:W3CDTF">2024-08-14T10:24:00Z</dcterms:modified>
</cp:coreProperties>
</file>