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9962"/>
      </w:tblGrid>
      <w:tr w:rsidR="00932A9A" w:rsidRPr="00562EA0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Pr="00562EA0" w:rsidRDefault="00FF41D9" w:rsidP="00D7037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87BE825" wp14:editId="3485A93C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3960C1" w:rsidRPr="00562EA0" w:rsidRDefault="00435D19" w:rsidP="00D70371">
            <w:pPr>
              <w:pStyle w:val="NASLOVBELO"/>
              <w:rPr>
                <w:color w:val="FFE599"/>
              </w:rPr>
            </w:pPr>
            <w:r w:rsidRPr="00435D19">
              <w:rPr>
                <w:color w:val="FFE599"/>
              </w:rPr>
              <w:t>ПРАВИЛНИК</w:t>
            </w:r>
            <w:r w:rsidR="007F0761" w:rsidRPr="007F0761">
              <w:rPr>
                <w:color w:val="FFE599"/>
              </w:rPr>
              <w:t xml:space="preserve"> </w:t>
            </w:r>
          </w:p>
          <w:p w:rsidR="00932A9A" w:rsidRPr="00562EA0" w:rsidRDefault="00DE3E3C" w:rsidP="00D70371">
            <w:pPr>
              <w:pStyle w:val="NASLOVBELO"/>
            </w:pPr>
            <w:r w:rsidRPr="00DE3E3C">
              <w:t>О ДОПУНИ ПРАВИЛНИКА О ПЛАНУ И ПРОГРАМУ НАСТАВЕ И УЧЕЊА ОПШТЕОБРАЗОВНИХ ПРЕДМЕТА СРЕДЊЕГ СТРУЧНОГ ОБРАЗОВАЊА И ВАСПИТАЊА У ПОДРУЧЈУ РАДА ЕЛЕКТРОТЕХНИКА</w:t>
            </w:r>
          </w:p>
          <w:p w:rsidR="00932A9A" w:rsidRPr="00562EA0" w:rsidRDefault="00932A9A" w:rsidP="00DE3E3C">
            <w:pPr>
              <w:pStyle w:val="podnaslovpropisa"/>
            </w:pPr>
            <w:r w:rsidRPr="00562EA0">
              <w:t>("Сл. гласник РС</w:t>
            </w:r>
            <w:r w:rsidR="003960C1" w:rsidRPr="00562EA0">
              <w:t xml:space="preserve"> - Просветни гласник</w:t>
            </w:r>
            <w:r w:rsidRPr="00562EA0">
              <w:t xml:space="preserve">", бр. </w:t>
            </w:r>
            <w:r w:rsidR="00451EE9">
              <w:t>1</w:t>
            </w:r>
            <w:r w:rsidR="00DE3E3C">
              <w:t>2</w:t>
            </w:r>
            <w:r w:rsidRPr="00562EA0">
              <w:t>/20</w:t>
            </w:r>
            <w:r w:rsidR="00643E74" w:rsidRPr="00562EA0">
              <w:t>2</w:t>
            </w:r>
            <w:r w:rsidR="00562EA0" w:rsidRPr="00562EA0">
              <w:t>4</w:t>
            </w:r>
            <w:r w:rsidRPr="00562EA0">
              <w:t>)</w:t>
            </w:r>
          </w:p>
        </w:tc>
      </w:tr>
    </w:tbl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bookmarkStart w:id="0" w:name="str_1"/>
      <w:bookmarkEnd w:id="0"/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</w:t>
      </w:r>
      <w:proofErr w:type="gramEnd"/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васпитања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(„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РС –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11/18, 7/19, 9/19, 13/19, 12/20, 7/21, 10/22, 7/23 и 8/23),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после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електронике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аутоматике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дод</w:t>
      </w:r>
      <w:bookmarkStart w:id="1" w:name="_GoBack"/>
      <w:bookmarkEnd w:id="1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ају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администрирање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рачунарских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мрежа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информационих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технологија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одштампани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уз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чине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његов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саставни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2.</w:t>
      </w:r>
      <w:proofErr w:type="gramEnd"/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администрирање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рачунарских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мрежа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информационих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технологија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остварује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трогодишњем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3.</w:t>
      </w:r>
      <w:proofErr w:type="gramEnd"/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почетка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примене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престаје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важи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о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општеобразовних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(„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РС –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7/12, 6/14, 10/14, 14/15, 4/16, 11/16, 5/17, 1/18, 5/18, 13/18, 7/21, 10/22, 13/22 и 7/23),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делу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односи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администратор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рачунарских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мрежа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Ученици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уписани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закључно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2023/2024.</w:t>
      </w:r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годином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администратор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рачунарских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мрежа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стичу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става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1.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овог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најкасније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краја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2027/2028.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Ученици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уписани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закључно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2023/2024.</w:t>
      </w:r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годином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рачунара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електротехничар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информационих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технологија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четворогодишњем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трајању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стичу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коме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започели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стицање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средњег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образовања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краја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2027/2028.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Члан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4.</w:t>
      </w:r>
      <w:proofErr w:type="gramEnd"/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Овај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правилник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ступа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снагу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осмог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дана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објављивања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„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Службеном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Републике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Србије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–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Просветном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гласнику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”, а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примењује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од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2024/2025.</w:t>
      </w:r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5506DE" w:rsidRPr="005506DE" w:rsidRDefault="005506DE" w:rsidP="005506D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110-00-92/2024-03</w:t>
      </w:r>
    </w:p>
    <w:p w:rsidR="005506DE" w:rsidRPr="005506DE" w:rsidRDefault="005506DE" w:rsidP="005506D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Београду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, 30.</w:t>
      </w:r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јула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2024.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године</w:t>
      </w:r>
      <w:proofErr w:type="spellEnd"/>
      <w:proofErr w:type="gramEnd"/>
    </w:p>
    <w:p w:rsidR="005506DE" w:rsidRPr="005506DE" w:rsidRDefault="005506DE" w:rsidP="005506DE">
      <w:pPr>
        <w:spacing w:after="150"/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Министар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,</w:t>
      </w:r>
    </w:p>
    <w:p w:rsidR="005506DE" w:rsidRPr="005506DE" w:rsidRDefault="005506DE" w:rsidP="005506DE">
      <w:pPr>
        <w:ind w:firstLine="480"/>
        <w:contextualSpacing w:val="0"/>
        <w:jc w:val="right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</w:t>
      </w:r>
      <w:proofErr w:type="spellEnd"/>
      <w:proofErr w:type="gram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 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Славица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Ђукић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Дејановић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, 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с.р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</w:p>
    <w:p w:rsidR="0018216F" w:rsidRDefault="0018216F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18216F" w:rsidSect="005506DE">
          <w:footerReference w:type="default" r:id="rId10"/>
          <w:type w:val="continuous"/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244DE6F2" wp14:editId="5BA19EF0">
            <wp:extent cx="8532000" cy="6480000"/>
            <wp:effectExtent l="0" t="0" r="2540" b="0"/>
            <wp:docPr id="16" name="Picture 16" descr="https://slgl.pravno-informacioni-sistem.rs/api/LawAdActAttachment/slike/1025718/Elektrotehnika-opsti_Pag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gl.pravno-informacioni-sistem.rs/api/LawAdActAttachment/slike/1025718/Elektrotehnika-opsti_Page_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16F" w:rsidRDefault="0018216F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sectPr w:rsidR="0018216F" w:rsidSect="0018216F">
          <w:type w:val="continuous"/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lastRenderedPageBreak/>
        <w:t>Листа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8417"/>
        <w:gridCol w:w="284"/>
        <w:gridCol w:w="425"/>
        <w:gridCol w:w="568"/>
        <w:gridCol w:w="627"/>
      </w:tblGrid>
      <w:tr w:rsidR="005506DE" w:rsidRPr="005506DE" w:rsidTr="00D45D95">
        <w:tc>
          <w:tcPr>
            <w:tcW w:w="3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8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8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5506DE" w:rsidRPr="005506DE" w:rsidTr="00D45D95">
        <w:tc>
          <w:tcPr>
            <w:tcW w:w="3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5506DE" w:rsidRPr="005506DE" w:rsidTr="00D45D9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5506DE" w:rsidRPr="005506DE" w:rsidTr="00D45D95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Музичка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5506DE" w:rsidRPr="005506DE" w:rsidTr="00D45D95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Екологија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заштита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животне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средине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5506DE" w:rsidRPr="005506DE" w:rsidTr="00D45D95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Физика</w:t>
            </w:r>
            <w:proofErr w:type="spellEnd"/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6"/>
        <w:gridCol w:w="1368"/>
        <w:gridCol w:w="1448"/>
        <w:gridCol w:w="1527"/>
        <w:gridCol w:w="1558"/>
        <w:gridCol w:w="1243"/>
      </w:tblGrid>
      <w:tr w:rsidR="005506DE" w:rsidRPr="005506DE" w:rsidTr="00D45D95"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одељењског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270</w:t>
            </w:r>
          </w:p>
        </w:tc>
      </w:tr>
      <w:tr w:rsidR="005506DE" w:rsidRPr="005506DE" w:rsidTr="00D45D95"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5506DE" w:rsidRPr="005506DE" w:rsidTr="00D45D95"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5506DE" w:rsidRPr="005506DE" w:rsidTr="00D45D95">
        <w:tc>
          <w:tcPr>
            <w:tcW w:w="1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Остали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1520"/>
        <w:gridCol w:w="1536"/>
        <w:gridCol w:w="2026"/>
        <w:gridCol w:w="2026"/>
      </w:tblGrid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јавна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школе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факултативну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наставним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раније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објављени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1587"/>
        <w:gridCol w:w="1633"/>
        <w:gridCol w:w="1679"/>
        <w:gridCol w:w="1698"/>
      </w:tblGrid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</w:p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3918"/>
        <w:gridCol w:w="1839"/>
        <w:gridCol w:w="1236"/>
        <w:gridCol w:w="2715"/>
      </w:tblGrid>
      <w:tr w:rsidR="005506DE" w:rsidRPr="005506DE" w:rsidTr="00D45D95">
        <w:tc>
          <w:tcPr>
            <w:tcW w:w="5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17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</w:p>
        </w:tc>
        <w:tc>
          <w:tcPr>
            <w:tcW w:w="13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1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</w:p>
        </w:tc>
      </w:tr>
      <w:tr w:rsidR="005506DE" w:rsidRPr="005506DE" w:rsidTr="00D45D95">
        <w:tc>
          <w:tcPr>
            <w:tcW w:w="5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</w:t>
            </w:r>
          </w:p>
        </w:tc>
        <w:tc>
          <w:tcPr>
            <w:tcW w:w="1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506DE" w:rsidRPr="005506DE" w:rsidTr="00D45D95"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DF3C1B" w:rsidRDefault="00DF3C1B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DF3C1B" w:rsidSect="0018216F"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0ACC7DEE" wp14:editId="6207D1B9">
            <wp:extent cx="8532000" cy="6480000"/>
            <wp:effectExtent l="0" t="0" r="2540" b="0"/>
            <wp:docPr id="15" name="Picture 15" descr="https://slgl.pravno-informacioni-sistem.rs/api/LawAdActAttachment/slike/1025718/Elektrotehnika-opsti_Pag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gl.pravno-informacioni-sistem.rs/api/LawAdActAttachment/slike/1025718/Elektrotehnika-opsti_Page_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1B" w:rsidRDefault="00DF3C1B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sectPr w:rsidR="00DF3C1B" w:rsidSect="00DF3C1B"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lastRenderedPageBreak/>
        <w:t>Листа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8389"/>
        <w:gridCol w:w="288"/>
        <w:gridCol w:w="431"/>
        <w:gridCol w:w="574"/>
        <w:gridCol w:w="629"/>
      </w:tblGrid>
      <w:tr w:rsidR="005506DE" w:rsidRPr="005506DE" w:rsidTr="00D45D95"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8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8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5506DE" w:rsidRPr="005506DE" w:rsidTr="00D45D95"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5506DE" w:rsidRPr="005506DE" w:rsidTr="00D45D9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Екологија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заштита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животне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средине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Физика</w:t>
            </w:r>
            <w:proofErr w:type="spellEnd"/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Стручни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редним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бројем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1, 2 и 3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реализују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кроз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вежбе</w:t>
      </w:r>
      <w:proofErr w:type="spell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предмети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7"/>
        <w:gridCol w:w="1564"/>
        <w:gridCol w:w="1599"/>
        <w:gridCol w:w="1637"/>
        <w:gridCol w:w="1650"/>
        <w:gridCol w:w="1533"/>
      </w:tblGrid>
      <w:tr w:rsidR="005506DE" w:rsidRPr="005506DE" w:rsidTr="00D45D95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одељенског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268</w:t>
            </w:r>
          </w:p>
        </w:tc>
      </w:tr>
      <w:tr w:rsidR="005506DE" w:rsidRPr="005506DE" w:rsidTr="00D45D95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5506DE" w:rsidRPr="005506DE" w:rsidTr="00D45D95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5506DE" w:rsidRPr="005506DE" w:rsidTr="00D45D95">
        <w:tc>
          <w:tcPr>
            <w:tcW w:w="1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Остали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1520"/>
        <w:gridCol w:w="1536"/>
        <w:gridCol w:w="2026"/>
        <w:gridCol w:w="2026"/>
      </w:tblGrid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јавна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школе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proofErr w:type="gram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lastRenderedPageBreak/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Поред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наведених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може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организује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складу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опредељењима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факултативну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предмета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утврђени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образовних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профила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истог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другог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подручја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плановима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наставе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учења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гимназије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или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који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раније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објављени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.</w:t>
      </w:r>
      <w:proofErr w:type="gram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1587"/>
        <w:gridCol w:w="1633"/>
        <w:gridCol w:w="1679"/>
        <w:gridCol w:w="1698"/>
      </w:tblGrid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506DE" w:rsidRPr="005506DE" w:rsidTr="00D45D95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Подела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одељења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групе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034"/>
        <w:gridCol w:w="1115"/>
        <w:gridCol w:w="2039"/>
        <w:gridCol w:w="1657"/>
        <w:gridCol w:w="1903"/>
      </w:tblGrid>
      <w:tr w:rsidR="005506DE" w:rsidRPr="005506DE" w:rsidTr="00D45D95">
        <w:tc>
          <w:tcPr>
            <w:tcW w:w="5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  <w:proofErr w:type="spellEnd"/>
          </w:p>
        </w:tc>
        <w:tc>
          <w:tcPr>
            <w:tcW w:w="13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модул</w:t>
            </w:r>
            <w:proofErr w:type="spellEnd"/>
          </w:p>
        </w:tc>
        <w:tc>
          <w:tcPr>
            <w:tcW w:w="218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фонд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број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групи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</w:p>
        </w:tc>
      </w:tr>
      <w:tr w:rsidR="005506DE" w:rsidRPr="005506DE" w:rsidTr="00D45D95">
        <w:tc>
          <w:tcPr>
            <w:tcW w:w="5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вежбе</w:t>
            </w:r>
            <w:proofErr w:type="spellEnd"/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практична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</w:p>
        </w:tc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5506DE" w:rsidRPr="005506DE" w:rsidTr="00D45D95"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Рачунарство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информатика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15</w:t>
            </w:r>
          </w:p>
        </w:tc>
      </w:tr>
    </w:tbl>
    <w:p w:rsidR="00DF3C1B" w:rsidRDefault="00DF3C1B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sectPr w:rsidR="00DF3C1B" w:rsidSect="0018216F">
          <w:pgSz w:w="12480" w:h="15690"/>
          <w:pgMar w:top="426" w:right="780" w:bottom="280" w:left="760" w:header="720" w:footer="341" w:gutter="0"/>
          <w:cols w:space="720"/>
          <w:docGrid w:linePitch="245"/>
        </w:sectPr>
      </w:pPr>
    </w:p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175855CB" wp14:editId="32E01DF8">
            <wp:extent cx="8532000" cy="6480000"/>
            <wp:effectExtent l="0" t="0" r="2540" b="0"/>
            <wp:docPr id="14" name="Picture 14" descr="https://slgl.pravno-informacioni-sistem.rs/api/LawAdActAttachment/slike/1025718/Elektrotehnika-opsti_P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lgl.pravno-informacioni-sistem.rs/api/LawAdActAttachment/slike/1025718/Elektrotehnika-opsti_Page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C1B" w:rsidRDefault="00DF3C1B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sectPr w:rsidR="00DF3C1B" w:rsidSect="00DF3C1B">
          <w:pgSz w:w="15690" w:h="12480" w:orient="landscape"/>
          <w:pgMar w:top="782" w:right="278" w:bottom="760" w:left="425" w:header="720" w:footer="340" w:gutter="0"/>
          <w:cols w:space="720"/>
          <w:docGrid w:linePitch="245"/>
        </w:sectPr>
      </w:pPr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lastRenderedPageBreak/>
        <w:t>Листа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изборних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према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програму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профила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8389"/>
        <w:gridCol w:w="288"/>
        <w:gridCol w:w="431"/>
        <w:gridCol w:w="574"/>
        <w:gridCol w:w="629"/>
      </w:tblGrid>
      <w:tr w:rsidR="005506DE" w:rsidRPr="005506DE" w:rsidTr="00D45D95">
        <w:tc>
          <w:tcPr>
            <w:tcW w:w="3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Рб</w:t>
            </w:r>
            <w:proofErr w:type="spellEnd"/>
          </w:p>
        </w:tc>
        <w:tc>
          <w:tcPr>
            <w:tcW w:w="38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Листа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изборних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програма</w:t>
            </w:r>
            <w:proofErr w:type="spellEnd"/>
          </w:p>
        </w:tc>
        <w:tc>
          <w:tcPr>
            <w:tcW w:w="8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</w:t>
            </w:r>
          </w:p>
        </w:tc>
      </w:tr>
      <w:tr w:rsidR="005506DE" w:rsidRPr="005506DE" w:rsidTr="00D45D95">
        <w:tc>
          <w:tcPr>
            <w:tcW w:w="3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</w:t>
            </w:r>
          </w:p>
        </w:tc>
      </w:tr>
      <w:tr w:rsidR="005506DE" w:rsidRPr="005506DE" w:rsidTr="00D45D9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Општеобразовни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програми</w:t>
            </w:r>
            <w:proofErr w:type="spellEnd"/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Екологија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заштита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животне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средине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Изабрана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поглавља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математике</w:t>
            </w:r>
            <w:proofErr w:type="spellEnd"/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Историја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одабране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теме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Логика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етиком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45D95"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Физика</w:t>
            </w:r>
            <w:proofErr w:type="spellEnd"/>
          </w:p>
        </w:tc>
        <w:tc>
          <w:tcPr>
            <w:tcW w:w="1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Ученик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програм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бира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једном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у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току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школовања</w:t>
      </w:r>
      <w:proofErr w:type="spell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којима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остварују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обавезни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прeдмети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,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изборни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и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активности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1560"/>
        <w:gridCol w:w="1593"/>
        <w:gridCol w:w="1626"/>
        <w:gridCol w:w="1639"/>
        <w:gridCol w:w="1536"/>
      </w:tblGrid>
      <w:tr w:rsidR="005506DE" w:rsidRPr="005506DE" w:rsidTr="00D45D95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одељењског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старешине</w:t>
            </w:r>
            <w:proofErr w:type="spellEnd"/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270</w:t>
            </w:r>
          </w:p>
        </w:tc>
      </w:tr>
      <w:tr w:rsidR="005506DE" w:rsidRPr="005506DE" w:rsidTr="00D45D95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Додатни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5506DE" w:rsidRPr="005506DE" w:rsidTr="00D45D95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Допунски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  <w:tr w:rsidR="005506DE" w:rsidRPr="005506DE" w:rsidTr="00D45D95">
        <w:tc>
          <w:tcPr>
            <w:tcW w:w="1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30</w:t>
            </w:r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120</w:t>
            </w:r>
          </w:p>
        </w:tc>
      </w:tr>
    </w:tbl>
    <w:p w:rsidR="005506DE" w:rsidRPr="005506DE" w:rsidRDefault="005506DE" w:rsidP="005506DE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</w:pPr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*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Ако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се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укаже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потреба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за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овим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облицима</w:t>
      </w:r>
      <w:proofErr w:type="spellEnd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noProof w:val="0"/>
          <w:color w:val="000000"/>
          <w:sz w:val="22"/>
          <w:szCs w:val="22"/>
          <w:lang w:val="en-US"/>
        </w:rPr>
        <w:t>рада</w:t>
      </w:r>
      <w:proofErr w:type="spellEnd"/>
    </w:p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Остали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облици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образовно-васпитног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рада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током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године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2"/>
        <w:gridCol w:w="1520"/>
        <w:gridCol w:w="1536"/>
        <w:gridCol w:w="2026"/>
        <w:gridCol w:w="2026"/>
      </w:tblGrid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Екскурзија</w:t>
            </w:r>
            <w:proofErr w:type="spellEnd"/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6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  <w:tc>
          <w:tcPr>
            <w:tcW w:w="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другог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народа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или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мањине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елементима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националне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страни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језик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предмети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*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1–2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недељно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Стваралачке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слободне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ученика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хор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секција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друго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30–60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Друштвене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парламент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ученичке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задруге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15–30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годишње</w:t>
            </w:r>
            <w:proofErr w:type="spellEnd"/>
          </w:p>
        </w:tc>
      </w:tr>
      <w:tr w:rsidR="005506DE" w:rsidRPr="005506DE" w:rsidTr="00D45D95">
        <w:tc>
          <w:tcPr>
            <w:tcW w:w="1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Културна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јавна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школе</w:t>
            </w:r>
            <w:proofErr w:type="spellEnd"/>
          </w:p>
        </w:tc>
        <w:tc>
          <w:tcPr>
            <w:tcW w:w="323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дана</w:t>
            </w:r>
            <w:proofErr w:type="spellEnd"/>
          </w:p>
        </w:tc>
      </w:tr>
    </w:tbl>
    <w:p w:rsidR="005506DE" w:rsidRPr="005506DE" w:rsidRDefault="005506DE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</w:pP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Остваривање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школског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програма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по</w:t>
      </w:r>
      <w:proofErr w:type="spellEnd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 xml:space="preserve"> </w:t>
      </w:r>
      <w:proofErr w:type="spellStart"/>
      <w:r w:rsidRPr="005506DE">
        <w:rPr>
          <w:rFonts w:ascii="Arial" w:eastAsia="Times New Roman" w:hAnsi="Arial" w:cs="Arial"/>
          <w:b/>
          <w:bCs/>
          <w:noProof w:val="0"/>
          <w:color w:val="000000"/>
          <w:sz w:val="22"/>
          <w:szCs w:val="22"/>
          <w:lang w:val="en-US"/>
        </w:rPr>
        <w:t>недељама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1587"/>
        <w:gridCol w:w="1633"/>
        <w:gridCol w:w="1679"/>
        <w:gridCol w:w="1698"/>
      </w:tblGrid>
      <w:tr w:rsidR="005506DE" w:rsidRPr="005506DE" w:rsidTr="00DF3C1B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III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IV РАЗРЕД</w:t>
            </w: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br/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часова</w:t>
            </w:r>
            <w:proofErr w:type="spellEnd"/>
          </w:p>
        </w:tc>
      </w:tr>
      <w:tr w:rsidR="005506DE" w:rsidRPr="005506DE" w:rsidTr="00DF3C1B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Разредно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часовна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31</w:t>
            </w:r>
          </w:p>
        </w:tc>
      </w:tr>
      <w:tr w:rsidR="005506DE" w:rsidRPr="005506DE" w:rsidTr="00DF3C1B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Менторски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настава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блоку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пракса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506DE" w:rsidRPr="005506DE" w:rsidTr="00DF3C1B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Обавезне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ваннаставне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5506DE" w:rsidRPr="005506DE" w:rsidTr="00DF3C1B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Матурски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испит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506DE" w:rsidRPr="005506DE" w:rsidTr="00DF3C1B">
        <w:tc>
          <w:tcPr>
            <w:tcW w:w="2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spacing w:after="150"/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Укупно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радних</w:t>
            </w:r>
            <w:proofErr w:type="spellEnd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06DE"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  <w:t>недеља</w:t>
            </w:r>
            <w:proofErr w:type="spellEnd"/>
          </w:p>
        </w:tc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5506DE" w:rsidRPr="005506DE" w:rsidRDefault="005506DE" w:rsidP="005506DE">
            <w:pPr>
              <w:contextualSpacing w:val="0"/>
              <w:rPr>
                <w:rFonts w:ascii="Arial" w:eastAsia="Times New Roman" w:hAnsi="Arial" w:cs="Arial"/>
                <w:noProof w:val="0"/>
                <w:color w:val="000000"/>
                <w:sz w:val="22"/>
                <w:szCs w:val="22"/>
                <w:lang w:val="en-US"/>
              </w:rPr>
            </w:pPr>
            <w:r w:rsidRPr="005506D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2"/>
                <w:szCs w:val="22"/>
                <w:lang w:val="en-US"/>
              </w:rPr>
              <w:t>39</w:t>
            </w:r>
          </w:p>
        </w:tc>
      </w:tr>
    </w:tbl>
    <w:p w:rsidR="00466748" w:rsidRPr="000B31EA" w:rsidRDefault="00466748" w:rsidP="005506DE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333333"/>
          <w:sz w:val="22"/>
          <w:szCs w:val="22"/>
        </w:rPr>
      </w:pPr>
    </w:p>
    <w:sectPr w:rsidR="00466748" w:rsidRPr="000B31EA" w:rsidSect="0018216F">
      <w:pgSz w:w="12480" w:h="15690"/>
      <w:pgMar w:top="426" w:right="780" w:bottom="280" w:left="760" w:header="720" w:footer="34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1B" w:rsidRDefault="00DF3C1B" w:rsidP="00517A41">
      <w:r>
        <w:separator/>
      </w:r>
    </w:p>
  </w:endnote>
  <w:endnote w:type="continuationSeparator" w:id="0">
    <w:p w:rsidR="00DF3C1B" w:rsidRDefault="00DF3C1B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1B" w:rsidRPr="00562EA0" w:rsidRDefault="00DF3C1B">
    <w:pPr>
      <w:pStyle w:val="Footer"/>
      <w:rPr>
        <w:caps/>
        <w:noProof/>
        <w:color w:val="5B9BD5"/>
      </w:rPr>
    </w:pPr>
    <w:r w:rsidRPr="00562EA0">
      <w:rPr>
        <w:caps/>
        <w:color w:val="5B9BD5"/>
      </w:rPr>
      <w:fldChar w:fldCharType="begin"/>
    </w:r>
    <w:r w:rsidRPr="00562EA0">
      <w:rPr>
        <w:caps/>
        <w:color w:val="5B9BD5"/>
      </w:rPr>
      <w:instrText xml:space="preserve"> PAGE   \* MERGEFORMAT </w:instrText>
    </w:r>
    <w:r w:rsidRPr="00562EA0">
      <w:rPr>
        <w:caps/>
        <w:color w:val="5B9BD5"/>
      </w:rPr>
      <w:fldChar w:fldCharType="separate"/>
    </w:r>
    <w:r w:rsidR="00D45D95">
      <w:rPr>
        <w:caps/>
        <w:noProof/>
        <w:color w:val="5B9BD5"/>
      </w:rPr>
      <w:t>1</w:t>
    </w:r>
    <w:r w:rsidRPr="00562EA0">
      <w:rPr>
        <w:caps/>
        <w:noProof/>
        <w:color w:val="5B9BD5"/>
      </w:rPr>
      <w:fldChar w:fldCharType="end"/>
    </w:r>
  </w:p>
  <w:p w:rsidR="00DF3C1B" w:rsidRDefault="00DF3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1B" w:rsidRDefault="00DF3C1B" w:rsidP="00517A41">
      <w:r>
        <w:separator/>
      </w:r>
    </w:p>
  </w:footnote>
  <w:footnote w:type="continuationSeparator" w:id="0">
    <w:p w:rsidR="00DF3C1B" w:rsidRDefault="00DF3C1B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1C02"/>
    <w:multiLevelType w:val="hybridMultilevel"/>
    <w:tmpl w:val="3D266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435F"/>
    <w:multiLevelType w:val="multilevel"/>
    <w:tmpl w:val="C91E25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0721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9A"/>
    <w:rsid w:val="00034468"/>
    <w:rsid w:val="00034705"/>
    <w:rsid w:val="000540A1"/>
    <w:rsid w:val="000603B2"/>
    <w:rsid w:val="00062B2C"/>
    <w:rsid w:val="00080BC6"/>
    <w:rsid w:val="000831BD"/>
    <w:rsid w:val="0008374B"/>
    <w:rsid w:val="000B31EA"/>
    <w:rsid w:val="000E77F7"/>
    <w:rsid w:val="00101299"/>
    <w:rsid w:val="00134025"/>
    <w:rsid w:val="0016280D"/>
    <w:rsid w:val="001702B1"/>
    <w:rsid w:val="00174003"/>
    <w:rsid w:val="0018216F"/>
    <w:rsid w:val="00185B10"/>
    <w:rsid w:val="00192081"/>
    <w:rsid w:val="001C11FA"/>
    <w:rsid w:val="001C23E7"/>
    <w:rsid w:val="00251BA3"/>
    <w:rsid w:val="00291CFF"/>
    <w:rsid w:val="002B209F"/>
    <w:rsid w:val="002C446D"/>
    <w:rsid w:val="002E78D0"/>
    <w:rsid w:val="0030138D"/>
    <w:rsid w:val="00302195"/>
    <w:rsid w:val="0033013B"/>
    <w:rsid w:val="00376DD7"/>
    <w:rsid w:val="003960C1"/>
    <w:rsid w:val="003C4BB6"/>
    <w:rsid w:val="003D7E95"/>
    <w:rsid w:val="003E7DBB"/>
    <w:rsid w:val="00401D4C"/>
    <w:rsid w:val="00405216"/>
    <w:rsid w:val="00431DF9"/>
    <w:rsid w:val="00435D19"/>
    <w:rsid w:val="004409A9"/>
    <w:rsid w:val="0044547E"/>
    <w:rsid w:val="00451EE9"/>
    <w:rsid w:val="00466748"/>
    <w:rsid w:val="00484A2D"/>
    <w:rsid w:val="00490EFD"/>
    <w:rsid w:val="004D1499"/>
    <w:rsid w:val="004F347A"/>
    <w:rsid w:val="004F4265"/>
    <w:rsid w:val="00500D93"/>
    <w:rsid w:val="005029F7"/>
    <w:rsid w:val="00517A41"/>
    <w:rsid w:val="00527967"/>
    <w:rsid w:val="005374C9"/>
    <w:rsid w:val="0054725A"/>
    <w:rsid w:val="005506DE"/>
    <w:rsid w:val="005508CC"/>
    <w:rsid w:val="005565EB"/>
    <w:rsid w:val="00562EA0"/>
    <w:rsid w:val="00575FBE"/>
    <w:rsid w:val="00577311"/>
    <w:rsid w:val="00596ED1"/>
    <w:rsid w:val="005A3244"/>
    <w:rsid w:val="005C4A19"/>
    <w:rsid w:val="005C5163"/>
    <w:rsid w:val="005D6DF1"/>
    <w:rsid w:val="005F6DF4"/>
    <w:rsid w:val="00606197"/>
    <w:rsid w:val="00614EFF"/>
    <w:rsid w:val="00643975"/>
    <w:rsid w:val="00643E74"/>
    <w:rsid w:val="00656DC2"/>
    <w:rsid w:val="0067680B"/>
    <w:rsid w:val="006C26FD"/>
    <w:rsid w:val="006E3448"/>
    <w:rsid w:val="006E3D3F"/>
    <w:rsid w:val="006E524D"/>
    <w:rsid w:val="006F5FE4"/>
    <w:rsid w:val="00726601"/>
    <w:rsid w:val="00730FD6"/>
    <w:rsid w:val="00765E2C"/>
    <w:rsid w:val="007B07E5"/>
    <w:rsid w:val="007F0761"/>
    <w:rsid w:val="00853FA2"/>
    <w:rsid w:val="00856E4B"/>
    <w:rsid w:val="008C51E0"/>
    <w:rsid w:val="008D1DA4"/>
    <w:rsid w:val="008E5CBC"/>
    <w:rsid w:val="00905917"/>
    <w:rsid w:val="00906C35"/>
    <w:rsid w:val="00916F48"/>
    <w:rsid w:val="0093025A"/>
    <w:rsid w:val="00932A9A"/>
    <w:rsid w:val="00936AE1"/>
    <w:rsid w:val="00944E3C"/>
    <w:rsid w:val="009659D4"/>
    <w:rsid w:val="00977B32"/>
    <w:rsid w:val="009E04BD"/>
    <w:rsid w:val="009F236A"/>
    <w:rsid w:val="00A31AF5"/>
    <w:rsid w:val="00A37696"/>
    <w:rsid w:val="00A51B9D"/>
    <w:rsid w:val="00AA3F02"/>
    <w:rsid w:val="00AD71D0"/>
    <w:rsid w:val="00B01893"/>
    <w:rsid w:val="00B217B2"/>
    <w:rsid w:val="00B2401D"/>
    <w:rsid w:val="00B711B3"/>
    <w:rsid w:val="00B73999"/>
    <w:rsid w:val="00B77B0F"/>
    <w:rsid w:val="00B96FA8"/>
    <w:rsid w:val="00BB198E"/>
    <w:rsid w:val="00BB2FB0"/>
    <w:rsid w:val="00BB5DE9"/>
    <w:rsid w:val="00BC26ED"/>
    <w:rsid w:val="00BF53F1"/>
    <w:rsid w:val="00C40AD5"/>
    <w:rsid w:val="00C60342"/>
    <w:rsid w:val="00C64724"/>
    <w:rsid w:val="00C74A95"/>
    <w:rsid w:val="00CC2FA3"/>
    <w:rsid w:val="00CC6A7D"/>
    <w:rsid w:val="00CF594C"/>
    <w:rsid w:val="00D0604F"/>
    <w:rsid w:val="00D45D95"/>
    <w:rsid w:val="00D46562"/>
    <w:rsid w:val="00D52EE0"/>
    <w:rsid w:val="00D70371"/>
    <w:rsid w:val="00D92DD8"/>
    <w:rsid w:val="00DA3DED"/>
    <w:rsid w:val="00DD2E1F"/>
    <w:rsid w:val="00DE3E3C"/>
    <w:rsid w:val="00DF3C1B"/>
    <w:rsid w:val="00E2188C"/>
    <w:rsid w:val="00E25874"/>
    <w:rsid w:val="00E2639F"/>
    <w:rsid w:val="00E4453D"/>
    <w:rsid w:val="00E77660"/>
    <w:rsid w:val="00E9454B"/>
    <w:rsid w:val="00EB169F"/>
    <w:rsid w:val="00EB4AF9"/>
    <w:rsid w:val="00EC0FDB"/>
    <w:rsid w:val="00EC1B06"/>
    <w:rsid w:val="00EC4A1B"/>
    <w:rsid w:val="00EE1D18"/>
    <w:rsid w:val="00F240A1"/>
    <w:rsid w:val="00F362E2"/>
    <w:rsid w:val="00F74211"/>
    <w:rsid w:val="00F83E89"/>
    <w:rsid w:val="00FA0358"/>
    <w:rsid w:val="00FA6A61"/>
    <w:rsid w:val="00FB2354"/>
    <w:rsid w:val="00FD3612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  <w:style w:type="character" w:customStyle="1" w:styleId="krajzakdela">
    <w:name w:val="krajzakdela"/>
    <w:basedOn w:val="DefaultParagraphFont"/>
    <w:rsid w:val="00F7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6E524D"/>
  </w:style>
  <w:style w:type="table" w:customStyle="1" w:styleId="TableGrid2">
    <w:name w:val="Table Grid2"/>
    <w:basedOn w:val="TableNormal"/>
    <w:next w:val="TableGrid0"/>
    <w:uiPriority w:val="59"/>
    <w:rsid w:val="006E524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C23E7"/>
  </w:style>
  <w:style w:type="table" w:customStyle="1" w:styleId="TableGrid3">
    <w:name w:val="Table Grid3"/>
    <w:basedOn w:val="TableNormal"/>
    <w:next w:val="TableGrid0"/>
    <w:uiPriority w:val="59"/>
    <w:rsid w:val="001C23E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562EA0"/>
  </w:style>
  <w:style w:type="paragraph" w:customStyle="1" w:styleId="msonormal0">
    <w:name w:val="msonormal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roj">
    <w:name w:val="broj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odluka-zakon">
    <w:name w:val="odluka-zakon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potpis">
    <w:name w:val="potpis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bold">
    <w:name w:val="bold"/>
    <w:rsid w:val="00562EA0"/>
  </w:style>
  <w:style w:type="paragraph" w:customStyle="1" w:styleId="bold1">
    <w:name w:val="bold1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tabela">
    <w:name w:val="tabela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562EA0"/>
  </w:style>
  <w:style w:type="paragraph" w:customStyle="1" w:styleId="levi-bold">
    <w:name w:val="levi-bold"/>
    <w:basedOn w:val="Normal"/>
    <w:rsid w:val="00562EA0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numbering" w:customStyle="1" w:styleId="NoList5">
    <w:name w:val="No List5"/>
    <w:next w:val="NoList"/>
    <w:uiPriority w:val="99"/>
    <w:semiHidden/>
    <w:unhideWhenUsed/>
    <w:rsid w:val="00562EA0"/>
  </w:style>
  <w:style w:type="table" w:customStyle="1" w:styleId="TableGrid4">
    <w:name w:val="Table Grid4"/>
    <w:basedOn w:val="TableNormal"/>
    <w:next w:val="TableGrid0"/>
    <w:uiPriority w:val="59"/>
    <w:rsid w:val="00562EA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4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1D9"/>
    <w:rPr>
      <w:rFonts w:ascii="Tahoma" w:hAnsi="Tahoma" w:cs="Tahoma"/>
      <w:noProof/>
      <w:sz w:val="16"/>
      <w:szCs w:val="16"/>
      <w:lang w:eastAsia="en-US"/>
    </w:rPr>
  </w:style>
  <w:style w:type="paragraph" w:customStyle="1" w:styleId="centar">
    <w:name w:val="centar"/>
    <w:basedOn w:val="Normal"/>
    <w:rsid w:val="007F076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59D4"/>
    <w:pPr>
      <w:ind w:left="720"/>
    </w:pPr>
  </w:style>
  <w:style w:type="paragraph" w:customStyle="1" w:styleId="f">
    <w:name w:val="f"/>
    <w:basedOn w:val="Normal"/>
    <w:rsid w:val="005C5163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levi-beli">
    <w:name w:val="levi-beli"/>
    <w:basedOn w:val="Normal"/>
    <w:rsid w:val="00BF53F1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BF53F1"/>
  </w:style>
  <w:style w:type="character" w:customStyle="1" w:styleId="subscript">
    <w:name w:val="subscript"/>
    <w:basedOn w:val="DefaultParagraphFont"/>
    <w:rsid w:val="005565EB"/>
  </w:style>
  <w:style w:type="character" w:customStyle="1" w:styleId="krajzakdela">
    <w:name w:val="krajzakdela"/>
    <w:basedOn w:val="DefaultParagraphFont"/>
    <w:rsid w:val="00F7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6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EE36F-1CB4-4DEE-9C2B-0CDD2FAF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13</TotalTime>
  <Pages>10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7</cp:revision>
  <dcterms:created xsi:type="dcterms:W3CDTF">2024-08-16T08:28:00Z</dcterms:created>
  <dcterms:modified xsi:type="dcterms:W3CDTF">2024-08-16T09:57:00Z</dcterms:modified>
</cp:coreProperties>
</file>