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8465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5363A0" w:rsidRPr="005363A0" w:rsidRDefault="00E06083" w:rsidP="005363A0">
            <w:pPr>
              <w:pStyle w:val="NASLOVBELO"/>
              <w:spacing w:line="360" w:lineRule="auto"/>
              <w:rPr>
                <w:color w:val="FFE599"/>
              </w:rPr>
            </w:pPr>
            <w:r w:rsidRPr="00E06083">
              <w:rPr>
                <w:color w:val="FFE599"/>
              </w:rPr>
              <w:t>УПУТСТВО</w:t>
            </w:r>
          </w:p>
          <w:p w:rsidR="00932A9A" w:rsidRPr="009536D1" w:rsidRDefault="00810596" w:rsidP="00810596">
            <w:pPr>
              <w:pStyle w:val="NASLOVBELO"/>
            </w:pPr>
            <w:r>
              <w:t>О САДРЖИНИ И НАЧИНУ САСТАВЉА</w:t>
            </w:r>
            <w:r w:rsidR="00E06083">
              <w:t>ЊА ЗАПИСНИКА О ОДУЗЕТОЈ ИМОВИНИ</w:t>
            </w:r>
          </w:p>
          <w:p w:rsidR="00932A9A" w:rsidRPr="008B2FAA" w:rsidRDefault="00E06083" w:rsidP="00084E0C">
            <w:pPr>
              <w:pStyle w:val="podnaslovpropisa"/>
              <w:rPr>
                <w:sz w:val="18"/>
                <w:szCs w:val="18"/>
              </w:rPr>
            </w:pPr>
            <w:r w:rsidRPr="00E06083">
              <w:rPr>
                <w:sz w:val="18"/>
                <w:szCs w:val="18"/>
              </w:rPr>
              <w:t>("Сл. гласник РС", бр. 25/2018)</w:t>
            </w:r>
          </w:p>
        </w:tc>
      </w:tr>
    </w:tbl>
    <w:p w:rsidR="008455B7" w:rsidRDefault="008455B7" w:rsidP="00810596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E06083" w:rsidRDefault="00E06083" w:rsidP="00E06083">
      <w:pPr>
        <w:ind w:left="873"/>
        <w:rPr>
          <w:sz w:val="20"/>
        </w:rPr>
      </w:pPr>
      <w:bookmarkStart w:id="1" w:name="_GoBack"/>
      <w:r>
        <w:rPr>
          <w:sz w:val="20"/>
          <w:lang w:eastAsia="sr-Latn-RS"/>
        </w:rPr>
        <w:drawing>
          <wp:inline distT="0" distB="0" distL="0" distR="0" wp14:anchorId="01008C34" wp14:editId="0D0F62B0">
            <wp:extent cx="5172075" cy="7448550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605" cy="744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E06083" w:rsidRDefault="00E06083" w:rsidP="00E06083">
      <w:pPr>
        <w:rPr>
          <w:sz w:val="20"/>
        </w:rPr>
        <w:sectPr w:rsidR="00E06083">
          <w:footerReference w:type="default" r:id="rId10"/>
          <w:type w:val="continuous"/>
          <w:pgSz w:w="12480" w:h="15510"/>
          <w:pgMar w:top="120" w:right="1420" w:bottom="280" w:left="1640" w:header="720" w:footer="720" w:gutter="0"/>
          <w:cols w:space="720"/>
        </w:sectPr>
      </w:pPr>
    </w:p>
    <w:p w:rsidR="00E06083" w:rsidRDefault="00E06083" w:rsidP="00E06083">
      <w:pPr>
        <w:ind w:left="558"/>
        <w:rPr>
          <w:sz w:val="20"/>
        </w:rPr>
      </w:pPr>
      <w:r>
        <w:rPr>
          <w:sz w:val="20"/>
          <w:lang w:eastAsia="sr-Latn-RS"/>
        </w:rPr>
        <w:lastRenderedPageBreak/>
        <w:drawing>
          <wp:inline distT="0" distB="0" distL="0" distR="0" wp14:anchorId="2249AB78" wp14:editId="7F43DC0A">
            <wp:extent cx="4779552" cy="751293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552" cy="751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083" w:rsidRDefault="00E06083" w:rsidP="00E06083">
      <w:pPr>
        <w:rPr>
          <w:sz w:val="20"/>
        </w:rPr>
        <w:sectPr w:rsidR="00E06083">
          <w:pgSz w:w="12480" w:h="15510"/>
          <w:pgMar w:top="180" w:right="1420" w:bottom="280" w:left="1640" w:header="720" w:footer="720" w:gutter="0"/>
          <w:cols w:space="720"/>
        </w:sectPr>
      </w:pPr>
    </w:p>
    <w:p w:rsidR="00E06083" w:rsidRDefault="00E06083" w:rsidP="00E06083">
      <w:pPr>
        <w:ind w:left="853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695D7217" wp14:editId="40EEC7BA">
            <wp:extent cx="3333974" cy="785498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974" cy="785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083" w:rsidRDefault="00E06083" w:rsidP="00E06083">
      <w:pPr>
        <w:rPr>
          <w:sz w:val="20"/>
        </w:rPr>
        <w:sectPr w:rsidR="00E06083">
          <w:pgSz w:w="12480" w:h="15510"/>
          <w:pgMar w:top="140" w:right="1420" w:bottom="280" w:left="1640" w:header="720" w:footer="720" w:gutter="0"/>
          <w:cols w:space="720"/>
        </w:sectPr>
      </w:pPr>
    </w:p>
    <w:p w:rsidR="00E06083" w:rsidRDefault="00E06083" w:rsidP="00E06083">
      <w:pPr>
        <w:ind w:left="977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23710F93" wp14:editId="436F4E8C">
            <wp:extent cx="2741565" cy="732691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565" cy="73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083" w:rsidRDefault="00E06083" w:rsidP="00E06083">
      <w:pPr>
        <w:rPr>
          <w:sz w:val="20"/>
        </w:rPr>
        <w:sectPr w:rsidR="00E06083">
          <w:pgSz w:w="12480" w:h="15510"/>
          <w:pgMar w:top="140" w:right="1420" w:bottom="280" w:left="1640" w:header="720" w:footer="720" w:gutter="0"/>
          <w:cols w:space="720"/>
        </w:sectPr>
      </w:pPr>
    </w:p>
    <w:p w:rsidR="00E06083" w:rsidRDefault="00E06083" w:rsidP="00E06083">
      <w:pPr>
        <w:ind w:left="874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20252A07" wp14:editId="4CCA07DD">
            <wp:extent cx="4776596" cy="802300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596" cy="802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083" w:rsidRDefault="00E06083" w:rsidP="00E06083">
      <w:pPr>
        <w:rPr>
          <w:sz w:val="20"/>
        </w:rPr>
        <w:sectPr w:rsidR="00E06083">
          <w:pgSz w:w="12480" w:h="15510"/>
          <w:pgMar w:top="140" w:right="1420" w:bottom="280" w:left="1640" w:header="720" w:footer="720" w:gutter="0"/>
          <w:cols w:space="720"/>
        </w:sectPr>
      </w:pPr>
    </w:p>
    <w:p w:rsidR="00E06083" w:rsidRDefault="00E06083" w:rsidP="00E06083">
      <w:pPr>
        <w:ind w:left="570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7D9C8166" wp14:editId="781D1745">
            <wp:extent cx="4805011" cy="752494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5011" cy="75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083" w:rsidRDefault="00E06083" w:rsidP="00E06083">
      <w:pPr>
        <w:rPr>
          <w:sz w:val="20"/>
        </w:rPr>
        <w:sectPr w:rsidR="00E06083">
          <w:pgSz w:w="12480" w:h="15510"/>
          <w:pgMar w:top="180" w:right="1420" w:bottom="280" w:left="1640" w:header="720" w:footer="720" w:gutter="0"/>
          <w:cols w:space="720"/>
        </w:sectPr>
      </w:pPr>
    </w:p>
    <w:p w:rsidR="00E06083" w:rsidRDefault="00E06083" w:rsidP="00E06083">
      <w:pPr>
        <w:ind w:left="108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0F129D98" wp14:editId="58347682">
            <wp:extent cx="5745776" cy="668483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776" cy="66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083" w:rsidRDefault="00E06083" w:rsidP="00E06083">
      <w:pPr>
        <w:rPr>
          <w:sz w:val="20"/>
        </w:rPr>
        <w:sectPr w:rsidR="00E06083">
          <w:pgSz w:w="12480" w:h="15510"/>
          <w:pgMar w:top="160" w:right="1420" w:bottom="280" w:left="1640" w:header="720" w:footer="720" w:gutter="0"/>
          <w:cols w:space="720"/>
        </w:sectPr>
      </w:pPr>
    </w:p>
    <w:p w:rsidR="00E06083" w:rsidRDefault="00E06083" w:rsidP="00E06083">
      <w:pPr>
        <w:ind w:left="539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6FB32C18" wp14:editId="47AF90E0">
            <wp:extent cx="4801182" cy="165020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182" cy="165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083" w:rsidRDefault="00E06083" w:rsidP="00E06083">
      <w:pPr>
        <w:rPr>
          <w:sz w:val="20"/>
        </w:rPr>
        <w:sectPr w:rsidR="00E06083">
          <w:pgSz w:w="12480" w:h="15510"/>
          <w:pgMar w:top="160" w:right="1420" w:bottom="280" w:left="1640" w:header="720" w:footer="720" w:gutter="0"/>
          <w:cols w:space="720"/>
        </w:sectPr>
      </w:pPr>
    </w:p>
    <w:p w:rsidR="00E06083" w:rsidRDefault="00E06083" w:rsidP="00E06083">
      <w:pPr>
        <w:ind w:left="868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3555BA77" wp14:editId="34DF3FF2">
            <wp:extent cx="4808850" cy="78009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850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083" w:rsidRDefault="00E06083" w:rsidP="00E06083">
      <w:pPr>
        <w:rPr>
          <w:sz w:val="20"/>
        </w:rPr>
        <w:sectPr w:rsidR="00E06083">
          <w:pgSz w:w="12480" w:h="15510"/>
          <w:pgMar w:top="120" w:right="1420" w:bottom="280" w:left="1640" w:header="720" w:footer="720" w:gutter="0"/>
          <w:cols w:space="720"/>
        </w:sectPr>
      </w:pPr>
    </w:p>
    <w:p w:rsidR="00E06083" w:rsidRDefault="00E06083" w:rsidP="00E06083">
      <w:pPr>
        <w:ind w:left="582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73A50326" wp14:editId="1C76B9A6">
            <wp:extent cx="4808391" cy="508863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391" cy="508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083" w:rsidRDefault="00E06083" w:rsidP="00E06083">
      <w:pPr>
        <w:rPr>
          <w:sz w:val="20"/>
        </w:rPr>
        <w:sectPr w:rsidR="00E06083">
          <w:pgSz w:w="12480" w:h="15510"/>
          <w:pgMar w:top="580" w:right="1420" w:bottom="280" w:left="1640" w:header="720" w:footer="720" w:gutter="0"/>
          <w:cols w:space="720"/>
        </w:sectPr>
      </w:pPr>
    </w:p>
    <w:p w:rsidR="00E06083" w:rsidRDefault="00E06083" w:rsidP="00E06083">
      <w:pPr>
        <w:ind w:left="802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11BCDE10" wp14:editId="159FCD9A">
            <wp:extent cx="4811367" cy="803500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1367" cy="803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083" w:rsidRDefault="00E06083" w:rsidP="00E06083">
      <w:pPr>
        <w:rPr>
          <w:sz w:val="20"/>
        </w:rPr>
        <w:sectPr w:rsidR="00E06083">
          <w:pgSz w:w="12480" w:h="15510"/>
          <w:pgMar w:top="220" w:right="1420" w:bottom="280" w:left="1640" w:header="720" w:footer="720" w:gutter="0"/>
          <w:cols w:space="720"/>
        </w:sectPr>
      </w:pPr>
    </w:p>
    <w:p w:rsidR="00E06083" w:rsidRDefault="00E06083" w:rsidP="00E06083">
      <w:pPr>
        <w:ind w:left="523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2E9F52DB" wp14:editId="313A6118">
            <wp:extent cx="4770596" cy="789698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596" cy="789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083" w:rsidRDefault="00E06083" w:rsidP="00E06083">
      <w:pPr>
        <w:rPr>
          <w:sz w:val="20"/>
        </w:rPr>
        <w:sectPr w:rsidR="00E06083">
          <w:pgSz w:w="12480" w:h="15510"/>
          <w:pgMar w:top="240" w:right="1420" w:bottom="280" w:left="1640" w:header="720" w:footer="720" w:gutter="0"/>
          <w:cols w:space="720"/>
        </w:sectPr>
      </w:pPr>
    </w:p>
    <w:p w:rsidR="00E06083" w:rsidRDefault="00E06083" w:rsidP="00E06083">
      <w:pPr>
        <w:ind w:left="1154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27AB9EC7" wp14:editId="7DF6EF96">
            <wp:extent cx="4416762" cy="383447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6762" cy="383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083" w:rsidRPr="008455B7" w:rsidRDefault="00E06083" w:rsidP="00810596">
      <w:pPr>
        <w:rPr>
          <w:rFonts w:ascii="Arial" w:hAnsi="Arial" w:cs="Arial"/>
          <w:sz w:val="20"/>
          <w:szCs w:val="20"/>
        </w:rPr>
      </w:pPr>
    </w:p>
    <w:sectPr w:rsidR="00E06083" w:rsidRPr="008455B7" w:rsidSect="00810596">
      <w:footerReference w:type="default" r:id="rId23"/>
      <w:type w:val="continuous"/>
      <w:pgSz w:w="11910" w:h="15690"/>
      <w:pgMar w:top="2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74" w:rsidRDefault="001B2274" w:rsidP="00517A41">
      <w:r>
        <w:separator/>
      </w:r>
    </w:p>
  </w:endnote>
  <w:endnote w:type="continuationSeparator" w:id="0">
    <w:p w:rsidR="001B2274" w:rsidRDefault="001B2274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83" w:rsidRDefault="00E06083">
    <w:pPr>
      <w:pStyle w:val="Foo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B2274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E06083" w:rsidRDefault="00E06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83" w:rsidRDefault="00E06083">
    <w:pPr>
      <w:pStyle w:val="Foo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13</w:t>
    </w:r>
    <w:r>
      <w:rPr>
        <w:caps/>
        <w:noProof/>
        <w:color w:val="5B9BD5" w:themeColor="accent1"/>
      </w:rPr>
      <w:fldChar w:fldCharType="end"/>
    </w:r>
  </w:p>
  <w:p w:rsidR="00000000" w:rsidRDefault="001B22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74" w:rsidRDefault="001B2274" w:rsidP="00517A41">
      <w:r>
        <w:separator/>
      </w:r>
    </w:p>
  </w:footnote>
  <w:footnote w:type="continuationSeparator" w:id="0">
    <w:p w:rsidR="001B2274" w:rsidRDefault="001B2274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831BD"/>
    <w:rsid w:val="00084E0C"/>
    <w:rsid w:val="00102487"/>
    <w:rsid w:val="00192081"/>
    <w:rsid w:val="001B2274"/>
    <w:rsid w:val="001C11FA"/>
    <w:rsid w:val="00251BA3"/>
    <w:rsid w:val="00395566"/>
    <w:rsid w:val="003960C1"/>
    <w:rsid w:val="003C4BB6"/>
    <w:rsid w:val="003D018B"/>
    <w:rsid w:val="0044547E"/>
    <w:rsid w:val="004F4265"/>
    <w:rsid w:val="005029F7"/>
    <w:rsid w:val="00517A41"/>
    <w:rsid w:val="005363A0"/>
    <w:rsid w:val="00596ED1"/>
    <w:rsid w:val="005D6DF1"/>
    <w:rsid w:val="005F6DF4"/>
    <w:rsid w:val="00606197"/>
    <w:rsid w:val="00643E74"/>
    <w:rsid w:val="00672FD2"/>
    <w:rsid w:val="006C26FD"/>
    <w:rsid w:val="00756440"/>
    <w:rsid w:val="00810596"/>
    <w:rsid w:val="00836F7E"/>
    <w:rsid w:val="008455B7"/>
    <w:rsid w:val="008A44FA"/>
    <w:rsid w:val="008B2FAA"/>
    <w:rsid w:val="008F382D"/>
    <w:rsid w:val="00905917"/>
    <w:rsid w:val="00932A9A"/>
    <w:rsid w:val="00944E3C"/>
    <w:rsid w:val="009536D1"/>
    <w:rsid w:val="00A31AF5"/>
    <w:rsid w:val="00A43155"/>
    <w:rsid w:val="00AB01F0"/>
    <w:rsid w:val="00B142A1"/>
    <w:rsid w:val="00C40AD5"/>
    <w:rsid w:val="00D70371"/>
    <w:rsid w:val="00DF6786"/>
    <w:rsid w:val="00E06083"/>
    <w:rsid w:val="00E2022C"/>
    <w:rsid w:val="00E25874"/>
    <w:rsid w:val="00F03395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1189C1D3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54BA-7EDE-4E3D-9DE2-81F3D803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4</TotalTime>
  <Pages>13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2023-11-25T10:42:00Z</dcterms:created>
  <dcterms:modified xsi:type="dcterms:W3CDTF">2023-11-25T10:45:00Z</dcterms:modified>
</cp:coreProperties>
</file>