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9278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0F6C48" w:rsidRPr="000F6C48" w:rsidRDefault="00E9694F" w:rsidP="000F6C48">
            <w:pPr>
              <w:pStyle w:val="NASLOVBELO"/>
              <w:spacing w:line="360" w:lineRule="auto"/>
              <w:rPr>
                <w:color w:val="FFE599"/>
              </w:rPr>
            </w:pPr>
            <w:r w:rsidRPr="00E9694F">
              <w:rPr>
                <w:color w:val="FFE599"/>
              </w:rPr>
              <w:t xml:space="preserve">ПРАВИЛНИК </w:t>
            </w:r>
          </w:p>
          <w:p w:rsidR="002F14BF" w:rsidRDefault="00E9694F" w:rsidP="000F6C48">
            <w:pPr>
              <w:pStyle w:val="NASLOVBELO"/>
            </w:pPr>
            <w:r w:rsidRPr="00E9694F">
              <w:t>О НАЧИНУ ПРАЋЕЊА ЗООНОЗА И УЗРОЧНИКА ЗООНОЗА</w:t>
            </w:r>
          </w:p>
          <w:p w:rsidR="00932A9A" w:rsidRPr="008B2FAA" w:rsidRDefault="009536D1" w:rsidP="00E9694F">
            <w:pPr>
              <w:pStyle w:val="podnaslovpropisa"/>
              <w:rPr>
                <w:sz w:val="18"/>
                <w:szCs w:val="18"/>
              </w:rPr>
            </w:pPr>
            <w:r w:rsidRPr="009536D1">
              <w:rPr>
                <w:sz w:val="18"/>
                <w:szCs w:val="18"/>
              </w:rPr>
              <w:t xml:space="preserve">("Сл. гласник РС", бр. </w:t>
            </w:r>
            <w:r w:rsidR="00E9694F">
              <w:rPr>
                <w:sz w:val="18"/>
                <w:szCs w:val="18"/>
              </w:rPr>
              <w:t>76</w:t>
            </w:r>
            <w:r w:rsidRPr="009536D1">
              <w:rPr>
                <w:sz w:val="18"/>
                <w:szCs w:val="18"/>
              </w:rPr>
              <w:t>/20</w:t>
            </w:r>
            <w:r w:rsidR="00E9694F">
              <w:rPr>
                <w:sz w:val="18"/>
                <w:szCs w:val="18"/>
              </w:rPr>
              <w:t>17</w:t>
            </w:r>
            <w:r w:rsidRPr="009536D1">
              <w:rPr>
                <w:sz w:val="18"/>
                <w:szCs w:val="18"/>
              </w:rPr>
              <w:t>)</w:t>
            </w:r>
          </w:p>
        </w:tc>
      </w:tr>
    </w:tbl>
    <w:p w:rsidR="005D6DF1" w:rsidRDefault="005D6DF1" w:rsidP="00D272C6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E9694F" w:rsidRDefault="00E9694F" w:rsidP="00E9694F">
      <w:pPr>
        <w:ind w:left="112"/>
        <w:jc w:val="center"/>
        <w:rPr>
          <w:sz w:val="20"/>
        </w:rPr>
      </w:pPr>
      <w:bookmarkStart w:id="1" w:name="_GoBack"/>
      <w:r>
        <w:rPr>
          <w:sz w:val="20"/>
          <w:lang w:eastAsia="sr-Latn-RS"/>
        </w:rPr>
        <w:drawing>
          <wp:inline distT="0" distB="0" distL="0" distR="0" wp14:anchorId="3D0A853D" wp14:editId="57A65092">
            <wp:extent cx="5695950" cy="7267575"/>
            <wp:effectExtent l="0" t="0" r="0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425" cy="726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E9694F" w:rsidRDefault="00E9694F" w:rsidP="00E9694F">
      <w:pPr>
        <w:rPr>
          <w:sz w:val="20"/>
        </w:rPr>
        <w:sectPr w:rsidR="00E9694F" w:rsidSect="00E9694F">
          <w:footerReference w:type="default" r:id="rId10"/>
          <w:type w:val="continuous"/>
          <w:pgSz w:w="10960" w:h="15280"/>
          <w:pgMar w:top="600" w:right="440" w:bottom="280" w:left="200" w:header="720" w:footer="361" w:gutter="0"/>
          <w:cols w:space="720"/>
        </w:sectPr>
      </w:pPr>
    </w:p>
    <w:p w:rsidR="00E9694F" w:rsidRDefault="00E9694F" w:rsidP="00E9694F">
      <w:pPr>
        <w:ind w:left="803"/>
        <w:jc w:val="center"/>
        <w:rPr>
          <w:sz w:val="20"/>
        </w:rPr>
      </w:pPr>
      <w:r>
        <w:rPr>
          <w:sz w:val="20"/>
          <w:lang w:eastAsia="sr-Latn-RS"/>
        </w:rPr>
        <w:lastRenderedPageBreak/>
        <w:drawing>
          <wp:inline distT="0" distB="0" distL="0" distR="0" wp14:anchorId="226DE1F5" wp14:editId="6C824393">
            <wp:extent cx="5524500" cy="88011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102" cy="880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94F" w:rsidRDefault="00E9694F" w:rsidP="00E9694F">
      <w:pPr>
        <w:rPr>
          <w:sz w:val="20"/>
        </w:rPr>
        <w:sectPr w:rsidR="00E9694F">
          <w:pgSz w:w="10960" w:h="15280"/>
          <w:pgMar w:top="180" w:right="440" w:bottom="280" w:left="200" w:header="720" w:footer="720" w:gutter="0"/>
          <w:cols w:space="720"/>
        </w:sectPr>
      </w:pPr>
    </w:p>
    <w:p w:rsidR="00E9694F" w:rsidRDefault="00E9694F" w:rsidP="00E9694F">
      <w:pPr>
        <w:ind w:left="546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5C675ADB" wp14:editId="04157887">
            <wp:extent cx="5814249" cy="871042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4249" cy="871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94F" w:rsidRDefault="00E9694F" w:rsidP="00D272C6">
      <w:pPr>
        <w:rPr>
          <w:rFonts w:ascii="Arial" w:hAnsi="Arial" w:cs="Arial"/>
          <w:sz w:val="20"/>
          <w:szCs w:val="20"/>
        </w:rPr>
      </w:pPr>
    </w:p>
    <w:sectPr w:rsidR="00E9694F" w:rsidSect="000F6C48">
      <w:footerReference w:type="default" r:id="rId13"/>
      <w:type w:val="continuous"/>
      <w:pgSz w:w="12480" w:h="15510"/>
      <w:pgMar w:top="568" w:right="840" w:bottom="280" w:left="820" w:header="720" w:footer="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291" w:rsidRDefault="00CE2291" w:rsidP="00517A41">
      <w:r>
        <w:separator/>
      </w:r>
    </w:p>
  </w:endnote>
  <w:endnote w:type="continuationSeparator" w:id="0">
    <w:p w:rsidR="00CE2291" w:rsidRDefault="00CE2291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4F" w:rsidRDefault="00E9694F">
    <w:pPr>
      <w:pStyle w:val="Foo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CE2291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E9694F" w:rsidRDefault="00E96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2C6" w:rsidRDefault="00D272C6">
    <w:pPr>
      <w:pStyle w:val="Foo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9694F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291" w:rsidRDefault="00CE2291" w:rsidP="00517A41">
      <w:r>
        <w:separator/>
      </w:r>
    </w:p>
  </w:footnote>
  <w:footnote w:type="continuationSeparator" w:id="0">
    <w:p w:rsidR="00CE2291" w:rsidRDefault="00CE2291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831BD"/>
    <w:rsid w:val="000B648E"/>
    <w:rsid w:val="000F6C48"/>
    <w:rsid w:val="00102487"/>
    <w:rsid w:val="001721DC"/>
    <w:rsid w:val="00192081"/>
    <w:rsid w:val="001C11FA"/>
    <w:rsid w:val="00202147"/>
    <w:rsid w:val="00251BA3"/>
    <w:rsid w:val="002F14BF"/>
    <w:rsid w:val="00395566"/>
    <w:rsid w:val="003960C1"/>
    <w:rsid w:val="003C4BB6"/>
    <w:rsid w:val="003C507D"/>
    <w:rsid w:val="003D018B"/>
    <w:rsid w:val="004225B0"/>
    <w:rsid w:val="0044547E"/>
    <w:rsid w:val="004F4265"/>
    <w:rsid w:val="005029F7"/>
    <w:rsid w:val="00517A41"/>
    <w:rsid w:val="00596ED1"/>
    <w:rsid w:val="005D6DF1"/>
    <w:rsid w:val="005F6DF4"/>
    <w:rsid w:val="00604E6E"/>
    <w:rsid w:val="00606197"/>
    <w:rsid w:val="00611AE4"/>
    <w:rsid w:val="00643E74"/>
    <w:rsid w:val="00672FD2"/>
    <w:rsid w:val="006C26FD"/>
    <w:rsid w:val="007D19F7"/>
    <w:rsid w:val="00836F7E"/>
    <w:rsid w:val="008455B7"/>
    <w:rsid w:val="008A44FA"/>
    <w:rsid w:val="008B2FAA"/>
    <w:rsid w:val="008F382D"/>
    <w:rsid w:val="00905917"/>
    <w:rsid w:val="00912CE3"/>
    <w:rsid w:val="00932A9A"/>
    <w:rsid w:val="00944E3C"/>
    <w:rsid w:val="009536D1"/>
    <w:rsid w:val="00A31AF5"/>
    <w:rsid w:val="00A43155"/>
    <w:rsid w:val="00AB01F0"/>
    <w:rsid w:val="00B142A1"/>
    <w:rsid w:val="00C3429E"/>
    <w:rsid w:val="00C40AD5"/>
    <w:rsid w:val="00CE2291"/>
    <w:rsid w:val="00D272C6"/>
    <w:rsid w:val="00D70371"/>
    <w:rsid w:val="00D724DC"/>
    <w:rsid w:val="00DD1F75"/>
    <w:rsid w:val="00DE6619"/>
    <w:rsid w:val="00DF6786"/>
    <w:rsid w:val="00E2022C"/>
    <w:rsid w:val="00E25874"/>
    <w:rsid w:val="00E9694F"/>
    <w:rsid w:val="00F03395"/>
    <w:rsid w:val="00F73A2D"/>
    <w:rsid w:val="00FA6A61"/>
    <w:rsid w:val="00FD359D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395BB843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0F6C48"/>
  </w:style>
  <w:style w:type="table" w:customStyle="1" w:styleId="TableGrid4">
    <w:name w:val="Table Grid4"/>
    <w:basedOn w:val="TableNormal"/>
    <w:next w:val="TableGrid0"/>
    <w:uiPriority w:val="59"/>
    <w:rsid w:val="000F6C48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C9535-BBB9-429A-95B6-BFA0A3FD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3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2023-11-25T12:39:00Z</dcterms:created>
  <dcterms:modified xsi:type="dcterms:W3CDTF">2023-11-25T12:42:00Z</dcterms:modified>
</cp:coreProperties>
</file>