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730A7" w:rsidTr="00E8452D">
        <w:trPr>
          <w:tblCellSpacing w:w="15" w:type="dxa"/>
        </w:trPr>
        <w:tc>
          <w:tcPr>
            <w:tcW w:w="476" w:type="pct"/>
            <w:shd w:val="clear" w:color="auto" w:fill="A41E1C"/>
            <w:vAlign w:val="center"/>
          </w:tcPr>
          <w:p w:rsidR="00932A9A" w:rsidRPr="00E730A7" w:rsidRDefault="00425165" w:rsidP="00D70371">
            <w:pPr>
              <w:pStyle w:val="NASLOVZLATO"/>
            </w:pPr>
            <w:r>
              <w:rPr>
                <w:lang w:val="en-US" w:eastAsia="en-US"/>
              </w:rPr>
              <w:drawing>
                <wp:inline distT="0" distB="0" distL="0" distR="0" wp14:anchorId="3D95E92F" wp14:editId="3B1F86C4">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E730A7" w:rsidRDefault="006E373B" w:rsidP="006E10C5">
            <w:pPr>
              <w:pStyle w:val="NASLOVBELO"/>
              <w:rPr>
                <w:color w:val="FFE599"/>
              </w:rPr>
            </w:pPr>
            <w:r w:rsidRPr="006E373B">
              <w:rPr>
                <w:color w:val="FFE599"/>
              </w:rPr>
              <w:t xml:space="preserve">ПРАВИЛНИК </w:t>
            </w:r>
          </w:p>
          <w:p w:rsidR="00932A9A" w:rsidRPr="00E730A7" w:rsidRDefault="00E8452D" w:rsidP="00E730A7">
            <w:pPr>
              <w:pStyle w:val="NASLOVBELO"/>
            </w:pPr>
            <w:r w:rsidRPr="00E8452D">
              <w:t xml:space="preserve">О ИЗМЕНАМА И ДОПУНАМА ПРАВИЛНИКА О ПЛАНУ И ПРОГРАМУ НАСТАВЕ И УЧЕЊА ГИМНАЗИЈЕ ЗА УЧЕНИКЕ СА ПОСЕБНИМ СПОСОБНОСТИМА ЗА ФИЛОЛОШКЕ НАУКЕ </w:t>
            </w:r>
          </w:p>
          <w:p w:rsidR="00932A9A" w:rsidRPr="00E730A7" w:rsidRDefault="00E1268A" w:rsidP="00E1268A">
            <w:pPr>
              <w:pStyle w:val="podnaslovpropisa"/>
            </w:pPr>
            <w:r w:rsidRPr="006B4661">
              <w:rPr>
                <w:sz w:val="18"/>
                <w:szCs w:val="18"/>
                <w:lang w:val="sr-Cyrl-RS"/>
              </w:rPr>
              <w:t>("Сл. гласник РС - Просветни гласник", бр.</w:t>
            </w:r>
            <w:r>
              <w:rPr>
                <w:sz w:val="18"/>
                <w:szCs w:val="18"/>
                <w:lang w:val="sr-Cyrl-RS"/>
              </w:rPr>
              <w:t xml:space="preserve"> </w:t>
            </w:r>
            <w:r>
              <w:rPr>
                <w:sz w:val="18"/>
                <w:szCs w:val="18"/>
              </w:rPr>
              <w:t>2</w:t>
            </w:r>
            <w:r w:rsidRPr="006B4661">
              <w:rPr>
                <w:sz w:val="18"/>
                <w:szCs w:val="18"/>
                <w:lang w:val="sr-Cyrl-RS"/>
              </w:rPr>
              <w:t>/2024)</w:t>
            </w:r>
          </w:p>
        </w:tc>
      </w:tr>
    </w:tbl>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bookmarkStart w:id="0" w:name="str_1"/>
      <w:bookmarkEnd w:id="0"/>
      <w:r w:rsidRPr="00E8452D">
        <w:rPr>
          <w:rFonts w:ascii="Arial" w:eastAsia="Times New Roman" w:hAnsi="Arial" w:cs="Arial"/>
          <w:noProof w:val="0"/>
          <w:color w:val="333333"/>
          <w:sz w:val="22"/>
          <w:szCs w:val="22"/>
          <w:lang w:val="en-US"/>
        </w:rPr>
        <w:t>Члан 1.</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Правилнику о плану и програму наставе и учења гимназије за ученике са посебним способностима за филолошке науке („Службени гласник РС – Просветни гласник”, брoj 12/23), у табели: „ПЛАН НАСТАВЕ И УЧЕЊА ЗА УЧЕНИКЕ СА ПОСЕБНИМ СПОСОБНОСТИМА ЗА ФИЛОЛОШКЕ НАУКЕ”, речи: „***Други страни језик: енглески, немачки, руски и француски.”, замењују се речима: „***Други страни језик: енглески, немачки, руски, француски, шпански и италијански.”.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Наслов дела: „ПРОГРАМ НАСТАВЕ И УЧЕЊА ГИМНАЗИЈЕ ЗА УЧЕНИКЕ СА ПОСЕБНИМ СПОСОБНОСТИМА ЗА ФИЛОЛОШКЕ НАУКЕ”, мења се и гласи: „ПРОГРАМ НАСТАВЕ И УЧЕЊА ГИМНАЗИЈЕ ЗА ПРВИ РАЗРЕД ЗА УЧЕНИКЕ СА ПОСЕБНИМ СПОСОБНОСТИМА ЗА ФИЛОЛОШКЕ НАУКЕ”.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пододељку: „Смер: Живи језици”, предмет: „***Други страни језик”, после језичког садржаја предмета: „4) ФРАНЦУСКИ ЈЕЗИК”, додају се језички садржаји предмета: „5) ШПАНСКИ ЈЕЗИК” и „6) ИТАЛИЈАНСКИ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делу: „ПРОГРАМ НАСТАВЕ И УЧЕЊА ГИМНАЗИЈЕ ЗА ДРУГИ РАЗРЕД ЗА УЧЕНИКЕ СА ПОСЕБНИМ СПОСОБНОСТИМА ЗА ФИЛОЛОШКЕ НАУКЕ”, пододељак: „Смер: Живи страни језици и смер: Класични језици”, предмет: „ДРУГИ СТРАНИ ЈЕЗИК”, после језичког садржаја предмета: „4) ФРАНЦУСКИ ЈЕЗИК”, додају се језички садржаји предмета: „5) ШПАНСКИ ЈЕЗИК” и „6) ИТАЛИЈАНСКИ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делу: „ПРОГРАМ НАСТАВЕ И УЧЕЊА ГИМНАЗИЈЕ ЗА ТРЕЋИ РАЗРЕД ЗА УЧЕНИКЕ СА ПОСЕБНИМ СПОСОБНОСТИМА ЗА ФИЛОЛОШКЕ НАУКЕ”, пододељак: „Смер: Живи страни језици и смер: Класични језици”, предмет: „ДРУГИ СТРАНИ ЈЕЗИК И ЖИВИ СТРАНИ ЈЕЗИК”, после језичког садржаја предмета: „4) ФРАНЦУСКИ ЈЕЗИК”, додају се језички садржаји предмета: „5) ШПАНСКИ ЈЕЗИК” и „6) ИТАЛИЈАНСКИ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делу: „ПРОГРАМ НАСТАВЕ И УЧЕЊА ГИМНАЗИЈЕ ЗА ЧЕТВРТИ РАЗРЕД ЗА УЧЕНИКЕ СА ПОСЕБНИМ СПОСОБНОСТИМА ЗА ФИЛОЛОШКЕ НАУКЕ”, пододељак: „Смер: Живи страни језици и смер: Класични језици”, предмет: „ДРУГИ СТРАНИ ЈЕЗИК И ЖИВИ СТРАНИ ЈЕЗИК”, после језичког садржаја предмета: „4) ФРАНЦУСКИ ЈЕЗИК”, додају се језички садржаји предмета: „5) ШПАНСКИ ЈЕЗИК” и „6) ИТАЛИЈАНСКИ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После одељка: „6. УПУТСТВО ЗА ОСТВАРИВАЊЕ СЛОБОДНИХ АКТИВНОСТИ”, додаје се део: „САДРЖАЈ И НАЧИН ПОЛАГАЊА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Програми предмета из ст. 3–7. овог члана одштампани су уз овај правилник и чине његов саставни део.</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Члан 2.</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Овај правилник ступа на снагу осмог дана од дана објављивања у „Службеном гласнику Републике Србије – Просветном гласнику”.</w:t>
      </w:r>
    </w:p>
    <w:p w:rsidR="00E8452D" w:rsidRPr="00E8452D" w:rsidRDefault="00E8452D" w:rsidP="00E8452D">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Број 110-00-81/1/2023-03</w:t>
      </w:r>
    </w:p>
    <w:p w:rsidR="00E8452D" w:rsidRPr="00E8452D" w:rsidRDefault="00E8452D" w:rsidP="00E8452D">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Београду, 24. јануара 2024. године</w:t>
      </w:r>
    </w:p>
    <w:p w:rsidR="00E8452D" w:rsidRPr="00E8452D" w:rsidRDefault="00E8452D" w:rsidP="00E8452D">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Министар,</w:t>
      </w:r>
    </w:p>
    <w:p w:rsidR="00E8452D" w:rsidRDefault="00E8452D" w:rsidP="00E8452D">
      <w:pPr>
        <w:shd w:val="clear" w:color="auto" w:fill="FFFFFF"/>
        <w:ind w:firstLine="480"/>
        <w:contextualSpacing w:val="0"/>
        <w:jc w:val="right"/>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проф. др </w:t>
      </w:r>
      <w:r w:rsidRPr="00EB238B">
        <w:rPr>
          <w:rFonts w:ascii="Arial" w:eastAsia="Times New Roman" w:hAnsi="Arial" w:cs="Arial"/>
          <w:b/>
          <w:bCs/>
          <w:noProof w:val="0"/>
          <w:color w:val="333333"/>
          <w:sz w:val="22"/>
          <w:szCs w:val="22"/>
          <w:lang w:val="en-US"/>
        </w:rPr>
        <w:t>Славица Ђукић Дејановић,</w:t>
      </w:r>
      <w:r w:rsidRPr="00E8452D">
        <w:rPr>
          <w:rFonts w:ascii="Arial" w:eastAsia="Times New Roman" w:hAnsi="Arial" w:cs="Arial"/>
          <w:noProof w:val="0"/>
          <w:color w:val="333333"/>
          <w:sz w:val="22"/>
          <w:szCs w:val="22"/>
          <w:lang w:val="en-US"/>
        </w:rPr>
        <w:t> с.р.</w:t>
      </w:r>
    </w:p>
    <w:p w:rsidR="00EB238B" w:rsidRPr="00E8452D" w:rsidRDefault="00EB238B" w:rsidP="00E8452D">
      <w:pPr>
        <w:shd w:val="clear" w:color="auto" w:fill="FFFFFF"/>
        <w:ind w:firstLine="480"/>
        <w:contextualSpacing w:val="0"/>
        <w:jc w:val="right"/>
        <w:rPr>
          <w:rFonts w:ascii="Arial" w:eastAsia="Times New Roman" w:hAnsi="Arial" w:cs="Arial"/>
          <w:noProof w:val="0"/>
          <w:color w:val="333333"/>
          <w:sz w:val="22"/>
          <w:szCs w:val="22"/>
          <w:lang w:val="en-US"/>
        </w:rPr>
      </w:pP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ДРУГИ СТРАНИ ЈЕЗИК</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И ШПАНСКИ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9377"/>
      </w:tblGrid>
      <w:tr w:rsidR="00E8452D" w:rsidRPr="00E8452D" w:rsidTr="00EB238B">
        <w:tc>
          <w:tcPr>
            <w:tcW w:w="42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Назив предмета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w:t>
            </w:r>
          </w:p>
        </w:tc>
        <w:tc>
          <w:tcPr>
            <w:tcW w:w="45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ДРУГИ СТРАНИ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академску и медијску писменост, оспособи се за интеркултурно разумевање и професионални развој.</w:t>
            </w: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Општа предметна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РЕЦЕПЦИЈА (слушање и читање)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ПРОДУКЦИЈА (говор и писање)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408"/>
        <w:gridCol w:w="2018"/>
      </w:tblGrid>
      <w:tr w:rsidR="00E8452D" w:rsidRPr="00E8452D" w:rsidTr="00EB238B">
        <w:tc>
          <w:tcPr>
            <w:tcW w:w="4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Разред</w:t>
            </w:r>
          </w:p>
        </w:tc>
        <w:tc>
          <w:tcPr>
            <w:tcW w:w="9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Први</w:t>
            </w:r>
          </w:p>
        </w:tc>
      </w:tr>
      <w:tr w:rsidR="00E8452D" w:rsidRPr="00E8452D" w:rsidTr="00EB238B">
        <w:tc>
          <w:tcPr>
            <w:tcW w:w="4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Недељни фонд часова</w:t>
            </w:r>
          </w:p>
        </w:tc>
        <w:tc>
          <w:tcPr>
            <w:tcW w:w="9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w:t>
            </w:r>
          </w:p>
        </w:tc>
      </w:tr>
      <w:tr w:rsidR="00E8452D" w:rsidRPr="00E8452D" w:rsidTr="00EB238B">
        <w:tc>
          <w:tcPr>
            <w:tcW w:w="4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Годишњи фонд часова</w:t>
            </w:r>
          </w:p>
        </w:tc>
        <w:tc>
          <w:tcPr>
            <w:tcW w:w="9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111</w:t>
            </w:r>
          </w:p>
        </w:tc>
      </w:tr>
    </w:tbl>
    <w:p w:rsidR="00E8452D" w:rsidRPr="00E8452D" w:rsidRDefault="00E8452D" w:rsidP="00E8452D">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34"/>
        <w:gridCol w:w="4571"/>
        <w:gridCol w:w="2021"/>
      </w:tblGrid>
      <w:tr w:rsidR="00E8452D" w:rsidRPr="00E8452D" w:rsidTr="00EB238B">
        <w:tc>
          <w:tcPr>
            <w:tcW w:w="18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Стандарди образовних постигнућа</w:t>
            </w: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Исходи за наставни предмет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 завршетку првог разреда ученик ће бити у стању да:</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Теме и кључни појмови садржаја програма</w:t>
            </w:r>
          </w:p>
        </w:tc>
      </w:tr>
      <w:tr w:rsidR="00E8452D" w:rsidRPr="00E8452D" w:rsidTr="00EB238B">
        <w:tc>
          <w:tcPr>
            <w:tcW w:w="18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СТ.1.1.1. Разуме краће поруке, обавештења и упутства која се саопштавају разговетно и полако.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СТ.1.1.2. Схвата смисао краће спонтане интеракције између двоје или више са/говорника у личном,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СТ.1.1.3. Схвата општи смисао информације или краћих монолошких излагања у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2.СТ.1.2.2. Проналази потребне информације у једноставним текстовима (нпр. огласи, брошуре, обавештења, кратке новинске вести ).</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2.СТ.1.2.3. Разуме једноставне личне поруке и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2.СТ.1.3.1. Уме да оствари друштвени контакт (нпр. поздрављање, представљање, захваљивање).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2.СТ.1.3.2. Изражава слагање/неслагање, предлаже, прихвата или упућује понуду или позив.</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2.СТ.1.3.3. Тражи и даје једноставне информације, у приватном, јавном и образовном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2.СТ.1.3.4. Описује блиско окружење (особе, предмете, места, активности, догађаје).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2.СТ.1.3.5. Излаже већ припремљену кратку презентацију о блиским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2.СТ.1.3.6. Преноси или интерпретира кратке поруке, изјаве, упутства или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2.СТ.1.3.7. Излаже једноставне, блиске садржаје у вези сa културом и традицијом свог и других народа.</w:t>
            </w: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разуме и извршава упутства и налоге за различите активности у образовном контексту и у свакодневним (приватним и јавним) комуникативним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већи број појединости краћих монолошких и дијалошких излагања о познатим и узрасно примереним темама, у којима се користи стандардни језик и разговетан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смисао и кључне информације информативних прилога (на интернету, радију, телевизији) о познатим или блиским темама, у којима се користи стандардни говор и разговетан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основне елементе садржаја и важније појединости (актере и њихове међусобне односе, околности радње, заплет и епилог...) у краћим медијски подржаним аудио и аудио-визуелним формама (исечци аудио-књига дијалошког карактера, радио-драма и других радијских снимака, краћих филмова и серија, телевизијских репортажних прилога; видео спотови, прилози са јутјуба итд.), у којима се обрађују блиске, познате и узрасно примерене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суштину размене информација </w:t>
            </w:r>
            <w:r w:rsidRPr="00E8452D">
              <w:rPr>
                <w:rFonts w:ascii="Arial" w:eastAsia="Times New Roman" w:hAnsi="Arial" w:cs="Arial"/>
                <w:noProof w:val="0"/>
                <w:color w:val="333333"/>
                <w:sz w:val="22"/>
                <w:szCs w:val="22"/>
                <w:lang w:val="en-US"/>
              </w:rPr>
              <w:lastRenderedPageBreak/>
              <w:t>саговорника који разговарају о блиским и познатим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смисао и најважније детаље радио, телевизијских или интернетских интервјуа са једним или већим бројем учесника;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смисао дискусија на узрасно примерене и познате теме, у које је укључен већи број саговорника, и разазнаје њихове ставове уколико не садрже изразитије имплицитне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аргументе, осећања, жеље, потребе и образложења ставова и мишљењâ саговорника, уколико су изнета једноставнијим, познатим и фреквентним језичким средствима, умереним темпом говора и уз евентуалну визуелну подршку уз обраћање пажње на културне специфичности вербалног, паравербалног и невербалног карактера;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излагања у којима се на узрасно примерен начин тематизују релевантна друштвена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суштинске елементе, поруку и смисао, као и одређене препознатљиве појединости текстова савремене музике различитих жанрова;</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ситуација;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монолошко и дијалошко излагање;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информативни прилози;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размена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култура и уметност;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53"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2.СТ.1.4.1. Пише кратке белешкe и једноставне порукe (нпр. изражава захвалност, извињење, упозорење).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2.СТ.1.4.2. Пише приватно писмо о аспектима из свакодневног живота (нпр. описује људе, догађаје, места, </w:t>
            </w:r>
            <w:r w:rsidRPr="00E8452D">
              <w:rPr>
                <w:rFonts w:ascii="Arial" w:eastAsia="Times New Roman" w:hAnsi="Arial" w:cs="Arial"/>
                <w:noProof w:val="0"/>
                <w:color w:val="333333"/>
                <w:sz w:val="22"/>
                <w:szCs w:val="22"/>
                <w:lang w:val="en-US"/>
              </w:rPr>
              <w:lastRenderedPageBreak/>
              <w:t>осећања).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2.СТ.1.4.3. Попуњава образац/упитник, наводећи личне податке, образовање, интересовања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2.СТ.1.4.4. Пише једноставне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2.СТ.1.4.5. Преводи или интерпретира информације из једноставних порука, бележака или образаца.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2.СТ.1.5.2. Саставља кратке, разумљиве реченице користећи једноставне језичке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2.СТ.1.5.3. Има углавном јасан и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2.СТ.1.5.4. Пише с одговарајућом ортографском тачношћу уобичајене речи које користи у 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2.СТ.1.5.5. Примењује основну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2.СТ.1.5.6. Користи неутралан језички регистар.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средњем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2.СТ.2.1.1. Разуме суштину и битне појединости порука, упутстава и обавештења о темама из свакодневног живота и делатности.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2.СТ.2.1.4. Разуме суштину </w:t>
            </w:r>
            <w:r w:rsidRPr="00E8452D">
              <w:rPr>
                <w:rFonts w:ascii="Arial" w:eastAsia="Times New Roman" w:hAnsi="Arial" w:cs="Arial"/>
                <w:noProof w:val="0"/>
                <w:color w:val="333333"/>
                <w:sz w:val="22"/>
                <w:szCs w:val="22"/>
                <w:lang w:val="en-US"/>
              </w:rPr>
              <w:lastRenderedPageBreak/>
              <w:t>аутентичног тонског записа (аудио и видео запис) о познатим темама, представљених јасно и стандaрдним језиком.</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2.СТ.2.2.1. Разуме општи смисао и релевантне информације у текстовима о блиским темама из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2.СТ.2.2.2. Открива значење непознатих речи на основу контекста који му је близак.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2.СТ.2.2.3. Разуме описе догађаја, осећања и жеља у личној преписци.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2.СТ.2.2.4. Проналази потребне информације у уобичајеним писаним документима (нпр. пословна преписка, проспекти, формулари).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2.СТ.2.3.2. Износи лични став, уверења, очекивања, искуства, планове као и коментаре о мишљењима других учесника у разговору.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2.СТ.2.3.4. Описује или препричава стварне или измишљене догађаје, осећања, искуства.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2.СТ.2.3.5. Излаже већ припремљену презентацију о </w:t>
            </w:r>
            <w:r w:rsidRPr="00E8452D">
              <w:rPr>
                <w:rFonts w:ascii="Arial" w:eastAsia="Times New Roman" w:hAnsi="Arial" w:cs="Arial"/>
                <w:noProof w:val="0"/>
                <w:color w:val="333333"/>
                <w:sz w:val="22"/>
                <w:szCs w:val="22"/>
                <w:lang w:val="en-US"/>
              </w:rPr>
              <w:lastRenderedPageBreak/>
              <w:t>темама из свог окружења или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2.СТ.2.3.6. Извештава о догађају, разговору или садржају нпр. књиге, филма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2.СТ.2.3.7. Излаже садржаје и износи своје мишљење у вези сa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2.СТ.2.4.1. Пише белешке или одговара на поруке, истичући битне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2.СТ.2.4.2. У приватној преписци, тражи или преноси информације, износи лични став и аргументе.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разуме, на основу контекста и језичког предзнања, непознате елементе поруке контекстуализујући њене битне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најопштији смисао монолошког и дијалошког излагања говорника са одређеним изговорним особеностима које одступају од језичко-стандардне норме (дијалекатски говор, говор старијих и деце, говор неизворних говорника, идиоматски </w:t>
            </w:r>
            <w:r w:rsidRPr="00E8452D">
              <w:rPr>
                <w:rFonts w:ascii="Arial" w:eastAsia="Times New Roman" w:hAnsi="Arial" w:cs="Arial"/>
                <w:noProof w:val="0"/>
                <w:color w:val="333333"/>
                <w:sz w:val="22"/>
                <w:szCs w:val="22"/>
                <w:lang w:val="en-US"/>
              </w:rPr>
              <w:lastRenderedPageBreak/>
              <w:t>маркиран говор...)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износи аргументе </w:t>
            </w:r>
            <w:r w:rsidRPr="00EB238B">
              <w:rPr>
                <w:rFonts w:ascii="Arial" w:eastAsia="Times New Roman" w:hAnsi="Arial" w:cs="Arial"/>
                <w:i/>
                <w:iCs/>
                <w:noProof w:val="0"/>
                <w:color w:val="333333"/>
                <w:sz w:val="22"/>
                <w:szCs w:val="22"/>
                <w:lang w:val="en-US"/>
              </w:rPr>
              <w:t>за</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против</w:t>
            </w:r>
            <w:r w:rsidRPr="00E8452D">
              <w:rPr>
                <w:rFonts w:ascii="Arial" w:eastAsia="Times New Roman" w:hAnsi="Arial" w:cs="Arial"/>
                <w:noProof w:val="0"/>
                <w:color w:val="333333"/>
                <w:sz w:val="22"/>
                <w:szCs w:val="22"/>
                <w:lang w:val="en-US"/>
              </w:rPr>
              <w:t> на узрасно прикладне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говору и анализира их на основу развијених фонолошко-фонетских, грaматичких, лексичких и семантичких знања;</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85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дуже текстове о блиским темама из свакодневног живота, као и о темама из културног, наставног и образовног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најважније поједности из дужих текстова, са задовољавајућим степеном прецизности и дубине;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најважније појединости из јавних натписа (обавештења, упозорења);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описе догађаја, намера, осећања и интересовања из преписке коју добија (имејлови, поруке,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проналази и издваја релевантне информације из дужих текстова, обавештења или проспеката и рекламних материјала;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основну нит аргументације, чак и уколико не разуме све детаље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дуже текстове на блиске, познате и обрађиване друштвене теме, препознаје најважније ауторове ставове и закључке;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једноставније аутентичне књижевне текстове различитих жанрова (поезија, проза, драма), у којима се појављују учесталије метафоре, пренесена или скривена значења;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наслућује значење непознатих речи у писаном тексту на основу познатог контекста и језичког предзнања;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стил и регистар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најважније информације из стручних текстова који су у вези с личним интересовањима;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непознате речи из аутентичног књижевног текста уз употребу речника, уколико контекст није довољно јасан;</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тексту и анализира га на основу развијених правописних, грaматичких, лексичких и семантичких знања</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издвајање поруке и суштинских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основне аргументације;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непознате речи;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5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користи релативно спонтано и </w:t>
            </w:r>
            <w:r w:rsidRPr="00E8452D">
              <w:rPr>
                <w:rFonts w:ascii="Arial" w:eastAsia="Times New Roman" w:hAnsi="Arial" w:cs="Arial"/>
                <w:noProof w:val="0"/>
                <w:color w:val="333333"/>
                <w:sz w:val="22"/>
                <w:szCs w:val="22"/>
                <w:lang w:val="en-US"/>
              </w:rPr>
              <w:lastRenderedPageBreak/>
              <w:t>самостално циљни језик као језик комуникације у учионици са наставником и са осталим ученицима и ученицама, уз употебу тачних граматичких, морфолошких и лексичких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особе, радњу, место, доживљај или актуелна дешавања у садашњости, прошлости и будућности, користећи познате језичке и ванјезичке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најважније информације садржаја писаних, илустрованих и усмених текстова на теме предвиђене програмом наставе и учења, користећи познате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најважније информације садржаја кратких емисија, видео записа на теме предвиђене програмом наставе и учења, користећи познате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износи сопствено мишљење, изражава и образлаже ставове и реагује на мишљење и ставове других (допадање/недопадање итд.), користећи познате и једноставне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спонтано и с лакоћом започиње и учествује у дијалогу и размењује мишљења и информације у вези са својим окружењем и свакодневним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представља резултате самосталног истраживања на одређену тему;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интонацију, ритам и висину гласа у складу са сопственом комуникативном намером и са степеном формалности говорне ситуације, водећи рачуна о језичком регистру;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 тачношћу, или приближном тачношћу изговара све гласове и гласовне групе;</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xml:space="preserve">УСМЕНО </w:t>
            </w:r>
            <w:r w:rsidRPr="00E8452D">
              <w:rPr>
                <w:rFonts w:ascii="Arial" w:eastAsia="Times New Roman" w:hAnsi="Arial" w:cs="Arial"/>
                <w:noProof w:val="0"/>
                <w:color w:val="333333"/>
                <w:sz w:val="22"/>
                <w:szCs w:val="22"/>
                <w:lang w:val="en-US"/>
              </w:rPr>
              <w:lastRenderedPageBreak/>
              <w:t>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функционална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сарадња;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интервјуисање;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интонација;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дијалог;</w:t>
            </w:r>
          </w:p>
        </w:tc>
      </w:tr>
      <w:tr w:rsidR="00E8452D" w:rsidRPr="00E8452D" w:rsidTr="00EB238B">
        <w:tc>
          <w:tcPr>
            <w:tcW w:w="1853"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2.СТ.2.4.4. Пише кратке, једноставне есеје о различитим темама из личног искуства, приватног,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2.СТ.2.5.1. Користи речи и изразе који му омогућавају успешну комуникацију у предвидивим/свакодневним ситуацијама, актуелним догађајима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2.СТ.2.5.2. Правилно разуме и користи већи број сложенијих језичких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2.СТ.2.5.3. Има сасвим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2.СТ.2.5.4. Пише прегледан и разумљив текст у коме су правопис, интерпункција и организација углавном добри.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2.СТ.2.5.5. Препознаје формални и неформални регистар; познаје правила понашања и разлике у култури, обичајима и веровањима </w:t>
            </w:r>
            <w:r w:rsidRPr="00E8452D">
              <w:rPr>
                <w:rFonts w:ascii="Arial" w:eastAsia="Times New Roman" w:hAnsi="Arial" w:cs="Arial"/>
                <w:noProof w:val="0"/>
                <w:color w:val="333333"/>
                <w:sz w:val="22"/>
                <w:szCs w:val="22"/>
                <w:lang w:val="en-US"/>
              </w:rPr>
              <w:lastRenderedPageBreak/>
              <w:t>своје земље и земље чији језик учи.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напредном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2.СТ.3.1.2. Разуме презентацију или предавање са сложеном аргументацијом уз помоћ пропратног материјала.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2.СТ.3.1.3. Разуме аутентични аудио и видео запис у коме се износе ставови на теме из друштвеног или професионалног живота.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2.СТ.3.2.1. Препознаје тему и схвата садржај разноврсних текстова, примењујући одговарајуће технике/врсте читања.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2.СТ.3.2.3. Разуме формалну кореспонденцију у вези са струком или личним интересовањима.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 xml:space="preserve">3. Област језичке вештине – </w:t>
            </w:r>
            <w:r w:rsidRPr="00EB238B">
              <w:rPr>
                <w:rFonts w:ascii="Arial" w:eastAsia="Times New Roman" w:hAnsi="Arial" w:cs="Arial"/>
                <w:b/>
                <w:bCs/>
                <w:noProof w:val="0"/>
                <w:color w:val="333333"/>
                <w:sz w:val="22"/>
                <w:szCs w:val="22"/>
                <w:lang w:val="en-US"/>
              </w:rPr>
              <w:lastRenderedPageBreak/>
              <w:t>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2.СТ.3.3.1. Активно учествује у формалним и неформалним разговорима/дискусијама о општим и стручним темама, с једним или више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2.СТ.3.3.2. Размењује ставове и мишљења уз изношење детаљних објашњења, аргумената и коментара.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2.СТ.3.3.5. Упоређује ставове и монолошки изражава мишљење у вези са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2.СТ.3.4.2. Пише пословна и друга формална писма различитог садржаја за личне потребе и потребе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2.СТ.3.4.3. Пише дескриптивни или наративни текст о стварним или измишљеним догађајима.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са тачношћу користи фреквентне граматичке елементе и структуре, лексику, као и морфолошке облике у писменом изражавању, поштујући правописна правила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попуњава формуларе, упитнике и различите обрасце у личном и образовном домену;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белешке , поруке (имејлове, СМС поруке и сл.) да би тражио или пренео релевантне информације користећи стандардне форме писаног изражавања, у одговарајућем регистру, у складу са комуникативним циљем;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резимира прочитани/преслушан текст о блиским, познатим и обрађиваним, као и о актуелним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о блиским темама из свог окружења и подручја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особе и догађаје поштујући правила кохерентности користећи фреквентне речи и фразеолошке изразе уз примену одређеног корпуса синонима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о властитом искуству описујући своје утиске и осећања, износећи мишљења, планове и очекивања, примењујући различите стратегије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писмено се изражава користећи основне одлике адекватног стила и регистра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краћи текст износећи аргументе </w:t>
            </w:r>
            <w:r w:rsidRPr="00EB238B">
              <w:rPr>
                <w:rFonts w:ascii="Arial" w:eastAsia="Times New Roman" w:hAnsi="Arial" w:cs="Arial"/>
                <w:i/>
                <w:iCs/>
                <w:noProof w:val="0"/>
                <w:color w:val="333333"/>
                <w:sz w:val="22"/>
                <w:szCs w:val="22"/>
                <w:lang w:val="en-US"/>
              </w:rPr>
              <w:t>за</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против</w:t>
            </w:r>
            <w:r w:rsidRPr="00E8452D">
              <w:rPr>
                <w:rFonts w:ascii="Arial" w:eastAsia="Times New Roman" w:hAnsi="Arial" w:cs="Arial"/>
                <w:noProof w:val="0"/>
                <w:color w:val="333333"/>
                <w:sz w:val="22"/>
                <w:szCs w:val="22"/>
                <w:lang w:val="en-US"/>
              </w:rPr>
              <w:t> на узрасно прикладне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кратка неформална, полу-формална и формална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и тачно записује речи које садрже најфреквентније правописне изузетке</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стандардне формуле писаног изражавања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 и комуникативне функције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5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географску распрострањеност циљног језика;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положај циљног језика у глобалном контексту и у својој земљи;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основне демографске и географске одлике регија и држава у којима се страни језик користи као већински;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наводи најзначајније личности и догађаје културе земље/ земаља чији језик учи и разуме њихову улогу у светским оквирима;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правила понашања, свакодневне навике, сличности и разлике у култури своје земље и земље/ земаља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најчешће стереотипе у вези са културом своје земље и земаља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разликује основне облике примереног и непримереног вербалног и невербалног понашања у контексту културе земље/ земаља чији језик учи (у односу на категорије времена, простора и покрета у комуникацији, као нпр. тачност, лични простор, мимика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користи најфреквентније регистре и стилове у комуникацији на страном језику у складу са степеном формалности комуникативне ситуације;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различите аспекте култура земље/ земаља чији језик учи у оквиру својих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савремене видове комуникације у откривању културе земље/земаља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интеркултурност;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правила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стереотипи;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стилови у комуникацији на страном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5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суштину и важније појединости поруке са матерњег на страни језик/са страног на матерњи, додајући, по потреби, једноставнија објашњења и обавештења, писмено и усмено, са тачношћу која се заснива на развијеним фонолошко-фонетским, односно правописним, као и лексичким и граматичким знањима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писаном облику резимира на структурисан начин садржај краћег текста, аудио или визуелног записа и краће интеракције;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усменом облику преноси садржај писаног или усменог текста, прилагођавајући га исказаним или претпостављеним потребама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одговарајуће компензационе стратегије ради превазилажења тешкоћа које се јављају, на пример: преноси садржај уз употребу описа, парафраза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основне одлике стила и регистра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са тачношћу преноси типичне невербалне комуникационе садржаје</w:t>
            </w: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преношење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стратегије преношења поруке са матерњег на страни језик/са страног на матерњи;</w:t>
            </w:r>
          </w:p>
        </w:tc>
      </w:tr>
      <w:tr w:rsidR="00E8452D" w:rsidRPr="00E8452D" w:rsidTr="00EB238B">
        <w:tc>
          <w:tcPr>
            <w:tcW w:w="18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2.СТ.3.5.1. Разуме и користи </w:t>
            </w:r>
            <w:r w:rsidRPr="00E8452D">
              <w:rPr>
                <w:rFonts w:ascii="Arial" w:eastAsia="Times New Roman" w:hAnsi="Arial" w:cs="Arial"/>
                <w:noProof w:val="0"/>
                <w:color w:val="333333"/>
                <w:sz w:val="22"/>
                <w:szCs w:val="22"/>
                <w:lang w:val="en-US"/>
              </w:rPr>
              <w:lastRenderedPageBreak/>
              <w:t>разноврстан репертоар речи, израза и идиома, који му омогућавају да се изражава јасно, течно, прецизно и детаљно.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2.СТ.3.5.2. Разуме целокупни репертоар граматичких структура и активно користи све уобичајене граматичке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2.СТ.3.5.3. Има јасан и природан изговор и интонацију.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2.СТ.3.5.5. Познаје и адекватно користи формални и неформални језички регистар.</w:t>
            </w:r>
          </w:p>
        </w:tc>
        <w:tc>
          <w:tcPr>
            <w:tcW w:w="22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9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bl>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ЈЕЗИЧКИ САДРЖАЈИ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Властите и заједничке именице, одговарајући род и број са детерминативом.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Системски приказ морфолошких карактеристика.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Облици одређеног и неодређеног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il/un libro, lo/uno zaino, l’/un amico, la/una scuola, l’/un’aula...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одређеног и неодређеног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In classe c’è una ragazza. La ragazza è alta e bella. L’Italia ha la forma di uno stivale.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Партитивни члан</w:t>
      </w:r>
      <w:r w:rsidRPr="00EB238B">
        <w:rPr>
          <w:rFonts w:ascii="Arial" w:eastAsia="Times New Roman" w:hAnsi="Arial" w:cs="Arial"/>
          <w:i/>
          <w:iCs/>
          <w:noProof w:val="0"/>
          <w:color w:val="333333"/>
          <w:sz w:val="22"/>
          <w:szCs w:val="22"/>
          <w:lang w:val="en-US"/>
        </w:rPr>
        <w:t> (articolo partitivo).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Ho un amico italiano. Ho degli amici italiani.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Личне заменице </w:t>
      </w:r>
      <w:r w:rsidRPr="00EB238B">
        <w:rPr>
          <w:rFonts w:ascii="Arial" w:eastAsia="Times New Roman" w:hAnsi="Arial" w:cs="Arial"/>
          <w:i/>
          <w:iCs/>
          <w:noProof w:val="0"/>
          <w:color w:val="333333"/>
          <w:sz w:val="22"/>
          <w:szCs w:val="22"/>
          <w:lang w:val="en-US"/>
        </w:rPr>
        <w:t>(pronomi personali).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Io mi chiamo Beatrice. E tu?</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Наглашене личне заменице у служби директног објекта (</w:t>
      </w:r>
      <w:r w:rsidRPr="00EB238B">
        <w:rPr>
          <w:rFonts w:ascii="Arial" w:eastAsia="Times New Roman" w:hAnsi="Arial" w:cs="Arial"/>
          <w:i/>
          <w:iCs/>
          <w:noProof w:val="0"/>
          <w:color w:val="333333"/>
          <w:sz w:val="22"/>
          <w:szCs w:val="22"/>
          <w:lang w:val="en-US"/>
        </w:rPr>
        <w:t>complemento oggetto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Lei non ama te, ma 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Ненаглашене личне заменице у служби директног објекта (</w:t>
      </w:r>
      <w:r w:rsidRPr="00EB238B">
        <w:rPr>
          <w:rFonts w:ascii="Arial" w:eastAsia="Times New Roman" w:hAnsi="Arial" w:cs="Arial"/>
          <w:i/>
          <w:iCs/>
          <w:noProof w:val="0"/>
          <w:color w:val="333333"/>
          <w:sz w:val="22"/>
          <w:szCs w:val="22"/>
          <w:lang w:val="en-US"/>
        </w:rPr>
        <w:t>complemento oggetto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conosco bene. Li invitiamo alla festa.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Наглашене личне заменице у служби индиректног објекта (</w:t>
      </w:r>
      <w:r w:rsidRPr="00EB238B">
        <w:rPr>
          <w:rFonts w:ascii="Arial" w:eastAsia="Times New Roman" w:hAnsi="Arial" w:cs="Arial"/>
          <w:i/>
          <w:iCs/>
          <w:noProof w:val="0"/>
          <w:color w:val="333333"/>
          <w:sz w:val="22"/>
          <w:szCs w:val="22"/>
          <w:lang w:val="en-US"/>
        </w:rPr>
        <w:t>complemento di termine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Mando un messaggio a lei e a 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Ненаглашене личне заменице у служби индиректног објекта (</w:t>
      </w:r>
      <w:r w:rsidRPr="00EB238B">
        <w:rPr>
          <w:rFonts w:ascii="Arial" w:eastAsia="Times New Roman" w:hAnsi="Arial" w:cs="Arial"/>
          <w:i/>
          <w:iCs/>
          <w:noProof w:val="0"/>
          <w:color w:val="333333"/>
          <w:sz w:val="22"/>
          <w:szCs w:val="22"/>
          <w:lang w:val="en-US"/>
        </w:rPr>
        <w:t>complemento di termine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Gli abbiamo comprato un libro. Perché non ci avete telefonato?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Присвојне заменице </w:t>
      </w:r>
      <w:r w:rsidRPr="00EB238B">
        <w:rPr>
          <w:rFonts w:ascii="Arial" w:eastAsia="Times New Roman" w:hAnsi="Arial" w:cs="Arial"/>
          <w:i/>
          <w:iCs/>
          <w:noProof w:val="0"/>
          <w:color w:val="333333"/>
          <w:sz w:val="22"/>
          <w:szCs w:val="22"/>
          <w:lang w:val="en-US"/>
        </w:rPr>
        <w:t>(pronomi possessivi).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Devo chiedere il permesso ai miei.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Показне заменице (</w:t>
      </w:r>
      <w:r w:rsidRPr="00EB238B">
        <w:rPr>
          <w:rFonts w:ascii="Arial" w:eastAsia="Times New Roman" w:hAnsi="Arial" w:cs="Arial"/>
          <w:i/>
          <w:iCs/>
          <w:noProof w:val="0"/>
          <w:color w:val="333333"/>
          <w:sz w:val="22"/>
          <w:szCs w:val="22"/>
          <w:lang w:val="en-US"/>
        </w:rPr>
        <w:t>pronomi dimostrativi: questo, quello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Questa è la mia migliore amica. Quello è il libro di cui ti ho parlato.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Повратне заменице </w:t>
      </w:r>
      <w:r w:rsidRPr="00EB238B">
        <w:rPr>
          <w:rFonts w:ascii="Arial" w:eastAsia="Times New Roman" w:hAnsi="Arial" w:cs="Arial"/>
          <w:i/>
          <w:iCs/>
          <w:noProof w:val="0"/>
          <w:color w:val="333333"/>
          <w:sz w:val="22"/>
          <w:szCs w:val="22"/>
          <w:lang w:val="en-US"/>
        </w:rPr>
        <w:t>(pronomi riflessivi).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Ogni giorno mi alzo alle 6. Mia madre si veste in modo elegante.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Упитне заменице </w:t>
      </w:r>
      <w:r w:rsidRPr="00EB238B">
        <w:rPr>
          <w:rFonts w:ascii="Arial" w:eastAsia="Times New Roman" w:hAnsi="Arial" w:cs="Arial"/>
          <w:i/>
          <w:iCs/>
          <w:noProof w:val="0"/>
          <w:color w:val="333333"/>
          <w:sz w:val="22"/>
          <w:szCs w:val="22"/>
          <w:lang w:val="en-US"/>
        </w:rPr>
        <w:t>(pronomi interrogativi: chi, che, che cosa).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 è lui? Che cosa hai fatto ieri?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Неодређене заменице (</w:t>
      </w:r>
      <w:r w:rsidRPr="00EB238B">
        <w:rPr>
          <w:rFonts w:ascii="Arial" w:eastAsia="Times New Roman" w:hAnsi="Arial" w:cs="Arial"/>
          <w:i/>
          <w:iCs/>
          <w:noProof w:val="0"/>
          <w:color w:val="333333"/>
          <w:sz w:val="22"/>
          <w:szCs w:val="22"/>
          <w:lang w:val="en-US"/>
        </w:rPr>
        <w:t>pronomi indefiniti: niente/nulla, nessuno, qualcosa, qualcuno, alcuni</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conosco nessuno qui. Non abbiamo comprato niente. C’è qualcosa da mangiare?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Релативна заменица </w:t>
      </w:r>
      <w:r w:rsidRPr="00EB238B">
        <w:rPr>
          <w:rFonts w:ascii="Arial" w:eastAsia="Times New Roman" w:hAnsi="Arial" w:cs="Arial"/>
          <w:i/>
          <w:iCs/>
          <w:noProof w:val="0"/>
          <w:color w:val="333333"/>
          <w:sz w:val="22"/>
          <w:szCs w:val="22"/>
          <w:lang w:val="en-US"/>
        </w:rPr>
        <w:t>che (pronome relativo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libro che sto leggendo è molto interessante.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Описни придеви, слагање придева и именице у роду и броју.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macchina di Damiano è nuova e molto veloce. Le lezioni d’italiano sono interessanti.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Компарација придева.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Paolo è meno simpatico di Francesco. L’aereo è più veloce del treno.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Апсолутни суперлатив </w:t>
      </w:r>
      <w:r w:rsidRPr="00EB238B">
        <w:rPr>
          <w:rFonts w:ascii="Arial" w:eastAsia="Times New Roman" w:hAnsi="Arial" w:cs="Arial"/>
          <w:i/>
          <w:iCs/>
          <w:noProof w:val="0"/>
          <w:color w:val="333333"/>
          <w:sz w:val="22"/>
          <w:szCs w:val="22"/>
          <w:lang w:val="en-US"/>
        </w:rPr>
        <w:t>(superlativo assoluto).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Federico è simpaticissimo.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Релативни суперлатив </w:t>
      </w:r>
      <w:r w:rsidRPr="00EB238B">
        <w:rPr>
          <w:rFonts w:ascii="Arial" w:eastAsia="Times New Roman" w:hAnsi="Arial" w:cs="Arial"/>
          <w:i/>
          <w:iCs/>
          <w:noProof w:val="0"/>
          <w:color w:val="333333"/>
          <w:sz w:val="22"/>
          <w:szCs w:val="22"/>
          <w:lang w:val="en-US"/>
        </w:rPr>
        <w:t>(superlativo relativo).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L’Italia è il paese più bello del mondo.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Присвојни придеви (</w:t>
      </w:r>
      <w:r w:rsidRPr="00EB238B">
        <w:rPr>
          <w:rFonts w:ascii="Arial" w:eastAsia="Times New Roman" w:hAnsi="Arial" w:cs="Arial"/>
          <w:i/>
          <w:iCs/>
          <w:noProof w:val="0"/>
          <w:color w:val="333333"/>
          <w:sz w:val="22"/>
          <w:szCs w:val="22"/>
          <w:lang w:val="en-US"/>
        </w:rPr>
        <w:t>aggettivi possessivi</w:t>
      </w:r>
      <w:r w:rsidRPr="00E8452D">
        <w:rPr>
          <w:rFonts w:ascii="Arial" w:eastAsia="Times New Roman" w:hAnsi="Arial" w:cs="Arial"/>
          <w:noProof w:val="0"/>
          <w:color w:val="333333"/>
          <w:sz w:val="22"/>
          <w:szCs w:val="22"/>
          <w:lang w:val="en-US"/>
        </w:rPr>
        <w:t>). Употреба члана уз присвојне придеве.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nostra professoressa è molto brava. I tuoi amici sono simpatici.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члана уз присвојни придев и именице које исказују блиско сродство.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Mio fratello si chiama Alessandro. Le sue sorelle vivono a Roma. Il loro padre è molto severo.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Показни придеви (</w:t>
      </w:r>
      <w:r w:rsidRPr="00EB238B">
        <w:rPr>
          <w:rFonts w:ascii="Arial" w:eastAsia="Times New Roman" w:hAnsi="Arial" w:cs="Arial"/>
          <w:i/>
          <w:iCs/>
          <w:noProof w:val="0"/>
          <w:color w:val="333333"/>
          <w:sz w:val="22"/>
          <w:szCs w:val="22"/>
          <w:lang w:val="en-US"/>
        </w:rPr>
        <w:t>questo, quello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Ti piace questa borsa? Quel ragazzo è molto carino.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Неодређени придеви </w:t>
      </w:r>
      <w:r w:rsidRPr="00EB238B">
        <w:rPr>
          <w:rFonts w:ascii="Arial" w:eastAsia="Times New Roman" w:hAnsi="Arial" w:cs="Arial"/>
          <w:i/>
          <w:iCs/>
          <w:noProof w:val="0"/>
          <w:color w:val="333333"/>
          <w:sz w:val="22"/>
          <w:szCs w:val="22"/>
          <w:lang w:val="en-US"/>
        </w:rPr>
        <w:t>(aggettivi indefiniti: alcuni, nessuno, qualche, ogni).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Serena va a correre ogni giorno.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Називи боја (</w:t>
      </w:r>
      <w:r w:rsidRPr="00EB238B">
        <w:rPr>
          <w:rFonts w:ascii="Arial" w:eastAsia="Times New Roman" w:hAnsi="Arial" w:cs="Arial"/>
          <w:i/>
          <w:iCs/>
          <w:noProof w:val="0"/>
          <w:color w:val="333333"/>
          <w:sz w:val="22"/>
          <w:szCs w:val="22"/>
          <w:lang w:val="en-US"/>
        </w:rPr>
        <w:t>bianco, rosso, verde, giallo, nero, azzurro</w:t>
      </w:r>
      <w:r w:rsidRPr="00E8452D">
        <w:rPr>
          <w:rFonts w:ascii="Arial" w:eastAsia="Times New Roman" w:hAnsi="Arial" w:cs="Arial"/>
          <w:noProof w:val="0"/>
          <w:color w:val="333333"/>
          <w:sz w:val="22"/>
          <w:szCs w:val="22"/>
          <w:lang w:val="en-US"/>
        </w:rPr>
        <w:t>...), морфолошке особености придева </w:t>
      </w:r>
      <w:r w:rsidRPr="00EB238B">
        <w:rPr>
          <w:rFonts w:ascii="Arial" w:eastAsia="Times New Roman" w:hAnsi="Arial" w:cs="Arial"/>
          <w:i/>
          <w:iCs/>
          <w:noProof w:val="0"/>
          <w:color w:val="333333"/>
          <w:sz w:val="22"/>
          <w:szCs w:val="22"/>
          <w:lang w:val="en-US"/>
        </w:rPr>
        <w:t>viola, rosa, blu</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Oggi indossa una maglietta blu e i pantaloni rosa.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Бројеви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Основни бројеви </w:t>
      </w:r>
      <w:r w:rsidRPr="00EB238B">
        <w:rPr>
          <w:rFonts w:ascii="Arial" w:eastAsia="Times New Roman" w:hAnsi="Arial" w:cs="Arial"/>
          <w:i/>
          <w:iCs/>
          <w:noProof w:val="0"/>
          <w:color w:val="333333"/>
          <w:sz w:val="22"/>
          <w:szCs w:val="22"/>
          <w:lang w:val="en-US"/>
        </w:rPr>
        <w:t>(numeri cardinali).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Nella mia scuola ci sono seicentocinquanta studenti.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Редни бројеви </w:t>
      </w:r>
      <w:r w:rsidRPr="00EB238B">
        <w:rPr>
          <w:rFonts w:ascii="Arial" w:eastAsia="Times New Roman" w:hAnsi="Arial" w:cs="Arial"/>
          <w:i/>
          <w:iCs/>
          <w:noProof w:val="0"/>
          <w:color w:val="333333"/>
          <w:sz w:val="22"/>
          <w:szCs w:val="22"/>
          <w:lang w:val="en-US"/>
        </w:rPr>
        <w:t>(numeri ordinali).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Abito al quinto piano.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Предлози </w:t>
      </w:r>
      <w:r w:rsidRPr="00EB238B">
        <w:rPr>
          <w:rFonts w:ascii="Arial" w:eastAsia="Times New Roman" w:hAnsi="Arial" w:cs="Arial"/>
          <w:i/>
          <w:iCs/>
          <w:noProof w:val="0"/>
          <w:color w:val="333333"/>
          <w:sz w:val="22"/>
          <w:szCs w:val="22"/>
          <w:lang w:val="en-US"/>
        </w:rPr>
        <w:t>di, a, da, in, con, su, per, tra, fra</w:t>
      </w:r>
      <w:r w:rsidRPr="00E8452D">
        <w:rPr>
          <w:rFonts w:ascii="Arial" w:eastAsia="Times New Roman" w:hAnsi="Arial" w:cs="Arial"/>
          <w:noProof w:val="0"/>
          <w:color w:val="333333"/>
          <w:sz w:val="22"/>
          <w:szCs w:val="22"/>
          <w:lang w:val="en-US"/>
        </w:rPr>
        <w:t> и њихова основна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Giovanni è di Roma, ma abita a Catania. Gli alunni sono in aula. Arrivo fra cinque minuti.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Предлози спојени са чланом (</w:t>
      </w:r>
      <w:r w:rsidRPr="00EB238B">
        <w:rPr>
          <w:rFonts w:ascii="Arial" w:eastAsia="Times New Roman" w:hAnsi="Arial" w:cs="Arial"/>
          <w:i/>
          <w:iCs/>
          <w:noProof w:val="0"/>
          <w:color w:val="333333"/>
          <w:sz w:val="22"/>
          <w:szCs w:val="22"/>
          <w:lang w:val="en-US"/>
        </w:rPr>
        <w:t>preposizioni articolate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Domani andiamo al cinema. Il libro è nello zaino.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Предлози </w:t>
      </w:r>
      <w:r w:rsidRPr="00EB238B">
        <w:rPr>
          <w:rFonts w:ascii="Arial" w:eastAsia="Times New Roman" w:hAnsi="Arial" w:cs="Arial"/>
          <w:i/>
          <w:iCs/>
          <w:noProof w:val="0"/>
          <w:color w:val="333333"/>
          <w:sz w:val="22"/>
          <w:szCs w:val="22"/>
          <w:lang w:val="en-US"/>
        </w:rPr>
        <w:t>dentro, fuori, sotto, sopra, davanti dietro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quadro è sopra il divano. Ci vediamo davanti al cinema.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Садашње време правилних и неправилних глагола </w:t>
      </w:r>
      <w:r w:rsidRPr="00EB238B">
        <w:rPr>
          <w:rFonts w:ascii="Arial" w:eastAsia="Times New Roman" w:hAnsi="Arial" w:cs="Arial"/>
          <w:i/>
          <w:iCs/>
          <w:noProof w:val="0"/>
          <w:color w:val="333333"/>
          <w:sz w:val="22"/>
          <w:szCs w:val="22"/>
          <w:lang w:val="en-US"/>
        </w:rPr>
        <w:t>(presente indicativo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Nel tempo libero esco con gli amici, leggo i libri, ascolto musica.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Конструкција </w:t>
      </w:r>
      <w:r w:rsidRPr="00EB238B">
        <w:rPr>
          <w:rFonts w:ascii="Arial" w:eastAsia="Times New Roman" w:hAnsi="Arial" w:cs="Arial"/>
          <w:i/>
          <w:iCs/>
          <w:noProof w:val="0"/>
          <w:color w:val="333333"/>
          <w:sz w:val="22"/>
          <w:szCs w:val="22"/>
          <w:lang w:val="en-US"/>
        </w:rPr>
        <w:t>presente progressivo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(stare + gerundio)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Che cosa stai facendo?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Императив, заповедни начин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Aprite i libri! Siediti! Chiudi la finestra, per favore!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Повратни глаголи у садашњем и прошлом времену </w:t>
      </w:r>
      <w:r w:rsidRPr="00EB238B">
        <w:rPr>
          <w:rFonts w:ascii="Arial" w:eastAsia="Times New Roman" w:hAnsi="Arial" w:cs="Arial"/>
          <w:i/>
          <w:iCs/>
          <w:noProof w:val="0"/>
          <w:color w:val="333333"/>
          <w:sz w:val="22"/>
          <w:szCs w:val="22"/>
          <w:lang w:val="en-US"/>
        </w:rPr>
        <w:t>(verbi riflessivi).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 che ora ti alzi la mattina? Laura si sveglia sempre tardi. Ci siamo preparati in fretta.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глагола </w:t>
      </w:r>
      <w:r w:rsidRPr="00EB238B">
        <w:rPr>
          <w:rFonts w:ascii="Arial" w:eastAsia="Times New Roman" w:hAnsi="Arial" w:cs="Arial"/>
          <w:i/>
          <w:iCs/>
          <w:noProof w:val="0"/>
          <w:color w:val="333333"/>
          <w:sz w:val="22"/>
          <w:szCs w:val="22"/>
          <w:lang w:val="en-US"/>
        </w:rPr>
        <w:t>piacere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Ti piace ballare? Mi piace la cucina italiana. A Luca non piacciono gli spaghetti.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Прошло време (</w:t>
      </w:r>
      <w:r w:rsidRPr="00EB238B">
        <w:rPr>
          <w:rFonts w:ascii="Arial" w:eastAsia="Times New Roman" w:hAnsi="Arial" w:cs="Arial"/>
          <w:i/>
          <w:iCs/>
          <w:noProof w:val="0"/>
          <w:color w:val="333333"/>
          <w:sz w:val="22"/>
          <w:szCs w:val="22"/>
          <w:lang w:val="en-US"/>
        </w:rPr>
        <w:t>passato prossimo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Ieri sera abbiamo mangiato la pizza. Che cosa hai fatto ieri? Andrea è nato in novembre. Sabato siamo stati al cinema.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Прошло време модалних глагола </w:t>
      </w:r>
      <w:r w:rsidRPr="00EB238B">
        <w:rPr>
          <w:rFonts w:ascii="Arial" w:eastAsia="Times New Roman" w:hAnsi="Arial" w:cs="Arial"/>
          <w:i/>
          <w:iCs/>
          <w:noProof w:val="0"/>
          <w:color w:val="333333"/>
          <w:sz w:val="22"/>
          <w:szCs w:val="22"/>
          <w:lang w:val="en-US"/>
        </w:rPr>
        <w:t>volere, dovere, potere, sapere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Ieri sono dovuto andare dal dentista.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Кондиционал садашњи правилних и неправилних глагола (</w:t>
      </w:r>
      <w:r w:rsidRPr="00EB238B">
        <w:rPr>
          <w:rFonts w:ascii="Arial" w:eastAsia="Times New Roman" w:hAnsi="Arial" w:cs="Arial"/>
          <w:i/>
          <w:iCs/>
          <w:noProof w:val="0"/>
          <w:color w:val="333333"/>
          <w:sz w:val="22"/>
          <w:szCs w:val="22"/>
          <w:lang w:val="en-US"/>
        </w:rPr>
        <w:t>condizionale presente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Ti aiuterei, ma non so come. Vorrei un caffè. Potremmo andare in piscina domani.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Футур правилних и неправилних глагола (</w:t>
      </w:r>
      <w:r w:rsidRPr="00EB238B">
        <w:rPr>
          <w:rFonts w:ascii="Arial" w:eastAsia="Times New Roman" w:hAnsi="Arial" w:cs="Arial"/>
          <w:i/>
          <w:iCs/>
          <w:noProof w:val="0"/>
          <w:color w:val="333333"/>
          <w:sz w:val="22"/>
          <w:szCs w:val="22"/>
          <w:lang w:val="en-US"/>
        </w:rPr>
        <w:t>futuro semplice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Fra due giorni arriverà Maria. Il prossimo anno andremo in vacanza in Sicilia.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Имперфекат (</w:t>
      </w:r>
      <w:r w:rsidRPr="00EB238B">
        <w:rPr>
          <w:rFonts w:ascii="Arial" w:eastAsia="Times New Roman" w:hAnsi="Arial" w:cs="Arial"/>
          <w:i/>
          <w:iCs/>
          <w:noProof w:val="0"/>
          <w:color w:val="333333"/>
          <w:sz w:val="22"/>
          <w:szCs w:val="22"/>
          <w:lang w:val="en-US"/>
        </w:rPr>
        <w:t>imperfetto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mia maestra si chiamava Anna. Era alta, bella e molto gentile. Da piccolo vivevo in campagna. Mentre Luigi studiava, noi guardavamo la TV.</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Основни прилози </w:t>
      </w:r>
      <w:r w:rsidRPr="00EB238B">
        <w:rPr>
          <w:rFonts w:ascii="Arial" w:eastAsia="Times New Roman" w:hAnsi="Arial" w:cs="Arial"/>
          <w:i/>
          <w:iCs/>
          <w:noProof w:val="0"/>
          <w:color w:val="333333"/>
          <w:sz w:val="22"/>
          <w:szCs w:val="22"/>
          <w:lang w:val="en-US"/>
        </w:rPr>
        <w:t>bene, male, molto, poco, troppo, meno, più</w:t>
      </w:r>
      <w:r w:rsidRPr="00E8452D">
        <w:rPr>
          <w:rFonts w:ascii="Arial" w:eastAsia="Times New Roman" w:hAnsi="Arial" w:cs="Arial"/>
          <w:noProof w:val="0"/>
          <w:color w:val="333333"/>
          <w:sz w:val="22"/>
          <w:szCs w:val="22"/>
          <w:lang w:val="en-US"/>
        </w:rPr>
        <w:t> и прилошки изрази за одређивање времена (</w:t>
      </w:r>
      <w:r w:rsidRPr="00EB238B">
        <w:rPr>
          <w:rFonts w:ascii="Arial" w:eastAsia="Times New Roman" w:hAnsi="Arial" w:cs="Arial"/>
          <w:i/>
          <w:iCs/>
          <w:noProof w:val="0"/>
          <w:color w:val="333333"/>
          <w:sz w:val="22"/>
          <w:szCs w:val="22"/>
          <w:lang w:val="en-US"/>
        </w:rPr>
        <w:t>prima, durante, dopo</w:t>
      </w:r>
      <w:r w:rsidRPr="00E8452D">
        <w:rPr>
          <w:rFonts w:ascii="Arial" w:eastAsia="Times New Roman" w:hAnsi="Arial" w:cs="Arial"/>
          <w:noProof w:val="0"/>
          <w:color w:val="333333"/>
          <w:sz w:val="22"/>
          <w:szCs w:val="22"/>
          <w:lang w:val="en-US"/>
        </w:rPr>
        <w:t>) и простора </w:t>
      </w:r>
      <w:r w:rsidRPr="00EB238B">
        <w:rPr>
          <w:rFonts w:ascii="Arial" w:eastAsia="Times New Roman" w:hAnsi="Arial" w:cs="Arial"/>
          <w:i/>
          <w:iCs/>
          <w:noProof w:val="0"/>
          <w:color w:val="333333"/>
          <w:sz w:val="22"/>
          <w:szCs w:val="22"/>
          <w:lang w:val="en-US"/>
        </w:rPr>
        <w:t>(a destra, a sinistra, dritto, davanti, dietro, sotto, sopra, su, giù).</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Oggi sto molto bene. Abbiamo mangiato troppo a cena.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Durante la lezione facciamo tante cose.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Va’ dritto, poi gira a destra.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Упитни прилози </w:t>
      </w:r>
      <w:r w:rsidRPr="00EB238B">
        <w:rPr>
          <w:rFonts w:ascii="Arial" w:eastAsia="Times New Roman" w:hAnsi="Arial" w:cs="Arial"/>
          <w:i/>
          <w:iCs/>
          <w:noProof w:val="0"/>
          <w:color w:val="333333"/>
          <w:sz w:val="22"/>
          <w:szCs w:val="22"/>
          <w:lang w:val="en-US"/>
        </w:rPr>
        <w:t>(quando, come, perché, dove).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sei nata? Dove è Marco?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Грађење прилога од придева помоћу суфикса –</w:t>
      </w:r>
      <w:r w:rsidRPr="00EB238B">
        <w:rPr>
          <w:rFonts w:ascii="Arial" w:eastAsia="Times New Roman" w:hAnsi="Arial" w:cs="Arial"/>
          <w:i/>
          <w:iCs/>
          <w:noProof w:val="0"/>
          <w:color w:val="333333"/>
          <w:sz w:val="22"/>
          <w:szCs w:val="22"/>
          <w:lang w:val="en-US"/>
        </w:rPr>
        <w:t>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Parla più lentamente! Si veste elegantemente.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Речцe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ci (прилошка употреба за место)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vai in Italia? – Ci vado quest’estate.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ne (партитивна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Quanti ragazzi verranno? – Ne verranno almeno venti.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Везници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w:t>
      </w:r>
      <w:r w:rsidRPr="00EB238B">
        <w:rPr>
          <w:rFonts w:ascii="Arial" w:eastAsia="Times New Roman" w:hAnsi="Arial" w:cs="Arial"/>
          <w:i/>
          <w:iCs/>
          <w:noProof w:val="0"/>
          <w:color w:val="333333"/>
          <w:sz w:val="22"/>
          <w:szCs w:val="22"/>
          <w:lang w:val="en-US"/>
        </w:rPr>
        <w:t>e, anche, o, ma, perché, se, quando, come, siccome, appena, anche 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Проста и проширена реченица у потврдном и у одричном облику.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Упитна реченица. Ред речи у реченици. Независне сложене реченице.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Gli alunni sono in aula e parlano con il professore.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Сложена реченица: употреба везника који уводе зависну реченицу (временску, узрочну, релативну, намерну).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sono uscita perché ero stanca.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Andiamo in Italia per studiare l’italiano.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letto il libro che ti ho regalato?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Хипотетички период: реална погодбена реченица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Se vuoi, stasera possiamo andare a teatro. Se farà bel tempo, andremo al mare.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Фонетика и правопис</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гласовни систем италијанског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Подела речи на слогове. Основна правила акцентуације. Графички акценат.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Интонација упитне реченице.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Интерпункција – основна правила.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Писање великог слова.</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ШПАНСКИ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Фонетика и правопис</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гласовног система шпанског језика; основна правила акцентуације; тонски и графички акценат, дијереза; основна правила правописа.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Заједничке 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Род именица: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мушки род </w:t>
      </w:r>
      <w:r w:rsidRPr="00EB238B">
        <w:rPr>
          <w:rFonts w:ascii="Arial" w:eastAsia="Times New Roman" w:hAnsi="Arial" w:cs="Arial"/>
          <w:i/>
          <w:iCs/>
          <w:noProof w:val="0"/>
          <w:color w:val="333333"/>
          <w:sz w:val="22"/>
          <w:szCs w:val="22"/>
          <w:lang w:val="en-US"/>
        </w:rPr>
        <w:t>-о</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amigo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color</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libro</w:t>
      </w:r>
      <w:r w:rsidRPr="00E8452D">
        <w:rPr>
          <w:rFonts w:ascii="Arial" w:eastAsia="Times New Roman" w:hAnsi="Arial" w:cs="Arial"/>
          <w:noProof w:val="0"/>
          <w:color w:val="333333"/>
          <w:sz w:val="22"/>
          <w:szCs w:val="22"/>
          <w:lang w:val="en-US"/>
        </w:rPr>
        <w:t>) и женски род </w:t>
      </w:r>
      <w:r w:rsidRPr="00EB238B">
        <w:rPr>
          <w:rFonts w:ascii="Arial" w:eastAsia="Times New Roman" w:hAnsi="Arial" w:cs="Arial"/>
          <w:i/>
          <w:iCs/>
          <w:noProof w:val="0"/>
          <w:color w:val="333333"/>
          <w:sz w:val="22"/>
          <w:szCs w:val="22"/>
          <w:lang w:val="en-US"/>
        </w:rPr>
        <w:t>-а</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amiga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cara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casa</w:t>
      </w:r>
      <w:r w:rsidRPr="00E8452D">
        <w:rPr>
          <w:rFonts w:ascii="Arial" w:eastAsia="Times New Roman" w:hAnsi="Arial" w:cs="Arial"/>
          <w:noProof w:val="0"/>
          <w:color w:val="333333"/>
          <w:sz w:val="22"/>
          <w:szCs w:val="22"/>
          <w:lang w:val="en-US"/>
        </w:rPr>
        <w:t>); Изузеци; </w:t>
      </w:r>
      <w:r w:rsidRPr="00EB238B">
        <w:rPr>
          <w:rFonts w:ascii="Arial" w:eastAsia="Times New Roman" w:hAnsi="Arial" w:cs="Arial"/>
          <w:i/>
          <w:iCs/>
          <w:noProof w:val="0"/>
          <w:color w:val="333333"/>
          <w:sz w:val="22"/>
          <w:szCs w:val="22"/>
          <w:lang w:val="en-US"/>
        </w:rPr>
        <w:t>la mano, el día, el sofá, el problema, el tema, el poeta….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мушки род </w:t>
      </w:r>
      <w:r w:rsidRPr="00EB238B">
        <w:rPr>
          <w:rFonts w:ascii="Arial" w:eastAsia="Times New Roman" w:hAnsi="Arial" w:cs="Arial"/>
          <w:i/>
          <w:iCs/>
          <w:noProof w:val="0"/>
          <w:color w:val="333333"/>
          <w:sz w:val="22"/>
          <w:szCs w:val="22"/>
          <w:lang w:val="en-US"/>
        </w:rPr>
        <w:t>–or (escritor, profesor, director)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Изузеци: </w:t>
      </w:r>
      <w:r w:rsidRPr="00EB238B">
        <w:rPr>
          <w:rFonts w:ascii="Arial" w:eastAsia="Times New Roman" w:hAnsi="Arial" w:cs="Arial"/>
          <w:i/>
          <w:iCs/>
          <w:noProof w:val="0"/>
          <w:color w:val="333333"/>
          <w:sz w:val="22"/>
          <w:szCs w:val="22"/>
          <w:lang w:val="en-US"/>
        </w:rPr>
        <w:t>la flor, la coliflor, la labor…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женски род –</w:t>
      </w:r>
      <w:r w:rsidRPr="00EB238B">
        <w:rPr>
          <w:rFonts w:ascii="Arial" w:eastAsia="Times New Roman" w:hAnsi="Arial" w:cs="Arial"/>
          <w:i/>
          <w:iCs/>
          <w:noProof w:val="0"/>
          <w:color w:val="333333"/>
          <w:sz w:val="22"/>
          <w:szCs w:val="22"/>
          <w:lang w:val="en-US"/>
        </w:rPr>
        <w:t>ción, -sión, -tad, -dad (la nación, la profesión, la verdad)</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именице оба рода које не завршавају на самогласник </w:t>
      </w:r>
      <w:r w:rsidRPr="00EB238B">
        <w:rPr>
          <w:rFonts w:ascii="Arial" w:eastAsia="Times New Roman" w:hAnsi="Arial" w:cs="Arial"/>
          <w:i/>
          <w:iCs/>
          <w:noProof w:val="0"/>
          <w:color w:val="333333"/>
          <w:sz w:val="22"/>
          <w:szCs w:val="22"/>
          <w:lang w:val="en-US"/>
        </w:rPr>
        <w:t>-о </w:t>
      </w:r>
      <w:r w:rsidRPr="00E8452D">
        <w:rPr>
          <w:rFonts w:ascii="Arial" w:eastAsia="Times New Roman" w:hAnsi="Arial" w:cs="Arial"/>
          <w:noProof w:val="0"/>
          <w:color w:val="333333"/>
          <w:sz w:val="22"/>
          <w:szCs w:val="22"/>
          <w:lang w:val="en-US"/>
        </w:rPr>
        <w:t>или -</w:t>
      </w:r>
      <w:r w:rsidRPr="00EB238B">
        <w:rPr>
          <w:rFonts w:ascii="Arial" w:eastAsia="Times New Roman" w:hAnsi="Arial" w:cs="Arial"/>
          <w:i/>
          <w:iCs/>
          <w:noProof w:val="0"/>
          <w:color w:val="333333"/>
          <w:sz w:val="22"/>
          <w:szCs w:val="22"/>
          <w:lang w:val="en-US"/>
        </w:rPr>
        <w:t>а</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el peine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 muerte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именице женског рода које завршавају самогласником </w:t>
      </w:r>
      <w:r w:rsidRPr="00EB238B">
        <w:rPr>
          <w:rFonts w:ascii="Arial" w:eastAsia="Times New Roman" w:hAnsi="Arial" w:cs="Arial"/>
          <w:i/>
          <w:iCs/>
          <w:noProof w:val="0"/>
          <w:color w:val="333333"/>
          <w:sz w:val="22"/>
          <w:szCs w:val="22"/>
          <w:lang w:val="en-US"/>
        </w:rPr>
        <w:t>-о</w:t>
      </w:r>
      <w:r w:rsidRPr="00E8452D">
        <w:rPr>
          <w:rFonts w:ascii="Arial" w:eastAsia="Times New Roman" w:hAnsi="Arial" w:cs="Arial"/>
          <w:noProof w:val="0"/>
          <w:color w:val="333333"/>
          <w:sz w:val="22"/>
          <w:szCs w:val="22"/>
          <w:lang w:val="en-US"/>
        </w:rPr>
        <w:t> услед скраћивања (</w:t>
      </w:r>
      <w:r w:rsidRPr="00EB238B">
        <w:rPr>
          <w:rFonts w:ascii="Arial" w:eastAsia="Times New Roman" w:hAnsi="Arial" w:cs="Arial"/>
          <w:i/>
          <w:iCs/>
          <w:noProof w:val="0"/>
          <w:color w:val="333333"/>
          <w:sz w:val="22"/>
          <w:szCs w:val="22"/>
          <w:lang w:val="en-US"/>
        </w:rPr>
        <w:t>la moto / motocicleta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 foto / fotografía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 radio / radiodifusión</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Творба женског рода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промена </w:t>
      </w:r>
      <w:r w:rsidRPr="00EB238B">
        <w:rPr>
          <w:rFonts w:ascii="Arial" w:eastAsia="Times New Roman" w:hAnsi="Arial" w:cs="Arial"/>
          <w:i/>
          <w:iCs/>
          <w:noProof w:val="0"/>
          <w:color w:val="333333"/>
          <w:sz w:val="22"/>
          <w:szCs w:val="22"/>
          <w:lang w:val="en-US"/>
        </w:rPr>
        <w:t>–о </w:t>
      </w:r>
      <w:r w:rsidRPr="00E8452D">
        <w:rPr>
          <w:rFonts w:ascii="Arial" w:eastAsia="Times New Roman" w:hAnsi="Arial" w:cs="Arial"/>
          <w:noProof w:val="0"/>
          <w:color w:val="333333"/>
          <w:sz w:val="22"/>
          <w:szCs w:val="22"/>
          <w:lang w:val="en-US"/>
        </w:rPr>
        <w:t>у </w:t>
      </w:r>
      <w:r w:rsidRPr="00EB238B">
        <w:rPr>
          <w:rFonts w:ascii="Arial" w:eastAsia="Times New Roman" w:hAnsi="Arial" w:cs="Arial"/>
          <w:i/>
          <w:iCs/>
          <w:noProof w:val="0"/>
          <w:color w:val="333333"/>
          <w:sz w:val="22"/>
          <w:szCs w:val="22"/>
          <w:lang w:val="en-US"/>
        </w:rPr>
        <w:t>–а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amigo– amiga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додавање </w:t>
      </w:r>
      <w:r w:rsidRPr="00EB238B">
        <w:rPr>
          <w:rFonts w:ascii="Arial" w:eastAsia="Times New Roman" w:hAnsi="Arial" w:cs="Arial"/>
          <w:i/>
          <w:iCs/>
          <w:noProof w:val="0"/>
          <w:color w:val="333333"/>
          <w:sz w:val="22"/>
          <w:szCs w:val="22"/>
          <w:lang w:val="en-US"/>
        </w:rPr>
        <w:t>–а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profesor-profesora)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посебни суфикси (</w:t>
      </w:r>
      <w:r w:rsidRPr="00EB238B">
        <w:rPr>
          <w:rFonts w:ascii="Arial" w:eastAsia="Times New Roman" w:hAnsi="Arial" w:cs="Arial"/>
          <w:i/>
          <w:iCs/>
          <w:noProof w:val="0"/>
          <w:color w:val="333333"/>
          <w:sz w:val="22"/>
          <w:szCs w:val="22"/>
          <w:lang w:val="en-US"/>
        </w:rPr>
        <w:t>actor-actriz)</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промена члана (</w:t>
      </w:r>
      <w:r w:rsidRPr="00EB238B">
        <w:rPr>
          <w:rFonts w:ascii="Arial" w:eastAsia="Times New Roman" w:hAnsi="Arial" w:cs="Arial"/>
          <w:i/>
          <w:iCs/>
          <w:noProof w:val="0"/>
          <w:color w:val="333333"/>
          <w:sz w:val="22"/>
          <w:szCs w:val="22"/>
          <w:lang w:val="en-US"/>
        </w:rPr>
        <w:t>el artista-la artista)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хетероними (</w:t>
      </w:r>
      <w:r w:rsidRPr="00EB238B">
        <w:rPr>
          <w:rFonts w:ascii="Arial" w:eastAsia="Times New Roman" w:hAnsi="Arial" w:cs="Arial"/>
          <w:i/>
          <w:iCs/>
          <w:noProof w:val="0"/>
          <w:color w:val="333333"/>
          <w:sz w:val="22"/>
          <w:szCs w:val="22"/>
          <w:lang w:val="en-US"/>
        </w:rPr>
        <w:t>el padre / la madre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el hombre / la mujer</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Број именица: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додавање </w:t>
      </w:r>
      <w:r w:rsidRPr="00EB238B">
        <w:rPr>
          <w:rFonts w:ascii="Arial" w:eastAsia="Times New Roman" w:hAnsi="Arial" w:cs="Arial"/>
          <w:i/>
          <w:iCs/>
          <w:noProof w:val="0"/>
          <w:color w:val="333333"/>
          <w:sz w:val="22"/>
          <w:szCs w:val="22"/>
          <w:lang w:val="en-US"/>
        </w:rPr>
        <w:t>–s (amigo-amigos)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додавање </w:t>
      </w:r>
      <w:r w:rsidRPr="00EB238B">
        <w:rPr>
          <w:rFonts w:ascii="Arial" w:eastAsia="Times New Roman" w:hAnsi="Arial" w:cs="Arial"/>
          <w:i/>
          <w:iCs/>
          <w:noProof w:val="0"/>
          <w:color w:val="333333"/>
          <w:sz w:val="22"/>
          <w:szCs w:val="22"/>
          <w:lang w:val="en-US"/>
        </w:rPr>
        <w:t>–es (profesor-profesores)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промена члана </w:t>
      </w:r>
      <w:r w:rsidRPr="00EB238B">
        <w:rPr>
          <w:rFonts w:ascii="Arial" w:eastAsia="Times New Roman" w:hAnsi="Arial" w:cs="Arial"/>
          <w:i/>
          <w:iCs/>
          <w:noProof w:val="0"/>
          <w:color w:val="333333"/>
          <w:sz w:val="22"/>
          <w:szCs w:val="22"/>
          <w:lang w:val="en-US"/>
        </w:rPr>
        <w:t>(el lunes-los lunes)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плуралија тантум (</w:t>
      </w:r>
      <w:r w:rsidRPr="00EB238B">
        <w:rPr>
          <w:rFonts w:ascii="Arial" w:eastAsia="Times New Roman" w:hAnsi="Arial" w:cs="Arial"/>
          <w:i/>
          <w:iCs/>
          <w:noProof w:val="0"/>
          <w:color w:val="333333"/>
          <w:sz w:val="22"/>
          <w:szCs w:val="22"/>
          <w:lang w:val="en-US"/>
        </w:rPr>
        <w:t>las gafas, las vacaciones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Властите именице: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лична имена која имају заједничко порекло у српском и шпанском језику (</w:t>
      </w:r>
      <w:r w:rsidRPr="00EB238B">
        <w:rPr>
          <w:rFonts w:ascii="Arial" w:eastAsia="Times New Roman" w:hAnsi="Arial" w:cs="Arial"/>
          <w:i/>
          <w:iCs/>
          <w:noProof w:val="0"/>
          <w:color w:val="333333"/>
          <w:sz w:val="22"/>
          <w:szCs w:val="22"/>
          <w:lang w:val="en-US"/>
        </w:rPr>
        <w:t>María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Elena, Pedro, Tomás</w:t>
      </w:r>
      <w:r w:rsidRPr="00E8452D">
        <w:rPr>
          <w:rFonts w:ascii="Arial" w:eastAsia="Times New Roman" w:hAnsi="Arial" w:cs="Arial"/>
          <w:noProof w:val="0"/>
          <w:color w:val="333333"/>
          <w:sz w:val="22"/>
          <w:szCs w:val="22"/>
          <w:lang w:val="en-US"/>
        </w:rPr>
        <w:t>); честа презимена и њихово порекло (</w:t>
      </w:r>
      <w:r w:rsidRPr="00EB238B">
        <w:rPr>
          <w:rFonts w:ascii="Arial" w:eastAsia="Times New Roman" w:hAnsi="Arial" w:cs="Arial"/>
          <w:i/>
          <w:iCs/>
          <w:noProof w:val="0"/>
          <w:color w:val="333333"/>
          <w:sz w:val="22"/>
          <w:szCs w:val="22"/>
          <w:lang w:val="en-US"/>
        </w:rPr>
        <w:t>Fernández</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González</w:t>
      </w:r>
      <w:r w:rsidRPr="00E8452D">
        <w:rPr>
          <w:rFonts w:ascii="Arial" w:eastAsia="Times New Roman" w:hAnsi="Arial" w:cs="Arial"/>
          <w:noProof w:val="0"/>
          <w:color w:val="333333"/>
          <w:sz w:val="22"/>
          <w:szCs w:val="22"/>
          <w:lang w:val="en-US"/>
        </w:rPr>
        <w:t>); хипокористике за фреквентна имена (</w:t>
      </w:r>
      <w:r w:rsidRPr="00EB238B">
        <w:rPr>
          <w:rFonts w:ascii="Arial" w:eastAsia="Times New Roman" w:hAnsi="Arial" w:cs="Arial"/>
          <w:i/>
          <w:iCs/>
          <w:noProof w:val="0"/>
          <w:color w:val="333333"/>
          <w:sz w:val="22"/>
          <w:szCs w:val="22"/>
          <w:lang w:val="en-US"/>
        </w:rPr>
        <w:t>Pepe – José, Paco – Francisco, Chelo – Consuelo, Lola – Dolores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Isabel – Isa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топоними: имена држава без члана (</w:t>
      </w:r>
      <w:r w:rsidRPr="00EB238B">
        <w:rPr>
          <w:rFonts w:ascii="Arial" w:eastAsia="Times New Roman" w:hAnsi="Arial" w:cs="Arial"/>
          <w:i/>
          <w:iCs/>
          <w:noProof w:val="0"/>
          <w:color w:val="333333"/>
          <w:sz w:val="22"/>
          <w:szCs w:val="22"/>
          <w:lang w:val="en-US"/>
        </w:rPr>
        <w:t>Serbia, España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Italia, Alemania</w:t>
      </w:r>
      <w:r w:rsidRPr="00E8452D">
        <w:rPr>
          <w:rFonts w:ascii="Arial" w:eastAsia="Times New Roman" w:hAnsi="Arial" w:cs="Arial"/>
          <w:noProof w:val="0"/>
          <w:color w:val="333333"/>
          <w:sz w:val="22"/>
          <w:szCs w:val="22"/>
          <w:lang w:val="en-US"/>
        </w:rPr>
        <w:t>) и са чланом (</w:t>
      </w:r>
      <w:r w:rsidRPr="00EB238B">
        <w:rPr>
          <w:rFonts w:ascii="Arial" w:eastAsia="Times New Roman" w:hAnsi="Arial" w:cs="Arial"/>
          <w:i/>
          <w:iCs/>
          <w:noProof w:val="0"/>
          <w:color w:val="333333"/>
          <w:sz w:val="22"/>
          <w:szCs w:val="22"/>
          <w:lang w:val="en-US"/>
        </w:rPr>
        <w:t>El Salvador</w:t>
      </w:r>
      <w:r w:rsidRPr="00E8452D">
        <w:rPr>
          <w:rFonts w:ascii="Arial" w:eastAsia="Times New Roman" w:hAnsi="Arial" w:cs="Arial"/>
          <w:noProof w:val="0"/>
          <w:color w:val="333333"/>
          <w:sz w:val="22"/>
          <w:szCs w:val="22"/>
          <w:lang w:val="en-US"/>
        </w:rPr>
        <w:t>); имена градова (</w:t>
      </w:r>
      <w:r w:rsidRPr="00EB238B">
        <w:rPr>
          <w:rFonts w:ascii="Arial" w:eastAsia="Times New Roman" w:hAnsi="Arial" w:cs="Arial"/>
          <w:i/>
          <w:iCs/>
          <w:noProof w:val="0"/>
          <w:color w:val="333333"/>
          <w:sz w:val="22"/>
          <w:szCs w:val="22"/>
          <w:lang w:val="en-US"/>
        </w:rPr>
        <w:t>Belgrado, Madrid</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París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Alcalá de Henares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Описни придеви (</w:t>
      </w:r>
      <w:r w:rsidRPr="00EB238B">
        <w:rPr>
          <w:rFonts w:ascii="Arial" w:eastAsia="Times New Roman" w:hAnsi="Arial" w:cs="Arial"/>
          <w:i/>
          <w:iCs/>
          <w:noProof w:val="0"/>
          <w:color w:val="333333"/>
          <w:sz w:val="22"/>
          <w:szCs w:val="22"/>
          <w:lang w:val="en-US"/>
        </w:rPr>
        <w:t>bonito, feo, malo, bueno, alto, difícil</w:t>
      </w:r>
      <w:r w:rsidRPr="00E8452D">
        <w:rPr>
          <w:rFonts w:ascii="Arial" w:eastAsia="Times New Roman" w:hAnsi="Arial" w:cs="Arial"/>
          <w:noProof w:val="0"/>
          <w:color w:val="333333"/>
          <w:sz w:val="22"/>
          <w:szCs w:val="22"/>
          <w:lang w:val="en-US"/>
        </w:rPr>
        <w:t>…); род и број придева: </w:t>
      </w:r>
      <w:r w:rsidRPr="00EB238B">
        <w:rPr>
          <w:rFonts w:ascii="Arial" w:eastAsia="Times New Roman" w:hAnsi="Arial" w:cs="Arial"/>
          <w:i/>
          <w:iCs/>
          <w:noProof w:val="0"/>
          <w:color w:val="333333"/>
          <w:sz w:val="22"/>
          <w:szCs w:val="22"/>
          <w:lang w:val="en-US"/>
        </w:rPr>
        <w:t>alto/alta//altos/altas, difícil/difíciles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Слагање именица и придева у роду и броју: </w:t>
      </w:r>
      <w:r w:rsidRPr="00EB238B">
        <w:rPr>
          <w:rFonts w:ascii="Arial" w:eastAsia="Times New Roman" w:hAnsi="Arial" w:cs="Arial"/>
          <w:i/>
          <w:iCs/>
          <w:noProof w:val="0"/>
          <w:color w:val="333333"/>
          <w:sz w:val="22"/>
          <w:szCs w:val="22"/>
          <w:lang w:val="en-US"/>
        </w:rPr>
        <w:t>Es una casa bonita; Son unas casas bonitas; Mucha gente vive en pisos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Основна правила за положај придева; придеви који увек стоје иза именице: боја (</w:t>
      </w:r>
      <w:r w:rsidRPr="00EB238B">
        <w:rPr>
          <w:rFonts w:ascii="Arial" w:eastAsia="Times New Roman" w:hAnsi="Arial" w:cs="Arial"/>
          <w:i/>
          <w:iCs/>
          <w:noProof w:val="0"/>
          <w:color w:val="333333"/>
          <w:sz w:val="22"/>
          <w:szCs w:val="22"/>
          <w:lang w:val="en-US"/>
        </w:rPr>
        <w:t>blanco, negro, rojo, azul…</w:t>
      </w:r>
      <w:r w:rsidRPr="00E8452D">
        <w:rPr>
          <w:rFonts w:ascii="Arial" w:eastAsia="Times New Roman" w:hAnsi="Arial" w:cs="Arial"/>
          <w:noProof w:val="0"/>
          <w:color w:val="333333"/>
          <w:sz w:val="22"/>
          <w:szCs w:val="22"/>
          <w:lang w:val="en-US"/>
        </w:rPr>
        <w:t>), облик (</w:t>
      </w:r>
      <w:r w:rsidRPr="00EB238B">
        <w:rPr>
          <w:rFonts w:ascii="Arial" w:eastAsia="Times New Roman" w:hAnsi="Arial" w:cs="Arial"/>
          <w:i/>
          <w:iCs/>
          <w:noProof w:val="0"/>
          <w:color w:val="333333"/>
          <w:sz w:val="22"/>
          <w:szCs w:val="22"/>
          <w:lang w:val="en-US"/>
        </w:rPr>
        <w:t>redondo, rectangular, oval…</w:t>
      </w:r>
      <w:r w:rsidRPr="00E8452D">
        <w:rPr>
          <w:rFonts w:ascii="Arial" w:eastAsia="Times New Roman" w:hAnsi="Arial" w:cs="Arial"/>
          <w:noProof w:val="0"/>
          <w:color w:val="333333"/>
          <w:sz w:val="22"/>
          <w:szCs w:val="22"/>
          <w:lang w:val="en-US"/>
        </w:rPr>
        <w:t>), порекло/ националност (</w:t>
      </w:r>
      <w:r w:rsidRPr="00EB238B">
        <w:rPr>
          <w:rFonts w:ascii="Arial" w:eastAsia="Times New Roman" w:hAnsi="Arial" w:cs="Arial"/>
          <w:i/>
          <w:iCs/>
          <w:noProof w:val="0"/>
          <w:color w:val="333333"/>
          <w:sz w:val="22"/>
          <w:szCs w:val="22"/>
          <w:lang w:val="en-US"/>
        </w:rPr>
        <w:t>serbio, español, peruano, marroquí, hindú</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Aпокопирање придева уз именицу: </w:t>
      </w:r>
      <w:r w:rsidRPr="00EB238B">
        <w:rPr>
          <w:rFonts w:ascii="Arial" w:eastAsia="Times New Roman" w:hAnsi="Arial" w:cs="Arial"/>
          <w:i/>
          <w:iCs/>
          <w:noProof w:val="0"/>
          <w:color w:val="333333"/>
          <w:sz w:val="22"/>
          <w:szCs w:val="22"/>
          <w:lang w:val="en-US"/>
        </w:rPr>
        <w:t>buen/mal hombre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Компарација придева: </w:t>
      </w:r>
      <w:r w:rsidRPr="00EB238B">
        <w:rPr>
          <w:rFonts w:ascii="Arial" w:eastAsia="Times New Roman" w:hAnsi="Arial" w:cs="Arial"/>
          <w:i/>
          <w:iCs/>
          <w:noProof w:val="0"/>
          <w:color w:val="333333"/>
          <w:sz w:val="22"/>
          <w:szCs w:val="22"/>
          <w:lang w:val="en-US"/>
        </w:rPr>
        <w:t>más que, menos que, tan…</w:t>
      </w:r>
      <w:r w:rsidRPr="00E8452D">
        <w:rPr>
          <w:rFonts w:ascii="Arial" w:eastAsia="Times New Roman" w:hAnsi="Arial" w:cs="Arial"/>
          <w:noProof w:val="0"/>
          <w:color w:val="333333"/>
          <w:sz w:val="22"/>
          <w:szCs w:val="22"/>
          <w:lang w:val="en-US"/>
        </w:rPr>
        <w:t>como; неправилни компаративи </w:t>
      </w:r>
      <w:r w:rsidRPr="00EB238B">
        <w:rPr>
          <w:rFonts w:ascii="Arial" w:eastAsia="Times New Roman" w:hAnsi="Arial" w:cs="Arial"/>
          <w:i/>
          <w:iCs/>
          <w:noProof w:val="0"/>
          <w:color w:val="333333"/>
          <w:sz w:val="22"/>
          <w:szCs w:val="22"/>
          <w:lang w:val="en-US"/>
        </w:rPr>
        <w:t>(mejor, peor, mayor, menor)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Релативни и апсолутни суперлатив: </w:t>
      </w:r>
      <w:r w:rsidRPr="00EB238B">
        <w:rPr>
          <w:rFonts w:ascii="Arial" w:eastAsia="Times New Roman" w:hAnsi="Arial" w:cs="Arial"/>
          <w:i/>
          <w:iCs/>
          <w:noProof w:val="0"/>
          <w:color w:val="333333"/>
          <w:sz w:val="22"/>
          <w:szCs w:val="22"/>
          <w:lang w:val="en-US"/>
        </w:rPr>
        <w:t>el más alto, muy alto, altísimo.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Личне заменице за субјекат и изостављање личне заменице (</w:t>
      </w:r>
      <w:r w:rsidRPr="00EB238B">
        <w:rPr>
          <w:rFonts w:ascii="Arial" w:eastAsia="Times New Roman" w:hAnsi="Arial" w:cs="Arial"/>
          <w:i/>
          <w:iCs/>
          <w:noProof w:val="0"/>
          <w:color w:val="333333"/>
          <w:sz w:val="22"/>
          <w:szCs w:val="22"/>
          <w:lang w:val="en-US"/>
        </w:rPr>
        <w:t>Estudio español. Yo soy Paco, ¿y tú?); </w:t>
      </w:r>
      <w:r w:rsidRPr="00E8452D">
        <w:rPr>
          <w:rFonts w:ascii="Arial" w:eastAsia="Times New Roman" w:hAnsi="Arial" w:cs="Arial"/>
          <w:noProof w:val="0"/>
          <w:color w:val="333333"/>
          <w:sz w:val="22"/>
          <w:szCs w:val="22"/>
          <w:lang w:val="en-US"/>
        </w:rPr>
        <w:t>личне заменице са предлозима (</w:t>
      </w:r>
      <w:r w:rsidRPr="00EB238B">
        <w:rPr>
          <w:rFonts w:ascii="Arial" w:eastAsia="Times New Roman" w:hAnsi="Arial" w:cs="Arial"/>
          <w:i/>
          <w:iCs/>
          <w:noProof w:val="0"/>
          <w:color w:val="333333"/>
          <w:sz w:val="22"/>
          <w:szCs w:val="22"/>
          <w:lang w:val="en-US"/>
        </w:rPr>
        <w:t>a mí, conmigo); </w:t>
      </w:r>
      <w:r w:rsidRPr="00E8452D">
        <w:rPr>
          <w:rFonts w:ascii="Arial" w:eastAsia="Times New Roman" w:hAnsi="Arial" w:cs="Arial"/>
          <w:noProof w:val="0"/>
          <w:color w:val="333333"/>
          <w:sz w:val="22"/>
          <w:szCs w:val="22"/>
          <w:lang w:val="en-US"/>
        </w:rPr>
        <w:t>изузеци са предлозима </w:t>
      </w:r>
      <w:r w:rsidRPr="00EB238B">
        <w:rPr>
          <w:rFonts w:ascii="Arial" w:eastAsia="Times New Roman" w:hAnsi="Arial" w:cs="Arial"/>
          <w:i/>
          <w:iCs/>
          <w:noProof w:val="0"/>
          <w:color w:val="333333"/>
          <w:sz w:val="22"/>
          <w:szCs w:val="22"/>
          <w:lang w:val="en-US"/>
        </w:rPr>
        <w:t>entre, hasta, según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según tú</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Лична заменица за формално обраћање: </w:t>
      </w:r>
      <w:r w:rsidRPr="00EB238B">
        <w:rPr>
          <w:rFonts w:ascii="Arial" w:eastAsia="Times New Roman" w:hAnsi="Arial" w:cs="Arial"/>
          <w:i/>
          <w:iCs/>
          <w:noProof w:val="0"/>
          <w:color w:val="333333"/>
          <w:sz w:val="22"/>
          <w:szCs w:val="22"/>
          <w:lang w:val="en-US"/>
        </w:rPr>
        <w:t>usted / ustedes</w:t>
      </w:r>
      <w:r w:rsidRPr="00E8452D">
        <w:rPr>
          <w:rFonts w:ascii="Arial" w:eastAsia="Times New Roman" w:hAnsi="Arial" w:cs="Arial"/>
          <w:noProof w:val="0"/>
          <w:color w:val="333333"/>
          <w:sz w:val="22"/>
          <w:szCs w:val="22"/>
          <w:lang w:val="en-US"/>
        </w:rPr>
        <w:t>; употреба заменице </w:t>
      </w:r>
      <w:r w:rsidRPr="00EB238B">
        <w:rPr>
          <w:rFonts w:ascii="Arial" w:eastAsia="Times New Roman" w:hAnsi="Arial" w:cs="Arial"/>
          <w:i/>
          <w:iCs/>
          <w:noProof w:val="0"/>
          <w:color w:val="333333"/>
          <w:sz w:val="22"/>
          <w:szCs w:val="22"/>
          <w:lang w:val="en-US"/>
        </w:rPr>
        <w:t>ustedes</w:t>
      </w:r>
      <w:r w:rsidRPr="00E8452D">
        <w:rPr>
          <w:rFonts w:ascii="Arial" w:eastAsia="Times New Roman" w:hAnsi="Arial" w:cs="Arial"/>
          <w:noProof w:val="0"/>
          <w:color w:val="333333"/>
          <w:sz w:val="22"/>
          <w:szCs w:val="22"/>
          <w:lang w:val="en-US"/>
        </w:rPr>
        <w:t> за друго лице множине у варијететима Латинске Америке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Личне заменице у функцији директног објекта (</w:t>
      </w:r>
      <w:r w:rsidRPr="00EB238B">
        <w:rPr>
          <w:rFonts w:ascii="Arial" w:eastAsia="Times New Roman" w:hAnsi="Arial" w:cs="Arial"/>
          <w:i/>
          <w:iCs/>
          <w:noProof w:val="0"/>
          <w:color w:val="333333"/>
          <w:sz w:val="22"/>
          <w:szCs w:val="22"/>
          <w:lang w:val="en-US"/>
        </w:rPr>
        <w:t>me, te, lo/la, nos, os, los/las</w:t>
      </w:r>
      <w:r w:rsidRPr="00E8452D">
        <w:rPr>
          <w:rFonts w:ascii="Arial" w:eastAsia="Times New Roman" w:hAnsi="Arial" w:cs="Arial"/>
          <w:noProof w:val="0"/>
          <w:color w:val="333333"/>
          <w:sz w:val="22"/>
          <w:szCs w:val="22"/>
          <w:lang w:val="en-US"/>
        </w:rPr>
        <w:t>); понављање ненаглашеног облика заменице после именице у служби директног објекта (</w:t>
      </w:r>
      <w:r w:rsidRPr="00EB238B">
        <w:rPr>
          <w:rFonts w:ascii="Arial" w:eastAsia="Times New Roman" w:hAnsi="Arial" w:cs="Arial"/>
          <w:i/>
          <w:iCs/>
          <w:noProof w:val="0"/>
          <w:color w:val="333333"/>
          <w:sz w:val="22"/>
          <w:szCs w:val="22"/>
          <w:lang w:val="en-US"/>
        </w:rPr>
        <w:t>El pan lo compro en el supermercado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Личне заменице у функцији индиректног објекта (</w:t>
      </w:r>
      <w:r w:rsidRPr="00EB238B">
        <w:rPr>
          <w:rFonts w:ascii="Arial" w:eastAsia="Times New Roman" w:hAnsi="Arial" w:cs="Arial"/>
          <w:i/>
          <w:iCs/>
          <w:noProof w:val="0"/>
          <w:color w:val="333333"/>
          <w:sz w:val="22"/>
          <w:szCs w:val="22"/>
          <w:lang w:val="en-US"/>
        </w:rPr>
        <w:t>me, te, le, nos, os, les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Повратне заменице (</w:t>
      </w:r>
      <w:r w:rsidRPr="00EB238B">
        <w:rPr>
          <w:rFonts w:ascii="Arial" w:eastAsia="Times New Roman" w:hAnsi="Arial" w:cs="Arial"/>
          <w:i/>
          <w:iCs/>
          <w:noProof w:val="0"/>
          <w:color w:val="333333"/>
          <w:sz w:val="22"/>
          <w:szCs w:val="22"/>
          <w:lang w:val="en-US"/>
        </w:rPr>
        <w:t>me, te, se, nos, os, se</w:t>
      </w:r>
      <w:r w:rsidRPr="00E8452D">
        <w:rPr>
          <w:rFonts w:ascii="Arial" w:eastAsia="Times New Roman" w:hAnsi="Arial" w:cs="Arial"/>
          <w:noProof w:val="0"/>
          <w:color w:val="333333"/>
          <w:sz w:val="22"/>
          <w:szCs w:val="22"/>
          <w:lang w:val="en-US"/>
        </w:rPr>
        <w:t>)Присуство/одсуство заменице за субјекат:</w:t>
      </w:r>
      <w:r w:rsidRPr="00EB238B">
        <w:rPr>
          <w:rFonts w:ascii="Arial" w:eastAsia="Times New Roman" w:hAnsi="Arial" w:cs="Arial"/>
          <w:i/>
          <w:iCs/>
          <w:noProof w:val="0"/>
          <w:color w:val="333333"/>
          <w:sz w:val="22"/>
          <w:szCs w:val="22"/>
          <w:lang w:val="en-US"/>
        </w:rPr>
        <w:t> Estudio español. Yo soy Paco, ¿y tú?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Неодређене заменице (</w:t>
      </w:r>
      <w:r w:rsidRPr="00EB238B">
        <w:rPr>
          <w:rFonts w:ascii="Arial" w:eastAsia="Times New Roman" w:hAnsi="Arial" w:cs="Arial"/>
          <w:i/>
          <w:iCs/>
          <w:noProof w:val="0"/>
          <w:color w:val="333333"/>
          <w:sz w:val="22"/>
          <w:szCs w:val="22"/>
          <w:lang w:val="en-US"/>
        </w:rPr>
        <w:t>alguno, ninguno, nada, nadie, mucho, todo…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7. Упитне заменице (</w:t>
      </w:r>
      <w:r w:rsidRPr="00EB238B">
        <w:rPr>
          <w:rFonts w:ascii="Arial" w:eastAsia="Times New Roman" w:hAnsi="Arial" w:cs="Arial"/>
          <w:i/>
          <w:iCs/>
          <w:noProof w:val="0"/>
          <w:color w:val="333333"/>
          <w:sz w:val="22"/>
          <w:szCs w:val="22"/>
          <w:lang w:val="en-US"/>
        </w:rPr>
        <w:t>qué, quién…)</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8. Положај заменице у односу на глаголски облик (</w:t>
      </w:r>
      <w:r w:rsidRPr="00EB238B">
        <w:rPr>
          <w:rFonts w:ascii="Arial" w:eastAsia="Times New Roman" w:hAnsi="Arial" w:cs="Arial"/>
          <w:i/>
          <w:iCs/>
          <w:noProof w:val="0"/>
          <w:color w:val="333333"/>
          <w:sz w:val="22"/>
          <w:szCs w:val="22"/>
          <w:lang w:val="en-US"/>
        </w:rPr>
        <w:t>Te lo digo. Estoy diciéndotelo.)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Детерминативи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Присвојни: један власник (</w:t>
      </w:r>
      <w:r w:rsidRPr="00EB238B">
        <w:rPr>
          <w:rFonts w:ascii="Arial" w:eastAsia="Times New Roman" w:hAnsi="Arial" w:cs="Arial"/>
          <w:i/>
          <w:iCs/>
          <w:noProof w:val="0"/>
          <w:color w:val="333333"/>
          <w:sz w:val="22"/>
          <w:szCs w:val="22"/>
          <w:lang w:val="en-US"/>
        </w:rPr>
        <w:t>mi</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mis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tu</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tus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su</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sus</w:t>
      </w:r>
      <w:r w:rsidRPr="00E8452D">
        <w:rPr>
          <w:rFonts w:ascii="Arial" w:eastAsia="Times New Roman" w:hAnsi="Arial" w:cs="Arial"/>
          <w:noProof w:val="0"/>
          <w:color w:val="333333"/>
          <w:sz w:val="22"/>
          <w:szCs w:val="22"/>
          <w:lang w:val="en-US"/>
        </w:rPr>
        <w:t>) и више власника (</w:t>
      </w:r>
      <w:r w:rsidRPr="00EB238B">
        <w:rPr>
          <w:rFonts w:ascii="Arial" w:eastAsia="Times New Roman" w:hAnsi="Arial" w:cs="Arial"/>
          <w:i/>
          <w:iCs/>
          <w:noProof w:val="0"/>
          <w:color w:val="333333"/>
          <w:sz w:val="22"/>
          <w:szCs w:val="22"/>
          <w:lang w:val="en-US"/>
        </w:rPr>
        <w:t>nuestro/a/os/as, vuestro/a/os/as, su/sus</w:t>
      </w:r>
      <w:r w:rsidRPr="00E8452D">
        <w:rPr>
          <w:rFonts w:ascii="Arial" w:eastAsia="Times New Roman" w:hAnsi="Arial" w:cs="Arial"/>
          <w:noProof w:val="0"/>
          <w:color w:val="333333"/>
          <w:sz w:val="22"/>
          <w:szCs w:val="22"/>
          <w:lang w:val="en-US"/>
        </w:rPr>
        <w:t>); слагање у роду и броју са именицом (</w:t>
      </w:r>
      <w:r w:rsidRPr="00EB238B">
        <w:rPr>
          <w:rFonts w:ascii="Arial" w:eastAsia="Times New Roman" w:hAnsi="Arial" w:cs="Arial"/>
          <w:i/>
          <w:iCs/>
          <w:noProof w:val="0"/>
          <w:color w:val="333333"/>
          <w:sz w:val="22"/>
          <w:szCs w:val="22"/>
          <w:lang w:val="en-US"/>
        </w:rPr>
        <w:t>mi libro / mis libros; nuestro libro / nuestros libros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nuestra llave / nuestras llaves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Показни (</w:t>
      </w:r>
      <w:r w:rsidRPr="00EB238B">
        <w:rPr>
          <w:rFonts w:ascii="Arial" w:eastAsia="Times New Roman" w:hAnsi="Arial" w:cs="Arial"/>
          <w:i/>
          <w:iCs/>
          <w:noProof w:val="0"/>
          <w:color w:val="333333"/>
          <w:sz w:val="22"/>
          <w:szCs w:val="22"/>
          <w:lang w:val="en-US"/>
        </w:rPr>
        <w:t>este, esta, estos, estas;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ese, esa, esos, esas; aquel, aquella, aquellos, aquellas</w:t>
      </w:r>
      <w:r w:rsidRPr="00E8452D">
        <w:rPr>
          <w:rFonts w:ascii="Arial" w:eastAsia="Times New Roman" w:hAnsi="Arial" w:cs="Arial"/>
          <w:noProof w:val="0"/>
          <w:color w:val="333333"/>
          <w:sz w:val="22"/>
          <w:szCs w:val="22"/>
          <w:lang w:val="en-US"/>
        </w:rPr>
        <w:t>); средњи род једнине (</w:t>
      </w:r>
      <w:r w:rsidRPr="00EB238B">
        <w:rPr>
          <w:rFonts w:ascii="Arial" w:eastAsia="Times New Roman" w:hAnsi="Arial" w:cs="Arial"/>
          <w:i/>
          <w:iCs/>
          <w:noProof w:val="0"/>
          <w:color w:val="333333"/>
          <w:sz w:val="22"/>
          <w:szCs w:val="22"/>
          <w:lang w:val="en-US"/>
        </w:rPr>
        <w:t>esto, eso, aquello</w:t>
      </w:r>
      <w:r w:rsidRPr="00E8452D">
        <w:rPr>
          <w:rFonts w:ascii="Arial" w:eastAsia="Times New Roman" w:hAnsi="Arial" w:cs="Arial"/>
          <w:noProof w:val="0"/>
          <w:color w:val="333333"/>
          <w:sz w:val="22"/>
          <w:szCs w:val="22"/>
          <w:lang w:val="en-US"/>
        </w:rPr>
        <w:t>); близина у односу на говорника и саговорника: </w:t>
      </w:r>
      <w:r w:rsidRPr="00EB238B">
        <w:rPr>
          <w:rFonts w:ascii="Arial" w:eastAsia="Times New Roman" w:hAnsi="Arial" w:cs="Arial"/>
          <w:i/>
          <w:iCs/>
          <w:noProof w:val="0"/>
          <w:color w:val="333333"/>
          <w:sz w:val="22"/>
          <w:szCs w:val="22"/>
          <w:lang w:val="en-US"/>
        </w:rPr>
        <w:t>este libro</w:t>
      </w:r>
      <w:r w:rsidRPr="00E8452D">
        <w:rPr>
          <w:rFonts w:ascii="Arial" w:eastAsia="Times New Roman" w:hAnsi="Arial" w:cs="Arial"/>
          <w:noProof w:val="0"/>
          <w:color w:val="333333"/>
          <w:sz w:val="22"/>
          <w:szCs w:val="22"/>
          <w:lang w:val="en-US"/>
        </w:rPr>
        <w:t>; удаљеност у односу на говорника и саговорника: </w:t>
      </w:r>
      <w:r w:rsidRPr="00EB238B">
        <w:rPr>
          <w:rFonts w:ascii="Arial" w:eastAsia="Times New Roman" w:hAnsi="Arial" w:cs="Arial"/>
          <w:i/>
          <w:iCs/>
          <w:noProof w:val="0"/>
          <w:color w:val="333333"/>
          <w:sz w:val="22"/>
          <w:szCs w:val="22"/>
          <w:lang w:val="en-US"/>
        </w:rPr>
        <w:t>ese libro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aquel árbol</w:t>
      </w:r>
      <w:r w:rsidRPr="00E8452D">
        <w:rPr>
          <w:rFonts w:ascii="Arial" w:eastAsia="Times New Roman" w:hAnsi="Arial" w:cs="Arial"/>
          <w:noProof w:val="0"/>
          <w:color w:val="333333"/>
          <w:sz w:val="22"/>
          <w:szCs w:val="22"/>
          <w:lang w:val="en-US"/>
        </w:rPr>
        <w:t>; показна заменица за непознати референт: </w:t>
      </w:r>
      <w:r w:rsidRPr="00EB238B">
        <w:rPr>
          <w:rFonts w:ascii="Arial" w:eastAsia="Times New Roman" w:hAnsi="Arial" w:cs="Arial"/>
          <w:i/>
          <w:iCs/>
          <w:noProof w:val="0"/>
          <w:color w:val="333333"/>
          <w:sz w:val="22"/>
          <w:szCs w:val="22"/>
          <w:lang w:val="en-US"/>
        </w:rPr>
        <w:t>¿Qué es eso?</w:t>
      </w:r>
      <w:r w:rsidRPr="00E8452D">
        <w:rPr>
          <w:rFonts w:ascii="Arial" w:eastAsia="Times New Roman" w:hAnsi="Arial" w:cs="Arial"/>
          <w:noProof w:val="0"/>
          <w:color w:val="333333"/>
          <w:sz w:val="22"/>
          <w:szCs w:val="22"/>
          <w:lang w:val="en-US"/>
        </w:rPr>
        <w:t>; положај заменице за средњи род на почетку реченице уз глаголе </w:t>
      </w:r>
      <w:r w:rsidRPr="00EB238B">
        <w:rPr>
          <w:rFonts w:ascii="Arial" w:eastAsia="Times New Roman" w:hAnsi="Arial" w:cs="Arial"/>
          <w:i/>
          <w:iCs/>
          <w:noProof w:val="0"/>
          <w:color w:val="333333"/>
          <w:sz w:val="22"/>
          <w:szCs w:val="22"/>
          <w:lang w:val="en-US"/>
        </w:rPr>
        <w:t>ser, estar</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Eso es un libro. / Aquella está llena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Квантификатори (</w:t>
      </w:r>
      <w:r w:rsidRPr="00EB238B">
        <w:rPr>
          <w:rFonts w:ascii="Arial" w:eastAsia="Times New Roman" w:hAnsi="Arial" w:cs="Arial"/>
          <w:i/>
          <w:iCs/>
          <w:noProof w:val="0"/>
          <w:color w:val="333333"/>
          <w:sz w:val="22"/>
          <w:szCs w:val="22"/>
          <w:lang w:val="en-US"/>
        </w:rPr>
        <w:t>poco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bastante, mucho</w:t>
      </w:r>
      <w:r w:rsidRPr="00E8452D">
        <w:rPr>
          <w:rFonts w:ascii="Arial" w:eastAsia="Times New Roman" w:hAnsi="Arial" w:cs="Arial"/>
          <w:noProof w:val="0"/>
          <w:color w:val="333333"/>
          <w:sz w:val="22"/>
          <w:szCs w:val="22"/>
          <w:lang w:val="en-US"/>
        </w:rPr>
        <w:t>); промена у роду и броју: </w:t>
      </w:r>
      <w:r w:rsidRPr="00EB238B">
        <w:rPr>
          <w:rFonts w:ascii="Arial" w:eastAsia="Times New Roman" w:hAnsi="Arial" w:cs="Arial"/>
          <w:i/>
          <w:iCs/>
          <w:noProof w:val="0"/>
          <w:color w:val="333333"/>
          <w:sz w:val="22"/>
          <w:szCs w:val="22"/>
          <w:lang w:val="en-US"/>
        </w:rPr>
        <w:t>Hace mucho calor</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Tengo mucha hambre. / Tengo muchos amigos</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Hay bastante dinero</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Tenemos bastantes problemas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1а. Облик одређеног члана (</w:t>
      </w:r>
      <w:r w:rsidRPr="00EB238B">
        <w:rPr>
          <w:rFonts w:ascii="Arial" w:eastAsia="Times New Roman" w:hAnsi="Arial" w:cs="Arial"/>
          <w:i/>
          <w:iCs/>
          <w:noProof w:val="0"/>
          <w:color w:val="333333"/>
          <w:sz w:val="22"/>
          <w:szCs w:val="22"/>
          <w:lang w:val="en-US"/>
        </w:rPr>
        <w:t>el</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los</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las</w:t>
      </w:r>
      <w:r w:rsidRPr="00E8452D">
        <w:rPr>
          <w:rFonts w:ascii="Arial" w:eastAsia="Times New Roman" w:hAnsi="Arial" w:cs="Arial"/>
          <w:noProof w:val="0"/>
          <w:color w:val="333333"/>
          <w:sz w:val="22"/>
          <w:szCs w:val="22"/>
          <w:lang w:val="en-US"/>
        </w:rPr>
        <w:t>) и сажимање уз предлоге </w:t>
      </w:r>
      <w:r w:rsidRPr="00EB238B">
        <w:rPr>
          <w:rFonts w:ascii="Arial" w:eastAsia="Times New Roman" w:hAnsi="Arial" w:cs="Arial"/>
          <w:i/>
          <w:iCs/>
          <w:noProof w:val="0"/>
          <w:color w:val="333333"/>
          <w:sz w:val="22"/>
          <w:szCs w:val="22"/>
          <w:lang w:val="en-US"/>
        </w:rPr>
        <w:t>a </w:t>
      </w:r>
      <w:r w:rsidRPr="00E8452D">
        <w:rPr>
          <w:rFonts w:ascii="Arial" w:eastAsia="Times New Roman" w:hAnsi="Arial" w:cs="Arial"/>
          <w:noProof w:val="0"/>
          <w:color w:val="333333"/>
          <w:sz w:val="22"/>
          <w:szCs w:val="22"/>
          <w:lang w:val="en-US"/>
        </w:rPr>
        <w:t>и </w:t>
      </w:r>
      <w:r w:rsidRPr="00EB238B">
        <w:rPr>
          <w:rFonts w:ascii="Arial" w:eastAsia="Times New Roman" w:hAnsi="Arial" w:cs="Arial"/>
          <w:i/>
          <w:iCs/>
          <w:noProof w:val="0"/>
          <w:color w:val="333333"/>
          <w:sz w:val="22"/>
          <w:szCs w:val="22"/>
          <w:lang w:val="en-US"/>
        </w:rPr>
        <w:t>de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al, del</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1б. Основна правила употребе одређеног члана у реченици: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одређености: </w:t>
      </w:r>
      <w:r w:rsidRPr="00EB238B">
        <w:rPr>
          <w:rFonts w:ascii="Arial" w:eastAsia="Times New Roman" w:hAnsi="Arial" w:cs="Arial"/>
          <w:i/>
          <w:iCs/>
          <w:noProof w:val="0"/>
          <w:color w:val="333333"/>
          <w:sz w:val="22"/>
          <w:szCs w:val="22"/>
          <w:lang w:val="en-US"/>
        </w:rPr>
        <w:t>¿Dónde están las llaves? / El curso es interesante. / ¿Puedes cerrar la puerta, por favor? / Me duele la cabeza</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Juego al tenis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одсуство одређеног члана код личних имена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одсуство одређеног члана уз показне и посесивне придеве: </w:t>
      </w:r>
      <w:r w:rsidRPr="00EB238B">
        <w:rPr>
          <w:rFonts w:ascii="Arial" w:eastAsia="Times New Roman" w:hAnsi="Arial" w:cs="Arial"/>
          <w:i/>
          <w:iCs/>
          <w:noProof w:val="0"/>
          <w:color w:val="333333"/>
          <w:sz w:val="22"/>
          <w:szCs w:val="22"/>
          <w:lang w:val="en-US"/>
        </w:rPr>
        <w:t>*el este libro / *la mi hermana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редослед речи уз детерминатив </w:t>
      </w:r>
      <w:r w:rsidRPr="00EB238B">
        <w:rPr>
          <w:rFonts w:ascii="Arial" w:eastAsia="Times New Roman" w:hAnsi="Arial" w:cs="Arial"/>
          <w:i/>
          <w:iCs/>
          <w:noProof w:val="0"/>
          <w:color w:val="333333"/>
          <w:sz w:val="22"/>
          <w:szCs w:val="22"/>
          <w:lang w:val="en-US"/>
        </w:rPr>
        <w:t>otro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 otra chica / *otra la chica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обавезна употреба уз глагол </w:t>
      </w:r>
      <w:r w:rsidRPr="00EB238B">
        <w:rPr>
          <w:rFonts w:ascii="Arial" w:eastAsia="Times New Roman" w:hAnsi="Arial" w:cs="Arial"/>
          <w:i/>
          <w:iCs/>
          <w:noProof w:val="0"/>
          <w:color w:val="333333"/>
          <w:sz w:val="22"/>
          <w:szCs w:val="22"/>
          <w:lang w:val="en-US"/>
        </w:rPr>
        <w:t>gustar: Me gusta la paella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компатибилност одређеног члана уз глагол </w:t>
      </w:r>
      <w:r w:rsidRPr="00EB238B">
        <w:rPr>
          <w:rFonts w:ascii="Arial" w:eastAsia="Times New Roman" w:hAnsi="Arial" w:cs="Arial"/>
          <w:i/>
          <w:iCs/>
          <w:noProof w:val="0"/>
          <w:color w:val="333333"/>
          <w:sz w:val="22"/>
          <w:szCs w:val="22"/>
          <w:lang w:val="en-US"/>
        </w:rPr>
        <w:t>estar</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Ahí está la mesa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немогућност употребе уз глагол </w:t>
      </w:r>
      <w:r w:rsidRPr="00EB238B">
        <w:rPr>
          <w:rFonts w:ascii="Arial" w:eastAsia="Times New Roman" w:hAnsi="Arial" w:cs="Arial"/>
          <w:i/>
          <w:iCs/>
          <w:noProof w:val="0"/>
          <w:color w:val="333333"/>
          <w:sz w:val="22"/>
          <w:szCs w:val="22"/>
          <w:lang w:val="en-US"/>
        </w:rPr>
        <w:t>haber</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*Ahí hay la mesa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немогућност употребе уз глагол </w:t>
      </w:r>
      <w:r w:rsidRPr="00EB238B">
        <w:rPr>
          <w:rFonts w:ascii="Arial" w:eastAsia="Times New Roman" w:hAnsi="Arial" w:cs="Arial"/>
          <w:i/>
          <w:iCs/>
          <w:noProof w:val="0"/>
          <w:color w:val="333333"/>
          <w:sz w:val="22"/>
          <w:szCs w:val="22"/>
          <w:lang w:val="en-US"/>
        </w:rPr>
        <w:t>saber</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Sabe * el ruso / *la filosofía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2а. Облик неодређеног члана (</w:t>
      </w:r>
      <w:r w:rsidRPr="00EB238B">
        <w:rPr>
          <w:rFonts w:ascii="Arial" w:eastAsia="Times New Roman" w:hAnsi="Arial" w:cs="Arial"/>
          <w:i/>
          <w:iCs/>
          <w:noProof w:val="0"/>
          <w:color w:val="333333"/>
          <w:sz w:val="22"/>
          <w:szCs w:val="22"/>
          <w:lang w:val="en-US"/>
        </w:rPr>
        <w:t>un, una, unоs, unas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2б. Основна правила употребе неодређеног члана у реченици: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неодређености: </w:t>
      </w:r>
      <w:r w:rsidRPr="00EB238B">
        <w:rPr>
          <w:rFonts w:ascii="Arial" w:eastAsia="Times New Roman" w:hAnsi="Arial" w:cs="Arial"/>
          <w:i/>
          <w:iCs/>
          <w:noProof w:val="0"/>
          <w:color w:val="333333"/>
          <w:sz w:val="22"/>
          <w:szCs w:val="22"/>
          <w:lang w:val="en-US"/>
        </w:rPr>
        <w:t>Tengo un libro. / ¿Me das una hoja? / Voy a una clase de español y luego a una de francés</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En la clase hace frío, una ventana está rota. / Me duele un dedo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некомпатибилност уз властита имена: </w:t>
      </w:r>
      <w:r w:rsidRPr="00EB238B">
        <w:rPr>
          <w:rFonts w:ascii="Arial" w:eastAsia="Times New Roman" w:hAnsi="Arial" w:cs="Arial"/>
          <w:i/>
          <w:iCs/>
          <w:noProof w:val="0"/>
          <w:color w:val="333333"/>
          <w:sz w:val="22"/>
          <w:szCs w:val="22"/>
          <w:lang w:val="en-US"/>
        </w:rPr>
        <w:t>*un Javier, *una España, *unos Correos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одсуство неодређеног члана уз остале детерминативе: </w:t>
      </w:r>
      <w:r w:rsidRPr="00EB238B">
        <w:rPr>
          <w:rFonts w:ascii="Arial" w:eastAsia="Times New Roman" w:hAnsi="Arial" w:cs="Arial"/>
          <w:i/>
          <w:iCs/>
          <w:noProof w:val="0"/>
          <w:color w:val="333333"/>
          <w:sz w:val="22"/>
          <w:szCs w:val="22"/>
          <w:lang w:val="en-US"/>
        </w:rPr>
        <w:t>*este un amigo, *un otro amigo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Бројеви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Основни бројеви преко 1000</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Редни бројеви до 10</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Апокопирање редних бројева </w:t>
      </w:r>
      <w:r w:rsidRPr="00EB238B">
        <w:rPr>
          <w:rFonts w:ascii="Arial" w:eastAsia="Times New Roman" w:hAnsi="Arial" w:cs="Arial"/>
          <w:i/>
          <w:iCs/>
          <w:noProof w:val="0"/>
          <w:color w:val="333333"/>
          <w:sz w:val="22"/>
          <w:szCs w:val="22"/>
          <w:lang w:val="en-US"/>
        </w:rPr>
        <w:t>primer(o), tercer(o).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Фреквентни прилози за време, количину и начин.</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Упитни прилози (</w:t>
      </w:r>
      <w:r w:rsidRPr="00EB238B">
        <w:rPr>
          <w:rFonts w:ascii="Arial" w:eastAsia="Times New Roman" w:hAnsi="Arial" w:cs="Arial"/>
          <w:i/>
          <w:iCs/>
          <w:noProof w:val="0"/>
          <w:color w:val="333333"/>
          <w:sz w:val="22"/>
          <w:szCs w:val="22"/>
          <w:lang w:val="en-US"/>
        </w:rPr>
        <w:t>dónde, cuándo…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Прилози на </w:t>
      </w:r>
      <w:r w:rsidRPr="00EB238B">
        <w:rPr>
          <w:rFonts w:ascii="Arial" w:eastAsia="Times New Roman" w:hAnsi="Arial" w:cs="Arial"/>
          <w:i/>
          <w:iCs/>
          <w:noProof w:val="0"/>
          <w:color w:val="333333"/>
          <w:sz w:val="22"/>
          <w:szCs w:val="22"/>
          <w:lang w:val="en-US"/>
        </w:rPr>
        <w:t>-mente</w:t>
      </w:r>
      <w:r w:rsidRPr="00E8452D">
        <w:rPr>
          <w:rFonts w:ascii="Arial" w:eastAsia="Times New Roman" w:hAnsi="Arial" w:cs="Arial"/>
          <w:noProof w:val="0"/>
          <w:color w:val="333333"/>
          <w:sz w:val="22"/>
          <w:szCs w:val="22"/>
          <w:lang w:val="en-US"/>
        </w:rPr>
        <w:t> и прилошке конструкције: </w:t>
      </w:r>
      <w:r w:rsidRPr="00EB238B">
        <w:rPr>
          <w:rFonts w:ascii="Arial" w:eastAsia="Times New Roman" w:hAnsi="Arial" w:cs="Arial"/>
          <w:i/>
          <w:iCs/>
          <w:noProof w:val="0"/>
          <w:color w:val="333333"/>
          <w:sz w:val="22"/>
          <w:szCs w:val="22"/>
          <w:lang w:val="en-US"/>
        </w:rPr>
        <w:t>Miguel completa el trabajo exitosamente / de modo exitoso.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Фреквентни предлози за оријентацију у времену и простору (</w:t>
      </w:r>
      <w:r w:rsidRPr="00EB238B">
        <w:rPr>
          <w:rFonts w:ascii="Arial" w:eastAsia="Times New Roman" w:hAnsi="Arial" w:cs="Arial"/>
          <w:i/>
          <w:iCs/>
          <w:noProof w:val="0"/>
          <w:color w:val="333333"/>
          <w:sz w:val="22"/>
          <w:szCs w:val="22"/>
          <w:lang w:val="en-US"/>
        </w:rPr>
        <w:t>a, de, por, en, durante, desde, hasta, entre, sobre, debajo de, al lado de, enfrente, a la derechа de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Основна употреба глагола </w:t>
      </w:r>
      <w:r w:rsidRPr="00EB238B">
        <w:rPr>
          <w:rFonts w:ascii="Arial" w:eastAsia="Times New Roman" w:hAnsi="Arial" w:cs="Arial"/>
          <w:i/>
          <w:iCs/>
          <w:noProof w:val="0"/>
          <w:color w:val="333333"/>
          <w:sz w:val="22"/>
          <w:szCs w:val="22"/>
          <w:lang w:val="en-US"/>
        </w:rPr>
        <w:t>ser </w:t>
      </w:r>
      <w:r w:rsidRPr="00E8452D">
        <w:rPr>
          <w:rFonts w:ascii="Arial" w:eastAsia="Times New Roman" w:hAnsi="Arial" w:cs="Arial"/>
          <w:noProof w:val="0"/>
          <w:color w:val="333333"/>
          <w:sz w:val="22"/>
          <w:szCs w:val="22"/>
          <w:lang w:val="en-US"/>
        </w:rPr>
        <w:t>и </w:t>
      </w:r>
      <w:r w:rsidRPr="00EB238B">
        <w:rPr>
          <w:rFonts w:ascii="Arial" w:eastAsia="Times New Roman" w:hAnsi="Arial" w:cs="Arial"/>
          <w:i/>
          <w:iCs/>
          <w:noProof w:val="0"/>
          <w:color w:val="333333"/>
          <w:sz w:val="22"/>
          <w:szCs w:val="22"/>
          <w:lang w:val="en-US"/>
        </w:rPr>
        <w:t>estar</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Yo soy Juan. / Ella es profesora. / Estoy cansado. / El libro está en la mesa.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Разлика између глагола </w:t>
      </w:r>
      <w:r w:rsidRPr="00EB238B">
        <w:rPr>
          <w:rFonts w:ascii="Arial" w:eastAsia="Times New Roman" w:hAnsi="Arial" w:cs="Arial"/>
          <w:i/>
          <w:iCs/>
          <w:noProof w:val="0"/>
          <w:color w:val="333333"/>
          <w:sz w:val="22"/>
          <w:szCs w:val="22"/>
          <w:lang w:val="en-US"/>
        </w:rPr>
        <w:t>hay/está(n): Hay una mesa. La mesa está en el cuarto.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Индикатив презента (</w:t>
      </w:r>
      <w:r w:rsidRPr="00EB238B">
        <w:rPr>
          <w:rFonts w:ascii="Arial" w:eastAsia="Times New Roman" w:hAnsi="Arial" w:cs="Arial"/>
          <w:i/>
          <w:iCs/>
          <w:noProof w:val="0"/>
          <w:color w:val="333333"/>
          <w:sz w:val="22"/>
          <w:szCs w:val="22"/>
          <w:lang w:val="en-US"/>
        </w:rPr>
        <w:t>Presente de indicativo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радње у садашњости: </w:t>
      </w:r>
      <w:r w:rsidRPr="00EB238B">
        <w:rPr>
          <w:rFonts w:ascii="Arial" w:eastAsia="Times New Roman" w:hAnsi="Arial" w:cs="Arial"/>
          <w:i/>
          <w:iCs/>
          <w:noProof w:val="0"/>
          <w:color w:val="333333"/>
          <w:sz w:val="22"/>
          <w:szCs w:val="22"/>
          <w:lang w:val="en-US"/>
        </w:rPr>
        <w:t>Siempre trabaja el turno por la mañana.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презент за будућност: </w:t>
      </w:r>
      <w:r w:rsidRPr="00EB238B">
        <w:rPr>
          <w:rFonts w:ascii="Arial" w:eastAsia="Times New Roman" w:hAnsi="Arial" w:cs="Arial"/>
          <w:i/>
          <w:iCs/>
          <w:noProof w:val="0"/>
          <w:color w:val="333333"/>
          <w:sz w:val="22"/>
          <w:szCs w:val="22"/>
          <w:lang w:val="en-US"/>
        </w:rPr>
        <w:t>Mañana voy de viaje.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наративни презент за догађаје у прошлости: </w:t>
      </w:r>
      <w:r w:rsidRPr="00EB238B">
        <w:rPr>
          <w:rFonts w:ascii="Arial" w:eastAsia="Times New Roman" w:hAnsi="Arial" w:cs="Arial"/>
          <w:i/>
          <w:iCs/>
          <w:noProof w:val="0"/>
          <w:color w:val="333333"/>
          <w:sz w:val="22"/>
          <w:szCs w:val="22"/>
          <w:lang w:val="en-US"/>
        </w:rPr>
        <w:t>En aquella época la gente vive más pobre que hoy.</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Прости перфекат (</w:t>
      </w:r>
      <w:r w:rsidRPr="00EB238B">
        <w:rPr>
          <w:rFonts w:ascii="Arial" w:eastAsia="Times New Roman" w:hAnsi="Arial" w:cs="Arial"/>
          <w:i/>
          <w:iCs/>
          <w:noProof w:val="0"/>
          <w:color w:val="333333"/>
          <w:sz w:val="22"/>
          <w:szCs w:val="22"/>
          <w:lang w:val="en-US"/>
        </w:rPr>
        <w:t>Pretérito Indefinido de indicativo/Pretérito Perfecto Simple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радње у прошлости уз временске одредбе: </w:t>
      </w:r>
      <w:r w:rsidRPr="00EB238B">
        <w:rPr>
          <w:rFonts w:ascii="Arial" w:eastAsia="Times New Roman" w:hAnsi="Arial" w:cs="Arial"/>
          <w:i/>
          <w:iCs/>
          <w:noProof w:val="0"/>
          <w:color w:val="333333"/>
          <w:sz w:val="22"/>
          <w:szCs w:val="22"/>
          <w:lang w:val="en-US"/>
        </w:rPr>
        <w:t>A los 18 años comenzó a vivir solo. Durante primer año trabajé en aquella empresa.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Сложени перфекат (</w:t>
      </w:r>
      <w:r w:rsidRPr="00EB238B">
        <w:rPr>
          <w:rFonts w:ascii="Arial" w:eastAsia="Times New Roman" w:hAnsi="Arial" w:cs="Arial"/>
          <w:i/>
          <w:iCs/>
          <w:noProof w:val="0"/>
          <w:color w:val="333333"/>
          <w:sz w:val="22"/>
          <w:szCs w:val="22"/>
          <w:lang w:val="en-US"/>
        </w:rPr>
        <w:t>Pretérito Perfecto Compuesto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радње у прошлости уз временске одредбе: </w:t>
      </w:r>
      <w:r w:rsidRPr="00EB238B">
        <w:rPr>
          <w:rFonts w:ascii="Arial" w:eastAsia="Times New Roman" w:hAnsi="Arial" w:cs="Arial"/>
          <w:i/>
          <w:iCs/>
          <w:noProof w:val="0"/>
          <w:color w:val="333333"/>
          <w:sz w:val="22"/>
          <w:szCs w:val="22"/>
          <w:lang w:val="en-US"/>
        </w:rPr>
        <w:t>Este mes he ido de vacaciones a la montaña.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Имперфекат (</w:t>
      </w:r>
      <w:r w:rsidRPr="00EB238B">
        <w:rPr>
          <w:rFonts w:ascii="Arial" w:eastAsia="Times New Roman" w:hAnsi="Arial" w:cs="Arial"/>
          <w:i/>
          <w:iCs/>
          <w:noProof w:val="0"/>
          <w:color w:val="333333"/>
          <w:sz w:val="22"/>
          <w:szCs w:val="22"/>
          <w:lang w:val="en-US"/>
        </w:rPr>
        <w:t>Pretérito imperfecto de indicativo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радње у прошлости уз временске одредбе: </w:t>
      </w:r>
      <w:r w:rsidRPr="00EB238B">
        <w:rPr>
          <w:rFonts w:ascii="Arial" w:eastAsia="Times New Roman" w:hAnsi="Arial" w:cs="Arial"/>
          <w:i/>
          <w:iCs/>
          <w:noProof w:val="0"/>
          <w:color w:val="333333"/>
          <w:sz w:val="22"/>
          <w:szCs w:val="22"/>
          <w:lang w:val="en-US"/>
        </w:rPr>
        <w:t>De niño era muy travieso. Iba todos los días a pie al colegio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7. Изражавање радње у будућности “</w:t>
      </w:r>
      <w:r w:rsidRPr="00EB238B">
        <w:rPr>
          <w:rFonts w:ascii="Arial" w:eastAsia="Times New Roman" w:hAnsi="Arial" w:cs="Arial"/>
          <w:i/>
          <w:iCs/>
          <w:noProof w:val="0"/>
          <w:color w:val="333333"/>
          <w:sz w:val="22"/>
          <w:szCs w:val="22"/>
          <w:lang w:val="en-US"/>
        </w:rPr>
        <w:t>ir a </w:t>
      </w:r>
      <w:r w:rsidRPr="00E8452D">
        <w:rPr>
          <w:rFonts w:ascii="Arial" w:eastAsia="Times New Roman" w:hAnsi="Arial" w:cs="Arial"/>
          <w:noProof w:val="0"/>
          <w:color w:val="333333"/>
          <w:sz w:val="22"/>
          <w:szCs w:val="22"/>
          <w:lang w:val="en-US"/>
        </w:rPr>
        <w:t>+ инфинитив”: </w:t>
      </w:r>
      <w:r w:rsidRPr="00EB238B">
        <w:rPr>
          <w:rFonts w:ascii="Arial" w:eastAsia="Times New Roman" w:hAnsi="Arial" w:cs="Arial"/>
          <w:i/>
          <w:iCs/>
          <w:noProof w:val="0"/>
          <w:color w:val="333333"/>
          <w:sz w:val="22"/>
          <w:szCs w:val="22"/>
          <w:lang w:val="en-US"/>
        </w:rPr>
        <w:t>Voy a visitar a mi amiga de Barcelona.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8. Изражавање обавезе (</w:t>
      </w:r>
      <w:r w:rsidRPr="00EB238B">
        <w:rPr>
          <w:rFonts w:ascii="Arial" w:eastAsia="Times New Roman" w:hAnsi="Arial" w:cs="Arial"/>
          <w:i/>
          <w:iCs/>
          <w:noProof w:val="0"/>
          <w:color w:val="333333"/>
          <w:sz w:val="22"/>
          <w:szCs w:val="22"/>
          <w:lang w:val="en-US"/>
        </w:rPr>
        <w:t>tener que, deber, hay que+ </w:t>
      </w:r>
      <w:r w:rsidRPr="00E8452D">
        <w:rPr>
          <w:rFonts w:ascii="Arial" w:eastAsia="Times New Roman" w:hAnsi="Arial" w:cs="Arial"/>
          <w:noProof w:val="0"/>
          <w:color w:val="333333"/>
          <w:sz w:val="22"/>
          <w:szCs w:val="22"/>
          <w:lang w:val="en-US"/>
        </w:rPr>
        <w:t>инфинитив):</w:t>
      </w:r>
      <w:r w:rsidRPr="00EB238B">
        <w:rPr>
          <w:rFonts w:ascii="Arial" w:eastAsia="Times New Roman" w:hAnsi="Arial" w:cs="Arial"/>
          <w:i/>
          <w:iCs/>
          <w:noProof w:val="0"/>
          <w:color w:val="333333"/>
          <w:sz w:val="22"/>
          <w:szCs w:val="22"/>
          <w:lang w:val="en-US"/>
        </w:rPr>
        <w:t> Tengo que hacer los deberes.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Ред речи у реченици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Проста и проширена реченица у потврдном облику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Проста и проширена реченица у одричном облику (</w:t>
      </w:r>
      <w:r w:rsidRPr="00EB238B">
        <w:rPr>
          <w:rFonts w:ascii="Arial" w:eastAsia="Times New Roman" w:hAnsi="Arial" w:cs="Arial"/>
          <w:i/>
          <w:iCs/>
          <w:noProof w:val="0"/>
          <w:color w:val="333333"/>
          <w:sz w:val="22"/>
          <w:szCs w:val="22"/>
          <w:lang w:val="en-US"/>
        </w:rPr>
        <w:t>nada, nadie, ningún/ninguno/ninguna, nunca, tampoco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No ha venido nadie. / Nadie ha venido. / No me gusta esta película. – A mí tampoco.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Упитна реченица (</w:t>
      </w:r>
      <w:r w:rsidRPr="00EB238B">
        <w:rPr>
          <w:rFonts w:ascii="Arial" w:eastAsia="Times New Roman" w:hAnsi="Arial" w:cs="Arial"/>
          <w:i/>
          <w:iCs/>
          <w:noProof w:val="0"/>
          <w:color w:val="333333"/>
          <w:sz w:val="22"/>
          <w:szCs w:val="22"/>
          <w:lang w:val="en-US"/>
        </w:rPr>
        <w:t>quién/quiénes, qué, cuándo, cómo, dónde, cuánto/a/os/as, por qué</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Независно-сложена реченица уз везнике </w:t>
      </w:r>
      <w:r w:rsidRPr="00EB238B">
        <w:rPr>
          <w:rFonts w:ascii="Arial" w:eastAsia="Times New Roman" w:hAnsi="Arial" w:cs="Arial"/>
          <w:i/>
          <w:iCs/>
          <w:noProof w:val="0"/>
          <w:color w:val="333333"/>
          <w:sz w:val="22"/>
          <w:szCs w:val="22"/>
          <w:lang w:val="en-US"/>
        </w:rPr>
        <w:t>y/e, o/u, pero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Зависно-сложена реченица у индикативу: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временска (</w:t>
      </w:r>
      <w:r w:rsidRPr="00EB238B">
        <w:rPr>
          <w:rFonts w:ascii="Arial" w:eastAsia="Times New Roman" w:hAnsi="Arial" w:cs="Arial"/>
          <w:i/>
          <w:iCs/>
          <w:noProof w:val="0"/>
          <w:color w:val="333333"/>
          <w:sz w:val="22"/>
          <w:szCs w:val="22"/>
          <w:lang w:val="en-US"/>
        </w:rPr>
        <w:t>temporal</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Mientras iba por la calle, vi a Ángela. / Cuando estoy de vacaciones, siempre visito a mis abuelos.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узрочна (</w:t>
      </w:r>
      <w:r w:rsidRPr="00EB238B">
        <w:rPr>
          <w:rFonts w:ascii="Arial" w:eastAsia="Times New Roman" w:hAnsi="Arial" w:cs="Arial"/>
          <w:i/>
          <w:iCs/>
          <w:noProof w:val="0"/>
          <w:color w:val="333333"/>
          <w:sz w:val="22"/>
          <w:szCs w:val="22"/>
          <w:lang w:val="en-US"/>
        </w:rPr>
        <w:t>causal</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Estudio español porque me gusta.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релативна (</w:t>
      </w:r>
      <w:r w:rsidRPr="00EB238B">
        <w:rPr>
          <w:rFonts w:ascii="Arial" w:eastAsia="Times New Roman" w:hAnsi="Arial" w:cs="Arial"/>
          <w:i/>
          <w:iCs/>
          <w:noProof w:val="0"/>
          <w:color w:val="333333"/>
          <w:sz w:val="22"/>
          <w:szCs w:val="22"/>
          <w:lang w:val="en-US"/>
        </w:rPr>
        <w:t>relativa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No me gustó la película que se estrenó ayer.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намерна (</w:t>
      </w:r>
      <w:r w:rsidRPr="00EB238B">
        <w:rPr>
          <w:rFonts w:ascii="Arial" w:eastAsia="Times New Roman" w:hAnsi="Arial" w:cs="Arial"/>
          <w:i/>
          <w:iCs/>
          <w:noProof w:val="0"/>
          <w:color w:val="333333"/>
          <w:sz w:val="22"/>
          <w:szCs w:val="22"/>
          <w:lang w:val="en-US"/>
        </w:rPr>
        <w:t>final</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Estudio español para viajar por España.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условна (</w:t>
      </w:r>
      <w:r w:rsidRPr="00EB238B">
        <w:rPr>
          <w:rFonts w:ascii="Arial" w:eastAsia="Times New Roman" w:hAnsi="Arial" w:cs="Arial"/>
          <w:i/>
          <w:iCs/>
          <w:noProof w:val="0"/>
          <w:color w:val="333333"/>
          <w:sz w:val="22"/>
          <w:szCs w:val="22"/>
          <w:lang w:val="en-US"/>
        </w:rPr>
        <w:t>condicional</w:t>
      </w:r>
      <w:r w:rsidRPr="00E8452D">
        <w:rPr>
          <w:rFonts w:ascii="Arial" w:eastAsia="Times New Roman" w:hAnsi="Arial" w:cs="Arial"/>
          <w:noProof w:val="0"/>
          <w:color w:val="333333"/>
          <w:sz w:val="22"/>
          <w:szCs w:val="22"/>
          <w:lang w:val="en-US"/>
        </w:rPr>
        <w:t>) – изражавање реалног услова: </w:t>
      </w:r>
      <w:r w:rsidRPr="00EB238B">
        <w:rPr>
          <w:rFonts w:ascii="Arial" w:eastAsia="Times New Roman" w:hAnsi="Arial" w:cs="Arial"/>
          <w:i/>
          <w:iCs/>
          <w:noProof w:val="0"/>
          <w:color w:val="333333"/>
          <w:sz w:val="22"/>
          <w:szCs w:val="22"/>
          <w:lang w:val="en-US"/>
        </w:rPr>
        <w:t>Si quieres, vamos de paseo esta noche.</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Тематске области за све језике се прожимају и исте су у сва четири разреда филолошке гимназије – у сваком наредном разреду обанавља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Свакодневни живот (организација времена, послова, слободно време)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рада (перспективе и образовни системи)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Догађаји важни у животу појединца (рођење детета, ступање у брак, завршетак школовања,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Интересантне животне приче 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културе и уметности (књижевност, визуелне уметности, позориште, музика, филм)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Знамените личности, из света културе и уметности (историјске и савремене)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Важни историјски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Живи свет и заштита човекове околине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Научна достигнућа, модерне технологије и свет компјутера (распрострањеност, примена, корист и негативне стране)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Медији и комуникација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Храна и здравље (навике у исхрани, карактеристична јела и пића у земљама света)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Потрошачко друштво (врсте продавница, продајних објеката и начина куповине, производи и специјализоване продавнице, оглашавање)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Спортови и спортске манифестације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Србија – моја домовина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Познати градови и њихове знаменитости, региони и земље у којима се говори циљни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Путовање (врсте и начини путовања, туристички центри, опрема за путовање, вредност и корист путовања за појединца)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Празници и обичаји у културама света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Европа и заједнички живот народа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КОМУНИКАТИВНЕ ФУНКЦИЈЕ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Представљање себе и других</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Поздрављање (састајање, растанак; формално, неформално, регионално специфично)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Идентификација и именовање особа, објеката, боја, бројева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једноставних упутстава и команди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молби и захвалности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извињења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потврде и негирање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допадања и недопадања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физичких сензација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просторних и временских односа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и тражење информација и обавештења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и упоређивање лица и предмета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Изрицање забране и реаговање на забрану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припадања и поседовања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Скретање пажње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мишљења и изражавање слагања и неслагања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и давање дозволе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честитки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препоруке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хитности и обавезности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сумње и несигурности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ДИДАКТИЧКО-МЕТОДИЧКО ОСТВАРИВАЊЕ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 ПЛАНИРАЊЕ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и пројектима који не морају бити искључиво језичке природе (task-based language teaching; enseñanza por tareas, handlungsorientierter FSU).</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 ОСТВАРИВАЊЕ НАСТАВЕ И УЧЕЊА ПРЕПОРУКЕ ЗА РЕАЛИЗАЦИЈУ НАСТАВЕ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Слушање и реаговање на налоге и/или задатке у вези са текстом намењеним развоју и провери разумевања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Рад у паровима, малим и већим групама (мини-дијалози, игра по улогама, симулације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Активности (израда паноа, презентација, зидних новина, постера за учионицу, организација тематских вечери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Планира се израда четири писмена задатка за сваки разред.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СЕ РАЗВИЈАЈУ ЈЕЗИЧКЕ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Посебно су релевантне следеће: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процесиурају, остављајући ученику могућност да пажњу усредсреди на друге појединости);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дужина усменог текста (напори да се разумеју текстови дужи од три минута оптерећују и засићују радну меморију);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брзина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познавање теме;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могућност/немогућност поновног слушања и друго.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вези са тим, корисне су следеће терминолошке напомене: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категорије насловљене Аудио и видео материјали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категорије насловљене Монолошка излагања, Медији (информативне и забавне емисије, документарни програми, интервјуи, дискусије), Спонтана интеракција, Упутства,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 1 до 4, метакогнитивне под бр. 5 и 6):</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коришћење раније усвојених знања;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дедуктивно/индуктивно закључивање;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употреба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предвиђање;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анализа и критичко расуђивање;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самостална контрола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Пример листе критеријума за проверу која се може дати ученицима: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00"/>
        <w:gridCol w:w="1026"/>
      </w:tblGrid>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Проверио/ла сам да ли сам добро разумео/ла налог.</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се присетим што је могуће већег броја речи у вези са темом о којој ће бити говора.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размислим о томе шта би се могло рећи у таквој ситуацији.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 време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Препознао/ла сам врсту текста (разговор, рекламна порука, вести итд.).</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Обратио/ла сам пажњу на тон и на звуке који се чују у позадини.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још неке показатеље (нпр. на кључне речи) како бих разумео/ла општи смисао текста.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своја ранија искуства како бих из њих извео/ла могуће претпоставке.</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речи које постоје и у мом матерњем језику.</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успаничио/ла када нешто нисам разумео/ла и наставио/ла сам да слушам.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имена лица и места.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запамтим тешке гласове и да их поновим.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предао/ла пред тешкоћом задатка и нисам покушао/ла да погађам наслепо.</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уочим граматичке елементе од посебног значаја (времена, заменице итд.).</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После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бих поправио/ла своја постигнућа, убудуће ћу водити рачуна о следећем: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прочитаног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намере читаоца разликујемо следеће врсте визуелне рецепције: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усмеравања;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информисаности;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праћења упутстава;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задовољства.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посебну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потпуну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скривено значење одређене 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разликовање текстуалних врста;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тематике – ниво глобалног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глобално разумевање у оквиру специфичних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појединачних информација – ниво селективног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стручних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књижевних текстова.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текстуалне врсте и дужина текста (формални и неформални текстови, наративни текстови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Активности монолошке говорне продукције су: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јавно обраћање путем разгласа (сапоштења, давање упутстава и информација);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излагање пред публиком (јавни говори, предавања, презентације разних производа, репортаже, извештавање и коментари о неким култруним догађајима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читањем писаног текста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реализацијом увежбане улоге или певањем.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остаривања интеракције. </w:t>
      </w:r>
      <w:r w:rsidRPr="00E8452D">
        <w:rPr>
          <w:rFonts w:ascii="Arial" w:eastAsia="Times New Roman" w:hAnsi="Arial" w:cs="Arial"/>
          <w:noProof w:val="0"/>
          <w:color w:val="333333"/>
          <w:sz w:val="22"/>
          <w:szCs w:val="22"/>
          <w:lang w:val="en-US"/>
        </w:rPr>
        <w:lastRenderedPageBreak/>
        <w:t>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Стога се и у програму, из разреда у разред, прати развој вештине говора у интеракцији кроз следеће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изворног говорника;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функционална сарадња;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интервјуисање;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Превођење у настави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Превођење представља специфичан вид активности са својим посебним лингвистичким и психолошким законитостима. У настави страног језика превођење се користи као помоћно средство за развијање комуникативне компетенције код ученика и ослања се на повезивање општих знања из других области у циљу што успешнијег писменог превођења кратких, адаптираних текстова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преносе суштину краће поруке са матерњег на страни језик и обрнуто.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Социокултурна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Медијација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w:t>
      </w:r>
      <w:r w:rsidRPr="00E8452D">
        <w:rPr>
          <w:rFonts w:ascii="Arial" w:eastAsia="Times New Roman" w:hAnsi="Arial" w:cs="Arial"/>
          <w:noProof w:val="0"/>
          <w:color w:val="333333"/>
          <w:sz w:val="22"/>
          <w:szCs w:val="22"/>
          <w:lang w:val="en-US"/>
        </w:rPr>
        <w:lastRenderedPageBreak/>
        <w:t>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Лингвистичка компетенција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тумачење граматичких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према јасно утврђеним циљевима и задацима, стандардима и исходима наставе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(изузетно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Лектира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 бира садржаје у складу са узрастом, развојним и образовним потребама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III. ПРАЋЕЊЕ И ВРЕДНОВАЊЕ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целе школске године, при вредновању треба да се смењују две врсте оцењивања: формативно и сумативно.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Најзад, у процесу наставе вреднује се и рад наставника, како путем самопроцењивања тако и путем анкетирања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СЕ ПРАТИ И ВРЕДНУЈЕ РАЗВОЈ ЈЕЗИЧКИХ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Нека правила и поступци у процесу праћења и процењивања степена развијености компетенција код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Развој компетенција наставници прате заједно са својим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Наставници сарађују и заједнички процењују развој компетенција код својих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Процес праћења је по карактеру пре формативан него сумативан;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проценама се узимају у обзир разноврсни примери који илуструју развијеност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процењивању се узимају у обзир и самопроцене ученика и вршњачке процене, а не само процене наставника;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Велики значај се придаје квалитативним, уместо претежно квантитативним подацима и показатељима;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ДРУГИ СТРАНИ ЈЕЗИК</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И ШПАНСКИ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9377"/>
      </w:tblGrid>
      <w:tr w:rsidR="00E8452D" w:rsidRPr="00E8452D" w:rsidTr="00EB238B">
        <w:tc>
          <w:tcPr>
            <w:tcW w:w="42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Назив предмета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w:t>
            </w:r>
          </w:p>
        </w:tc>
        <w:tc>
          <w:tcPr>
            <w:tcW w:w="45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ДРУГИ СТРАНИ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академску и медијску писменост, оспособи се за интеркултурно разумевање и професионални развој.</w:t>
            </w: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Општа предметна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w:t>
      </w:r>
      <w:r w:rsidRPr="00E8452D">
        <w:rPr>
          <w:rFonts w:ascii="Arial" w:eastAsia="Times New Roman" w:hAnsi="Arial" w:cs="Arial"/>
          <w:noProof w:val="0"/>
          <w:color w:val="333333"/>
          <w:sz w:val="22"/>
          <w:szCs w:val="22"/>
          <w:lang w:val="en-US"/>
        </w:rPr>
        <w:lastRenderedPageBreak/>
        <w:t>текстовима са темом од непосредног личног интереса. Пише о различитим аспектима из непосредног окружења и ради сопствених 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РЕЦЕПЦИЈА (слушање и читање)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ПРОДУКЦИЈА (говор и писање)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232"/>
        <w:gridCol w:w="2194"/>
      </w:tblGrid>
      <w:tr w:rsidR="00E8452D" w:rsidRPr="00E8452D" w:rsidTr="00EB238B">
        <w:tc>
          <w:tcPr>
            <w:tcW w:w="39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Разред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Недељни фонд часова</w:t>
            </w:r>
          </w:p>
        </w:tc>
        <w:tc>
          <w:tcPr>
            <w:tcW w:w="10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Други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3</w:t>
            </w:r>
          </w:p>
        </w:tc>
      </w:tr>
      <w:tr w:rsidR="00E8452D" w:rsidRPr="00E8452D" w:rsidTr="00EB238B">
        <w:tc>
          <w:tcPr>
            <w:tcW w:w="39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Годишњи фонд часова</w:t>
            </w:r>
          </w:p>
        </w:tc>
        <w:tc>
          <w:tcPr>
            <w:tcW w:w="10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111</w:t>
            </w:r>
          </w:p>
        </w:tc>
      </w:tr>
    </w:tbl>
    <w:p w:rsidR="00E8452D" w:rsidRPr="00E8452D" w:rsidRDefault="00E8452D" w:rsidP="00E8452D">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4856"/>
        <w:gridCol w:w="2021"/>
      </w:tblGrid>
      <w:tr w:rsidR="00E8452D" w:rsidRPr="00E8452D" w:rsidTr="00EB238B">
        <w:tc>
          <w:tcPr>
            <w:tcW w:w="17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Стандарди образовних постигнућа</w:t>
            </w: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Исходи за наставни предмет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 завршетку другог разреда ученик ће бити у стању да:</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Теме и кључни појмови садржаја програма</w:t>
            </w:r>
          </w:p>
        </w:tc>
      </w:tr>
      <w:tr w:rsidR="00E8452D" w:rsidRPr="00E8452D" w:rsidTr="00EB238B">
        <w:tc>
          <w:tcPr>
            <w:tcW w:w="17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СТ.1.1.1. Разуме краће поруке, обавештења и упутства која се саопштавају разговетно и полако.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СТ.1.1.2. Схвата смисао краће спонтане интеракције између двоје или више са/говорника у личном,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СТ.1.1.3. Схвата општи смисао информације или краћих монолошких излагања у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2.СТ.1.2.2. Проналази потребне информације у једноставним текстовима (нпр. огласи, брошуре, обавештења, кратке новинске вести ).</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2.СТ.1.2.3. Разуме једноставне личне поруке и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и извршава упутства и налоге за различите активности у образовном контексту и у свакодневним (приватним и јавним) комуникативним ситуацијама, уколико се користи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већи број појединости краћих монолошких и дијалошких излагања о познатим и узрасно примереним темама, у којима се користи стандардни језик и разговетан изговор (укључујући и ситуације у којима сам учествује у интеракцији);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кључне информације информативних прилога (на интернету, радију, телевизији) о познатим или блиским темама, у којима се користи стандардни говор и разговетан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кључне појединости, нпр. хронологију догађаја, код усмених излагања наративне природе;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кључне информације (актере и њихове међусобне односе, околности радње, заплет и епилог...) у краћим медијски подржаним аудио и аудио-визуелним формама (исечци аудио-књига дијалошког карактера, радио-драма и других радијских снимака, делова филмова и серија као и телевизијских репортажних прилога, поткаст прилози, видео спотови, снимци са јутјуба, влогови итд.), у којима се обрађују блиске, познате и узрасно примерене теме;</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ситуација;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монолошко и дијалошко излагање;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информативни прилози;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размена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710"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 xml:space="preserve">3. Област језичке вештине – </w:t>
            </w:r>
            <w:r w:rsidRPr="00EB238B">
              <w:rPr>
                <w:rFonts w:ascii="Arial" w:eastAsia="Times New Roman" w:hAnsi="Arial" w:cs="Arial"/>
                <w:b/>
                <w:bCs/>
                <w:noProof w:val="0"/>
                <w:color w:val="333333"/>
                <w:sz w:val="22"/>
                <w:szCs w:val="22"/>
                <w:lang w:val="en-US"/>
              </w:rPr>
              <w:lastRenderedPageBreak/>
              <w:t>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2.СТ.1.3.1. Уме да оствари друштвени контакт (нпр. поздрављање, представљање, захваљивање).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2.СТ.1.3.2. Изражава слагање/неслагање, предлаже, прихвата или упућује понуду или позив.</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2.СТ.1.3.3. Тражи и даје једноставне информације, у приватном, јавном и образовном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2.СТ.1.3.4. Описује блиско окружење (особе, предмете, места, активности, догађаје).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2.СТ.1.3.5. Излаже већ припремљену кратку презентацију о блиским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2.СТ.1.3.6. Преноси или интерпретира кратке поруке, изјаве, упутства или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2.СТ.1.3.7. Излаже једноставне, блиске садржаје у вези сa културом и традицијом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2.СТ.1.4.1. Пише кратке белешкe и једноставне порукe (нпр. изражава захвалност, извињење, упозорење).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2.СТ.1.4.2. Пише приватно писмо о аспектима из свакодневног живота (нпр. описује људе, догађаје, места, осећања).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2.СТ.1.4.3. Попуњава образац/упитник, наводећи личне податке, образовање, интересовања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2.СТ.1.4.4. Пише једноставне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2.СТ.1.4.5. Преводи или интерпретира информације из једноставних порука, бележака или образаца.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2.СТ.1.5.1. Користи задовољавајући број фреквентних речи и израза које </w:t>
            </w:r>
            <w:r w:rsidRPr="00E8452D">
              <w:rPr>
                <w:rFonts w:ascii="Arial" w:eastAsia="Times New Roman" w:hAnsi="Arial" w:cs="Arial"/>
                <w:noProof w:val="0"/>
                <w:color w:val="333333"/>
                <w:sz w:val="22"/>
                <w:szCs w:val="22"/>
                <w:lang w:val="en-US"/>
              </w:rPr>
              <w:lastRenderedPageBreak/>
              <w:t>му омогућавају изражавање основних комуникативних функција у свакодневним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2.СТ.1.5.2. Саставља кратке, разумљиве реченице користећи једноставне језичке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2.СТ.1.5.3. Има углавном јасан и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2.СТ.1.5.4. Пише с одговарајућом ортографском тачношћу уобичајене речи које користи у 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2.СТ.1.5.5. Примењује основну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2.СТ.1.5.6. Користи неутралан језички регистар.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средњем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2.СТ.2.1.1. Разуме суштину и битне појединости порука, упутстава и обавештења о темама из свакодневног живота и делатности.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2.СТ.2.2.1. Разуме општи смисао и релевантне информације у текстовима о блиским темама из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2.СТ.2.2.2. Открива значење непознатих речи на основу контекста који му је близак.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2.СТ.2.2.3. Разуме описе догађаја, осећања и жеља у личној преписци.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2.СТ.2.2.4. Проналази потребне информације у уобичајеним писаним документима (нпр. пословна преписка, проспекти, формулари).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2.СТ.2.3.2. Износи лични став, уверења, очекивања, искуства, планове као и коментаре о мишљењима других учесника у разговору.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разуме суштину размене информација саговорника који разговарају о блиским и познатим темама (укључујући и ситуације у којима сам учествује у интеракцији);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општи садржај и понеки важнији детаљ радио, телевизијских или интернетских интервјуа са једним или већим бројем </w:t>
            </w:r>
            <w:r w:rsidRPr="00E8452D">
              <w:rPr>
                <w:rFonts w:ascii="Arial" w:eastAsia="Times New Roman" w:hAnsi="Arial" w:cs="Arial"/>
                <w:noProof w:val="0"/>
                <w:color w:val="333333"/>
                <w:sz w:val="22"/>
                <w:szCs w:val="22"/>
                <w:lang w:val="en-US"/>
              </w:rPr>
              <w:lastRenderedPageBreak/>
              <w:t>учесника, у којима је реч о блиским, познатим и узрасно примереним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дискусија на узрасно примерене и познате теме, у које је укључен већи број саговорника, и разазнаје њихове ставове уколико не садрже изразитије имплицитне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аргументе, осећања, жеље, потребе и образложења ставова и мишљењâ саговорника, уколико су изнета једноставнијим, познатим и фреквентним језичким средствима, умереним темпом говора и уз евентуалну визуелну подршку, обраћајући пажњу на културне специфичности вербалног, паравербалног и невербалног карактера;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битне појединости излагања у којима се на узрасно примерен начин тематизују релевантна друштвена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суштинске елементе, поруку и смисао, као и одређене препознатљиве појединости текстова савремене музике различитих жанрова;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доноси закључке на основу контекста и језичког предзнања о непознатим елементима дискурса или аудио записа;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најопштији смисао монолошког и дијалошког излагања говорника са одређеним изговорним особеностима које одступају од језичко-стандардне норме (варијететски говор, говор старијих и деце, говор неизворних говорника, идиоматски маркиран говор...);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аргументацију </w:t>
            </w:r>
            <w:r w:rsidRPr="00EB238B">
              <w:rPr>
                <w:rFonts w:ascii="Arial" w:eastAsia="Times New Roman" w:hAnsi="Arial" w:cs="Arial"/>
                <w:i/>
                <w:iCs/>
                <w:noProof w:val="0"/>
                <w:color w:val="333333"/>
                <w:sz w:val="22"/>
                <w:szCs w:val="22"/>
                <w:lang w:val="en-US"/>
              </w:rPr>
              <w:t>за</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против</w:t>
            </w:r>
            <w:r w:rsidRPr="00E8452D">
              <w:rPr>
                <w:rFonts w:ascii="Arial" w:eastAsia="Times New Roman" w:hAnsi="Arial" w:cs="Arial"/>
                <w:noProof w:val="0"/>
                <w:color w:val="333333"/>
                <w:sz w:val="22"/>
                <w:szCs w:val="22"/>
                <w:lang w:val="en-US"/>
              </w:rPr>
              <w:t> одређених понуда, предлога, сугестија и сл., на узрасно примерене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говору и анализира их на основу развијених фонолошко-фонетских, грaматичких, лексичких и семантичких знања;</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7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стратегије читања које омогућавају оријентисање и сналажење у краћим и дужим текстовима, са циљем процењивања његове релевантности за читаоца и утврђивања начина за даље бављење текстом (= “skimming”);</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стратегије читања које омогућавају усмеравање пажње на релевантне краће целине и појединачне делове текста (= “scanning”).</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дуже текстове о блиским темама из </w:t>
            </w:r>
            <w:r w:rsidRPr="00E8452D">
              <w:rPr>
                <w:rFonts w:ascii="Arial" w:eastAsia="Times New Roman" w:hAnsi="Arial" w:cs="Arial"/>
                <w:noProof w:val="0"/>
                <w:color w:val="333333"/>
                <w:sz w:val="22"/>
                <w:szCs w:val="22"/>
                <w:lang w:val="en-US"/>
              </w:rPr>
              <w:lastRenderedPageBreak/>
              <w:t>свакодневног живота, као и о темама из културног, наставног и образовног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важне поједности дужих, аутентичних или делимично адаптираних информативних текстова, са задовољавајућим степеном прецизности и дубине;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кратка обавештења и упозорења и издваја релевантне информације из јавних натписа и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описе догађаја, намера, осећања и интересовања из преписке коју прати или у којој учествује (имејлови, поруке,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проналази и издваја релевантне информације из обавештења, брошура, рекламних материјала и кратких званичних докумената;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основну нит новинских чланака који се односе на познате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и издваја важне информације у једноставним и јасно написаним огласима у новинама и часописима (под условом да исти не садрже велики број скраћеница);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непознате речи из аутентичног књижевног текста уз употребу речника, уколико контекст није довољно јасан;</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основну нит аргументације, чак и уколико не разуме све детаље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дуже текстове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 блиске, познате и обрађиване друштвене теме и препознаје најважније ауторове ставове и закључке;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једноставније аутентичне књижевне текстове различитих жанрова (поезија, проза, драма), укључујући и оне у којима се појављују фреквентне и познате метафоре, пренесена или скривена значења;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краћих савремених књижевних текстова које чита из забаве и по сопственом избору;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и разуме одређену нетипичну употребу језика и функционална одступања од језичке норме (игра речима заснована на хомонимији, полисемији, итд.);</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издвајање поруке и суштинских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препознавање основне аргументације;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непознате речи;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710"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2.СТ.2.3.4. Описује или препричава стварне или измишљене догађаје, осећања, искуства.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2.СТ.2.3.5. Излаже већ припремљену презентацију о темама из свог окружења или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2.СТ.2.3.6. Извештава о догађају, разговору или садржају нпр. књиге, филма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2.СТ.2.3.7. Излаже садржаје и износи своје мишљење у вези сa културом, традицијом и </w:t>
            </w:r>
            <w:r w:rsidRPr="00E8452D">
              <w:rPr>
                <w:rFonts w:ascii="Arial" w:eastAsia="Times New Roman" w:hAnsi="Arial" w:cs="Arial"/>
                <w:noProof w:val="0"/>
                <w:color w:val="333333"/>
                <w:sz w:val="22"/>
                <w:szCs w:val="22"/>
                <w:lang w:val="en-US"/>
              </w:rPr>
              <w:lastRenderedPageBreak/>
              <w:t>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2.СТ.2.4.1. Пише белешке или одговара на поруке, истичући битне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2.СТ.2.4.2. У приватној преписци, тражи или преноси информације, износи лични став и аргументе.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2.СТ.2.4.4. Пише кратке, једноставне есеје о различитим темама из личног искуства, приватног,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2.СТ.2.5.1. Користи речи и изразе који му омогућавају успешну комуникацију у предвидивим/свакодневним ситуацијама, актуелним догађајима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2.СТ.2.5.2. Правилно разуме и користи већи број сложенијих језичких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2.СТ.2.5.3. Има сасвим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2.СТ.2.5.4. Пише прегледан и разумљив текст у коме су правопис, интерпункција и организација углавном добри.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напредном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 xml:space="preserve">1. Област језичке вештине – </w:t>
            </w:r>
            <w:r w:rsidRPr="00EB238B">
              <w:rPr>
                <w:rFonts w:ascii="Arial" w:eastAsia="Times New Roman" w:hAnsi="Arial" w:cs="Arial"/>
                <w:b/>
                <w:bCs/>
                <w:noProof w:val="0"/>
                <w:color w:val="333333"/>
                <w:sz w:val="22"/>
                <w:szCs w:val="22"/>
                <w:lang w:val="en-US"/>
              </w:rPr>
              <w:lastRenderedPageBreak/>
              <w:t>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2.СТ.3.1.2. Разуме презентацију или предавање са сложеном аргументацијом уз помоћ пропратног материјала.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2.СТ.3.1.3. Разуме аутентични аудио и видео запис у коме се износе ставови на теме из друштвеног или професионалног живота.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2.СТ.3.2.1. Препознаје тему и схвата садржај разноврсних текстова, примењујући одговарајуће технике/врсте читања.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2.СТ.3.2.3. Разуме формалну кореспонденцију у вези са струком или личним интересовањима.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2.СТ.3.3.1. Активно учествује у формалним и неформалним </w:t>
            </w:r>
            <w:r w:rsidRPr="00E8452D">
              <w:rPr>
                <w:rFonts w:ascii="Arial" w:eastAsia="Times New Roman" w:hAnsi="Arial" w:cs="Arial"/>
                <w:noProof w:val="0"/>
                <w:color w:val="333333"/>
                <w:sz w:val="22"/>
                <w:szCs w:val="22"/>
                <w:lang w:val="en-US"/>
              </w:rPr>
              <w:lastRenderedPageBreak/>
              <w:t>разговорима/дискусијама о општим и стручним темама, с једним или више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2.СТ.3.3.2. Размењује ставове и мишљења уз изношење детаљних објашњења, аргумената и коментара.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наслућује значење непознатих речи у писаном тексту на основу познатог контекста и језичког предзнања;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најосновније принципе коришћења секундарне литературе за потребе рада на књижевним и осталим текстовима;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адаптиране књижевне текстове који се односе на културу и обичаје свог и других народа;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стил и регистар фреквентних текстуалних форми, као што су: писма, позивнице, честитке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идентификује језичке јединице у тексту и анализира га на основу развијених </w:t>
            </w:r>
            <w:r w:rsidRPr="00E8452D">
              <w:rPr>
                <w:rFonts w:ascii="Arial" w:eastAsia="Times New Roman" w:hAnsi="Arial" w:cs="Arial"/>
                <w:noProof w:val="0"/>
                <w:color w:val="333333"/>
                <w:sz w:val="22"/>
                <w:szCs w:val="22"/>
                <w:lang w:val="en-US"/>
              </w:rPr>
              <w:lastRenderedPageBreak/>
              <w:t>правописних, грaматичких, лексичких и семантичких знања.</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7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релативно спонтано и самостално циљни језик као језик комуникације у учионици, уз употебу приближно тачних граматичких и лексичких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особе, радњу, место, доживљај или дешавања у садашњости, прошлости и будућности, користећи познате језичке и ванјезичке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важне информације садржаја писаних, илустрованих и усмених текстова на блиске теме, користећи познате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важне информације садржаја кратких емисија, видео записа на блиске теме, користећи познате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 осећања (изненађење, радост, тугу, бес, заинтересованост, равнодушност), намере, надања и снове и реагује на њих код других;</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износи сопствено мишљење, изражава и образлаже ставове и реагује на мишљење и ставове других користећи познате и једноставне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представља резултате самосталног истраживања на одређену тему;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стратегије израде и структуирања усменог изражавања приликом презентације (увод, разрада, завршна реч);</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започиње и учествује у дијалогу и размењује информације, мишљење и идеје у вези са блиским темама из свакодневног живота и личног интересовања, настојећи да поштује основне културне обрасце из домена свакодневног живота циљног језика;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учествује или води унапред припремљени интервју дајући конкретне информације о одређеним темама, постављајући додатна питања и спонтано реагујћи на постављена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компензационе стратегије (повратна питања, поједностављење, описивање и невербалну комуникацију) у различитим видовима свакодневне комуникације;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интонацију, ритам и висину гласа у складу са сопственом комуникативном намером и са степеном формалности говорне ситуације, водећи рачуна о језичком регистру;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изговара све гласове и гласовне групе, са </w:t>
            </w:r>
            <w:r w:rsidRPr="00E8452D">
              <w:rPr>
                <w:rFonts w:ascii="Arial" w:eastAsia="Times New Roman" w:hAnsi="Arial" w:cs="Arial"/>
                <w:noProof w:val="0"/>
                <w:color w:val="333333"/>
                <w:sz w:val="22"/>
                <w:szCs w:val="22"/>
                <w:lang w:val="en-US"/>
              </w:rPr>
              <w:lastRenderedPageBreak/>
              <w:t>тачношћу, или приближном тачношћу;</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интерпретирање;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сарадња;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интонација, ритам и висина гласа;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дијалог;</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намера;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дискурсни маркери;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мишљење;</w:t>
            </w:r>
          </w:p>
        </w:tc>
      </w:tr>
      <w:tr w:rsidR="00E8452D" w:rsidRPr="00E8452D" w:rsidTr="00EB238B">
        <w:tc>
          <w:tcPr>
            <w:tcW w:w="17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фреквентније, стилски немаркиране морфосинтаксичке елементе и структуре, тематски адекватну лексику, правописна правила и одговарајућа кохезиона средства, са релативном сигурношћу, базираном на могућности прегледања/проверавања и кориговања написаног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попуњава комплексније формуларе и упитнике у личном и образовном домену;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белешке , поруке (имејлове, СМС поруке и сл.) да би тражио или пренео релевантне информације користећи стандардне форме писаног изражавања, у одговарајућем регистру, у складу са комуникативним циљем;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резимира прочитани/преслушани текст о блиским, познатим и обрађиваним, као и о актуелним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саставе о блиским темама из свог окружења и подручја интересовања, поштујући правила кохерентности;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особе и догађаје поштујући правила кохерентности, користећи фреквентне речи и фразеолошке изразе, уз примену одређеног корпуса синонима;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о властитом искуству описујући своје утиске и осећања, износећи мишљења, планове и очекивања, примењујући различите стратегије обликовања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 се изражава користећи основне одлике адекватног стила и регистра;</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правописна правила;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организација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кохеренција и кохезија;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стандардне формуле писаног изражавања;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 комуникативне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710"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2.СТ.3.3.5. Упоређује ставове и монолошки изражава мишљење у вези са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2.СТ.3.4.2. Пише пословна и друга формална писма различитог садржаја за личне потребе и потребе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2.СТ.3.4.3. Пише дескриптивни или наративни текст о стварним или измишљеним догађајима.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2.СТ.3.5.1. Разуме и користи разноврстан репертоар речи, израза и идиома, који му омогућавају да се изражава јасно, течно, прецизно и детаљно.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2.СТ.3.5.2. Разуме целокупни репертоар граматичких структура и активно користи све уобичајене граматичке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2.СТ.3.5.3. Има јасан и природан изговор и интонацију.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2.СТ.3.5.5. Познаје и адекватно користи формални и неформални језички регистар.</w:t>
            </w: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пише краћи текст износећи аргументе </w:t>
            </w:r>
            <w:r w:rsidRPr="00EB238B">
              <w:rPr>
                <w:rFonts w:ascii="Arial" w:eastAsia="Times New Roman" w:hAnsi="Arial" w:cs="Arial"/>
                <w:i/>
                <w:iCs/>
                <w:noProof w:val="0"/>
                <w:color w:val="333333"/>
                <w:sz w:val="22"/>
                <w:szCs w:val="22"/>
                <w:lang w:val="en-US"/>
              </w:rPr>
              <w:t>за</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против</w:t>
            </w:r>
            <w:r w:rsidRPr="00E8452D">
              <w:rPr>
                <w:rFonts w:ascii="Arial" w:eastAsia="Times New Roman" w:hAnsi="Arial" w:cs="Arial"/>
                <w:noProof w:val="0"/>
                <w:color w:val="333333"/>
                <w:sz w:val="22"/>
                <w:szCs w:val="22"/>
                <w:lang w:val="en-US"/>
              </w:rPr>
              <w:t> на узрасно прикладне теме, поштујући правила организације текста ;</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кратка неформална, полу-формална и формална писма, поштујући правила организације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и тачно записује речи које садрже најфреквентније правописне изузетке;</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7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наводи најзначајније личности и догађаје култура чији језик учи и разуме њихову улогу у светским оквирима;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општа правила понашања, свакодневне навике, основне сличности и разлике у својој култури и културама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разуме најчешће стереотипе у вези са својом културом и културама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основне одлике и разуме повезаности екосистема и друштвеног система заједница и подручја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на једноставан начин одлике властите културе припадницима других култура;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на једноставан начин одлике култура чији језик учи припадницима властите културе;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увиђа и разуме да поступци учесника у свакодневним комуникативним ситуацијама подлежу различитим могућностима интерпретирања;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увиђа и разуме постојање културног плуралитета у својој земљи и земљама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реагује адекватно на најчешће облике примереног и непримереног понашања у контексту култура чији језик учи, примењујући обрасце учтивог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адекватне регистре у комуникацији на страном језику у складу са степеном формалности у уобичајеним комуникативним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на креативан начин ограничена знања из различитих језика како би успешно остварио комуникативну намеру;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истражује различите аспекте култура чији језик учи у оквиру својих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савремене видове комуникације у откривању култура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знање страног језика у различитим видовима реалне комуникације;</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СОЦИОКУЛТУРНА КОМПЕТЕНЦИЈА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интеркултурност;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положај циљног језика у глобалном и локалном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демографске и географске одлике регија и држава у којима се страни језик користи као већински;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правила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стереотипи;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стилови у комуникацији на страном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истраживање и рефлексија;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ИКТ;</w:t>
            </w:r>
          </w:p>
        </w:tc>
      </w:tr>
      <w:tr w:rsidR="00E8452D" w:rsidRPr="00E8452D" w:rsidTr="00EB238B">
        <w:tc>
          <w:tcPr>
            <w:tcW w:w="17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са страног на матерњи језик, основни садржај писане поруке из области свог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са матерњег на страни језик, основни садржај кратке и једноставне писане поруке из области свог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преводи краће писане текстове општег садржаја;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посредује у једноставној неформалној усменој интеракцији.</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преношење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стратегије преношења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неформална усмена интеракција</w:t>
            </w:r>
          </w:p>
        </w:tc>
      </w:tr>
    </w:tbl>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ЈЕЗИЧКИ САДРЖАЈИ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Системски приказ морфолошких карактеристика.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значењем занимања. Облици за мушки и женски род </w:t>
      </w:r>
      <w:r w:rsidRPr="00EB238B">
        <w:rPr>
          <w:rFonts w:ascii="Arial" w:eastAsia="Times New Roman" w:hAnsi="Arial" w:cs="Arial"/>
          <w:i/>
          <w:iCs/>
          <w:noProof w:val="0"/>
          <w:color w:val="333333"/>
          <w:sz w:val="22"/>
          <w:szCs w:val="22"/>
          <w:lang w:val="en-US"/>
        </w:rPr>
        <w:t>(-ista, -tore, -aio</w:t>
      </w:r>
      <w:r w:rsidRPr="00E8452D">
        <w:rPr>
          <w:rFonts w:ascii="Arial" w:eastAsia="Times New Roman" w:hAnsi="Arial" w:cs="Arial"/>
          <w:noProof w:val="0"/>
          <w:color w:val="333333"/>
          <w:sz w:val="22"/>
          <w:szCs w:val="22"/>
          <w:lang w:val="en-US"/>
        </w:rPr>
        <w:t>) и грађење множине.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Scamarcio è un attore famosissimo. Monica Bellucci è un’attrice italiana.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без облика једнине или множине.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Quali città avete visitato? Dove sono le forbici?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које означавају становнике значајнијих европских градова и италијанских регија и градова.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 siciliani sono molto orgogliosi della loro terra. Ai serbi piace molto la cultura italiana.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употребе одређеног и неодређеног члана.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Партитивни члан.</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Sul banco ci sono dei libri e delle matite.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Основна правила о употреби члана уз имена градова, земаља и италијанских регија. Изостављање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Vado a Bologna. La mia Belgrado è cambiata molto. Monica è tornata dalla Germania ieri. Andrea vive nell’Emilia Romagna. Domani vado in Lombardia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Упитне заменице </w:t>
      </w:r>
      <w:r w:rsidRPr="00EB238B">
        <w:rPr>
          <w:rFonts w:ascii="Arial" w:eastAsia="Times New Roman" w:hAnsi="Arial" w:cs="Arial"/>
          <w:i/>
          <w:iCs/>
          <w:noProof w:val="0"/>
          <w:color w:val="333333"/>
          <w:sz w:val="22"/>
          <w:szCs w:val="22"/>
          <w:lang w:val="en-US"/>
        </w:rPr>
        <w:t>(chi, che, che cosa, cosa, quale/quali, quanto/quanta/quanti/quante).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 è lei? Ragazzi, che cosa avete fatto ieri?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Ненаглашене личне заменице у служби директног објекта у сложеним временима </w:t>
      </w:r>
      <w:r w:rsidRPr="00EB238B">
        <w:rPr>
          <w:rFonts w:ascii="Arial" w:eastAsia="Times New Roman" w:hAnsi="Arial" w:cs="Arial"/>
          <w:i/>
          <w:iCs/>
          <w:noProof w:val="0"/>
          <w:color w:val="333333"/>
          <w:sz w:val="22"/>
          <w:szCs w:val="22"/>
          <w:lang w:val="en-US"/>
        </w:rPr>
        <w:t>(pronomi diretti nei tempi composti).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 biglietti li ho presi 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Релативне заменице </w:t>
      </w:r>
      <w:r w:rsidRPr="00EB238B">
        <w:rPr>
          <w:rFonts w:ascii="Arial" w:eastAsia="Times New Roman" w:hAnsi="Arial" w:cs="Arial"/>
          <w:i/>
          <w:iCs/>
          <w:noProof w:val="0"/>
          <w:color w:val="333333"/>
          <w:sz w:val="22"/>
          <w:szCs w:val="22"/>
          <w:lang w:val="en-US"/>
        </w:rPr>
        <w:t>(che, cui, il quale/la quale, chi)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libro che mi avete regalato mi è piaciuto molto. Chi è la ragazza con cui parla Davide? Ho conosciuto il figlio della signora, la quale abita al terzo piano.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Неодређене заменице </w:t>
      </w:r>
      <w:r w:rsidRPr="00EB238B">
        <w:rPr>
          <w:rFonts w:ascii="Arial" w:eastAsia="Times New Roman" w:hAnsi="Arial" w:cs="Arial"/>
          <w:i/>
          <w:iCs/>
          <w:noProof w:val="0"/>
          <w:color w:val="333333"/>
          <w:sz w:val="22"/>
          <w:szCs w:val="22"/>
          <w:lang w:val="en-US"/>
        </w:rPr>
        <w:t>(uno, qualcuno, qualcosa, ognuno, chiunque, niente, tutto, poco, molto, troppo...)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Uno dei ragazzi non è venuto. C’è qualcuno con cui potrei parlare? Non è servito a niente.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Показне заменице </w:t>
      </w:r>
      <w:r w:rsidRPr="00EB238B">
        <w:rPr>
          <w:rFonts w:ascii="Arial" w:eastAsia="Times New Roman" w:hAnsi="Arial" w:cs="Arial"/>
          <w:i/>
          <w:iCs/>
          <w:noProof w:val="0"/>
          <w:color w:val="333333"/>
          <w:sz w:val="22"/>
          <w:szCs w:val="22"/>
          <w:lang w:val="en-US"/>
        </w:rPr>
        <w:t>(questo, quello, tale, stesso...)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Quale colore preferisci? Questo è quello? Per me è lo stesso.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Неодређени придеви</w:t>
      </w:r>
      <w:r w:rsidRPr="00EB238B">
        <w:rPr>
          <w:rFonts w:ascii="Arial" w:eastAsia="Times New Roman" w:hAnsi="Arial" w:cs="Arial"/>
          <w:i/>
          <w:iCs/>
          <w:noProof w:val="0"/>
          <w:color w:val="333333"/>
          <w:sz w:val="22"/>
          <w:szCs w:val="22"/>
          <w:lang w:val="en-US"/>
        </w:rPr>
        <w:t> (ogni, qualche, poco, molto, parecchio, troppo, tutto...)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Bisogna fare sport ogni giorno. Qualche volta vado in discoteca. Paolo mangia troppa carne.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Упитни придеви </w:t>
      </w:r>
      <w:r w:rsidRPr="00EB238B">
        <w:rPr>
          <w:rFonts w:ascii="Arial" w:eastAsia="Times New Roman" w:hAnsi="Arial" w:cs="Arial"/>
          <w:i/>
          <w:iCs/>
          <w:noProof w:val="0"/>
          <w:color w:val="333333"/>
          <w:sz w:val="22"/>
          <w:szCs w:val="22"/>
          <w:lang w:val="en-US"/>
        </w:rPr>
        <w:t>(</w:t>
      </w:r>
      <w:r w:rsidRPr="00EB238B">
        <w:rPr>
          <w:rFonts w:ascii="Arial" w:eastAsia="Times New Roman" w:hAnsi="Arial" w:cs="Arial"/>
          <w:i/>
          <w:iCs/>
          <w:noProof w:val="0"/>
          <w:color w:val="333333"/>
          <w:sz w:val="22"/>
          <w:szCs w:val="22"/>
          <w:lang w:val="it-IT"/>
        </w:rPr>
        <w:t>che, quale/quali, quanto/quanta/quanti/quante</w:t>
      </w:r>
      <w:r w:rsidRPr="00EB238B">
        <w:rPr>
          <w:rFonts w:ascii="Arial" w:eastAsia="Times New Roman" w:hAnsi="Arial" w:cs="Arial"/>
          <w:i/>
          <w:iCs/>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Che libri leggi in vacanza? Quali lingue straniere parli?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Показни придеви </w:t>
      </w:r>
      <w:r w:rsidRPr="00EB238B">
        <w:rPr>
          <w:rFonts w:ascii="Arial" w:eastAsia="Times New Roman" w:hAnsi="Arial" w:cs="Arial"/>
          <w:i/>
          <w:iCs/>
          <w:noProof w:val="0"/>
          <w:color w:val="333333"/>
          <w:sz w:val="22"/>
          <w:szCs w:val="22"/>
          <w:lang w:val="en-US"/>
        </w:rPr>
        <w:t>(questo, quello, tale, stesso...)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Mi piace molto questo colore. Usiamo lo stesso libro dell’anno scorso.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Компарација придева: позитив, компаратив (</w:t>
      </w:r>
      <w:r w:rsidRPr="00EB238B">
        <w:rPr>
          <w:rFonts w:ascii="Arial" w:eastAsia="Times New Roman" w:hAnsi="Arial" w:cs="Arial"/>
          <w:i/>
          <w:iCs/>
          <w:noProof w:val="0"/>
          <w:color w:val="333333"/>
          <w:sz w:val="22"/>
          <w:szCs w:val="22"/>
          <w:lang w:val="en-US"/>
        </w:rPr>
        <w:t>comparativo di minoranza, maggioranza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uguaglianza)</w:t>
      </w:r>
      <w:r w:rsidRPr="00E8452D">
        <w:rPr>
          <w:rFonts w:ascii="Arial" w:eastAsia="Times New Roman" w:hAnsi="Arial" w:cs="Arial"/>
          <w:noProof w:val="0"/>
          <w:color w:val="333333"/>
          <w:sz w:val="22"/>
          <w:szCs w:val="22"/>
          <w:lang w:val="en-US"/>
        </w:rPr>
        <w:t>, релативни и апсолутни суперлатив.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Roberto è più alto di Carlo. Maria è meno simpatica di Sara. La mia casa è tanto grande quanto la tua. Mattia è simpaticissimo. È il ragazzo più simpatico della classe.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Органски облици компаратива и суперлатива (релативног и апсолутног) придева </w:t>
      </w:r>
      <w:r w:rsidRPr="00EB238B">
        <w:rPr>
          <w:rFonts w:ascii="Arial" w:eastAsia="Times New Roman" w:hAnsi="Arial" w:cs="Arial"/>
          <w:i/>
          <w:iCs/>
          <w:noProof w:val="0"/>
          <w:color w:val="333333"/>
          <w:sz w:val="22"/>
          <w:szCs w:val="22"/>
          <w:lang w:val="en-US"/>
        </w:rPr>
        <w:t>piccolo, grande, buono, cattivo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mia sorella maggiore si chiama Amanda. Il cane è il migliore amico dell’uomo. Questa pizza è peggiore di quella che abbiamo mangiato ieri. È un’ottima proposta.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Придеви који се односе на називе житеља европских и италијанских градова, као и италијанских регија.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Mi piacciono molto le canzoni napoletane. I cannoli sono un dolce siciliano.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Предлози </w:t>
      </w:r>
      <w:r w:rsidRPr="00EB238B">
        <w:rPr>
          <w:rFonts w:ascii="Arial" w:eastAsia="Times New Roman" w:hAnsi="Arial" w:cs="Arial"/>
          <w:i/>
          <w:iCs/>
          <w:noProof w:val="0"/>
          <w:color w:val="333333"/>
          <w:sz w:val="22"/>
          <w:szCs w:val="22"/>
          <w:lang w:val="en-US"/>
        </w:rPr>
        <w:t>di, a, da, in, con, su, per, tra, fra; sopra, sotto, dietro, davanti, vicino, lontano, contro...</w:t>
      </w:r>
      <w:r w:rsidRPr="00E8452D">
        <w:rPr>
          <w:rFonts w:ascii="Arial" w:eastAsia="Times New Roman" w:hAnsi="Arial" w:cs="Arial"/>
          <w:noProof w:val="0"/>
          <w:color w:val="333333"/>
          <w:sz w:val="22"/>
          <w:szCs w:val="22"/>
          <w:lang w:val="en-US"/>
        </w:rPr>
        <w:t> и њихова употреба и значења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Vado in camera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Nella mia camera ci sono due sedie. Il quadro è sopra il divano. Ci vediamo davanti al cinema.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предлога и члана испред назива градова и држава.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Vado a Bologna. Vado nella mia amata Bologna.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Плусквамперфекат (</w:t>
      </w:r>
      <w:r w:rsidRPr="00EB238B">
        <w:rPr>
          <w:rFonts w:ascii="Arial" w:eastAsia="Times New Roman" w:hAnsi="Arial" w:cs="Arial"/>
          <w:i/>
          <w:iCs/>
          <w:noProof w:val="0"/>
          <w:color w:val="333333"/>
          <w:sz w:val="22"/>
          <w:szCs w:val="22"/>
          <w:lang w:val="en-US"/>
        </w:rPr>
        <w:t>trapassato prossimo</w:t>
      </w:r>
      <w:r w:rsidRPr="00E8452D">
        <w:rPr>
          <w:rFonts w:ascii="Arial" w:eastAsia="Times New Roman" w:hAnsi="Arial" w:cs="Arial"/>
          <w:noProof w:val="0"/>
          <w:color w:val="333333"/>
          <w:sz w:val="22"/>
          <w:szCs w:val="22"/>
          <w:lang w:val="en-US"/>
        </w:rPr>
        <w:t>)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Ero stanco perché avevo dormito male.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Футур II </w:t>
      </w:r>
      <w:r w:rsidRPr="00EB238B">
        <w:rPr>
          <w:rFonts w:ascii="Arial" w:eastAsia="Times New Roman" w:hAnsi="Arial" w:cs="Arial"/>
          <w:i/>
          <w:iCs/>
          <w:noProof w:val="0"/>
          <w:color w:val="333333"/>
          <w:sz w:val="22"/>
          <w:szCs w:val="22"/>
          <w:lang w:val="en-US"/>
        </w:rPr>
        <w:t>(futuro anteriore) </w:t>
      </w:r>
      <w:r w:rsidRPr="00E8452D">
        <w:rPr>
          <w:rFonts w:ascii="Arial" w:eastAsia="Times New Roman" w:hAnsi="Arial" w:cs="Arial"/>
          <w:noProof w:val="0"/>
          <w:color w:val="333333"/>
          <w:sz w:val="22"/>
          <w:szCs w:val="22"/>
          <w:lang w:val="en-US"/>
        </w:rPr>
        <w:t>у зависним и независним реченицама.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avrò finito i compiti, ti chiamerò. Saranno arrivati?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прошлих времена индикатива.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Mentre camminavo per strada ho incontrato un ragazzo a cui avevo insegnato molti anni prima.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Конструкција </w:t>
      </w:r>
      <w:r w:rsidRPr="00EB238B">
        <w:rPr>
          <w:rFonts w:ascii="Arial" w:eastAsia="Times New Roman" w:hAnsi="Arial" w:cs="Arial"/>
          <w:i/>
          <w:iCs/>
          <w:noProof w:val="0"/>
          <w:color w:val="333333"/>
          <w:sz w:val="22"/>
          <w:szCs w:val="22"/>
          <w:lang w:val="en-US"/>
        </w:rPr>
        <w:t>stare + gerundio, stare per + infinito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Облици герунда правилних глагола и неких неправилних глагола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film sta per cominciare. Anna, con chi stai parlando al telefono? Scusa, che cosa stavi dicendo?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Императив за формално и неформално обраћање − облици правилних и најфреквентнијих неправилних глагола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Поређење прилога. Компаратив и суперлатив прилога </w:t>
      </w:r>
      <w:r w:rsidRPr="00EB238B">
        <w:rPr>
          <w:rFonts w:ascii="Arial" w:eastAsia="Times New Roman" w:hAnsi="Arial" w:cs="Arial"/>
          <w:i/>
          <w:iCs/>
          <w:noProof w:val="0"/>
          <w:color w:val="333333"/>
          <w:sz w:val="22"/>
          <w:szCs w:val="22"/>
          <w:lang w:val="en-US"/>
        </w:rPr>
        <w:t>bene </w:t>
      </w:r>
      <w:r w:rsidRPr="00E8452D">
        <w:rPr>
          <w:rFonts w:ascii="Arial" w:eastAsia="Times New Roman" w:hAnsi="Arial" w:cs="Arial"/>
          <w:noProof w:val="0"/>
          <w:color w:val="333333"/>
          <w:sz w:val="22"/>
          <w:szCs w:val="22"/>
          <w:lang w:val="en-US"/>
        </w:rPr>
        <w:t>и </w:t>
      </w:r>
      <w:r w:rsidRPr="00EB238B">
        <w:rPr>
          <w:rFonts w:ascii="Arial" w:eastAsia="Times New Roman" w:hAnsi="Arial" w:cs="Arial"/>
          <w:i/>
          <w:iCs/>
          <w:noProof w:val="0"/>
          <w:color w:val="333333"/>
          <w:sz w:val="22"/>
          <w:szCs w:val="22"/>
          <w:lang w:val="en-US"/>
        </w:rPr>
        <w:t>male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È meglio non parlarne. Peggio per 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Апсолутни суперлатив са суфиксом –</w:t>
      </w:r>
      <w:r w:rsidRPr="00EB238B">
        <w:rPr>
          <w:rFonts w:ascii="Arial" w:eastAsia="Times New Roman" w:hAnsi="Arial" w:cs="Arial"/>
          <w:i/>
          <w:iCs/>
          <w:noProof w:val="0"/>
          <w:color w:val="333333"/>
          <w:sz w:val="22"/>
          <w:szCs w:val="22"/>
          <w:lang w:val="en-US"/>
        </w:rPr>
        <w:t>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Laura parla benissimo l’inglese. Io canto malissimo. Dormi pochissimo.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Грађење прилога од придева помоћу суфикса </w:t>
      </w:r>
      <w:r w:rsidRPr="00EB238B">
        <w:rPr>
          <w:rFonts w:ascii="Arial" w:eastAsia="Times New Roman" w:hAnsi="Arial" w:cs="Arial"/>
          <w:i/>
          <w:iCs/>
          <w:noProof w:val="0"/>
          <w:color w:val="333333"/>
          <w:sz w:val="22"/>
          <w:szCs w:val="22"/>
          <w:lang w:val="en-US"/>
        </w:rPr>
        <w:t>–mente.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Naturalmente ho invitato anche Sara.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Упитни прилози </w:t>
      </w:r>
      <w:r w:rsidRPr="00EB238B">
        <w:rPr>
          <w:rFonts w:ascii="Arial" w:eastAsia="Times New Roman" w:hAnsi="Arial" w:cs="Arial"/>
          <w:i/>
          <w:iCs/>
          <w:noProof w:val="0"/>
          <w:color w:val="333333"/>
          <w:sz w:val="22"/>
          <w:szCs w:val="22"/>
          <w:lang w:val="en-US"/>
        </w:rPr>
        <w:t>(quando, come, perché, dove).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Come stanno i tuoi? Dove vai in vacanza quest’anno?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Положај прилога за време </w:t>
      </w:r>
      <w:r w:rsidRPr="00EB238B">
        <w:rPr>
          <w:rFonts w:ascii="Arial" w:eastAsia="Times New Roman" w:hAnsi="Arial" w:cs="Arial"/>
          <w:i/>
          <w:iCs/>
          <w:noProof w:val="0"/>
          <w:color w:val="333333"/>
          <w:sz w:val="22"/>
          <w:szCs w:val="22"/>
          <w:lang w:val="en-US"/>
        </w:rPr>
        <w:t>ancora, sempre, mai, già, appena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Siamo appena entrati in aula.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Везници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простих везника </w:t>
      </w:r>
      <w:r w:rsidRPr="00EB238B">
        <w:rPr>
          <w:rFonts w:ascii="Arial" w:eastAsia="Times New Roman" w:hAnsi="Arial" w:cs="Arial"/>
          <w:i/>
          <w:iCs/>
          <w:noProof w:val="0"/>
          <w:color w:val="333333"/>
          <w:sz w:val="22"/>
          <w:szCs w:val="22"/>
          <w:lang w:val="en-US"/>
        </w:rPr>
        <w:t>e, o, ma, però...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 mi ha chiamato: Marco o Mattia?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Сложени везници </w:t>
      </w:r>
      <w:r w:rsidRPr="00EB238B">
        <w:rPr>
          <w:rFonts w:ascii="Arial" w:eastAsia="Times New Roman" w:hAnsi="Arial" w:cs="Arial"/>
          <w:i/>
          <w:iCs/>
          <w:noProof w:val="0"/>
          <w:color w:val="333333"/>
          <w:sz w:val="22"/>
          <w:szCs w:val="22"/>
          <w:lang w:val="en-US"/>
        </w:rPr>
        <w:t>perché, anche, neanche, perciò, quindi, siccome, poiché...</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qui perché voglio aiutarti.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Везнички изрази (</w:t>
      </w:r>
      <w:r w:rsidRPr="00EB238B">
        <w:rPr>
          <w:rFonts w:ascii="Arial" w:eastAsia="Times New Roman" w:hAnsi="Arial" w:cs="Arial"/>
          <w:i/>
          <w:iCs/>
          <w:noProof w:val="0"/>
          <w:color w:val="333333"/>
          <w:sz w:val="22"/>
          <w:szCs w:val="22"/>
          <w:lang w:val="en-US"/>
        </w:rPr>
        <w:t>locuzioni congiuntive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anche se, dato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Dato che non mi ascolti, me ne vado.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Речцe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Ci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прилошка употреба за место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vai in Italia? − Ci vado quest’estate.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неке заменичке употребе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Pensi tu al regalo di Mattia? − Sì, ci penso 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sentito che Andrea e Francesca si sono lasciati? − No! Non ci credo!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Ne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партитивна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Quanti ragazzi verranno? − Ne verranno almeno venti.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заменичка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Avete già parlato del mio problema? − No, non ne abbiamo ancora parlato.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и проширивање градива из претходног разреда.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Ред речи у реченици.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Основна правила о слагању времена у индикативу. Независно-сложена реченица.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Federico ascolta la musica e studia. Avevo due biglietti e perciò ho invitato anche Paolo. Entri o esci?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Зависно-сложена реченица у индикативу и уз инфинитив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временска </w:t>
      </w:r>
      <w:r w:rsidRPr="00EB238B">
        <w:rPr>
          <w:rFonts w:ascii="Arial" w:eastAsia="Times New Roman" w:hAnsi="Arial" w:cs="Arial"/>
          <w:i/>
          <w:iCs/>
          <w:noProof w:val="0"/>
          <w:color w:val="333333"/>
          <w:sz w:val="22"/>
          <w:szCs w:val="22"/>
          <w:lang w:val="en-US"/>
        </w:rPr>
        <w:t>(temporale)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Mentre il professore parlava, gli studenti ascoltavano in silenzio.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узрочна </w:t>
      </w:r>
      <w:r w:rsidRPr="00EB238B">
        <w:rPr>
          <w:rFonts w:ascii="Arial" w:eastAsia="Times New Roman" w:hAnsi="Arial" w:cs="Arial"/>
          <w:i/>
          <w:iCs/>
          <w:noProof w:val="0"/>
          <w:color w:val="333333"/>
          <w:sz w:val="22"/>
          <w:szCs w:val="22"/>
          <w:lang w:val="en-US"/>
        </w:rPr>
        <w:t>(causale)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triste perché Luca se n’è andato.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Siccome eravamo stanchi, siamo rimasti a casa.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 намерна </w:t>
      </w:r>
      <w:r w:rsidRPr="00EB238B">
        <w:rPr>
          <w:rFonts w:ascii="Arial" w:eastAsia="Times New Roman" w:hAnsi="Arial" w:cs="Arial"/>
          <w:i/>
          <w:iCs/>
          <w:noProof w:val="0"/>
          <w:color w:val="333333"/>
          <w:sz w:val="22"/>
          <w:szCs w:val="22"/>
          <w:lang w:val="en-US"/>
        </w:rPr>
        <w:t>(finale)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Andiamo in Italia per studiare l’italiano.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 погодбена </w:t>
      </w:r>
      <w:r w:rsidRPr="00EB238B">
        <w:rPr>
          <w:rFonts w:ascii="Arial" w:eastAsia="Times New Roman" w:hAnsi="Arial" w:cs="Arial"/>
          <w:i/>
          <w:iCs/>
          <w:noProof w:val="0"/>
          <w:color w:val="333333"/>
          <w:sz w:val="22"/>
          <w:szCs w:val="22"/>
          <w:lang w:val="en-US"/>
        </w:rPr>
        <w:t>(condizionale)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Sе hai tempo, vieni da me stasera.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Хипотетички период. Реална погодбена реченица.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Se non studiate, non riuscirete a passare l’esame. Se farà bel tempo, andremo al mare.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Директни и индиректни говор у индикативу (без правила о слагању времена).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Marco mi ha chiesto: Hai il biglietto?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Marco mi ha chiesto se ho il biglietto.</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ШПАНСКИ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Фонетика и правопис</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гласовног система шпанског језика; акцентуација и правопис.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Речи исте породице (рецептивно): </w:t>
      </w:r>
      <w:r w:rsidRPr="00EB238B">
        <w:rPr>
          <w:rFonts w:ascii="Arial" w:eastAsia="Times New Roman" w:hAnsi="Arial" w:cs="Arial"/>
          <w:i/>
          <w:iCs/>
          <w:noProof w:val="0"/>
          <w:color w:val="333333"/>
          <w:sz w:val="22"/>
          <w:szCs w:val="22"/>
          <w:lang w:val="en-US"/>
        </w:rPr>
        <w:t>estudiar − estudio − estudiante , cantar − la canción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cantante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Властите именице: формално обраћање (</w:t>
      </w:r>
      <w:r w:rsidRPr="00EB238B">
        <w:rPr>
          <w:rFonts w:ascii="Arial" w:eastAsia="Times New Roman" w:hAnsi="Arial" w:cs="Arial"/>
          <w:i/>
          <w:iCs/>
          <w:noProof w:val="0"/>
          <w:color w:val="333333"/>
          <w:sz w:val="22"/>
          <w:szCs w:val="22"/>
          <w:lang w:val="en-US"/>
        </w:rPr>
        <w:t>el Sr. Fernández</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(Don) Fernando</w:t>
      </w:r>
      <w:r w:rsidRPr="00E8452D">
        <w:rPr>
          <w:rFonts w:ascii="Arial" w:eastAsia="Times New Roman" w:hAnsi="Arial" w:cs="Arial"/>
          <w:noProof w:val="0"/>
          <w:color w:val="333333"/>
          <w:sz w:val="22"/>
          <w:szCs w:val="22"/>
          <w:lang w:val="en-US"/>
        </w:rPr>
        <w:t>); имена институција (</w:t>
      </w:r>
      <w:r w:rsidRPr="00EB238B">
        <w:rPr>
          <w:rFonts w:ascii="Arial" w:eastAsia="Times New Roman" w:hAnsi="Arial" w:cs="Arial"/>
          <w:i/>
          <w:iCs/>
          <w:noProof w:val="0"/>
          <w:color w:val="333333"/>
          <w:sz w:val="22"/>
          <w:szCs w:val="22"/>
          <w:lang w:val="en-US"/>
        </w:rPr>
        <w:t>Universidad de Novi Sad, Instituto Cervantes, Ministerio de Educación</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Хипокористике и деминутиви: </w:t>
      </w:r>
      <w:r w:rsidRPr="00EB238B">
        <w:rPr>
          <w:rFonts w:ascii="Arial" w:eastAsia="Times New Roman" w:hAnsi="Arial" w:cs="Arial"/>
          <w:i/>
          <w:iCs/>
          <w:noProof w:val="0"/>
          <w:color w:val="333333"/>
          <w:sz w:val="22"/>
          <w:szCs w:val="22"/>
          <w:lang w:val="en-US"/>
        </w:rPr>
        <w:t>chiquito, perrito, cachorrito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Род именица код животиња (</w:t>
      </w:r>
      <w:r w:rsidRPr="00EB238B">
        <w:rPr>
          <w:rFonts w:ascii="Arial" w:eastAsia="Times New Roman" w:hAnsi="Arial" w:cs="Arial"/>
          <w:i/>
          <w:iCs/>
          <w:noProof w:val="0"/>
          <w:color w:val="333333"/>
          <w:sz w:val="22"/>
          <w:szCs w:val="22"/>
          <w:lang w:val="en-US"/>
        </w:rPr>
        <w:t>el gato/la gata;el gallo/la gallina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Сложенице (</w:t>
      </w:r>
      <w:r w:rsidRPr="00EB238B">
        <w:rPr>
          <w:rFonts w:ascii="Arial" w:eastAsia="Times New Roman" w:hAnsi="Arial" w:cs="Arial"/>
          <w:i/>
          <w:iCs/>
          <w:noProof w:val="0"/>
          <w:color w:val="333333"/>
          <w:sz w:val="22"/>
          <w:szCs w:val="22"/>
          <w:lang w:val="en-US"/>
        </w:rPr>
        <w:t>el abrelatas, el sacapuntas)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7. Сингуларија тантум (</w:t>
      </w:r>
      <w:r w:rsidRPr="00EB238B">
        <w:rPr>
          <w:rFonts w:ascii="Arial" w:eastAsia="Times New Roman" w:hAnsi="Arial" w:cs="Arial"/>
          <w:i/>
          <w:iCs/>
          <w:noProof w:val="0"/>
          <w:color w:val="333333"/>
          <w:sz w:val="22"/>
          <w:szCs w:val="22"/>
          <w:lang w:val="en-US"/>
        </w:rPr>
        <w:t>salud, sed</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w:t>
      </w:r>
      <w:r w:rsidRPr="00E8452D">
        <w:rPr>
          <w:rFonts w:ascii="Arial" w:eastAsia="Times New Roman" w:hAnsi="Arial" w:cs="Arial"/>
          <w:noProof w:val="0"/>
          <w:color w:val="333333"/>
          <w:sz w:val="22"/>
          <w:szCs w:val="22"/>
          <w:lang w:val="en-US"/>
        </w:rPr>
        <w:t>плуралија тантум (</w:t>
      </w:r>
      <w:r w:rsidRPr="00EB238B">
        <w:rPr>
          <w:rFonts w:ascii="Arial" w:eastAsia="Times New Roman" w:hAnsi="Arial" w:cs="Arial"/>
          <w:i/>
          <w:iCs/>
          <w:noProof w:val="0"/>
          <w:color w:val="333333"/>
          <w:sz w:val="22"/>
          <w:szCs w:val="22"/>
          <w:lang w:val="en-US"/>
        </w:rPr>
        <w:t>vacaciones, modales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Творба придева помоћу фреквентних суфикса: </w:t>
      </w:r>
      <w:r w:rsidRPr="00EB238B">
        <w:rPr>
          <w:rFonts w:ascii="Arial" w:eastAsia="Times New Roman" w:hAnsi="Arial" w:cs="Arial"/>
          <w:i/>
          <w:iCs/>
          <w:noProof w:val="0"/>
          <w:color w:val="333333"/>
          <w:sz w:val="22"/>
          <w:szCs w:val="22"/>
          <w:lang w:val="en-US"/>
        </w:rPr>
        <w:t>motivador/a, impresionante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Творба придева од именица и глагола (</w:t>
      </w:r>
      <w:r w:rsidRPr="00EB238B">
        <w:rPr>
          <w:rFonts w:ascii="Arial" w:eastAsia="Times New Roman" w:hAnsi="Arial" w:cs="Arial"/>
          <w:i/>
          <w:iCs/>
          <w:noProof w:val="0"/>
          <w:color w:val="333333"/>
          <w:sz w:val="22"/>
          <w:szCs w:val="22"/>
          <w:lang w:val="en-US"/>
        </w:rPr>
        <w:t>juventud-joven, morir-muerto)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Положај придева: изражавање специфичне карактеристике референта када је придев иза именице: (</w:t>
      </w:r>
      <w:r w:rsidRPr="00EB238B">
        <w:rPr>
          <w:rFonts w:ascii="Arial" w:eastAsia="Times New Roman" w:hAnsi="Arial" w:cs="Arial"/>
          <w:i/>
          <w:iCs/>
          <w:noProof w:val="0"/>
          <w:color w:val="333333"/>
          <w:sz w:val="22"/>
          <w:szCs w:val="22"/>
          <w:lang w:val="en-US"/>
        </w:rPr>
        <w:t>Salió al escenario el cantante famoso</w:t>
      </w:r>
      <w:r w:rsidRPr="00E8452D">
        <w:rPr>
          <w:rFonts w:ascii="Arial" w:eastAsia="Times New Roman" w:hAnsi="Arial" w:cs="Arial"/>
          <w:noProof w:val="0"/>
          <w:color w:val="333333"/>
          <w:sz w:val="22"/>
          <w:szCs w:val="22"/>
          <w:lang w:val="en-US"/>
        </w:rPr>
        <w:t>), односно изражавање додатне карактеристике када је придев испред именице (</w:t>
      </w:r>
      <w:r w:rsidRPr="00EB238B">
        <w:rPr>
          <w:rFonts w:ascii="Arial" w:eastAsia="Times New Roman" w:hAnsi="Arial" w:cs="Arial"/>
          <w:i/>
          <w:iCs/>
          <w:noProof w:val="0"/>
          <w:color w:val="333333"/>
          <w:sz w:val="22"/>
          <w:szCs w:val="22"/>
          <w:lang w:val="en-US"/>
        </w:rPr>
        <w:t>Mario es un famoso cantante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Присвојне заменице: </w:t>
      </w:r>
      <w:r w:rsidRPr="00EB238B">
        <w:rPr>
          <w:rFonts w:ascii="Arial" w:eastAsia="Times New Roman" w:hAnsi="Arial" w:cs="Arial"/>
          <w:i/>
          <w:iCs/>
          <w:noProof w:val="0"/>
          <w:color w:val="333333"/>
          <w:sz w:val="22"/>
          <w:szCs w:val="22"/>
          <w:lang w:val="en-US"/>
        </w:rPr>
        <w:t>mío/a, tuyo/a, suyo/a, nuestro/a, vuestro/a, suyo/a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Редослед и промена заменица у служби индиректног и директног објекта: </w:t>
      </w:r>
      <w:r w:rsidRPr="00EB238B">
        <w:rPr>
          <w:rFonts w:ascii="Arial" w:eastAsia="Times New Roman" w:hAnsi="Arial" w:cs="Arial"/>
          <w:i/>
          <w:iCs/>
          <w:noProof w:val="0"/>
          <w:color w:val="333333"/>
          <w:sz w:val="22"/>
          <w:szCs w:val="22"/>
          <w:lang w:val="en-US"/>
        </w:rPr>
        <w:t>me lo/la, te lo/la, se lo/la, nos lo/la, os lo/la, se lo/la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Положај личне заменице за прави/неправи објекат са личним и неличним глаголским облицима (</w:t>
      </w:r>
      <w:r w:rsidRPr="00EB238B">
        <w:rPr>
          <w:rFonts w:ascii="Arial" w:eastAsia="Times New Roman" w:hAnsi="Arial" w:cs="Arial"/>
          <w:i/>
          <w:iCs/>
          <w:noProof w:val="0"/>
          <w:color w:val="333333"/>
          <w:sz w:val="22"/>
          <w:szCs w:val="22"/>
          <w:lang w:val="en-US"/>
        </w:rPr>
        <w:t>Dámelo. Estoy esperándote. Te estoy esperando.)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Упитне заменице: </w:t>
      </w:r>
      <w:r w:rsidRPr="00EB238B">
        <w:rPr>
          <w:rFonts w:ascii="Arial" w:eastAsia="Times New Roman" w:hAnsi="Arial" w:cs="Arial"/>
          <w:i/>
          <w:iCs/>
          <w:noProof w:val="0"/>
          <w:color w:val="333333"/>
          <w:sz w:val="22"/>
          <w:szCs w:val="22"/>
          <w:lang w:val="en-US"/>
        </w:rPr>
        <w:t>qué, cuál/cuáles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Односне заменице (</w:t>
      </w:r>
      <w:r w:rsidRPr="00EB238B">
        <w:rPr>
          <w:rFonts w:ascii="Arial" w:eastAsia="Times New Roman" w:hAnsi="Arial" w:cs="Arial"/>
          <w:i/>
          <w:iCs/>
          <w:noProof w:val="0"/>
          <w:color w:val="333333"/>
          <w:sz w:val="22"/>
          <w:szCs w:val="22"/>
          <w:lang w:val="en-US"/>
        </w:rPr>
        <w:t>que, quien, el que, donde, cuyo)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Детерминативи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Присвојни: употреба личне заменице за 3. лице једнине и множине за изражавање припадања: </w:t>
      </w:r>
      <w:r w:rsidRPr="00EB238B">
        <w:rPr>
          <w:rFonts w:ascii="Arial" w:eastAsia="Times New Roman" w:hAnsi="Arial" w:cs="Arial"/>
          <w:i/>
          <w:iCs/>
          <w:noProof w:val="0"/>
          <w:color w:val="333333"/>
          <w:sz w:val="22"/>
          <w:szCs w:val="22"/>
          <w:lang w:val="en-US"/>
        </w:rPr>
        <w:t>su casa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la casa de él / de ella / de ellos / de ellas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Квантификатори </w:t>
      </w:r>
      <w:r w:rsidRPr="00EB238B">
        <w:rPr>
          <w:rFonts w:ascii="Arial" w:eastAsia="Times New Roman" w:hAnsi="Arial" w:cs="Arial"/>
          <w:i/>
          <w:iCs/>
          <w:noProof w:val="0"/>
          <w:color w:val="333333"/>
          <w:sz w:val="22"/>
          <w:szCs w:val="22"/>
          <w:lang w:val="en-US"/>
        </w:rPr>
        <w:t>todo/a/os/as, alguno/a/os/as</w:t>
      </w:r>
      <w:r w:rsidRPr="00E8452D">
        <w:rPr>
          <w:rFonts w:ascii="Arial" w:eastAsia="Times New Roman" w:hAnsi="Arial" w:cs="Arial"/>
          <w:noProof w:val="0"/>
          <w:color w:val="333333"/>
          <w:sz w:val="22"/>
          <w:szCs w:val="22"/>
          <w:lang w:val="en-US"/>
        </w:rPr>
        <w:t>: слагање у роду и броју; употреба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Одређени и неодређени члан испред именица које почињу наглашеним </w:t>
      </w:r>
      <w:r w:rsidRPr="00EB238B">
        <w:rPr>
          <w:rFonts w:ascii="Arial" w:eastAsia="Times New Roman" w:hAnsi="Arial" w:cs="Arial"/>
          <w:i/>
          <w:iCs/>
          <w:noProof w:val="0"/>
          <w:color w:val="333333"/>
          <w:sz w:val="22"/>
          <w:szCs w:val="22"/>
          <w:lang w:val="en-US"/>
        </w:rPr>
        <w:t>-а: el aula, las aulas, un aula / unas aulas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Одређени члан уз присвојне заменице: </w:t>
      </w:r>
      <w:r w:rsidRPr="00EB238B">
        <w:rPr>
          <w:rFonts w:ascii="Arial" w:eastAsia="Times New Roman" w:hAnsi="Arial" w:cs="Arial"/>
          <w:i/>
          <w:iCs/>
          <w:noProof w:val="0"/>
          <w:color w:val="333333"/>
          <w:sz w:val="22"/>
          <w:szCs w:val="22"/>
          <w:lang w:val="en-US"/>
        </w:rPr>
        <w:t>Este es el mío.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Одсуство члана уз именице професија, функција, националности и вере: </w:t>
      </w:r>
      <w:r w:rsidRPr="00EB238B">
        <w:rPr>
          <w:rFonts w:ascii="Arial" w:eastAsia="Times New Roman" w:hAnsi="Arial" w:cs="Arial"/>
          <w:i/>
          <w:iCs/>
          <w:noProof w:val="0"/>
          <w:color w:val="333333"/>
          <w:sz w:val="22"/>
          <w:szCs w:val="22"/>
          <w:lang w:val="en-US"/>
        </w:rPr>
        <w:t>Es profesora de español. / Señora Gómez es funcionaria del sector público. / Es español. / Es cristiana.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Одсуство члана уз градивне именице или именице неодређеног броја: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Bebe agua</w:t>
      </w:r>
      <w:r w:rsidRPr="00E8452D">
        <w:rPr>
          <w:rFonts w:ascii="Arial" w:eastAsia="Times New Roman" w:hAnsi="Arial" w:cs="Arial"/>
          <w:noProof w:val="0"/>
          <w:color w:val="333333"/>
          <w:sz w:val="22"/>
          <w:szCs w:val="22"/>
          <w:lang w:val="en-US"/>
        </w:rPr>
        <w:t>. / </w:t>
      </w:r>
      <w:r w:rsidRPr="00EB238B">
        <w:rPr>
          <w:rFonts w:ascii="Arial" w:eastAsia="Times New Roman" w:hAnsi="Arial" w:cs="Arial"/>
          <w:i/>
          <w:iCs/>
          <w:noProof w:val="0"/>
          <w:color w:val="333333"/>
          <w:sz w:val="22"/>
          <w:szCs w:val="22"/>
          <w:lang w:val="en-US"/>
        </w:rPr>
        <w:t>Escribe cartas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Бројеви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систематизација и проширивање лексичког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Прилог за количину </w:t>
      </w:r>
      <w:r w:rsidRPr="00EB238B">
        <w:rPr>
          <w:rFonts w:ascii="Arial" w:eastAsia="Times New Roman" w:hAnsi="Arial" w:cs="Arial"/>
          <w:i/>
          <w:iCs/>
          <w:noProof w:val="0"/>
          <w:color w:val="333333"/>
          <w:sz w:val="22"/>
          <w:szCs w:val="22"/>
          <w:lang w:val="en-US"/>
        </w:rPr>
        <w:t>nada: No me gusta nada.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Прилози као кохезивни елементи: </w:t>
      </w:r>
      <w:r w:rsidRPr="00EB238B">
        <w:rPr>
          <w:rFonts w:ascii="Arial" w:eastAsia="Times New Roman" w:hAnsi="Arial" w:cs="Arial"/>
          <w:i/>
          <w:iCs/>
          <w:noProof w:val="0"/>
          <w:color w:val="333333"/>
          <w:sz w:val="22"/>
          <w:szCs w:val="22"/>
          <w:lang w:val="en-US"/>
        </w:rPr>
        <w:t>Primero…, Segundo…, Finalmente…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систематизација и проширивање лексичког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Основне употребе предлога </w:t>
      </w:r>
      <w:r w:rsidRPr="00EB238B">
        <w:rPr>
          <w:rFonts w:ascii="Arial" w:eastAsia="Times New Roman" w:hAnsi="Arial" w:cs="Arial"/>
          <w:i/>
          <w:iCs/>
          <w:noProof w:val="0"/>
          <w:color w:val="333333"/>
          <w:sz w:val="22"/>
          <w:szCs w:val="22"/>
          <w:lang w:val="en-US"/>
        </w:rPr>
        <w:t>por/para (Pongo la tele por aburrimiento./Ponemos la tele para entretenernos.)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Глаголи са предлозима (</w:t>
      </w:r>
      <w:r w:rsidRPr="00EB238B">
        <w:rPr>
          <w:rFonts w:ascii="Arial" w:eastAsia="Times New Roman" w:hAnsi="Arial" w:cs="Arial"/>
          <w:i/>
          <w:iCs/>
          <w:noProof w:val="0"/>
          <w:color w:val="333333"/>
          <w:sz w:val="22"/>
          <w:szCs w:val="22"/>
          <w:lang w:val="en-US"/>
        </w:rPr>
        <w:t>preocuparse por, soñar con)</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Глаголи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Копулативни глаголи </w:t>
      </w:r>
      <w:r w:rsidRPr="00EB238B">
        <w:rPr>
          <w:rFonts w:ascii="Arial" w:eastAsia="Times New Roman" w:hAnsi="Arial" w:cs="Arial"/>
          <w:i/>
          <w:iCs/>
          <w:noProof w:val="0"/>
          <w:color w:val="333333"/>
          <w:sz w:val="22"/>
          <w:szCs w:val="22"/>
          <w:lang w:val="en-US"/>
        </w:rPr>
        <w:t>ser </w:t>
      </w:r>
      <w:r w:rsidRPr="00E8452D">
        <w:rPr>
          <w:rFonts w:ascii="Arial" w:eastAsia="Times New Roman" w:hAnsi="Arial" w:cs="Arial"/>
          <w:noProof w:val="0"/>
          <w:color w:val="333333"/>
          <w:sz w:val="22"/>
          <w:szCs w:val="22"/>
          <w:lang w:val="en-US"/>
        </w:rPr>
        <w:t>и </w:t>
      </w:r>
      <w:r w:rsidRPr="00EB238B">
        <w:rPr>
          <w:rFonts w:ascii="Arial" w:eastAsia="Times New Roman" w:hAnsi="Arial" w:cs="Arial"/>
          <w:i/>
          <w:iCs/>
          <w:noProof w:val="0"/>
          <w:color w:val="333333"/>
          <w:sz w:val="22"/>
          <w:szCs w:val="22"/>
          <w:lang w:val="en-US"/>
        </w:rPr>
        <w:t>estar</w:t>
      </w:r>
      <w:r w:rsidRPr="00E8452D">
        <w:rPr>
          <w:rFonts w:ascii="Arial" w:eastAsia="Times New Roman" w:hAnsi="Arial" w:cs="Arial"/>
          <w:noProof w:val="0"/>
          <w:color w:val="333333"/>
          <w:sz w:val="22"/>
          <w:szCs w:val="22"/>
          <w:lang w:val="en-US"/>
        </w:rPr>
        <w:t> − специфичне употребе са придевима који означавају карактер, стање, расположење (</w:t>
      </w:r>
      <w:r w:rsidRPr="00EB238B">
        <w:rPr>
          <w:rFonts w:ascii="Arial" w:eastAsia="Times New Roman" w:hAnsi="Arial" w:cs="Arial"/>
          <w:i/>
          <w:iCs/>
          <w:noProof w:val="0"/>
          <w:color w:val="333333"/>
          <w:sz w:val="22"/>
          <w:szCs w:val="22"/>
          <w:lang w:val="en-US"/>
        </w:rPr>
        <w:t>ser aburrido/estar aburrido)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Плусквамперфекат (</w:t>
      </w:r>
      <w:r w:rsidRPr="00EB238B">
        <w:rPr>
          <w:rFonts w:ascii="Arial" w:eastAsia="Times New Roman" w:hAnsi="Arial" w:cs="Arial"/>
          <w:i/>
          <w:iCs/>
          <w:noProof w:val="0"/>
          <w:color w:val="333333"/>
          <w:sz w:val="22"/>
          <w:szCs w:val="22"/>
          <w:lang w:val="en-US"/>
        </w:rPr>
        <w:t>Pretérito Pluscuamperfecto)</w:t>
      </w:r>
      <w:r w:rsidRPr="00E8452D">
        <w:rPr>
          <w:rFonts w:ascii="Arial" w:eastAsia="Times New Roman" w:hAnsi="Arial" w:cs="Arial"/>
          <w:noProof w:val="0"/>
          <w:color w:val="333333"/>
          <w:sz w:val="22"/>
          <w:szCs w:val="22"/>
          <w:lang w:val="en-US"/>
        </w:rPr>
        <w:t>, облици и употреба: </w:t>
      </w:r>
      <w:r w:rsidRPr="00EB238B">
        <w:rPr>
          <w:rFonts w:ascii="Arial" w:eastAsia="Times New Roman" w:hAnsi="Arial" w:cs="Arial"/>
          <w:i/>
          <w:iCs/>
          <w:noProof w:val="0"/>
          <w:color w:val="333333"/>
          <w:sz w:val="22"/>
          <w:szCs w:val="22"/>
          <w:lang w:val="en-US"/>
        </w:rPr>
        <w:t>Cuando llegué, ya se habían marchado.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Изражавање прошлости − специфичне употребе прошлих времена без временских ознака у тексту или дискурсу (</w:t>
      </w:r>
      <w:r w:rsidRPr="00EB238B">
        <w:rPr>
          <w:rFonts w:ascii="Arial" w:eastAsia="Times New Roman" w:hAnsi="Arial" w:cs="Arial"/>
          <w:i/>
          <w:iCs/>
          <w:noProof w:val="0"/>
          <w:color w:val="333333"/>
          <w:sz w:val="22"/>
          <w:szCs w:val="22"/>
          <w:lang w:val="en-US"/>
        </w:rPr>
        <w:t>Cuando iba por la calle, vi un accidente./No fui a la oficina porque estaba enferma.)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Императив (</w:t>
      </w:r>
      <w:r w:rsidRPr="00EB238B">
        <w:rPr>
          <w:rFonts w:ascii="Arial" w:eastAsia="Times New Roman" w:hAnsi="Arial" w:cs="Arial"/>
          <w:i/>
          <w:iCs/>
          <w:noProof w:val="0"/>
          <w:color w:val="333333"/>
          <w:sz w:val="22"/>
          <w:szCs w:val="22"/>
          <w:lang w:val="en-US"/>
        </w:rPr>
        <w:t>imperativo</w:t>
      </w:r>
      <w:r w:rsidRPr="00E8452D">
        <w:rPr>
          <w:rFonts w:ascii="Arial" w:eastAsia="Times New Roman" w:hAnsi="Arial" w:cs="Arial"/>
          <w:noProof w:val="0"/>
          <w:color w:val="333333"/>
          <w:sz w:val="22"/>
          <w:szCs w:val="22"/>
          <w:lang w:val="en-US"/>
        </w:rPr>
        <w:t>): императив глагола у афирмативном облику за друго лице једнине и множине (неформално обраћање): </w:t>
      </w:r>
      <w:r w:rsidRPr="00EB238B">
        <w:rPr>
          <w:rFonts w:ascii="Arial" w:eastAsia="Times New Roman" w:hAnsi="Arial" w:cs="Arial"/>
          <w:i/>
          <w:iCs/>
          <w:noProof w:val="0"/>
          <w:color w:val="333333"/>
          <w:sz w:val="22"/>
          <w:szCs w:val="22"/>
          <w:lang w:val="en-US"/>
        </w:rPr>
        <w:t>Ten cuidado./Dormid.</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Футур (</w:t>
      </w:r>
      <w:r w:rsidRPr="00EB238B">
        <w:rPr>
          <w:rFonts w:ascii="Arial" w:eastAsia="Times New Roman" w:hAnsi="Arial" w:cs="Arial"/>
          <w:i/>
          <w:iCs/>
          <w:noProof w:val="0"/>
          <w:color w:val="333333"/>
          <w:sz w:val="22"/>
          <w:szCs w:val="22"/>
          <w:lang w:val="en-US"/>
        </w:rPr>
        <w:t>Futuro Simple</w:t>
      </w:r>
      <w:r w:rsidRPr="00E8452D">
        <w:rPr>
          <w:rFonts w:ascii="Arial" w:eastAsia="Times New Roman" w:hAnsi="Arial" w:cs="Arial"/>
          <w:noProof w:val="0"/>
          <w:color w:val="333333"/>
          <w:sz w:val="22"/>
          <w:szCs w:val="22"/>
          <w:lang w:val="en-US"/>
        </w:rPr>
        <w:t>): морфолошке особености и основна употреба футура (</w:t>
      </w:r>
      <w:r w:rsidRPr="00EB238B">
        <w:rPr>
          <w:rFonts w:ascii="Arial" w:eastAsia="Times New Roman" w:hAnsi="Arial" w:cs="Arial"/>
          <w:i/>
          <w:iCs/>
          <w:noProof w:val="0"/>
          <w:color w:val="333333"/>
          <w:sz w:val="22"/>
          <w:szCs w:val="22"/>
          <w:lang w:val="en-US"/>
        </w:rPr>
        <w:t>Esta semana hará buen tiempo.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7. Кондиционал (</w:t>
      </w:r>
      <w:r w:rsidRPr="00EB238B">
        <w:rPr>
          <w:rFonts w:ascii="Arial" w:eastAsia="Times New Roman" w:hAnsi="Arial" w:cs="Arial"/>
          <w:i/>
          <w:iCs/>
          <w:noProof w:val="0"/>
          <w:color w:val="333333"/>
          <w:sz w:val="22"/>
          <w:szCs w:val="22"/>
          <w:lang w:val="en-US"/>
        </w:rPr>
        <w:t>Condicional Simple</w:t>
      </w:r>
      <w:r w:rsidRPr="00E8452D">
        <w:rPr>
          <w:rFonts w:ascii="Arial" w:eastAsia="Times New Roman" w:hAnsi="Arial" w:cs="Arial"/>
          <w:noProof w:val="0"/>
          <w:color w:val="333333"/>
          <w:sz w:val="22"/>
          <w:szCs w:val="22"/>
          <w:lang w:val="en-US"/>
        </w:rPr>
        <w:t>): морфолошке особености и основна употреба кондиционала (</w:t>
      </w:r>
      <w:r w:rsidRPr="00EB238B">
        <w:rPr>
          <w:rFonts w:ascii="Arial" w:eastAsia="Times New Roman" w:hAnsi="Arial" w:cs="Arial"/>
          <w:i/>
          <w:iCs/>
          <w:noProof w:val="0"/>
          <w:color w:val="333333"/>
          <w:sz w:val="22"/>
          <w:szCs w:val="22"/>
          <w:lang w:val="en-US"/>
        </w:rPr>
        <w:t>¿Podría ayudarme?)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8. Глаголске перифразе са инфинитивом и герундивом (</w:t>
      </w:r>
      <w:r w:rsidRPr="00EB238B">
        <w:rPr>
          <w:rFonts w:ascii="Arial" w:eastAsia="Times New Roman" w:hAnsi="Arial" w:cs="Arial"/>
          <w:i/>
          <w:iCs/>
          <w:noProof w:val="0"/>
          <w:color w:val="333333"/>
          <w:sz w:val="22"/>
          <w:szCs w:val="22"/>
          <w:lang w:val="en-US"/>
        </w:rPr>
        <w:t>acabar de +</w:t>
      </w:r>
      <w:r w:rsidRPr="00E8452D">
        <w:rPr>
          <w:rFonts w:ascii="Arial" w:eastAsia="Times New Roman" w:hAnsi="Arial" w:cs="Arial"/>
          <w:noProof w:val="0"/>
          <w:color w:val="333333"/>
          <w:sz w:val="22"/>
          <w:szCs w:val="22"/>
          <w:lang w:val="en-US"/>
        </w:rPr>
        <w:t>инфинитив</w:t>
      </w:r>
      <w:r w:rsidRPr="00EB238B">
        <w:rPr>
          <w:rFonts w:ascii="Arial" w:eastAsia="Times New Roman" w:hAnsi="Arial" w:cs="Arial"/>
          <w:i/>
          <w:iCs/>
          <w:noProof w:val="0"/>
          <w:color w:val="333333"/>
          <w:sz w:val="22"/>
          <w:szCs w:val="22"/>
          <w:lang w:val="en-US"/>
        </w:rPr>
        <w:t>, seguir/llevar+</w:t>
      </w:r>
      <w:r w:rsidRPr="00E8452D">
        <w:rPr>
          <w:rFonts w:ascii="Arial" w:eastAsia="Times New Roman" w:hAnsi="Arial" w:cs="Arial"/>
          <w:noProof w:val="0"/>
          <w:color w:val="333333"/>
          <w:sz w:val="22"/>
          <w:szCs w:val="22"/>
          <w:lang w:val="en-US"/>
        </w:rPr>
        <w:t>герунд</w:t>
      </w:r>
      <w:r w:rsidRPr="00EB238B">
        <w:rPr>
          <w:rFonts w:ascii="Arial" w:eastAsia="Times New Roman" w:hAnsi="Arial" w:cs="Arial"/>
          <w:i/>
          <w:iCs/>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Безличне реченице (</w:t>
      </w:r>
      <w:r w:rsidRPr="00EB238B">
        <w:rPr>
          <w:rFonts w:ascii="Arial" w:eastAsia="Times New Roman" w:hAnsi="Arial" w:cs="Arial"/>
          <w:i/>
          <w:iCs/>
          <w:noProof w:val="0"/>
          <w:color w:val="333333"/>
          <w:sz w:val="22"/>
          <w:szCs w:val="22"/>
          <w:lang w:val="en-US"/>
        </w:rPr>
        <w:t>En este trabajo me pagan mucho. Aquí se trabaja mucho. En España se hablan varios idiomas.)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Узвична реченица − изрази за изражавање разних осећања и расположења (</w:t>
      </w:r>
      <w:r w:rsidRPr="00EB238B">
        <w:rPr>
          <w:rFonts w:ascii="Arial" w:eastAsia="Times New Roman" w:hAnsi="Arial" w:cs="Arial"/>
          <w:i/>
          <w:iCs/>
          <w:noProof w:val="0"/>
          <w:color w:val="333333"/>
          <w:sz w:val="22"/>
          <w:szCs w:val="22"/>
          <w:lang w:val="en-US"/>
        </w:rPr>
        <w:t>¡Ya lo creo!¡Vaya!¡Por fin!¡Qué poca formalidad!¡No faltaba más!)</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Сложена реченица: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временска (</w:t>
      </w:r>
      <w:r w:rsidRPr="00EB238B">
        <w:rPr>
          <w:rFonts w:ascii="Arial" w:eastAsia="Times New Roman" w:hAnsi="Arial" w:cs="Arial"/>
          <w:i/>
          <w:iCs/>
          <w:noProof w:val="0"/>
          <w:color w:val="333333"/>
          <w:sz w:val="22"/>
          <w:szCs w:val="22"/>
          <w:lang w:val="en-US"/>
        </w:rPr>
        <w:t>Cuando llegué a casa me llamaron por teléfono.)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условна − изражавање реалног услова у садашњости (</w:t>
      </w:r>
      <w:r w:rsidRPr="00EB238B">
        <w:rPr>
          <w:rFonts w:ascii="Arial" w:eastAsia="Times New Roman" w:hAnsi="Arial" w:cs="Arial"/>
          <w:i/>
          <w:iCs/>
          <w:noProof w:val="0"/>
          <w:color w:val="333333"/>
          <w:sz w:val="22"/>
          <w:szCs w:val="22"/>
          <w:lang w:val="en-US"/>
        </w:rPr>
        <w:t>Si estudias, aprobarás el examen.</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Управни и неуправни говор</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преношење изјавних реченица: </w:t>
      </w:r>
      <w:r w:rsidRPr="00EB238B">
        <w:rPr>
          <w:rFonts w:ascii="Arial" w:eastAsia="Times New Roman" w:hAnsi="Arial" w:cs="Arial"/>
          <w:i/>
          <w:iCs/>
          <w:noProof w:val="0"/>
          <w:color w:val="333333"/>
          <w:sz w:val="22"/>
          <w:szCs w:val="22"/>
          <w:lang w:val="en-US"/>
        </w:rPr>
        <w:t>Te espero en la puerta. &gt; Dice que me espera en la puerta)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преношење питања: </w:t>
      </w:r>
      <w:r w:rsidRPr="00EB238B">
        <w:rPr>
          <w:rFonts w:ascii="Arial" w:eastAsia="Times New Roman" w:hAnsi="Arial" w:cs="Arial"/>
          <w:i/>
          <w:iCs/>
          <w:noProof w:val="0"/>
          <w:color w:val="333333"/>
          <w:sz w:val="22"/>
          <w:szCs w:val="22"/>
          <w:lang w:val="en-US"/>
        </w:rPr>
        <w:t>¿Dónde vive usted? &gt; La policía me pregunta dónde vivo.</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Тематске области за све језике се прожимају и исте су у сва четири разреда филолошке гимназије − у сваком наредном разреду обанавља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Свакодневни живот (организација времена, послова, слободно време)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рада (перспективе и образовни системи, радна места и послови)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Догађаји важни у животу појединца (рођење детета, ступање у брак, завршетак школовања, породица и пријатељи)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Интересантне животне приче 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културе и уметности (књижевност, визуелне уметности, позориште, музика, филм)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Знамените личности, из света културе и уметности (историјске и савремене)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Важни историјски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Живи свет и заштита човекове околине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Научна достигнућа, модерне технологије и свет компјутера (распрострањеност, примена, корист и негативне стране)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Медији и комуникација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Храна и здравље (навике у исхрани, карактеристична јела и пића у земљама света, припремање хране)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људи (спољашњи изглед, карактер, осећања и расположења)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Спортови и спортске манифестације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Србија − моја домовина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Познати градови и њихове знаменитости, региони и земље у којима се говори циљни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Путовање (врсте и начини путовања, туристички центри, опрема за путовање, вредност и корист путовања за појединца)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Празници и обичаји у културама света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Европа и заједнички живот народа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Друштво (религија, социјална питања, миграције, поштовање различитости, права и обавезе појединца, разумевање)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КОМУНИКАТИВНЕ ФУНКЦИЈЕ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Представљање себе и других</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Поздрављање (састајање, растанак; формално, неформално, регионално специфично)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Идентификација и именовање особа, објеката, боја, бројева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једноставних упутстава и команди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молби и захвалности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извињења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потврде и негирање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допадања и недопадања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физичких сензација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просторних и временских односа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и тражење информација и обавештења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и упоређивање лица и предмета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Изрицање забране и реаговање на забрану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припадања и поседовања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Скретање пажње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мишљења и изражавање слагања и неслагања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и давање дозволе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честитки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препоруке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хитности и обавезности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сумње и несигурности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ДИДАКТИЧКО-МЕТОДИЧКО ОСТВАРИВАЊЕ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 Планирање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w:t>
      </w:r>
      <w:r w:rsidRPr="00E8452D">
        <w:rPr>
          <w:rFonts w:ascii="Arial" w:eastAsia="Times New Roman" w:hAnsi="Arial" w:cs="Arial"/>
          <w:noProof w:val="0"/>
          <w:color w:val="333333"/>
          <w:sz w:val="22"/>
          <w:szCs w:val="22"/>
          <w:lang w:val="en-US"/>
        </w:rPr>
        <w:lastRenderedPageBreak/>
        <w:t>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и пројектима који не морају бити искључиво језичке природе (task-based language teaching; enseñanza por tareas, handlungsorientierter FSU).</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 Остваривање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ПРЕПОРУКЕ ЗА РЕАЛИЗАЦИЈУ НАСТАВЕ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Слушање и реаговање на налоге и/или задатке у вези са текстом намењеним развоју и провери разумевања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Рад у паровима, малим и већим групама (мини-дијалози, игра по улогама, симулације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Активности (израда паноа, презентација, зидних новина, постера за учионицу, организација тематских вечери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Планира се израда четири писмена задатка за сваки разред.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СЕ РАЗВИЈАЈУ ЈЕЗИЧКЕ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w:t>
      </w:r>
      <w:r w:rsidRPr="00E8452D">
        <w:rPr>
          <w:rFonts w:ascii="Arial" w:eastAsia="Times New Roman" w:hAnsi="Arial" w:cs="Arial"/>
          <w:noProof w:val="0"/>
          <w:color w:val="333333"/>
          <w:sz w:val="22"/>
          <w:szCs w:val="22"/>
          <w:lang w:val="en-US"/>
        </w:rPr>
        <w:lastRenderedPageBreak/>
        <w:t>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процесиурају, остављајући ученику могућност да пажњу усредсреди на друге појединости);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дужина усменог текста (напори да се разумеју текстови дужи од три минута оптерећују и засићују радну меморију);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брзина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познавање теме;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могућност/немогућност поновног слушања и друго.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вези са тим, корисне су следеће терминолошке напомене: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категорије насловљене Аудио и видео материјали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категорије насловљене Монолошка излагања, Медији (информативне и забавне емисије, документарни програми, интервјуи, дискусије), Спонтана интеракција, Упутства,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 1 до 4, метакогнитивне под бр. 5 и 6):</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коришћење раније усвојених знања;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дедуктивно/индуктивно закључивање;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употреба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предвиђање;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анализа и критичко расуђивање;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самостална контрола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w:t>
      </w:r>
      <w:r w:rsidRPr="00E8452D">
        <w:rPr>
          <w:rFonts w:ascii="Arial" w:eastAsia="Times New Roman" w:hAnsi="Arial" w:cs="Arial"/>
          <w:noProof w:val="0"/>
          <w:color w:val="333333"/>
          <w:sz w:val="22"/>
          <w:szCs w:val="22"/>
          <w:lang w:val="en-US"/>
        </w:rPr>
        <w:lastRenderedPageBreak/>
        <w:t>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Пример листе критеријума за проверу која се може дати ученицима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00"/>
        <w:gridCol w:w="1026"/>
      </w:tblGrid>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Проверио/ла сам да ли сам добро разумео/ла налог.</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се присетим што је могуће већег броја речи у вези са темом о којој ће бити говора.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размислим о томе шта би се могло рећи у таквој ситуацији.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 време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Препознао/ла сам врсту текста (разговор, рекламна порука, вести итд.).</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тон и на звуке који се чују у позадини.</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још неке показатеље (нпр. на кључне речи) како бих разумео/ла општи смисао текста.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своја ранија искуства како бих из њих извео/ла могуће претпоставке.</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речи које постоје и у мом матерњем језику.</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успаничио/ла када нешто нисам разумео/ла и наставио/ла сам да слушам.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имена лица и места.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запамтим тешке гласове и да их поновим.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предао/ла пред тешкоћом задатка и нисам покушао/ла да погађам наслепо.</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уочим граматичке елементе од посебног значаја (времена, заменице итд.).</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После слушања</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5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бих поправио/ла своја постигнућа, убудуће ћу водити рачуна о следећем: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прочитаног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намере читаоца разликујемо следеће врсте визуелне рецепције: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усмеравања;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информисаности;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читање ради праћења упутстава;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задовољства.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посебну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потпуну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скривено значење одређене 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разликовање текстуалних врста;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тематике − ниво глобалног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глобално разумевање у оквиру специфичних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појединачних информација − ниво селективног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стручних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књижевних текстова.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текстуалне врсте и дужина текста (формални и неформални текстови, наративни текстови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Активности монолошке говорне продукције су: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јавно обраћање путем разгласа (сапоштења, давање упутстава и информација);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излагање пред публиком (јавни говори, предавања, презентације разних производа, репортаже, извештавање и коментари о неким култруним догађајима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читањем писаног текста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реализацијом увежбане улоге или певањем.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Стога се и у програму, из разреда у разред, прати развој вештине говора у интеракцији кроз следеће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изворног говорника;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функционална сарадња;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интервјуисање;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Превођење у настави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Превођење представља специфичан вид активности са својим посебним лингвистичким и психолошким законитостима. У настави страног језика превођење се користи као помоћно средство за развијање комуникативне компетенције код ученика и ослања се на повезивање општих знања из других области у циљу што успешнијег писменог превођења кратких, адаптираних текстова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преносе суштину краће поруке са матерњег на страни језик и обрнуто.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Социокултурна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w:t>
      </w:r>
      <w:r w:rsidRPr="00E8452D">
        <w:rPr>
          <w:rFonts w:ascii="Arial" w:eastAsia="Times New Roman" w:hAnsi="Arial" w:cs="Arial"/>
          <w:noProof w:val="0"/>
          <w:color w:val="333333"/>
          <w:sz w:val="22"/>
          <w:szCs w:val="22"/>
          <w:lang w:val="en-US"/>
        </w:rPr>
        <w:lastRenderedPageBreak/>
        <w:t>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Медијација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Лингвистичка компетенција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тумачење граматичких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према јасно утврђеним циљевима и задацима, стандардима и исходима наставе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(изузетно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Лектира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 бира садржаје у складу са узрастом, развојним и образовним потребама ученика.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Опште препоруке за наставу страних језика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Пројектна настава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Пројектна настава је облик образовно-васпитног рада којим се развијају међупредметне компетенције уз употребу информационо комуникационих технологија. То је модел наставе организован око пројекта. Резултат пројекта је продукт који има јасну употребну и/или васпитну вредност. Пројекти могу бити организовани на нивоу одељења, разреда, школе или у сарадњи више школа. Развијају се кроз следеће фазе: планирање (одабир тема, постављање циља, доделу улога, поделу активности...); реализацију пројектних активности; презентовање/промовисање пројекта; евалуацију и рефлексију о пројекту. Резултати рада се могу промовисати на изложбама, приредбама, гостовањима на локалној телевизији, у школском часопису и др. Пројектна настава је усмерена на развој осамостаљивања ученика у процесу рада и учења, осећаја за личну одговорност за реализацију пројекта, социјалних и комуникацијских вештина, самопоуздања, самосталности у доношењу одлука, као и на стицање дуготрајнијег знања, вештина и навика, критичког односа према сопственом и туђем раду, способности решавања проблема, систематичнијем овладавању програмских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Интердисциплинарност у настави страних језика </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оквиру пројектне наставе општа препорука је да наставник страног језика сарађује са наставницима других (језичких и нејезичких) предмета. У наведеној сарадњи могуће је применити, поред техника и начина рада пројектне наставе, и стратегије и технике рада који су својствени тзв. настави CLIL (енгл. </w:t>
      </w:r>
      <w:r w:rsidRPr="00EB238B">
        <w:rPr>
          <w:rFonts w:ascii="Arial" w:eastAsia="Times New Roman" w:hAnsi="Arial" w:cs="Arial"/>
          <w:i/>
          <w:iCs/>
          <w:noProof w:val="0"/>
          <w:color w:val="333333"/>
          <w:sz w:val="22"/>
          <w:szCs w:val="22"/>
          <w:lang w:val="en-US"/>
        </w:rPr>
        <w:t>Content and Language Integrated Learning</w:t>
      </w:r>
      <w:r w:rsidRPr="00E8452D">
        <w:rPr>
          <w:rFonts w:ascii="Arial" w:eastAsia="Times New Roman" w:hAnsi="Arial" w:cs="Arial"/>
          <w:noProof w:val="0"/>
          <w:color w:val="333333"/>
          <w:sz w:val="22"/>
          <w:szCs w:val="22"/>
          <w:lang w:val="en-US"/>
        </w:rPr>
        <w:t>), а која подразумева интегрисано усвајање страног језика и нејезичког садржаја других предмета (друштвених и природних наука). Важно је истаћи да овај облик наставе подстиче развој језичких компетенција ученика на страном и на матерњем језику у контексту нејезичких предмета, те је стога циљ овакве наставе достићи академске језичке компетенције на оба језика и тако усмерити ученика ка даљем, целоживотном учењу и усавршавању како у локалној средини, тако и у ширем, међународном контексту.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 Тако на пример, описивање неког природног или друштвеног феномена, као и дискусија о резултатима одређеног експеримента пружају ученика аутентичан контекст у коме ће фокус наставе бити, пре свега, на употребу страног језика и остваривање комуникације на страном језику. На овај начин ће се омогућити ученику да користи страни језик без страха од грешака јер је фокус на преношењу значења те се тако циљни (страни) језик користи за комуникативне циљеве, а не само као предмет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III. Праћење и вредновање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целе школске године, при вредновању треба да се смењују две врсте оцењивања: формативно и сумативно.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w:t>
      </w:r>
      <w:r w:rsidRPr="00E8452D">
        <w:rPr>
          <w:rFonts w:ascii="Arial" w:eastAsia="Times New Roman" w:hAnsi="Arial" w:cs="Arial"/>
          <w:noProof w:val="0"/>
          <w:color w:val="333333"/>
          <w:sz w:val="22"/>
          <w:szCs w:val="22"/>
          <w:lang w:val="en-US"/>
        </w:rPr>
        <w:lastRenderedPageBreak/>
        <w:t>задацима итд. Модалитети и квалитет те сарадње даваће наставнику шири увид у сопствени рад и у напредак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Најзад, у процесу наставе вреднује се и рад наставника, како путем самопроцењивања тако и путем анкетирања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Како се прати и вреднује развој језичких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Нека правила и поступци у процесу праћења и процењивања степена развијености компетенција код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Развој компетенција наставници прате заједно са својим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Наставници сарађују и заједнички процењују развој компетенција код својих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Процес праћења је по карактеру пре формативан него сумативан;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проценама се узимају у обзир разноврсни примери који илуструју развијеност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процењивању се узимају у обзир и самопроцене ученика и вршњачке процене, а не само процене наставника;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Велики значај се придаје квалитативним, уместо претежно квантитативним подацима и показатељима;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Планира се израда четири писмена задатка за сваки разред.</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ДРУГИ СТРАНИ ЈЕЗИК</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И ШПАНСКИ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9377"/>
      </w:tblGrid>
      <w:tr w:rsidR="00E8452D" w:rsidRPr="00E8452D" w:rsidTr="00EB238B">
        <w:tc>
          <w:tcPr>
            <w:tcW w:w="42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Назив предмета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w:t>
            </w:r>
          </w:p>
        </w:tc>
        <w:tc>
          <w:tcPr>
            <w:tcW w:w="45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ДРУГИ СТРАНИ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академску и медијску писменост, оспособи се за интеркултурно разумевање и професионални развој.</w:t>
            </w: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Општа предметна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РЕЦЕПЦИЈА (слушање и читање)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ПРОДУКЦИЈА (говор и писање)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26"/>
        <w:gridCol w:w="2300"/>
      </w:tblGrid>
      <w:tr w:rsidR="00E8452D" w:rsidRPr="00E8452D" w:rsidTr="00EB238B">
        <w:tc>
          <w:tcPr>
            <w:tcW w:w="38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Разред</w:t>
            </w: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Трећи</w:t>
            </w:r>
          </w:p>
        </w:tc>
      </w:tr>
      <w:tr w:rsidR="00E8452D" w:rsidRPr="00E8452D" w:rsidTr="00EB238B">
        <w:tc>
          <w:tcPr>
            <w:tcW w:w="38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Недељни фонд часова</w:t>
            </w: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w:t>
            </w:r>
          </w:p>
        </w:tc>
      </w:tr>
      <w:tr w:rsidR="00E8452D" w:rsidRPr="00E8452D" w:rsidTr="00EB238B">
        <w:tc>
          <w:tcPr>
            <w:tcW w:w="38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Годишњи фонд часова</w:t>
            </w: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111</w:t>
            </w:r>
          </w:p>
        </w:tc>
      </w:tr>
    </w:tbl>
    <w:p w:rsidR="00E8452D" w:rsidRPr="00E8452D" w:rsidRDefault="00E8452D" w:rsidP="00E8452D">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09"/>
        <w:gridCol w:w="4530"/>
        <w:gridCol w:w="2087"/>
      </w:tblGrid>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Стандарди образовних постигнућа</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ИСХОДИ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 завршетку трећег разреда ученик ће бити у стању да: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Теме и кључни појмови садржаја програма</w:t>
            </w:r>
          </w:p>
        </w:tc>
      </w:tr>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 СТ.1.1.1. Разуме краће поруке, обавештења и упутства која се </w:t>
            </w:r>
            <w:r w:rsidRPr="00E8452D">
              <w:rPr>
                <w:rFonts w:ascii="Arial" w:eastAsia="Times New Roman" w:hAnsi="Arial" w:cs="Arial"/>
                <w:noProof w:val="0"/>
                <w:color w:val="333333"/>
                <w:sz w:val="22"/>
                <w:szCs w:val="22"/>
                <w:lang w:val="en-US"/>
              </w:rPr>
              <w:lastRenderedPageBreak/>
              <w:t>саопштавају разговетно и полако.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СТ.1.1.2. Схвата смисао краће спонтане интеракције између двоје или више са/говорника у личном,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СТ.1.1.3. Схвата општи смисао информације или краћих монолошких излагања у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2.СТ.1.2.2. Проналази потребне информације у једноставним текстовима (нпр. огласи, брошуре, обавештења, кратке новинске вести ).</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2.СТ.1.2.3. Разуме једноставне личне поруке и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2.СТ.1.3.1. Уме да оствари друштвени контакт (нпр. поздрављање, представљање, захваљивање).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2.СТ.1.3.2. Изражава слагање/неслагање, предлаже, прихвата или упућује понуду или позив.</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2.СТ.1.3.3. Тражи и даје једноставне информације, у </w:t>
            </w:r>
            <w:r w:rsidRPr="00E8452D">
              <w:rPr>
                <w:rFonts w:ascii="Arial" w:eastAsia="Times New Roman" w:hAnsi="Arial" w:cs="Arial"/>
                <w:noProof w:val="0"/>
                <w:color w:val="333333"/>
                <w:sz w:val="22"/>
                <w:szCs w:val="22"/>
                <w:lang w:val="en-US"/>
              </w:rPr>
              <w:lastRenderedPageBreak/>
              <w:t>приватном, јавном и образовном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2.СТ.1.3.4. Описује блиско окружење (особе, предмете, места, активности, догађаје).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2.СТ.1.3.5. Излаже већ припремљену кратку презентацију о блиским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2.СТ.1.3.6. Преноси или интерпретира кратке поруке, изјаве, упутства или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2.СТ.1.3.7. Излаже једноставне, блиске садржаје у вези сa културом и традицијом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2.СТ.1.4.1. Пише кратке белешкe и једноставне порукe (нпр. изражава захвалност, извињење, упозорење).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2.СТ.1.4.2. Пише приватно писмо о аспектима из свакодневног живота (нпр. описује људе, догађаје, места, осећања).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2.СТ.1.4.3. Попуњава образац/упитник, наводећи личне податке, образовање, интересовања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2.СТ.1.4.4. Пише једноставне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2.СТ.1.4.5. Преводи или интерпретира информације из једноставних порука, бележака или образаца.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2.СТ.1.5.2. Саставља кратке, разумљиве реченице користећи једноставне језичке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2.СТ.1.5.3. Има углавном јасан и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2.СТ.1.5.4. Пише с одговарајућом ортографском тачношћу уобичајене речи које користи у 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2.СТ.1.5.5. Примењује основну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2.СТ.1.5.6. Користи неутралан језички регистар.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средњем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2.СТ.2.1.1. Разуме суштину и битне појединости порука, упутстава и обавештења о темама из свакодневног живота и делатности.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xml:space="preserve">разуме и извршава упутства, налоге, сугестије и предлоге за различите активности, у образовном контексту и у свакодневним (приватним и јавним </w:t>
            </w:r>
            <w:r w:rsidRPr="00E8452D">
              <w:rPr>
                <w:rFonts w:ascii="Arial" w:eastAsia="Times New Roman" w:hAnsi="Arial" w:cs="Arial"/>
                <w:noProof w:val="0"/>
                <w:color w:val="333333"/>
                <w:sz w:val="22"/>
                <w:szCs w:val="22"/>
                <w:lang w:val="en-US"/>
              </w:rPr>
              <w:lastRenderedPageBreak/>
              <w:t>комуникативним) ситуацијама, уколико се користи претежно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важније информативне појединости објава емитованих путем разгласа у јавном простору (нпр. на станици, на аеродрому, у тржном центру итд.), упркос евентуалним отежавајућим факторима (шум, одјек, спољна бука, тј. „бука у каналу”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и идентификује слагање и неслагање међу говорницима, њихове тврдње и аргументацију, укључујући и имплицитни емотивни садржај, уз евентуална понављања,;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нпр. хронологију и фазе догађаја, код усмених излагања наративне природе;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већину појединости усмених излагања доминантно дескриптивне природе;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монолошких излагања у вези с друштвено релевантним и узрасно примереним темама, уколико се користи претежно стандардни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дискусија у вези с друштвено релевантним и узрасно примереним темама, уколико се користи претежно стандардни језик, у директној и медијски подржаној комуникацији (укључујући и ситуације у којима сам учествује у интеракцији);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једноставнијих монолошких и дијалошких излагања које одликују одређене идиоматске (условљене индивидуалним особеностима говорника) или варијететске специфичности;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информативних прилога из различитих медија (радија, телевизије, интернета) о блиским, познатим, друштвено и узрасно релевантним темама, уколико се користи претежно стандардни језик и разговетан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општи садржај и важније појединости (међусобне односе актера, околности радње, заплет и епилог...) у краћим медијски подржаним аудио и аудио-визуелним формама (исечци аудио-књига дијалошког карактера, радио-драма и других радијских снимака, делова </w:t>
            </w:r>
            <w:r w:rsidRPr="00E8452D">
              <w:rPr>
                <w:rFonts w:ascii="Arial" w:eastAsia="Times New Roman" w:hAnsi="Arial" w:cs="Arial"/>
                <w:noProof w:val="0"/>
                <w:color w:val="333333"/>
                <w:sz w:val="22"/>
                <w:szCs w:val="22"/>
                <w:lang w:val="en-US"/>
              </w:rPr>
              <w:lastRenderedPageBreak/>
              <w:t>филмова, серија и телевизијских репортажних прилога, поткаст прилози, видео-спотови, снимци са јутјуба, блогови итд.), у којима се обрађују блиске, познате и узрасно примерене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дијалошких форми с двоје или више саговорника, у директној и медијски подржаној комуникацији, која има за циљ размену информација, мишљења и ставова на познате и блиске теме из свакодневног живота, уколико се користи претежно стандардни језик, разговетан изговор и умерен ритам говора, без међусобних упадица 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главну тему и релевантне детаље презентација, предавања, јавних наступа, на познате и блиске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садржај и важније појединости, смисао и поруку текстова савремене музике различитих жанрова и поетских форми изговорених наглас (нпр. слем поезију), уз евентуална поновљена слушања и одговарајућу припрему;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доноси закључке о значењу непознатих елемената дискурса на основу контекста и језичког предзнања;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говору и анализира их на основу развијених фонолошко-фонетских, грaматичких, лексичких и семантичких знања;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разумевање </w:t>
            </w:r>
            <w:r w:rsidRPr="00E8452D">
              <w:rPr>
                <w:rFonts w:ascii="Arial" w:eastAsia="Times New Roman" w:hAnsi="Arial" w:cs="Arial"/>
                <w:noProof w:val="0"/>
                <w:color w:val="333333"/>
                <w:sz w:val="22"/>
                <w:szCs w:val="22"/>
                <w:lang w:val="en-US"/>
              </w:rPr>
              <w:lastRenderedPageBreak/>
              <w:t>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ситуација;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монолошко и дијалошко излагање;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информативни прилози;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размена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2.СТ.2.2.1. Разуме општи смисао и релевантне информације у текстовима о блиским темама из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2.СТ.2.2.2. Открива значење непознатих речи на основу контекста који му је близак.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2.СТ.2.2.3. Разуме описе догађаја, осећања и жеља у личној преписци.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2.СТ.2.2.4. Проналази потребне информације у уобичајеним писаним документима (нпр. пословна преписка, проспекти, формулари).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2.СТ.2.2.6. Разуме адаптиране књижевне текстове и прилагођене текстове који се односе на цивилизацијске тековине, културу и </w:t>
            </w:r>
            <w:r w:rsidRPr="00E8452D">
              <w:rPr>
                <w:rFonts w:ascii="Arial" w:eastAsia="Times New Roman" w:hAnsi="Arial" w:cs="Arial"/>
                <w:noProof w:val="0"/>
                <w:color w:val="333333"/>
                <w:sz w:val="22"/>
                <w:szCs w:val="22"/>
                <w:lang w:val="en-US"/>
              </w:rPr>
              <w:lastRenderedPageBreak/>
              <w:t>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2.СТ.2.3.2. Износи лични став, уверења, очекивања, искуства, планове као и коментаре о мишљењима других учесника у разговору.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2.СТ.2.3.4. Описује или препричава стварне или измишљене догађаје, осећања, искуства.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2.СТ.2.3.5. Излаже већ припремљену презентацију о темама из свог окружења или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2.СТ.2.3.6. Извештава о догађају, разговору или садржају нпр. књиге, филма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2.СТ.2.3.7. Излаже садржаје и износи своје мишљење у вези сa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2.СТ.2.4.1. Пише белешке или одговара на поруке, истичући битне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2.СТ.2.4.2. У приватној преписци, тражи или преноси информације, износи лични став и аргументе.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2.СТ.2.4.4. Пише кратке, једноставне есеје о различитим темама из личног искуства, приватног,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2.СТ.2.4.5. Пише извештај или прослеђује вести (преводи, интерпретира, резимира, сажима) у </w:t>
            </w:r>
            <w:r w:rsidRPr="00E8452D">
              <w:rPr>
                <w:rFonts w:ascii="Arial" w:eastAsia="Times New Roman" w:hAnsi="Arial" w:cs="Arial"/>
                <w:noProof w:val="0"/>
                <w:color w:val="333333"/>
                <w:sz w:val="22"/>
                <w:szCs w:val="22"/>
                <w:lang w:val="en-US"/>
              </w:rPr>
              <w:lastRenderedPageBreak/>
              <w:t>вези са кратким и/или једноставним текстом из познатих области који чита или слуша.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2.СТ.2.5.1. Користи речи и изразе који му омогућавају успешну комуникацију у предвидивим/свакодневним ситуацијама, актуелним догађајима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2.СТ.2.5.2. Правилно разуме и користи већи број сложенијих језичких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2.СТ.2.5.3. Има сасвим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2.СТ.2.5.4. Пише прегледан и разумљив текст у коме су правопис, интерпункција и организација углавном добри.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напредном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2.СТ.3.1.2. Разуме презентацију или предавање са сложеном аргументацијом уз помоћ пропратног материјала.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2.СТ.3.1.3. Разуме аутентични аудио и видео запис у коме се износе ставови на теме из друштвеног или професионалног живота.</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примењује стратегије читања које омогућавају оријентисање и сналажење у краћим и дужим текстовима о мање познатим темама, које спадају у шири спектар интересовања, са циљем процењивања његове релевантности за читаоца и утврђивања начина за даље бављење текстом (= “skimming”, глобално и оријентационо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стратегије читања које омогућавају усмеравање пажње на релевантне краће целине и појединачне делове дужих и сложенијих текстова (= “scanning”, селективно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важне појединачне информације аутентичних, евентуално делимично адаптираних дужих текстова у вези с блиским темама актуелног друштвеног дискурса;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најважније појединости дужих текстова о различитим конкретним и делимично апстрактним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најважније појединости једноставнијих нефикционалних текстова у различитим медијским формама, укључујући и хипертекстуалне врсте (текстове на интернету − информативног карактера, форуме, блогове, дискусионе групе, прилоге на друштвеним мрежама итд.);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релевантне детаље саветодавних текстова, упутстава, препорука;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општи смисао и релевантне појединости краћих и дужих књижевних текстова различитих жанрова, примерених </w:t>
            </w:r>
            <w:r w:rsidRPr="00E8452D">
              <w:rPr>
                <w:rFonts w:ascii="Arial" w:eastAsia="Times New Roman" w:hAnsi="Arial" w:cs="Arial"/>
                <w:noProof w:val="0"/>
                <w:color w:val="333333"/>
                <w:sz w:val="22"/>
                <w:szCs w:val="22"/>
                <w:lang w:val="en-US"/>
              </w:rPr>
              <w:lastRenderedPageBreak/>
              <w:t>узрасту;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савремених књижевних текстова које чита из забаве и по сопственом избору;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описе догађаја, намера, осећања и интересовања из преписке коју прати или у којој учествује (имејлови, поруке, писма, комуникационе платформе);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и разуме стилски маркирану употребу језика и функционална одступања од језичке норме (нпр. игру речима засновану на хомонимији, полисемији, итд.);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сложеније текстове на блиске, познате и обрађиване друштвене теме и препознаје најважније ауторове ставове и закључке;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функционални стил текста и разуме његове главне особености;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(основне) критеријуме за селекцију секундарне литературе и других извора у раду на књижевним и другим текстовима и користи релевантне информације из њих за потребе (групног и индивидуалног) истраживачког рада;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тексту и анализира га на основу развијених правописних, граматичких, лексичких и семантичких знања;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мишљење;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издвајање поруке и суштинских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основне аргументације;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непознате речи;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интонацију, ритам и висину гласа у складу са сопственом комуникативном намером и са степеном формалности говорне ситуације, водећи рачуна о језичком регистру;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споразумева се са саговорником у вези са узрасно примереним, образовним и друштвено-релевантним темама темама, спонтано и без већих ограничења, пауза и напора, захваљујући савладаним граматичким и лексичким структурама;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спонтано и самостално циљни језик као језик комуникације у учионици и ван 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опширно описује или излаже на тему из ширег окружења и домена интересовања, користећи додатна образложења;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важне информације текстуалних, илустрованих и мултимедијалних садржаја на образовне и друштвено-релевантне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методично и систематично представља резултате самосталног/тимског </w:t>
            </w:r>
            <w:r w:rsidRPr="00E8452D">
              <w:rPr>
                <w:rFonts w:ascii="Arial" w:eastAsia="Times New Roman" w:hAnsi="Arial" w:cs="Arial"/>
                <w:noProof w:val="0"/>
                <w:color w:val="333333"/>
                <w:sz w:val="22"/>
                <w:szCs w:val="22"/>
                <w:lang w:val="en-US"/>
              </w:rPr>
              <w:lastRenderedPageBreak/>
              <w:t>истраживачког пројекта, примењујући стратегије израде и структурисања усменог изражавања приликом презентације (увод, разрада, завршна реч);</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 осећања, намере, надања и снове и реагује на сличне исказе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износи сопствено мишљење, изражава, образлаже и брани своје ставове и реагује на мишљење и ставове других (допадање/недопадање итд.) користећи сложеније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започиње и учествује у разговору и размењује информације, мишљења и идеје у вези са различитим темама из свакодневног живота и личног интересовања, настојећи да поштује основне културне обрасце из домена свакодневног живота циљног језика;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интерпретирање;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сарадња;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интонација, ритам и висина гласа;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дијалог;</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намера;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дискурсни маркери;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критичко мишљење;</w:t>
            </w:r>
          </w:p>
        </w:tc>
      </w:tr>
      <w:tr w:rsidR="00E8452D" w:rsidRPr="00E8452D" w:rsidTr="00EB238B">
        <w:tc>
          <w:tcPr>
            <w:tcW w:w="182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2.СТ.3.2.1. Препознаје тему и схвата садржај разноврсних текстова, примењујући одговарајуће технике/врсте читања.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2.СТ.3.2.2. Из различитих писаних </w:t>
            </w:r>
            <w:r w:rsidRPr="00E8452D">
              <w:rPr>
                <w:rFonts w:ascii="Arial" w:eastAsia="Times New Roman" w:hAnsi="Arial" w:cs="Arial"/>
                <w:noProof w:val="0"/>
                <w:color w:val="333333"/>
                <w:sz w:val="22"/>
                <w:szCs w:val="22"/>
                <w:lang w:val="en-US"/>
              </w:rPr>
              <w:lastRenderedPageBreak/>
              <w:t>извора, уз одговарајућу технику читања, долази до потребних информација из области личног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2.СТ.3.2.3. Разуме формалну кореспонденцију у вези са струком или личним интересовањима.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2.СТ.3.3.1. Активно учествује у формалним и неформалним разговорима/дискусијама о општим и стручним темама, с једним или више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2.СТ.3.3.2. Размењује ставове и мишљења уз изношење детаљних објашњења, аргумената и коментара.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2.СТ.3.3.5. Упоређује ставове и монолошки изражава мишљење у вези са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2.СТ.3.4.1. Пише неформална писма у којима изражава властиту емотивну реакцију, наглашавајући </w:t>
            </w:r>
            <w:r w:rsidRPr="00E8452D">
              <w:rPr>
                <w:rFonts w:ascii="Arial" w:eastAsia="Times New Roman" w:hAnsi="Arial" w:cs="Arial"/>
                <w:noProof w:val="0"/>
                <w:color w:val="333333"/>
                <w:sz w:val="22"/>
                <w:szCs w:val="22"/>
                <w:lang w:val="en-US"/>
              </w:rPr>
              <w:lastRenderedPageBreak/>
              <w:t>детаље неког догађаја или искуства и коментаришући туђе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2.СТ.3.4.2. Пише пословна и друга формална писма различитог садржаја за личне потребе и потребе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2.СТ.3.4.3. Пише дескриптивни или наративни текст о стварним или измишљеним догађајима.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2.СТ.3.5.1. Разуме и користи разноврстан репертоар речи, израза и идиома, који му омогућавају да се изражава јасно, течно, прецизно и детаљно.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2.СТ.3.5.2. Разуме целокупни репертоар граматичких структура и активно користи све уобичајене граматичке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2.СТ.3.5.3. Има јасан и природан изговор и интонацију.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2.СТ.3.5.5. Познаје и адекватно користи формални и неформални језички регистар.</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у интеракцији са саговорником исказује и аргументовано брани своје идеје и мишљења, примењујући успешно језичке структуре и конструкције тако да приликом усменог излагања не прави грешке које могу узроковати неразумевање или неспоразум у комуникацији;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користи компензационе стратегије (повратна питања, поједностављење, описивање и невербалну комуникацију) у различитим видовима свакодневне комуникације;</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фреквентне, стилски немаркиране морфосинтаксичке елементе и структуре, тематски адекватну лексику, правописна правила и одговарајућа кохезиона средства, са релативном сигурношћу, базираном на могућности прегледања/проверавања и кориговања написаног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извештаје или есеје у којима тражи или преноси релевантне информације и објашњења, користећи стандардне формуле писаног изражавања;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развија аргументацију истичући разлоге за или против одређеног 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саставе на образовне и друштвено-релевантне теме у којима истиче предности и мане и изражава сопствено мишљење;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и процењује идеје и различита решења за неки проблем;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сажетке књига, филмова, тв емисија и др. износећи своје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стварне и измишљене догађаје, утиске, мишљења, осећања;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истиче предности и мане неке појаве или поступка, поштујући начела/правила одређеног текстуалног жанра;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попуњава комплексније формуларе и упитнике у личном и образовном домену;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белешке, поруке (имејлове, СМС поруке и сл.) да би тражио или пренео релевантне информације користећи стандардне форме писаног изражавања у одговарајућем регистру, у складу са комуникативном намером;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процењује, сажима, препричава и систематизује садржаје и информације из различитих писаних текстова и различитих врста мултимедијалних садржаја;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о властитом искуству, реалном или фиктивном, описујући своје утиске и осећања, износећи мишљења, планове и очекивања, указујући на међусобан однос појмова и ставова, стварајући кохерентан текст (примењујући) уз примену различите стратегије обликовања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описује и тумачи илустрације, табеле, </w:t>
            </w:r>
            <w:r w:rsidRPr="00E8452D">
              <w:rPr>
                <w:rFonts w:ascii="Arial" w:eastAsia="Times New Roman" w:hAnsi="Arial" w:cs="Arial"/>
                <w:noProof w:val="0"/>
                <w:color w:val="333333"/>
                <w:sz w:val="22"/>
                <w:szCs w:val="22"/>
                <w:lang w:val="en-US"/>
              </w:rPr>
              <w:lastRenderedPageBreak/>
              <w:t>слике, графиконе, истичући релевантне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формална и неформална писма/мејлове/позивнице, користећи се устаљеним изразима за одбијање/прихватање позива, упућивање извињења и захвалности из приватног, јавног и образовног домена;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 белешке на основу различитих садржаја из личног, јавног и образовног домена, селектује их и користи за даље активности;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учествује у онлајн преписци у реалном времену са више учесника схватајући комуникативне намере сваког, уз евентуално повремено неразумевање делова поруке без додатних објашњења учесника преписке, у складу са задатим смерницама;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правописна правила;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организација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кохеренција и кохезија;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стандардне формуле писаног изражавања;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 комуникативне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функције;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значајне личности и догађаје заједница чији језик учи, разуме и анализира њихову улогу у светским оквирима;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основне одлике и разуме повезаности екосистема и друштвеног система заједница и подручја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правила понашања, свакодневне навике, основне сличности и разлике у својој култури и културама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упоређује и на једноставан начин илуструје примерима појаве и процесе властите културе припадницима других култура;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упоређује и на једноставан начин илуструје примерима појаве и процесе култура чији језик учи припадницима властите културе;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увиђа и објашњава могући узрок неспоразума у интерперсоналној и интеркултурној комуникацији;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и разуме честе стереотипе у вези са културом своје земље и земаља чији језик учи;</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интеркултурност;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положај циљног језика у глобалном и локалном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демографске и географске одлике регија и држава у којима се страни језик користи као већински;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правила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стереотипи;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стилови у комуникацији на страном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истраживање и рефлексија;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процењује како властита и туђа уверења и вредности утичу на начин на који се опажају и разумеју други људи и културе;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дискутује аргументовано о културној условљености понашања због које су различити феномени опажени као уобичајени, односно чудни, као нпр. </w:t>
            </w:r>
            <w:r w:rsidRPr="00E8452D">
              <w:rPr>
                <w:rFonts w:ascii="Arial" w:eastAsia="Times New Roman" w:hAnsi="Arial" w:cs="Arial"/>
                <w:noProof w:val="0"/>
                <w:color w:val="333333"/>
                <w:sz w:val="22"/>
                <w:szCs w:val="22"/>
                <w:lang w:val="en-US"/>
              </w:rPr>
              <w:lastRenderedPageBreak/>
              <w:t>различити обрасци понашања, навике у исхрани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позитивно вреднује постојање културног плуралитета у својој земљи и земљама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реагује на најчешће облике примереног и непримереног понашања у контексту култура чији језик учи, примењујући обрасце учтивог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фреквентне регистре у комуникацији на страном језику у складу са степеном формалности у уобичајеним комуникативним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на креативан начин ограничена знања из различитих језика како би успешно остварио комуникативну намеру и одржао комуникацију;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елементе интеркултурности у једноставнијим аутентичним текстовима на блиске теме и адекватно их тумачи у складу с комуникативним контекстом;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истражује различите аспекте култура чији језик учи у оквиру својих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савремене видове комуникације у откривању култура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знање страног језика у различитим видовима реалне комуникације;</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пореди, сажима и на структурисан начин преноси основне информације и важније појединости из више докумената (усмених, писаних, аудио-визуелних) који обрађују сличну тематику, у писаном и усменом облику;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у усменом облику, садржај писаног текста или усменог излагања, уз изношење сопственог тумачења и 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у усменом облику, и на структурисан начин тумачи основне информације из једног или више нелинеарних текстова (табела, графикона) у вези са образовним и друштвено-релевантним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основни садржај, истиче и тумачи сличности и разлике у вези са текстуалним изворима у којима се износе различити ставови и аргументи, у писаном облику;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посредује у неформалној и формалној усменој интеракцији уз преношење и </w:t>
            </w:r>
            <w:r w:rsidRPr="00E8452D">
              <w:rPr>
                <w:rFonts w:ascii="Arial" w:eastAsia="Times New Roman" w:hAnsi="Arial" w:cs="Arial"/>
                <w:noProof w:val="0"/>
                <w:color w:val="333333"/>
                <w:sz w:val="22"/>
                <w:szCs w:val="22"/>
                <w:lang w:val="en-US"/>
              </w:rPr>
              <w:lastRenderedPageBreak/>
              <w:t>тумачење различитих, културно условљених вредности и ставова, при чему помаже да се отклоне неспоразуми и погрешна тумачења;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преводи писане текстове различитог садржаја;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МЕДИЈАЦИЈА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преношење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стратегије преношења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неформална усмена интеракција;</w:t>
            </w:r>
          </w:p>
        </w:tc>
      </w:tr>
    </w:tbl>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ЈЕЗИЧКИ САДРЖАЈИ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Системски приказ морфолошких карактеристика.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значењем занимања. Облици за мушки и женски род </w:t>
      </w:r>
      <w:r w:rsidRPr="00EB238B">
        <w:rPr>
          <w:rFonts w:ascii="Arial" w:eastAsia="Times New Roman" w:hAnsi="Arial" w:cs="Arial"/>
          <w:i/>
          <w:iCs/>
          <w:noProof w:val="0"/>
          <w:color w:val="333333"/>
          <w:sz w:val="22"/>
          <w:szCs w:val="22"/>
          <w:lang w:val="en-US"/>
        </w:rPr>
        <w:t>(-ista, -tore, -aio</w:t>
      </w:r>
      <w:r w:rsidRPr="00E8452D">
        <w:rPr>
          <w:rFonts w:ascii="Arial" w:eastAsia="Times New Roman" w:hAnsi="Arial" w:cs="Arial"/>
          <w:noProof w:val="0"/>
          <w:color w:val="333333"/>
          <w:sz w:val="22"/>
          <w:szCs w:val="22"/>
          <w:lang w:val="en-US"/>
        </w:rPr>
        <w:t>) и грађење множине.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неправилном множином.</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comprato le uova? Alzate le braccia!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Речи субјективне оцене </w:t>
      </w:r>
      <w:r w:rsidRPr="00EB238B">
        <w:rPr>
          <w:rFonts w:ascii="Arial" w:eastAsia="Times New Roman" w:hAnsi="Arial" w:cs="Arial"/>
          <w:i/>
          <w:iCs/>
          <w:noProof w:val="0"/>
          <w:color w:val="333333"/>
          <w:sz w:val="22"/>
          <w:szCs w:val="22"/>
          <w:lang w:val="en-US"/>
        </w:rPr>
        <w:t>(nomi alterati) − </w:t>
      </w:r>
      <w:r w:rsidRPr="00E8452D">
        <w:rPr>
          <w:rFonts w:ascii="Arial" w:eastAsia="Times New Roman" w:hAnsi="Arial" w:cs="Arial"/>
          <w:noProof w:val="0"/>
          <w:color w:val="333333"/>
          <w:sz w:val="22"/>
          <w:szCs w:val="22"/>
          <w:lang w:val="en-US"/>
        </w:rPr>
        <w:t>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tavolo − tavolino, camera − cameretta; libro − librone; tempo − tempaccio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употребе одређеног и неодређеног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облика и употребе заменица.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Наглашени и ненаглашени облици личних заменица </w:t>
      </w:r>
      <w:r w:rsidRPr="00EB238B">
        <w:rPr>
          <w:rFonts w:ascii="Arial" w:eastAsia="Times New Roman" w:hAnsi="Arial" w:cs="Arial"/>
          <w:i/>
          <w:iCs/>
          <w:noProof w:val="0"/>
          <w:color w:val="333333"/>
          <w:sz w:val="22"/>
          <w:szCs w:val="22"/>
          <w:lang w:val="en-US"/>
        </w:rPr>
        <w:t>(pronomi personali)</w:t>
      </w:r>
      <w:r w:rsidRPr="00E8452D">
        <w:rPr>
          <w:rFonts w:ascii="Arial" w:eastAsia="Times New Roman" w:hAnsi="Arial" w:cs="Arial"/>
          <w:noProof w:val="0"/>
          <w:color w:val="333333"/>
          <w:sz w:val="22"/>
          <w:szCs w:val="22"/>
          <w:lang w:val="en-US"/>
        </w:rPr>
        <w:t>, заменица у служби директног објекта </w:t>
      </w:r>
      <w:r w:rsidRPr="00EB238B">
        <w:rPr>
          <w:rFonts w:ascii="Arial" w:eastAsia="Times New Roman" w:hAnsi="Arial" w:cs="Arial"/>
          <w:i/>
          <w:iCs/>
          <w:noProof w:val="0"/>
          <w:color w:val="333333"/>
          <w:sz w:val="22"/>
          <w:szCs w:val="22"/>
          <w:lang w:val="en-US"/>
        </w:rPr>
        <w:t>(pronomi diretti)</w:t>
      </w:r>
      <w:r w:rsidRPr="00E8452D">
        <w:rPr>
          <w:rFonts w:ascii="Arial" w:eastAsia="Times New Roman" w:hAnsi="Arial" w:cs="Arial"/>
          <w:noProof w:val="0"/>
          <w:color w:val="333333"/>
          <w:sz w:val="22"/>
          <w:szCs w:val="22"/>
          <w:lang w:val="en-US"/>
        </w:rPr>
        <w:t>, заменица у служби индиректног објекта </w:t>
      </w:r>
      <w:r w:rsidRPr="00EB238B">
        <w:rPr>
          <w:rFonts w:ascii="Arial" w:eastAsia="Times New Roman" w:hAnsi="Arial" w:cs="Arial"/>
          <w:i/>
          <w:iCs/>
          <w:noProof w:val="0"/>
          <w:color w:val="333333"/>
          <w:sz w:val="22"/>
          <w:szCs w:val="22"/>
          <w:lang w:val="en-US"/>
        </w:rPr>
        <w:t>(pronomi indiretti)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Здружене ненаглашене личне заменице (</w:t>
      </w:r>
      <w:r w:rsidRPr="00EB238B">
        <w:rPr>
          <w:rFonts w:ascii="Arial" w:eastAsia="Times New Roman" w:hAnsi="Arial" w:cs="Arial"/>
          <w:i/>
          <w:iCs/>
          <w:noProof w:val="0"/>
          <w:color w:val="333333"/>
          <w:sz w:val="22"/>
          <w:szCs w:val="22"/>
          <w:lang w:val="en-US"/>
        </w:rPr>
        <w:t>pronomi combinati</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mandato la mail a Paolo? − Sì, gliel’ho mandata.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Положај заменица уз глаголе у императиву.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Portamelo! Me lo porti, per favore! Alzati! Si alzi!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Неодређене заменице </w:t>
      </w:r>
      <w:r w:rsidRPr="00EB238B">
        <w:rPr>
          <w:rFonts w:ascii="Arial" w:eastAsia="Times New Roman" w:hAnsi="Arial" w:cs="Arial"/>
          <w:i/>
          <w:iCs/>
          <w:noProof w:val="0"/>
          <w:color w:val="333333"/>
          <w:sz w:val="22"/>
          <w:szCs w:val="22"/>
          <w:lang w:val="en-US"/>
        </w:rPr>
        <w:t>(pronomi indefiniti)</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uno, qualcuno, qualcosa, ognuno, chiunque, niente...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Uno di voi potrebbe aiutarmi? Non è cambiato niente da quando sei andato via.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Показне заменице </w:t>
      </w:r>
      <w:r w:rsidRPr="00EB238B">
        <w:rPr>
          <w:rFonts w:ascii="Arial" w:eastAsia="Times New Roman" w:hAnsi="Arial" w:cs="Arial"/>
          <w:i/>
          <w:iCs/>
          <w:noProof w:val="0"/>
          <w:color w:val="333333"/>
          <w:sz w:val="22"/>
          <w:szCs w:val="22"/>
          <w:lang w:val="en-US"/>
        </w:rPr>
        <w:t>questo, quello, tale, stesso...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Quale modello preferisci? Questo o quello?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Синтагма члан (са предлогом или без њега) + cui са релативно − посесивном вредношћу.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Domenica verrà anche Anna, il cui fratello hai conosciuto alla festa sabato.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Неодређени придеви</w:t>
      </w:r>
      <w:r w:rsidRPr="00EB238B">
        <w:rPr>
          <w:rFonts w:ascii="Arial" w:eastAsia="Times New Roman" w:hAnsi="Arial" w:cs="Arial"/>
          <w:i/>
          <w:iCs/>
          <w:noProof w:val="0"/>
          <w:color w:val="333333"/>
          <w:sz w:val="22"/>
          <w:szCs w:val="22"/>
          <w:lang w:val="en-US"/>
        </w:rPr>
        <w:t> (aggettivi indefiniti)</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ogni, qualche, poco, molto, parecchio, troppo, tutto, qualsiasi, qualunque...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Chiamami a qualsiasi ora! Ho avuto parecchia paura.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Упитни придеви </w:t>
      </w:r>
      <w:r w:rsidRPr="00EB238B">
        <w:rPr>
          <w:rFonts w:ascii="Arial" w:eastAsia="Times New Roman" w:hAnsi="Arial" w:cs="Arial"/>
          <w:i/>
          <w:iCs/>
          <w:noProof w:val="0"/>
          <w:color w:val="333333"/>
          <w:sz w:val="22"/>
          <w:szCs w:val="22"/>
          <w:lang w:val="en-US"/>
        </w:rPr>
        <w:t>(che, quale/quali, quanto/quanta/quanti/quante)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Quanta frutta mangi al giorno?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Показни придеви </w:t>
      </w:r>
      <w:r w:rsidRPr="00EB238B">
        <w:rPr>
          <w:rFonts w:ascii="Arial" w:eastAsia="Times New Roman" w:hAnsi="Arial" w:cs="Arial"/>
          <w:i/>
          <w:iCs/>
          <w:noProof w:val="0"/>
          <w:color w:val="333333"/>
          <w:sz w:val="22"/>
          <w:szCs w:val="22"/>
          <w:lang w:val="en-US"/>
        </w:rPr>
        <w:t>(questo, quello, tale, stesso...)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Mi piace molto questo colore. Usiamo lo stesso libro dell’anno scorso.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Компарација придева: позитив, компаратив (</w:t>
      </w:r>
      <w:r w:rsidRPr="00EB238B">
        <w:rPr>
          <w:rFonts w:ascii="Arial" w:eastAsia="Times New Roman" w:hAnsi="Arial" w:cs="Arial"/>
          <w:i/>
          <w:iCs/>
          <w:noProof w:val="0"/>
          <w:color w:val="333333"/>
          <w:sz w:val="22"/>
          <w:szCs w:val="22"/>
          <w:lang w:val="en-US"/>
        </w:rPr>
        <w:t>comparativo di minoranza, maggioranza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uguaglianza)</w:t>
      </w:r>
      <w:r w:rsidRPr="00E8452D">
        <w:rPr>
          <w:rFonts w:ascii="Arial" w:eastAsia="Times New Roman" w:hAnsi="Arial" w:cs="Arial"/>
          <w:noProof w:val="0"/>
          <w:color w:val="333333"/>
          <w:sz w:val="22"/>
          <w:szCs w:val="22"/>
          <w:lang w:val="en-US"/>
        </w:rPr>
        <w:t>, релативни и апсолутни суперлатив.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Roberto è più alto di Carlo. Maria è meno simpatica di Sara. La mia casa è tanto grande quanto la tua. Mattia è simpaticissimo. È il ragazzo più simpatico della classe.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Органски облици компаратива и суперлатива (релативног и апсолутног) придева </w:t>
      </w:r>
      <w:r w:rsidRPr="00EB238B">
        <w:rPr>
          <w:rFonts w:ascii="Arial" w:eastAsia="Times New Roman" w:hAnsi="Arial" w:cs="Arial"/>
          <w:i/>
          <w:iCs/>
          <w:noProof w:val="0"/>
          <w:color w:val="333333"/>
          <w:sz w:val="22"/>
          <w:szCs w:val="22"/>
          <w:lang w:val="en-US"/>
        </w:rPr>
        <w:t>piccolo, grande, buono, cattivo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mia sorella maggiore si chiama Amanda. Il cane è il migliore amico dell’uomo. Questa pizza è peggiore di quella che abbiamo mangiato ieri. È un’ottima proposta.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Разлика у значењу између правилних и органских облика компаратива и суперлатива (</w:t>
      </w:r>
      <w:r w:rsidRPr="00EB238B">
        <w:rPr>
          <w:rFonts w:ascii="Arial" w:eastAsia="Times New Roman" w:hAnsi="Arial" w:cs="Arial"/>
          <w:i/>
          <w:iCs/>
          <w:noProof w:val="0"/>
          <w:color w:val="333333"/>
          <w:sz w:val="22"/>
          <w:szCs w:val="22"/>
          <w:lang w:val="en-US"/>
        </w:rPr>
        <w:t>più grande/maggiore, più buono/migliore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Francesco è più buono di Luca. Francesco è migliore di Luca.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Основни суфикси за алтерацију придева (</w:t>
      </w:r>
      <w:r w:rsidRPr="00EB238B">
        <w:rPr>
          <w:rFonts w:ascii="Arial" w:eastAsia="Times New Roman" w:hAnsi="Arial" w:cs="Arial"/>
          <w:i/>
          <w:iCs/>
          <w:noProof w:val="0"/>
          <w:color w:val="333333"/>
          <w:sz w:val="22"/>
          <w:szCs w:val="22"/>
          <w:lang w:val="en-US"/>
        </w:rPr>
        <w:t>-ino, -one)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Guarda come è piccolino quel cagnolino! Giovanni, sei un vero pigrone!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Предлози </w:t>
      </w:r>
      <w:r w:rsidRPr="00EB238B">
        <w:rPr>
          <w:rFonts w:ascii="Arial" w:eastAsia="Times New Roman" w:hAnsi="Arial" w:cs="Arial"/>
          <w:i/>
          <w:iCs/>
          <w:noProof w:val="0"/>
          <w:color w:val="333333"/>
          <w:sz w:val="22"/>
          <w:szCs w:val="22"/>
          <w:lang w:val="en-US"/>
        </w:rPr>
        <w:t>di, a, da, in, con, su, per, tra, fra; sopra, sotto, dietro, davanti, vicino, lontano, contro...</w:t>
      </w:r>
      <w:r w:rsidRPr="00E8452D">
        <w:rPr>
          <w:rFonts w:ascii="Arial" w:eastAsia="Times New Roman" w:hAnsi="Arial" w:cs="Arial"/>
          <w:noProof w:val="0"/>
          <w:color w:val="333333"/>
          <w:sz w:val="22"/>
          <w:szCs w:val="22"/>
          <w:lang w:val="en-US"/>
        </w:rPr>
        <w:t> и њихова употреба и значења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Vado in camera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Nella mia camera ci sono due sedie. Il quadro è sopra il divano. Ci vediamo davanti al cinema.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предлога и члана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libro è sul banco. Puoi sempre contare su di 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предлога и члана испред назива градова и држава− систематизација.</w:t>
      </w:r>
      <w:r w:rsidRPr="00EB238B">
        <w:rPr>
          <w:rFonts w:ascii="Arial" w:eastAsia="Times New Roman" w:hAnsi="Arial" w:cs="Arial"/>
          <w:i/>
          <w:iCs/>
          <w:noProof w:val="0"/>
          <w:color w:val="333333"/>
          <w:sz w:val="22"/>
          <w:szCs w:val="22"/>
          <w:lang w:val="en-US"/>
        </w:rPr>
        <w:t>Vado a Bologna. Vado nella mia amata Bologna.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Плусквамперфекат (</w:t>
      </w:r>
      <w:r w:rsidRPr="00EB238B">
        <w:rPr>
          <w:rFonts w:ascii="Arial" w:eastAsia="Times New Roman" w:hAnsi="Arial" w:cs="Arial"/>
          <w:i/>
          <w:iCs/>
          <w:noProof w:val="0"/>
          <w:color w:val="333333"/>
          <w:sz w:val="22"/>
          <w:szCs w:val="22"/>
          <w:lang w:val="en-US"/>
        </w:rPr>
        <w:t>trapassato prossimo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ha passato l’esame perché non aveva studiato abbastanza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прошлих времена индикатива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Mentre camminavo per strada ho incontrato un ragazzo a cui avevo insegnato molti anni prima.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Кондиционал прошли (</w:t>
      </w:r>
      <w:r w:rsidRPr="00EB238B">
        <w:rPr>
          <w:rFonts w:ascii="Arial" w:eastAsia="Times New Roman" w:hAnsi="Arial" w:cs="Arial"/>
          <w:i/>
          <w:iCs/>
          <w:noProof w:val="0"/>
          <w:color w:val="333333"/>
          <w:sz w:val="22"/>
          <w:szCs w:val="22"/>
          <w:lang w:val="en-US"/>
        </w:rPr>
        <w:t>condizionale passato</w:t>
      </w:r>
      <w:r w:rsidRPr="00E8452D">
        <w:rPr>
          <w:rFonts w:ascii="Arial" w:eastAsia="Times New Roman" w:hAnsi="Arial" w:cs="Arial"/>
          <w:noProof w:val="0"/>
          <w:color w:val="333333"/>
          <w:sz w:val="22"/>
          <w:szCs w:val="22"/>
          <w:lang w:val="en-US"/>
        </w:rPr>
        <w:t>)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avresti dovuto farlo. Chi l’avrebbe detto.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Прости перфекат (</w:t>
      </w:r>
      <w:r w:rsidRPr="00EB238B">
        <w:rPr>
          <w:rFonts w:ascii="Arial" w:eastAsia="Times New Roman" w:hAnsi="Arial" w:cs="Arial"/>
          <w:i/>
          <w:iCs/>
          <w:noProof w:val="0"/>
          <w:color w:val="333333"/>
          <w:sz w:val="22"/>
          <w:szCs w:val="22"/>
          <w:lang w:val="en-US"/>
        </w:rPr>
        <w:t>passato remoto</w:t>
      </w:r>
      <w:r w:rsidRPr="00E8452D">
        <w:rPr>
          <w:rFonts w:ascii="Arial" w:eastAsia="Times New Roman" w:hAnsi="Arial" w:cs="Arial"/>
          <w:noProof w:val="0"/>
          <w:color w:val="333333"/>
          <w:sz w:val="22"/>
          <w:szCs w:val="22"/>
          <w:lang w:val="en-US"/>
        </w:rPr>
        <w:t>), творба и употреба − рецептивно. Најфреквентнији неправилни глаголи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Mi disse di venire verso le 8. La nonna fece la torta.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Императив правилних глагола. Императив за учтиво обраћање. Одрични облици императива. Императив неправилних глагола. Императив и ненаглашене заменице и речце.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Andatevene subito da qui! Glielo dica Lei! Non ne parlare con nessuno!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Презент конјунктива (</w:t>
      </w:r>
      <w:r w:rsidRPr="00EB238B">
        <w:rPr>
          <w:rFonts w:ascii="Arial" w:eastAsia="Times New Roman" w:hAnsi="Arial" w:cs="Arial"/>
          <w:i/>
          <w:iCs/>
          <w:noProof w:val="0"/>
          <w:color w:val="333333"/>
          <w:sz w:val="22"/>
          <w:szCs w:val="22"/>
          <w:lang w:val="en-US"/>
        </w:rPr>
        <w:t>congiuntivo presente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Penso che lui sia molto simpatico.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Прошло време конјунктива (</w:t>
      </w:r>
      <w:r w:rsidRPr="00EB238B">
        <w:rPr>
          <w:rFonts w:ascii="Arial" w:eastAsia="Times New Roman" w:hAnsi="Arial" w:cs="Arial"/>
          <w:i/>
          <w:iCs/>
          <w:noProof w:val="0"/>
          <w:color w:val="333333"/>
          <w:sz w:val="22"/>
          <w:szCs w:val="22"/>
          <w:lang w:val="en-US"/>
        </w:rPr>
        <w:t>congiuntivo passato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Temo che gli studenti non abbiano capito il congiuntivo.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конјуктива: глаголи, изрази и везници који уводе конјуктив.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Laura vuole che l’insegnante le spieghi il congiuntivo un’altra volta.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È importante che tutti arrivino in tempo.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Поређење прилога. Компаратив и суперлатив прилога </w:t>
      </w:r>
      <w:r w:rsidRPr="00EB238B">
        <w:rPr>
          <w:rFonts w:ascii="Arial" w:eastAsia="Times New Roman" w:hAnsi="Arial" w:cs="Arial"/>
          <w:i/>
          <w:iCs/>
          <w:noProof w:val="0"/>
          <w:color w:val="333333"/>
          <w:sz w:val="22"/>
          <w:szCs w:val="22"/>
          <w:lang w:val="en-US"/>
        </w:rPr>
        <w:t>bene </w:t>
      </w:r>
      <w:r w:rsidRPr="00E8452D">
        <w:rPr>
          <w:rFonts w:ascii="Arial" w:eastAsia="Times New Roman" w:hAnsi="Arial" w:cs="Arial"/>
          <w:noProof w:val="0"/>
          <w:color w:val="333333"/>
          <w:sz w:val="22"/>
          <w:szCs w:val="22"/>
          <w:lang w:val="en-US"/>
        </w:rPr>
        <w:t>и </w:t>
      </w:r>
      <w:r w:rsidRPr="00EB238B">
        <w:rPr>
          <w:rFonts w:ascii="Arial" w:eastAsia="Times New Roman" w:hAnsi="Arial" w:cs="Arial"/>
          <w:i/>
          <w:iCs/>
          <w:noProof w:val="0"/>
          <w:color w:val="333333"/>
          <w:sz w:val="22"/>
          <w:szCs w:val="22"/>
          <w:lang w:val="en-US"/>
        </w:rPr>
        <w:t>male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È meglio non parlarne. Peggio per 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Апсолутни суперлатив са суфиксом –</w:t>
      </w:r>
      <w:r w:rsidRPr="00EB238B">
        <w:rPr>
          <w:rFonts w:ascii="Arial" w:eastAsia="Times New Roman" w:hAnsi="Arial" w:cs="Arial"/>
          <w:i/>
          <w:iCs/>
          <w:noProof w:val="0"/>
          <w:color w:val="333333"/>
          <w:sz w:val="22"/>
          <w:szCs w:val="22"/>
          <w:lang w:val="en-US"/>
        </w:rPr>
        <w:t>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Laura parla benissimo l’inglese. Io canto malissimo. Dormi pochissimo.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Грађење прилога од придева помоћу суфикса </w:t>
      </w:r>
      <w:r w:rsidRPr="00EB238B">
        <w:rPr>
          <w:rFonts w:ascii="Arial" w:eastAsia="Times New Roman" w:hAnsi="Arial" w:cs="Arial"/>
          <w:i/>
          <w:iCs/>
          <w:noProof w:val="0"/>
          <w:color w:val="333333"/>
          <w:sz w:val="22"/>
          <w:szCs w:val="22"/>
          <w:lang w:val="en-US"/>
        </w:rPr>
        <w:t>–mente.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Naturalmente ho invitato anche Sara.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Положај прилога за време </w:t>
      </w:r>
      <w:r w:rsidRPr="00EB238B">
        <w:rPr>
          <w:rFonts w:ascii="Arial" w:eastAsia="Times New Roman" w:hAnsi="Arial" w:cs="Arial"/>
          <w:i/>
          <w:iCs/>
          <w:noProof w:val="0"/>
          <w:color w:val="333333"/>
          <w:sz w:val="22"/>
          <w:szCs w:val="22"/>
          <w:lang w:val="en-US"/>
        </w:rPr>
        <w:t>ancora, sempre, mai, già, appena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Siamo appena entrati in aula.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Везници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простих везника </w:t>
      </w:r>
      <w:r w:rsidRPr="00EB238B">
        <w:rPr>
          <w:rFonts w:ascii="Arial" w:eastAsia="Times New Roman" w:hAnsi="Arial" w:cs="Arial"/>
          <w:i/>
          <w:iCs/>
          <w:noProof w:val="0"/>
          <w:color w:val="333333"/>
          <w:sz w:val="22"/>
          <w:szCs w:val="22"/>
          <w:lang w:val="en-US"/>
        </w:rPr>
        <w:t>e, o, ma, però...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 mi ha chiamato: Marco o Mattia?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Сложени везници </w:t>
      </w:r>
      <w:r w:rsidRPr="00EB238B">
        <w:rPr>
          <w:rFonts w:ascii="Arial" w:eastAsia="Times New Roman" w:hAnsi="Arial" w:cs="Arial"/>
          <w:i/>
          <w:iCs/>
          <w:noProof w:val="0"/>
          <w:color w:val="333333"/>
          <w:sz w:val="22"/>
          <w:szCs w:val="22"/>
          <w:lang w:val="en-US"/>
        </w:rPr>
        <w:t>perché, anche, neanche, perciò, quindi, siccome, poiché...</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qui perché voglio aiutarti.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Везнички изрази (</w:t>
      </w:r>
      <w:r w:rsidRPr="00EB238B">
        <w:rPr>
          <w:rFonts w:ascii="Arial" w:eastAsia="Times New Roman" w:hAnsi="Arial" w:cs="Arial"/>
          <w:i/>
          <w:iCs/>
          <w:noProof w:val="0"/>
          <w:color w:val="333333"/>
          <w:sz w:val="22"/>
          <w:szCs w:val="22"/>
          <w:lang w:val="en-US"/>
        </w:rPr>
        <w:t>locuzioni congiuntive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anche se, dato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Dato che non mi ascolti, me ne vado.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Зависни везници, уз индикатив и конјуктив: </w:t>
      </w:r>
      <w:r w:rsidRPr="00EB238B">
        <w:rPr>
          <w:rFonts w:ascii="Arial" w:eastAsia="Times New Roman" w:hAnsi="Arial" w:cs="Arial"/>
          <w:i/>
          <w:iCs/>
          <w:noProof w:val="0"/>
          <w:color w:val="333333"/>
          <w:sz w:val="22"/>
          <w:szCs w:val="22"/>
          <w:lang w:val="en-US"/>
        </w:rPr>
        <w:t>anche se, sebbene, benché, affinché, a patto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Ti aiuterò a patto che tu mi dica la verità.</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Речцe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w:t>
      </w:r>
      <w:r w:rsidRPr="00EB238B">
        <w:rPr>
          <w:rFonts w:ascii="Arial" w:eastAsia="Times New Roman" w:hAnsi="Arial" w:cs="Arial"/>
          <w:i/>
          <w:iCs/>
          <w:noProof w:val="0"/>
          <w:color w:val="333333"/>
          <w:sz w:val="22"/>
          <w:szCs w:val="22"/>
          <w:lang w:val="en-US"/>
        </w:rPr>
        <w:t>ci </w:t>
      </w:r>
      <w:r w:rsidRPr="00E8452D">
        <w:rPr>
          <w:rFonts w:ascii="Arial" w:eastAsia="Times New Roman" w:hAnsi="Arial" w:cs="Arial"/>
          <w:noProof w:val="0"/>
          <w:color w:val="333333"/>
          <w:sz w:val="22"/>
          <w:szCs w:val="22"/>
          <w:lang w:val="en-US"/>
        </w:rPr>
        <w:t>−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 pronome riflessivo, pronome diretto, pronome indiretto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Ci vediamo domani! Lui ci saluta sempre. Ci scriverai?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прилошка употреба за место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vai in Italia? − Ci vado quest’estate.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заменичке употребе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Io amo il mio cane e ci gioco ogni giorno.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Pensi al tuo futuro? − Sì, ci penso spesso.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sentito che Andrea e Francesca si sono lasciati? − No! Non ci credo!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lastRenderedPageBreak/>
        <w:t>Non ci capisco niente!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w:t>
      </w:r>
      <w:r w:rsidRPr="00EB238B">
        <w:rPr>
          <w:rFonts w:ascii="Arial" w:eastAsia="Times New Roman" w:hAnsi="Arial" w:cs="Arial"/>
          <w:i/>
          <w:iCs/>
          <w:noProof w:val="0"/>
          <w:color w:val="333333"/>
          <w:sz w:val="22"/>
          <w:szCs w:val="22"/>
          <w:lang w:val="en-US"/>
        </w:rPr>
        <w:t>ne </w:t>
      </w:r>
      <w:r w:rsidRPr="00E8452D">
        <w:rPr>
          <w:rFonts w:ascii="Arial" w:eastAsia="Times New Roman" w:hAnsi="Arial" w:cs="Arial"/>
          <w:noProof w:val="0"/>
          <w:color w:val="333333"/>
          <w:sz w:val="22"/>
          <w:szCs w:val="22"/>
          <w:lang w:val="en-US"/>
        </w:rPr>
        <w:t>− систематизација.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партитивна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Quanti anni ha Marco?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Ne ha venti.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заменичка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Avete già parlato del mio problema? − No, non ne abbiamo ancora parlato.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Hai sentito cosa è successo? Che ne pensi tu?</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прилошка употреба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siete tornati dall’Italia? − Ne siamo tornati due giorni fa.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Зависно-сложена реченица у индикативу и конјуктиву и уз инфинитив.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временска </w:t>
      </w:r>
      <w:r w:rsidRPr="00EB238B">
        <w:rPr>
          <w:rFonts w:ascii="Arial" w:eastAsia="Times New Roman" w:hAnsi="Arial" w:cs="Arial"/>
          <w:i/>
          <w:iCs/>
          <w:noProof w:val="0"/>
          <w:color w:val="333333"/>
          <w:sz w:val="22"/>
          <w:szCs w:val="22"/>
          <w:lang w:val="en-US"/>
        </w:rPr>
        <w:t>(temporale)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Mentre gli studenti facevano il test, la professoressa correggeva i compiti.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Dobbiamo finire gli esercizi prima che il professore torni in aula.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узрочна </w:t>
      </w:r>
      <w:r w:rsidRPr="00EB238B">
        <w:rPr>
          <w:rFonts w:ascii="Arial" w:eastAsia="Times New Roman" w:hAnsi="Arial" w:cs="Arial"/>
          <w:i/>
          <w:iCs/>
          <w:noProof w:val="0"/>
          <w:color w:val="333333"/>
          <w:sz w:val="22"/>
          <w:szCs w:val="22"/>
          <w:lang w:val="en-US"/>
        </w:rPr>
        <w:t>(causale)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felice perché Luca è innamorato di 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 намерна </w:t>
      </w:r>
      <w:r w:rsidRPr="00EB238B">
        <w:rPr>
          <w:rFonts w:ascii="Arial" w:eastAsia="Times New Roman" w:hAnsi="Arial" w:cs="Arial"/>
          <w:i/>
          <w:iCs/>
          <w:noProof w:val="0"/>
          <w:color w:val="333333"/>
          <w:sz w:val="22"/>
          <w:szCs w:val="22"/>
          <w:lang w:val="en-US"/>
        </w:rPr>
        <w:t>(finale)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Te lo dico affinché tu possa prepararti.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Andiamo in centro per comprare i regali.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 допусна </w:t>
      </w:r>
      <w:r w:rsidRPr="00EB238B">
        <w:rPr>
          <w:rFonts w:ascii="Arial" w:eastAsia="Times New Roman" w:hAnsi="Arial" w:cs="Arial"/>
          <w:i/>
          <w:iCs/>
          <w:noProof w:val="0"/>
          <w:color w:val="333333"/>
          <w:sz w:val="22"/>
          <w:szCs w:val="22"/>
          <w:lang w:val="en-US"/>
        </w:rPr>
        <w:t>(concessiva)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Anche se aveva dimenticato l’indirizzo, è riuscito a trovare la sua casa.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Nonostante sia stanca, esce con le amiche.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Лексикологија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Синоними, антоними, хомоними.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Основно и преносно значење речи.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Идиоми и фразеологизми.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ШПАНСКИ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Фонетика и правопис</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гласовног система шпанског језика; акцентуација и правопис.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Творба речи − суфикси за именице (</w:t>
      </w:r>
      <w:r w:rsidRPr="00EB238B">
        <w:rPr>
          <w:rFonts w:ascii="Arial" w:eastAsia="Times New Roman" w:hAnsi="Arial" w:cs="Arial"/>
          <w:i/>
          <w:iCs/>
          <w:noProof w:val="0"/>
          <w:color w:val="333333"/>
          <w:sz w:val="22"/>
          <w:szCs w:val="22"/>
          <w:lang w:val="en-US"/>
        </w:rPr>
        <w:t>-tad, − dad, -miento)</w:t>
      </w:r>
      <w:r w:rsidRPr="00E8452D">
        <w:rPr>
          <w:rFonts w:ascii="Arial" w:eastAsia="Times New Roman" w:hAnsi="Arial" w:cs="Arial"/>
          <w:noProof w:val="0"/>
          <w:color w:val="333333"/>
          <w:sz w:val="22"/>
          <w:szCs w:val="22"/>
          <w:lang w:val="en-US"/>
        </w:rPr>
        <w:t>, деминутивни, аугментативни и пејоративни суфикси (</w:t>
      </w:r>
      <w:r w:rsidRPr="00EB238B">
        <w:rPr>
          <w:rFonts w:ascii="Arial" w:eastAsia="Times New Roman" w:hAnsi="Arial" w:cs="Arial"/>
          <w:i/>
          <w:iCs/>
          <w:noProof w:val="0"/>
          <w:color w:val="333333"/>
          <w:sz w:val="22"/>
          <w:szCs w:val="22"/>
          <w:lang w:val="en-US"/>
        </w:rPr>
        <w:t>-ito, -ón, -ote</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w:t>
      </w:r>
      <w:r w:rsidRPr="00E8452D">
        <w:rPr>
          <w:rFonts w:ascii="Arial" w:eastAsia="Times New Roman" w:hAnsi="Arial" w:cs="Arial"/>
          <w:noProof w:val="0"/>
          <w:color w:val="333333"/>
          <w:sz w:val="22"/>
          <w:szCs w:val="22"/>
          <w:lang w:val="en-US"/>
        </w:rPr>
        <w:t>творба речи супротног значења (</w:t>
      </w:r>
      <w:r w:rsidRPr="00EB238B">
        <w:rPr>
          <w:rFonts w:ascii="Arial" w:eastAsia="Times New Roman" w:hAnsi="Arial" w:cs="Arial"/>
          <w:i/>
          <w:iCs/>
          <w:noProof w:val="0"/>
          <w:color w:val="333333"/>
          <w:sz w:val="22"/>
          <w:szCs w:val="22"/>
          <w:lang w:val="en-US"/>
        </w:rPr>
        <w:t>responsabilidad/irresponsabilidad)</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Род и број именица, именице које мењају значење у зависности од рода (</w:t>
      </w:r>
      <w:r w:rsidRPr="00EB238B">
        <w:rPr>
          <w:rFonts w:ascii="Arial" w:eastAsia="Times New Roman" w:hAnsi="Arial" w:cs="Arial"/>
          <w:i/>
          <w:iCs/>
          <w:noProof w:val="0"/>
          <w:color w:val="333333"/>
          <w:sz w:val="22"/>
          <w:szCs w:val="22"/>
          <w:lang w:val="en-US"/>
        </w:rPr>
        <w:t>el orden/la orden).</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Род фреквентних именица грчког порекла </w:t>
      </w:r>
      <w:r w:rsidRPr="00EB238B">
        <w:rPr>
          <w:rFonts w:ascii="Arial" w:eastAsia="Times New Roman" w:hAnsi="Arial" w:cs="Arial"/>
          <w:i/>
          <w:iCs/>
          <w:noProof w:val="0"/>
          <w:color w:val="333333"/>
          <w:sz w:val="22"/>
          <w:szCs w:val="22"/>
          <w:lang w:val="en-US"/>
        </w:rPr>
        <w:t>еl tema, el mapa, la tesis</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Властите именице: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презимена с одређеним чланом за целу породицу (</w:t>
      </w:r>
      <w:r w:rsidRPr="00EB238B">
        <w:rPr>
          <w:rFonts w:ascii="Arial" w:eastAsia="Times New Roman" w:hAnsi="Arial" w:cs="Arial"/>
          <w:i/>
          <w:iCs/>
          <w:noProof w:val="0"/>
          <w:color w:val="333333"/>
          <w:sz w:val="22"/>
          <w:szCs w:val="22"/>
          <w:lang w:val="en-US"/>
        </w:rPr>
        <w:t>los Fernández, los Martínez</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топоними с обавезним одређеним чланом: </w:t>
      </w:r>
      <w:r w:rsidRPr="00EB238B">
        <w:rPr>
          <w:rFonts w:ascii="Arial" w:eastAsia="Times New Roman" w:hAnsi="Arial" w:cs="Arial"/>
          <w:i/>
          <w:iCs/>
          <w:noProof w:val="0"/>
          <w:color w:val="333333"/>
          <w:sz w:val="22"/>
          <w:szCs w:val="22"/>
          <w:lang w:val="en-US"/>
        </w:rPr>
        <w:t>el Danubio, los Balcanes, los Pirineos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Компарација придева уз </w:t>
      </w:r>
      <w:r w:rsidRPr="00EB238B">
        <w:rPr>
          <w:rFonts w:ascii="Arial" w:eastAsia="Times New Roman" w:hAnsi="Arial" w:cs="Arial"/>
          <w:i/>
          <w:iCs/>
          <w:noProof w:val="0"/>
          <w:color w:val="333333"/>
          <w:sz w:val="22"/>
          <w:szCs w:val="22"/>
          <w:lang w:val="en-US"/>
        </w:rPr>
        <w:t>igual de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 igual de guapa que su hermana.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Tворба придева супротног значења (</w:t>
      </w:r>
      <w:r w:rsidRPr="00EB238B">
        <w:rPr>
          <w:rFonts w:ascii="Arial" w:eastAsia="Times New Roman" w:hAnsi="Arial" w:cs="Arial"/>
          <w:i/>
          <w:iCs/>
          <w:noProof w:val="0"/>
          <w:color w:val="333333"/>
          <w:sz w:val="22"/>
          <w:szCs w:val="22"/>
          <w:lang w:val="es-ES"/>
        </w:rPr>
        <w:t>lógico/ilógico, responsable/irresponsable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Творба придева додавањем суфикса </w:t>
      </w:r>
      <w:r w:rsidRPr="00EB238B">
        <w:rPr>
          <w:rFonts w:ascii="Arial" w:eastAsia="Times New Roman" w:hAnsi="Arial" w:cs="Arial"/>
          <w:i/>
          <w:iCs/>
          <w:noProof w:val="0"/>
          <w:color w:val="333333"/>
          <w:sz w:val="22"/>
          <w:szCs w:val="22"/>
          <w:lang w:val="en-US"/>
        </w:rPr>
        <w:t>–ble, -oso, -nte, -ico</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amable, maravilloso, interesante, histórico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Апокопa: </w:t>
      </w:r>
      <w:r w:rsidRPr="00EB238B">
        <w:rPr>
          <w:rFonts w:ascii="Arial" w:eastAsia="Times New Roman" w:hAnsi="Arial" w:cs="Arial"/>
          <w:i/>
          <w:iCs/>
          <w:noProof w:val="0"/>
          <w:color w:val="333333"/>
          <w:sz w:val="22"/>
          <w:szCs w:val="22"/>
          <w:lang w:val="en-US"/>
        </w:rPr>
        <w:t>cualquier/cualquiera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Заменице за директни и индиректни објекат уз императив: </w:t>
      </w:r>
      <w:r w:rsidRPr="00EB238B">
        <w:rPr>
          <w:rFonts w:ascii="Arial" w:eastAsia="Times New Roman" w:hAnsi="Arial" w:cs="Arial"/>
          <w:i/>
          <w:iCs/>
          <w:noProof w:val="0"/>
          <w:color w:val="333333"/>
          <w:sz w:val="22"/>
          <w:szCs w:val="22"/>
          <w:lang w:val="en-US"/>
        </w:rPr>
        <w:t>Dímelo. / Tráigaselo.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Употреба заменице </w:t>
      </w:r>
      <w:r w:rsidRPr="00EB238B">
        <w:rPr>
          <w:rFonts w:ascii="Arial" w:eastAsia="Times New Roman" w:hAnsi="Arial" w:cs="Arial"/>
          <w:i/>
          <w:iCs/>
          <w:noProof w:val="0"/>
          <w:color w:val="333333"/>
          <w:sz w:val="22"/>
          <w:szCs w:val="22"/>
          <w:lang w:val="en-US"/>
        </w:rPr>
        <w:t>SE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ponerse los pantalones, ponerse triste, la puerta se ha cerrado, ocurrirse/ocurrírsele).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Детерминативи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 Квантификатори: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varios</w:t>
      </w:r>
      <w:r w:rsidRPr="00E8452D">
        <w:rPr>
          <w:rFonts w:ascii="Arial" w:eastAsia="Times New Roman" w:hAnsi="Arial" w:cs="Arial"/>
          <w:noProof w:val="0"/>
          <w:color w:val="333333"/>
          <w:sz w:val="22"/>
          <w:szCs w:val="22"/>
          <w:lang w:val="en-US"/>
        </w:rPr>
        <w:t>: увек у множини, слагање у роду;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s-ES"/>
        </w:rPr>
        <w:t>− </w:t>
      </w:r>
      <w:r w:rsidRPr="00EB238B">
        <w:rPr>
          <w:rFonts w:ascii="Arial" w:eastAsia="Times New Roman" w:hAnsi="Arial" w:cs="Arial"/>
          <w:i/>
          <w:iCs/>
          <w:noProof w:val="0"/>
          <w:color w:val="333333"/>
          <w:sz w:val="22"/>
          <w:szCs w:val="22"/>
          <w:lang w:val="es-ES"/>
        </w:rPr>
        <w:t>cada: cada uno por su camino / Entrega un papel a cada estudiante;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s-ES"/>
        </w:rPr>
        <w:t>− </w:t>
      </w:r>
      <w:r w:rsidRPr="00EB238B">
        <w:rPr>
          <w:rFonts w:ascii="Arial" w:eastAsia="Times New Roman" w:hAnsi="Arial" w:cs="Arial"/>
          <w:i/>
          <w:iCs/>
          <w:noProof w:val="0"/>
          <w:color w:val="333333"/>
          <w:sz w:val="22"/>
          <w:szCs w:val="22"/>
          <w:lang w:val="es-ES"/>
        </w:rPr>
        <w:t>poco vs. un poco: Lee poco. / Lee un poco.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Употреба одређеног члана уз детерминативе </w:t>
      </w:r>
      <w:r w:rsidRPr="00EB238B">
        <w:rPr>
          <w:rFonts w:ascii="Arial" w:eastAsia="Times New Roman" w:hAnsi="Arial" w:cs="Arial"/>
          <w:i/>
          <w:iCs/>
          <w:noProof w:val="0"/>
          <w:color w:val="333333"/>
          <w:sz w:val="22"/>
          <w:szCs w:val="22"/>
          <w:lang w:val="en-US"/>
        </w:rPr>
        <w:t>otros, demás</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los otros amigos, los demás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Члан </w:t>
      </w:r>
      <w:r w:rsidRPr="00EB238B">
        <w:rPr>
          <w:rFonts w:ascii="Arial" w:eastAsia="Times New Roman" w:hAnsi="Arial" w:cs="Arial"/>
          <w:i/>
          <w:iCs/>
          <w:noProof w:val="0"/>
          <w:color w:val="333333"/>
          <w:sz w:val="22"/>
          <w:szCs w:val="22"/>
          <w:lang w:val="en-US"/>
        </w:rPr>
        <w:t>el</w:t>
      </w:r>
      <w:r w:rsidRPr="00E8452D">
        <w:rPr>
          <w:rFonts w:ascii="Arial" w:eastAsia="Times New Roman" w:hAnsi="Arial" w:cs="Arial"/>
          <w:noProof w:val="0"/>
          <w:color w:val="333333"/>
          <w:sz w:val="22"/>
          <w:szCs w:val="22"/>
          <w:lang w:val="en-US"/>
        </w:rPr>
        <w:t> као ознака супстантивације (</w:t>
      </w:r>
      <w:r w:rsidRPr="00EB238B">
        <w:rPr>
          <w:rFonts w:ascii="Arial" w:eastAsia="Times New Roman" w:hAnsi="Arial" w:cs="Arial"/>
          <w:i/>
          <w:iCs/>
          <w:noProof w:val="0"/>
          <w:color w:val="333333"/>
          <w:sz w:val="22"/>
          <w:szCs w:val="22"/>
          <w:lang w:val="en-US"/>
        </w:rPr>
        <w:t>el poder, el dormir)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Одређени члан средњег рода </w:t>
      </w:r>
      <w:r w:rsidRPr="00EB238B">
        <w:rPr>
          <w:rFonts w:ascii="Arial" w:eastAsia="Times New Roman" w:hAnsi="Arial" w:cs="Arial"/>
          <w:i/>
          <w:iCs/>
          <w:noProof w:val="0"/>
          <w:color w:val="333333"/>
          <w:sz w:val="22"/>
          <w:szCs w:val="22"/>
          <w:lang w:val="en-US"/>
        </w:rPr>
        <w:t>lo </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lo difícil)</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Бројеви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Редни бројеви преко 11: </w:t>
      </w:r>
      <w:r w:rsidRPr="00EB238B">
        <w:rPr>
          <w:rFonts w:ascii="Arial" w:eastAsia="Times New Roman" w:hAnsi="Arial" w:cs="Arial"/>
          <w:i/>
          <w:iCs/>
          <w:noProof w:val="0"/>
          <w:color w:val="333333"/>
          <w:sz w:val="22"/>
          <w:szCs w:val="22"/>
          <w:lang w:val="en-US"/>
        </w:rPr>
        <w:t>undécimo, duodécimo… vigésimo…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Прилог </w:t>
      </w:r>
      <w:r w:rsidRPr="00EB238B">
        <w:rPr>
          <w:rFonts w:ascii="Arial" w:eastAsia="Times New Roman" w:hAnsi="Arial" w:cs="Arial"/>
          <w:i/>
          <w:iCs/>
          <w:noProof w:val="0"/>
          <w:color w:val="333333"/>
          <w:sz w:val="22"/>
          <w:szCs w:val="22"/>
          <w:lang w:val="en-US"/>
        </w:rPr>
        <w:t>nunca más: Nunca más voy a ir a este restaurante.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Прилози за време с анафоричком употребом: </w:t>
      </w:r>
      <w:r w:rsidRPr="00EB238B">
        <w:rPr>
          <w:rFonts w:ascii="Arial" w:eastAsia="Times New Roman" w:hAnsi="Arial" w:cs="Arial"/>
          <w:i/>
          <w:iCs/>
          <w:noProof w:val="0"/>
          <w:color w:val="333333"/>
          <w:sz w:val="22"/>
          <w:szCs w:val="22"/>
          <w:lang w:val="en-US"/>
        </w:rPr>
        <w:t>la semana anterior, un día antes, dos años después…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Прилози и прилошки изрази за изражавање сумње, претпоставке, жеље (</w:t>
      </w:r>
      <w:r w:rsidRPr="00EB238B">
        <w:rPr>
          <w:rFonts w:ascii="Arial" w:eastAsia="Times New Roman" w:hAnsi="Arial" w:cs="Arial"/>
          <w:i/>
          <w:iCs/>
          <w:noProof w:val="0"/>
          <w:color w:val="333333"/>
          <w:sz w:val="22"/>
          <w:szCs w:val="22"/>
          <w:lang w:val="en-US"/>
        </w:rPr>
        <w:t>lo mismo, igual, puede que, ojalá...)</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Основне и специфичне употребе предлога, предлошке конструкције (</w:t>
      </w:r>
      <w:r w:rsidRPr="00EB238B">
        <w:rPr>
          <w:rFonts w:ascii="Arial" w:eastAsia="Times New Roman" w:hAnsi="Arial" w:cs="Arial"/>
          <w:i/>
          <w:iCs/>
          <w:noProof w:val="0"/>
          <w:color w:val="333333"/>
          <w:sz w:val="22"/>
          <w:szCs w:val="22"/>
          <w:lang w:val="en-US"/>
        </w:rPr>
        <w:t>hace/desde/desde hace, por/para− estar por/estar para)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Глаголи са предлозима (</w:t>
      </w:r>
      <w:r w:rsidRPr="00EB238B">
        <w:rPr>
          <w:rFonts w:ascii="Arial" w:eastAsia="Times New Roman" w:hAnsi="Arial" w:cs="Arial"/>
          <w:i/>
          <w:iCs/>
          <w:noProof w:val="0"/>
          <w:color w:val="333333"/>
          <w:sz w:val="22"/>
          <w:szCs w:val="22"/>
          <w:lang w:val="en-US"/>
        </w:rPr>
        <w:t>preocuparse por, dedicarse a, interesarse por...)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Копулативни глаголи </w:t>
      </w:r>
      <w:r w:rsidRPr="00EB238B">
        <w:rPr>
          <w:rFonts w:ascii="Arial" w:eastAsia="Times New Roman" w:hAnsi="Arial" w:cs="Arial"/>
          <w:i/>
          <w:iCs/>
          <w:noProof w:val="0"/>
          <w:color w:val="333333"/>
          <w:sz w:val="22"/>
          <w:szCs w:val="22"/>
          <w:lang w:val="en-US"/>
        </w:rPr>
        <w:t>ser</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estar</w:t>
      </w:r>
      <w:r w:rsidRPr="00E8452D">
        <w:rPr>
          <w:rFonts w:ascii="Arial" w:eastAsia="Times New Roman" w:hAnsi="Arial" w:cs="Arial"/>
          <w:noProof w:val="0"/>
          <w:color w:val="333333"/>
          <w:sz w:val="22"/>
          <w:szCs w:val="22"/>
          <w:lang w:val="en-US"/>
        </w:rPr>
        <w:t> − систематизација и проширивање употребе; специфичне употребе са придевима који мењају значење (</w:t>
      </w:r>
      <w:r w:rsidRPr="00EB238B">
        <w:rPr>
          <w:rFonts w:ascii="Arial" w:eastAsia="Times New Roman" w:hAnsi="Arial" w:cs="Arial"/>
          <w:i/>
          <w:iCs/>
          <w:noProof w:val="0"/>
          <w:color w:val="333333"/>
          <w:sz w:val="22"/>
          <w:szCs w:val="22"/>
          <w:lang w:val="en-US"/>
        </w:rPr>
        <w:t>es verde/está verde;</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es simpática/estuvo simpática el otro día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Императив (</w:t>
      </w:r>
      <w:r w:rsidRPr="00EB238B">
        <w:rPr>
          <w:rFonts w:ascii="Arial" w:eastAsia="Times New Roman" w:hAnsi="Arial" w:cs="Arial"/>
          <w:i/>
          <w:iCs/>
          <w:noProof w:val="0"/>
          <w:color w:val="333333"/>
          <w:sz w:val="22"/>
          <w:szCs w:val="22"/>
          <w:lang w:val="en-US"/>
        </w:rPr>
        <w:t>imperativo</w:t>
      </w:r>
      <w:r w:rsidRPr="00E8452D">
        <w:rPr>
          <w:rFonts w:ascii="Arial" w:eastAsia="Times New Roman" w:hAnsi="Arial" w:cs="Arial"/>
          <w:noProof w:val="0"/>
          <w:color w:val="333333"/>
          <w:sz w:val="22"/>
          <w:szCs w:val="22"/>
          <w:lang w:val="en-US"/>
        </w:rPr>
        <w:t>): афирмативни и негативни облик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Конјунктив презента (</w:t>
      </w:r>
      <w:r w:rsidRPr="00EB238B">
        <w:rPr>
          <w:rFonts w:ascii="Arial" w:eastAsia="Times New Roman" w:hAnsi="Arial" w:cs="Arial"/>
          <w:i/>
          <w:iCs/>
          <w:noProof w:val="0"/>
          <w:color w:val="333333"/>
          <w:sz w:val="22"/>
          <w:szCs w:val="22"/>
          <w:lang w:val="en-US"/>
        </w:rPr>
        <w:t>presente de subjuntivo</w:t>
      </w:r>
      <w:r w:rsidRPr="00E8452D">
        <w:rPr>
          <w:rFonts w:ascii="Arial" w:eastAsia="Times New Roman" w:hAnsi="Arial" w:cs="Arial"/>
          <w:noProof w:val="0"/>
          <w:color w:val="333333"/>
          <w:sz w:val="22"/>
          <w:szCs w:val="22"/>
          <w:lang w:val="en-US"/>
        </w:rPr>
        <w:t>): морфолошке особености и употреба за изражавање жеље, намере.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Глаголске перифразе са инфинитивом:</w:t>
      </w:r>
      <w:r w:rsidRPr="00EB238B">
        <w:rPr>
          <w:rFonts w:ascii="Arial" w:eastAsia="Times New Roman" w:hAnsi="Arial" w:cs="Arial"/>
          <w:i/>
          <w:iCs/>
          <w:noProof w:val="0"/>
          <w:color w:val="333333"/>
          <w:sz w:val="22"/>
          <w:szCs w:val="22"/>
          <w:lang w:val="en-US"/>
        </w:rPr>
        <w:t> volver a, dejar de, estar a punto de, comenzar a, empezar a, ponerse a, acabar de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Глаголске перифразе − систематизација и проширивање лексичког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comenzar/empezar a/ponerse a/echarse a/ llegar a/haber de/deber de/venir a + infinitivo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llevar/venir/ir + gerundio;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seguir gerundio / seguir sin infinitivo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tener/quedar/llevar + participio;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7. Футур и кондиционал − изражавање претпоставке (</w:t>
      </w:r>
      <w:r w:rsidRPr="00EB238B">
        <w:rPr>
          <w:rFonts w:ascii="Arial" w:eastAsia="Times New Roman" w:hAnsi="Arial" w:cs="Arial"/>
          <w:i/>
          <w:iCs/>
          <w:noProof w:val="0"/>
          <w:color w:val="333333"/>
          <w:sz w:val="22"/>
          <w:szCs w:val="22"/>
          <w:lang w:val="en-US"/>
        </w:rPr>
        <w:t>Serán las dos./Serían las dos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Зависно-сложена реченица у индикативу: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узрочна реченица уз везнике </w:t>
      </w:r>
      <w:r w:rsidRPr="00EB238B">
        <w:rPr>
          <w:rFonts w:ascii="Arial" w:eastAsia="Times New Roman" w:hAnsi="Arial" w:cs="Arial"/>
          <w:i/>
          <w:iCs/>
          <w:noProof w:val="0"/>
          <w:color w:val="333333"/>
          <w:sz w:val="22"/>
          <w:szCs w:val="22"/>
          <w:lang w:val="en-US"/>
        </w:rPr>
        <w:t>como, porque, es que</w:t>
      </w:r>
      <w:r w:rsidRPr="00E8452D">
        <w:rPr>
          <w:rFonts w:ascii="Arial" w:eastAsia="Times New Roman" w:hAnsi="Arial" w:cs="Arial"/>
          <w:noProof w:val="0"/>
          <w:color w:val="333333"/>
          <w:sz w:val="22"/>
          <w:szCs w:val="22"/>
          <w:lang w:val="en-US"/>
        </w:rPr>
        <w:t> и сл.;</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последична зависна реченица уз везнике </w:t>
      </w:r>
      <w:r w:rsidRPr="00EB238B">
        <w:rPr>
          <w:rFonts w:ascii="Arial" w:eastAsia="Times New Roman" w:hAnsi="Arial" w:cs="Arial"/>
          <w:i/>
          <w:iCs/>
          <w:noProof w:val="0"/>
          <w:color w:val="333333"/>
          <w:sz w:val="22"/>
          <w:szCs w:val="22"/>
          <w:lang w:val="en-US"/>
        </w:rPr>
        <w:t>por eso, así que</w:t>
      </w:r>
      <w:r w:rsidRPr="00E8452D">
        <w:rPr>
          <w:rFonts w:ascii="Arial" w:eastAsia="Times New Roman" w:hAnsi="Arial" w:cs="Arial"/>
          <w:noProof w:val="0"/>
          <w:color w:val="333333"/>
          <w:sz w:val="22"/>
          <w:szCs w:val="22"/>
          <w:lang w:val="en-US"/>
        </w:rPr>
        <w:t> и сл.;</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условна реченица с презентом, футуром и императивом: </w:t>
      </w:r>
      <w:r w:rsidRPr="00EB238B">
        <w:rPr>
          <w:rFonts w:ascii="Arial" w:eastAsia="Times New Roman" w:hAnsi="Arial" w:cs="Arial"/>
          <w:i/>
          <w:iCs/>
          <w:noProof w:val="0"/>
          <w:color w:val="333333"/>
          <w:sz w:val="22"/>
          <w:szCs w:val="22"/>
          <w:lang w:val="en-US"/>
        </w:rPr>
        <w:t>Si tengo tiempo, voy. / Si tengo tiempo, iré. / Si puedes, ayúdame;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Зависно-сложене реченице у конјунктиву и инфинитиву: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изрична реченица за изражавање жеље: </w:t>
      </w:r>
      <w:r w:rsidRPr="00EB238B">
        <w:rPr>
          <w:rFonts w:ascii="Arial" w:eastAsia="Times New Roman" w:hAnsi="Arial" w:cs="Arial"/>
          <w:i/>
          <w:iCs/>
          <w:noProof w:val="0"/>
          <w:color w:val="333333"/>
          <w:sz w:val="22"/>
          <w:szCs w:val="22"/>
          <w:lang w:val="en-US"/>
        </w:rPr>
        <w:t>Deseo trabajar. / Deseo que trabajes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Управни и неуправни говор у индикативу − систематизација и проширивање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слагање времена: </w:t>
      </w:r>
      <w:r w:rsidRPr="00EB238B">
        <w:rPr>
          <w:rFonts w:ascii="Arial" w:eastAsia="Times New Roman" w:hAnsi="Arial" w:cs="Arial"/>
          <w:i/>
          <w:iCs/>
          <w:noProof w:val="0"/>
          <w:color w:val="333333"/>
          <w:sz w:val="22"/>
          <w:szCs w:val="22"/>
          <w:lang w:val="en-US"/>
        </w:rPr>
        <w:t>Juan dijo: «Vengo mañana.» &gt; Juan dijo que vendría el día siguiente. Ha dicho que las obras van bien. &gt; Dijo que las obras iban bien. Lo haré mañana. &gt; Dijo que lo haría el día siguiente;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преношење наредби: </w:t>
      </w:r>
      <w:r w:rsidRPr="00EB238B">
        <w:rPr>
          <w:rFonts w:ascii="Arial" w:eastAsia="Times New Roman" w:hAnsi="Arial" w:cs="Arial"/>
          <w:i/>
          <w:iCs/>
          <w:noProof w:val="0"/>
          <w:color w:val="333333"/>
          <w:sz w:val="22"/>
          <w:szCs w:val="22"/>
          <w:lang w:val="en-US"/>
        </w:rPr>
        <w:t>¡Dame la mano! &gt; Dice que le des la mano.</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Тематске области за све језике се прожимају и исте су у сва четири разреда филолошке гимназије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Свакодневни живот (организација времена, послова, слободно време)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рада (перспективе и образовни системи, радна места и послови)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Догађаји важни у животу појединца (рођење детета, ступање у брак, завршетак школовања, породица и пријатељи)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Интересантне животне приче 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културе и уметности (књижевност, визуелне уметности, позориште, музика, филм)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Знамените личности, из света културе и уметности (историјске и савремене)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Важни историјски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Живи свет и заштита човекове околине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Научна достигнућа, модерне технологије и свет компјутера (распрострањеност, примена, корист и негативне стране)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Медији и комуникација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Храна и здравље (навике у исхрани, карактеристична јела и пића у земљама света, припремање хране)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људи (спољашњи изглед, карактер, осећања и расположења)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Спортови и спортске манифестације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Србија − моја домовина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Познати градови и њихове знаменитости, региони и земље у којима се говори циљни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Путовање (врсте и начини путовања, туристички центри, опрема за путовање, вредност и корист путовања за појединца)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Празници и обичаји у културама света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Европа и заједнички живот народа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Друштво (религија, социјална питања, миграције, поштовање различитости, права и обавезе појединца, разумевање)</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КОМУНИКАТИВНЕ ФУНКЦИЈЕ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Представљање себе и других</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Поздрављање (састајање, растанак; формално, неформално, регионално специфично)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Идентификација и именовање особа, објеката, боја, бројева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једноставних упутстава и команди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молби и захвалности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извињења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Изражавање потврде и негирање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допадања и недопадања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физичких сензација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просторних и временских односа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и тражење информација и обавештења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и упоређивање лица и предмета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Изрицање забране и реаговање на забрану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припадања и поседовања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Скретање пажње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мишљења и изражавање слагања и неслагања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и давање дозволе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честитки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препоруке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хитности и обавезности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сумње и несигурности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ДИДАКТИЧКО-МЕТОДИЧКО ОСТВАРИВАЊЕ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 ПЛАНИРАЊЕ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и пројектима који не морају бити искључиво језичке природе (task-based language teaching; enseñanza por tareas, handlungsorientierter FSU).</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 ОСТВАРИВАЊЕ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ПРЕПОРУКЕ ЗА РЕАЛИЗАЦИЈУ НАСТАВЕ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Слушање и реаговање на налоге и/или задатке у вези са текстом намењеним развоју и провери разумевања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Рад у паровима, малим и већим групама (мини-дијалози, игра по улогама, симулације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Активности (израда паноа, презентација, зидних новина, постера за учионицу, организација тематских вечери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Планира се израда четири писмена задатка за сваки разред.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СЕ РАЗВИЈАЈУ ЈЕЗИЧКЕ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дужина усменог текста (напори да се разумеју текстови дужи од три минута оптерећују и засићују радну меморију);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брзина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познавање теме;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могућност/немогућност поновног слушања и друго.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вези са тим, корисне су следеће терминолошке напомене: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категорије насловљене Аудио и видео материјали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насловљене Монолошка излагања, Медији (информативне и забавне емисије, документарни програми, интервјуи, дискусије), Спонтана интеракција, Упутства,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 1 до 4, метакогнитивне под бр. 5 и 6):</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коришћење раније усвојених знања;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дедуктивно/индуктивно закључивање;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потреба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предвиђање;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анализа и критичко расуђивање;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самостална контрола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Пример листе критеријума за проверу која се може дати ученицима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691"/>
        <w:gridCol w:w="1735"/>
      </w:tblGrid>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 слушања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Проверио/ла сам да ли сам добро разумео/ла налог.</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се присетим што је могуће већег броја речи у вези са темом о којој ће бити говора.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размислим о томе шта би се могло рећи у таквој ситуацији.</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 време слушања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Препознао/ла сам врсту текста (разговор, рекламна порука, вести итд.).</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тон и на звуке који се чују у позадини.</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још неке показатеље (нпр. на кључне речи) како бих разумео/ла општи смисао текста.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своја ранија искуства како бих из њих извео/ла могуће претпоставке.</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речи које постоје и у мом матерњем језику или у неком другом језику који познајем.</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успаничио/ла када нешто нисам разумео/ла и наставио/ла сам да слушам.</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Покушао/ла сам да издвојим имена лица и места.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запамтим тешке гласове и да их поновим.</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предао/ла пред тешкоћом задатка и нисам покушао/ла да погађам наслепо.</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уочим граматичке елементе од посебног значаја (времена, заменице итд.).</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После слушања</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16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бих поправио/ла своја постигнућа, убудуће ћу водити рачуна о следећем: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прочитаног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намере читаоца разликујемо следеће врсте визуелне рецепције: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усмеравања;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информисаности;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праћења упутстава;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задовољства.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посебну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потпуну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скривено значење одређене 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складу са тим, градирани су по нивоима следећи делови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разликовање текстуалних врста;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тематике − ниво глобалног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глобално разумевање у оквиру специфичних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појединачних информација − ниво селективног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стручних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књижевних текстова.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текстуалне врсте и дужина текста (формални и неформални текстови, наративни текстови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Активности монолошке говорне продукције су: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јавно обраћање путем разгласа (саопштења, давање упутстава и информација);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читањем писаног текста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реализацијом увежбане улоге или певањем.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Стога се и у програму, из разреда у разред, прати развој вештине говора у интеракцији кроз следеће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изворног говорника;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неформални разговор;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функционална сарадња;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интервјуисање;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Превођење у настави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Превођење представља специфичан вид активности са својим посебним лингвистичким и психолошким законитостима. У настави страног језика превођење се користи као помоћно средство за развијање комуникативне компетенције код ученика и ослања се на повезивање општих знања из других области у циљу што успешнијег писменог превођења кратких, адаптираних текстова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преносе суштину краће поруке са матерњег на страни језик и обрнуто.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Социокултурна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Медијација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Лингвистичка компетенција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 xml:space="preserve">семантичка, граматичка (морфосинтаксичка) знања. Ова знања су основ за остваривање општег комуникативног циља </w:t>
      </w:r>
      <w:r w:rsidRPr="00E8452D">
        <w:rPr>
          <w:rFonts w:ascii="Arial" w:eastAsia="Times New Roman" w:hAnsi="Arial" w:cs="Arial"/>
          <w:noProof w:val="0"/>
          <w:color w:val="333333"/>
          <w:sz w:val="22"/>
          <w:szCs w:val="22"/>
          <w:lang w:val="en-US"/>
        </w:rPr>
        <w:lastRenderedPageBreak/>
        <w:t>наставе страног језика и развој правилних језичких навика кроз усвајање нормиране језичке структуре.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тумачење граматичких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према јасно утврђеним циљевима и задацима, стандардима и исходима наставе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(изузетно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Лектира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 бира садржаје у складу са узрастом, развојним и образовним потребама ученика.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Опште препоруке за наставу страних језика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Пројектна настава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Пројектна настава је облик образовно-васпитног рада којим се развијају међупредметне компетенције уз употребу информационо комуникационих технологија. То је модел наставе организован око пројекта. Резултат пројекта је продукт који има јасну употребну и/или васпитну вредност. Пројекти могу бити организовани на нивоу одељења, разреда, школе или у сарадњи више школа. Развијају се кроз следеће фазе: планирање (одабир тема, постављање циља, доделу улога, поделу активности...); реализацију пројектних активности; презентовање/промовисање пројекта; евалуацију и рефлексију о пројекту. Резултати рада се могу промовисати на изложбама, приредбама, гостовањима на локалној телевизији, у школском часопису и др. Пројектна настава је усмерена на развој осамостаљивања ученика у процесу рада и учења, осећаја за личну одговорност за реализацију пројекта, социјалних и комуникацијских вештина, самопоуздања, самосталности у доношењу одлука, као и на стицање дуготрајнијег знања, вештина и навика, критичког односа према сопственом и туђем раду, способности решавања проблема, систематичнијем овладавању програмских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Интердисциплинарност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оквиру пројектне наставе општа препорука је да наставник страног језика сарађује са наставницима других (језичких и нејезичких) предмета. У наведеној сарадњи могуће је применити, поред техника и начина рада пројектне наставе, и стратегије и технике рада који су својствени тзв. настави CLIL (енгл. Content and Language Integrated Learning), а која подразумева интегрисано усвајање страног језика и нејезичког садржаја других предмета (друштвених и природних наука). Важно је истаћи да овај облик наставе подстиче развој језичких компетенција ученика на страном и на матерњем језику у контексту нејезичких предмета, те је стога циљ овакве наставе достићи академске језичке компетенције на оба језика и тако усмерити ученика ка даљем, целоживотном учењу и усавршавању како у локалној средини, тако и у ширем, међународном контексту.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 Тако на пример, описивање неког природног или друштвеног феномена, као и дискусија о резултатима одређеног експеримента пружају ученика аутентичан контекст у коме ће фокус наставе бити, пре свега, на употребу страног језика и остваривање комуникације на страном језику. На овај начин ће се омогућити ученику да користи страни језик без страха од грешака јер је фокус на преношењу значења те се тако циљни (страни) језик користи за комуникативне циљеве, а не само као предмет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III. ПРАЋЕЊЕ И ВРЕДНОВАЊЕ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Процес праћења и вредновања започиње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целе школске године, при вредновању треба да се смењују две врсте оцењивања: формативно и сумативно.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Најзад, у процесу наставе вреднује се и рад наставника, како путем самопроцењивања тако и путем анкетирања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Писмени задаци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току школске године ученици раде два писмена задатка, по један у сваком полугодишту. Писмени задатак се по правилу ради у форми превода и проверава оспособљеност ученика за примену развијених теоријских знања и ниво оспособљености за самостални рад. У току писменог задатка наставник може дозволити употребу речника.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Осим обавезног писменог задатка, раде се и усмене и писане провере знања.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Како се прати и вреднује развој језичких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Нека правила и поступци у процесу праћења и процењивања степена развијености компетенција код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Развој компетенција наставници прате заједно са својим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Наставници сарађују и заједнички процењују развој компетенција код својих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Процес праћења је по карактеру пре формативан него сумативан;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У проценама се узимају у обзир разноврсни примери који илуструју развијеност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процењивању се узимају у обзир и самопроцене ученика и вршњачке процене, а не само процене наставника;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Велики значај се придаје квалитативним, уместо претежно квантитативним подацима и показатељима;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ДРУГИ СТРАНИ ЈЕЗИК</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И ШПАНСКИ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9377"/>
      </w:tblGrid>
      <w:tr w:rsidR="00E8452D" w:rsidRPr="00E8452D" w:rsidTr="00EB238B">
        <w:tc>
          <w:tcPr>
            <w:tcW w:w="42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Назив предмета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w:t>
            </w:r>
          </w:p>
        </w:tc>
        <w:tc>
          <w:tcPr>
            <w:tcW w:w="45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ДРУГИ СТРАНИ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Циљ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академску и медијску писменост, оспособи се за интеркултурно разумевање и професионални развој.</w:t>
            </w: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Општа предметна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РЕЦЕПЦИЈА (слушање и читање)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w:t>
      </w:r>
      <w:r w:rsidRPr="00E8452D">
        <w:rPr>
          <w:rFonts w:ascii="Arial" w:eastAsia="Times New Roman" w:hAnsi="Arial" w:cs="Arial"/>
          <w:noProof w:val="0"/>
          <w:color w:val="333333"/>
          <w:sz w:val="22"/>
          <w:szCs w:val="22"/>
          <w:lang w:val="en-US"/>
        </w:rPr>
        <w:lastRenderedPageBreak/>
        <w:t>сложене језичке структуре, ученик разуме општи смисао и допунске информације, користећи различите технике/врсте читања.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Специфична предметна компетенција: ПРОДУКЦИЈА (говор и писање)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Основни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Средњи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Напредни ниво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15"/>
        <w:gridCol w:w="2811"/>
      </w:tblGrid>
      <w:tr w:rsidR="00E8452D" w:rsidRPr="00E8452D" w:rsidTr="00EB238B">
        <w:tc>
          <w:tcPr>
            <w:tcW w:w="36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Разред</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Четврти</w:t>
            </w:r>
          </w:p>
        </w:tc>
      </w:tr>
      <w:tr w:rsidR="00E8452D" w:rsidRPr="00E8452D" w:rsidTr="00EB238B">
        <w:tc>
          <w:tcPr>
            <w:tcW w:w="36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Недељни фонд часова</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w:t>
            </w:r>
          </w:p>
        </w:tc>
      </w:tr>
      <w:tr w:rsidR="00E8452D" w:rsidRPr="00E8452D" w:rsidTr="00EB238B">
        <w:tc>
          <w:tcPr>
            <w:tcW w:w="36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Годишњи фонд часова</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99</w:t>
            </w:r>
          </w:p>
        </w:tc>
      </w:tr>
    </w:tbl>
    <w:p w:rsidR="00E8452D" w:rsidRPr="00E8452D" w:rsidRDefault="00E8452D" w:rsidP="00E8452D">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09"/>
        <w:gridCol w:w="4530"/>
        <w:gridCol w:w="2087"/>
      </w:tblGrid>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Стандарди образовних постигнућа</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ИСХОДИ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 завршетку четвртог разреда ученик/ученица ће бити у стању да: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Теме и кључни појмови садржаја програма</w:t>
            </w:r>
          </w:p>
        </w:tc>
      </w:tr>
      <w:tr w:rsidR="00E8452D" w:rsidRPr="00E8452D" w:rsidTr="00EB238B">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СТ.1.1.1. Разуме краће поруке, обавештења и упутства која се саопштавају разговетно и полако.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СТ.1.1.2. Схвата смисао краће спонтане интеракције између двоје или више са/говорника у личном,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СТ.1.1.3. Схвата општи смисао информације или краћих монолошких излагања у образовном и јавном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 СТ.1.1.4. Схвата смисао прилагођеног аудио и видео записа у вези с темама из свакодневног живота (стандардни говор, </w:t>
            </w:r>
            <w:r w:rsidRPr="00E8452D">
              <w:rPr>
                <w:rFonts w:ascii="Arial" w:eastAsia="Times New Roman" w:hAnsi="Arial" w:cs="Arial"/>
                <w:noProof w:val="0"/>
                <w:color w:val="333333"/>
                <w:sz w:val="22"/>
                <w:szCs w:val="22"/>
                <w:lang w:val="en-US"/>
              </w:rPr>
              <w:lastRenderedPageBreak/>
              <w:t>разговетни изговор и спор ритам излагања).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2.СТ.1.2.2. Проналази потребне информације у једноставним текстовима (нпр. огласи, брошуре, обавештења, кратке новинске вести ).</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2.СТ.1.2.3. Разуме једноставне личне поруке и писма.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2.СТ.1.3.1. Уме да оствари друштвени контакт (нпр. поздрављање, представљање, захваљивање).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2.СТ.1.3.2. Изражава слагање/неслагање, предлаже, прихвата или упућује понуду или позив.</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2.СТ.1.3.3. Тражи и даје једноставне информације, у приватном, јавном и образовном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2.СТ.1.3.4. Описује блиско окружење (особе, предмете, места, активности, догађаје).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2.СТ.1.3.5. Излаже већ припремљену кратку презентацију о блиским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2.СТ.1.3.6. Преноси или интерпретира кратке поруке, изјаве, упутства или питања.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2.СТ.1.3.7. Излаже једноставне, </w:t>
            </w:r>
            <w:r w:rsidRPr="00E8452D">
              <w:rPr>
                <w:rFonts w:ascii="Arial" w:eastAsia="Times New Roman" w:hAnsi="Arial" w:cs="Arial"/>
                <w:noProof w:val="0"/>
                <w:color w:val="333333"/>
                <w:sz w:val="22"/>
                <w:szCs w:val="22"/>
                <w:lang w:val="en-US"/>
              </w:rPr>
              <w:lastRenderedPageBreak/>
              <w:t>блиске садржаје у вези сa културом и традицијом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2.СТ.1.4.1. Пише кратке белешкe и једноставне порукe (нпр. изражава захвалност, извињење, упозорење).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2.СТ.1.4.2. Пише приватно писмо о аспектима из свакодневног живота (нпр. описује људе, догађаје, места, осећања).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2.СТ.1.4.3. Попуњава образац/упитник, наводећи личне податке, образовање, интересовања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2.СТ.1.4.4. Пише једноставне текстове према моделу, уз помоћ илустрација, табела, слика, графикона, детаљних упутстава.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2.СТ.1.4.5. Преводи или интерпретира информације из једноставних порука, бележака или образаца.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2.СТ.1.5.2. Саставља кратке, разумљиве реченице користећи једноставне језичке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2.СТ.1.5.3. Има углавном јасан и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2.СТ.1.5.4. Пише с одговарајућом ортографском тачношћу уобичајене речи које користи у 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2.СТ.1.5.5. Примењује основну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2.СТ.1.5.6. Користи неутралан језички регистар.</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средњем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2.СТ.2.1.1. Разуме суштину и битне појединости порука, упутстава и обавештења о темама из свакодневног живота и делатности.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2.СТ.2.1.2. Разуме суштину и битне </w:t>
            </w:r>
            <w:r w:rsidRPr="00E8452D">
              <w:rPr>
                <w:rFonts w:ascii="Arial" w:eastAsia="Times New Roman" w:hAnsi="Arial" w:cs="Arial"/>
                <w:noProof w:val="0"/>
                <w:color w:val="333333"/>
                <w:sz w:val="22"/>
                <w:szCs w:val="22"/>
                <w:lang w:val="en-US"/>
              </w:rPr>
              <w:lastRenderedPageBreak/>
              <w:t>појединости разговора или расправе између двоје или више са/говорника у приватном, образовном и јавном контексту.</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разуме и извршава упутства и налоге за различите активности, укључујући и оне у којима постоји узрочно-последични и/или хронолошки след од неколико корака, и то у различитим приватним, јавним и образовним комуникативним ситуацијама исказане умеренијим ритмом и стандарднојезичком артикулацијом и прозодијом, уз евентуално повремено ометање позадинским шумовима;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највећи број тематских појединости монолошких излагања на друштвено релевантне теме, исказаних претежно стандардним језиком или једноставнијим варијантама и формама разговорног језика, уз визуелну подршку или без ње (нпр. путем презентације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разуме општи смисао и важније појединости информативних прилога из различитих медија о познатим, друштвено и узрасно релевантним темама, у којима се користи претежно (али не искључиво) стандардни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битне елементе садржаја (главну тему и важније споредне елементе тематике, међусобне односе актера, околности радње, заплет и епилог, хронологију дешавања у општим цртама, главне узрочно-последичне аспекте) у медијски подржаним аудио и аудио-визуелним формама, у којима се обрађују познате и друштвено-релевантне теме и користи претежно (али не искључиво) стандардни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идентификује важније појединости дијалошких форми, интервјуа, дискусија и дебата, у директној или медијски посредованој комуникацији, у којима учествује двоје или више говорника, нпр. приликом исказивања молби, захвалности и извињења, као и размене информација на познате и блиске теме из свакодневног живота, уз употребу претежно стандарднојезичких елемената и споријег ритма, без упадљивих индивидуалних говорних специфичности и паралелног говора учесника у комуникацији (тзв. „упадања у реч”), а уз евентуална понављања и појашњења (по потреби);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једноставнија образложења ставова, мишљења, препорука и предлога, слагања и неслагања саговорника, прати нит аргументације и противаргументе, формулисане једноставнијим језичким средствима и изнете на недвосмислен начин (уз евентуална минимална и јасно распознатљива имплицитна значења), праћена евентуалним невербалними паравербалним комуникативним сигналима;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садржај и већину тематски повезаних појединости у текстовима савремене музике различитих жанрова и поетских форми изговорених наглас (нпр. слем поезију), уз поновљена слушања и одговарајућу припрему, по потреби;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важније појединости у влоговима, видео прилозима на друштвеним мрежама и у другим медијски подржаним визуелним и хибридним форматима, у складу са интересовањима;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говора;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ситуација;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монолошко и дијалошко излагање;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стандардни језик;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информативни прилози;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размена </w:t>
            </w:r>
            <w:r w:rsidRPr="00E8452D">
              <w:rPr>
                <w:rFonts w:ascii="Arial" w:eastAsia="Times New Roman" w:hAnsi="Arial" w:cs="Arial"/>
                <w:noProof w:val="0"/>
                <w:color w:val="333333"/>
                <w:sz w:val="22"/>
                <w:szCs w:val="22"/>
                <w:lang w:val="en-US"/>
              </w:rPr>
              <w:lastRenderedPageBreak/>
              <w:t>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2.СТ.2.2.1. Разуме општи смисао и релевантне информације у текстовима о блиским темама из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2.СТ.2.2.2. Открива значење непознатих речи на основу контекста који му је близак.</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2.СТ.2.2.3. Разуме описе догађаја, осећања и жеља у личној преписци.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2.СТ.2.2.4. Проналази потребне информације у уобичајеним писаним документима (нпр. пословна преписка, проспекти, формулари).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2.СТ.2.3.2. Износи лични став, уверења, очекивања, искуства, планове као и коментаре о мишљењима других учесника у </w:t>
            </w:r>
            <w:r w:rsidRPr="00E8452D">
              <w:rPr>
                <w:rFonts w:ascii="Arial" w:eastAsia="Times New Roman" w:hAnsi="Arial" w:cs="Arial"/>
                <w:noProof w:val="0"/>
                <w:color w:val="333333"/>
                <w:sz w:val="22"/>
                <w:szCs w:val="22"/>
                <w:lang w:val="en-US"/>
              </w:rPr>
              <w:lastRenderedPageBreak/>
              <w:t>разговору.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2.СТ.2.3.4. Описује или препричава стварне или измишљене догађаје, осећања, искуства.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2.СТ.2.3.5. Излаже већ припремљену презентацију о темама из свог окружења или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2.СТ.2.3.6. Извештава о догађају, разговору или садржају нпр. књиге, филма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2.СТ.2.3.7. Излаже садржаје и износи своје мишљење у вези сa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2.СТ.2.4.1. Пише белешке или одговара на поруке, истичући битне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2.СТ.2.4.2. У приватној преписци, тражи или преноси информације, износи лични став и аргументе.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2.СТ.2.4.4. Пише кратке, једноставне есеје о различитим темама из личног искуства, приватног, образовног и јавног контекста.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2.СТ.2.5.1. Користи речи и изразе који му омогућавају успешну комуникацију у предвидивим/свакодневним ситуацијама, актуелним догађајима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2.СТ.2.5.2. Правилно разуме и користи већи број сложенијих </w:t>
            </w:r>
            <w:r w:rsidRPr="00E8452D">
              <w:rPr>
                <w:rFonts w:ascii="Arial" w:eastAsia="Times New Roman" w:hAnsi="Arial" w:cs="Arial"/>
                <w:noProof w:val="0"/>
                <w:color w:val="333333"/>
                <w:sz w:val="22"/>
                <w:szCs w:val="22"/>
                <w:lang w:val="en-US"/>
              </w:rPr>
              <w:lastRenderedPageBreak/>
              <w:t>језичких структура.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2.СТ.2.5.3. Има сасвим разумљив изговор.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2.СТ.2.5.4. Пише прегледан и разумљив текст у коме су правопис, интерпункција и организација углавном добри.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Следећи искази описују шта ученик зна, уме и може да уради на </w:t>
            </w:r>
            <w:r w:rsidRPr="00EB238B">
              <w:rPr>
                <w:rFonts w:ascii="Arial" w:eastAsia="Times New Roman" w:hAnsi="Arial" w:cs="Arial"/>
                <w:b/>
                <w:bCs/>
                <w:noProof w:val="0"/>
                <w:color w:val="333333"/>
                <w:sz w:val="22"/>
                <w:szCs w:val="22"/>
                <w:lang w:val="en-US"/>
              </w:rPr>
              <w:t>напредном нивоу </w:t>
            </w:r>
            <w:r w:rsidRPr="00E8452D">
              <w:rPr>
                <w:rFonts w:ascii="Arial" w:eastAsia="Times New Roman" w:hAnsi="Arial" w:cs="Arial"/>
                <w:noProof w:val="0"/>
                <w:color w:val="333333"/>
                <w:sz w:val="22"/>
                <w:szCs w:val="22"/>
                <w:lang w:val="en-US"/>
              </w:rPr>
              <w:t>у свакој области.</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1. Област језичке вештине − СЛУШАЊЕ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2.СТ.3.1.2. Разуме презентацију или предавање са сложеном аргументацијом уз помоћ пропратног материјала.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2.СТ.3.1.3. Разуме аутентични аудио и видео запис у коме се износе ставови на теме из друштвеног или професионалног живота.</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примењује стратегије читања које омогућавају оријентисање и сналажење у краћим и дужим текстовима о мање познатим темама, које спадају у шири спектар интересовања, са циљем процењивања његове релевантности за читаоца и утврђивања начина за даље бављење текстом (“skimming”, глобално и оријентационо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стратегије читања које омогућавају усмеравање пажње на релевантне краће целине и појединачне делове дужих и сложенијих текстова (= “scanning”, селективно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важне појединачне информације аутентичних текстова у вези с блиским темама актуелног друштвеног дискурса;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већину појединости дужих текстова о различитим конкретним и делимично апстрактним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најважније појединости сложенијих нефикционалних текстова у различитим медијским изворима и формама, укључујући и хипертекстуалне врсте (текстове на интернету − информативног карактера, форуме, блогове, дискусионе групе, прилоге на друштвеним мрежама итд.);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садржај и релевантне детаље сложенијих саветодавних текстова, упутстава, препорука;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општи смисао, релевантне појединости и издваја поруку сложенијих краћих и дужих књижевних текстова различитих жанрова;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аутентичне текстове (часописе, књижевне текстове, путописе, биографије, песме итд.) које чита из забаве и по сопственом избору уз селективно коришћење референтне литературе;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садржај преписке у којој учествује (имејлови, поруке, писма), чак и када она садржи колоквијални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уочава и разуме стилски маркирану употребу језика и функционална одступања од језичке норме (нпр. игру речима засновану на хомонимији, </w:t>
            </w:r>
            <w:r w:rsidRPr="00E8452D">
              <w:rPr>
                <w:rFonts w:ascii="Arial" w:eastAsia="Times New Roman" w:hAnsi="Arial" w:cs="Arial"/>
                <w:noProof w:val="0"/>
                <w:color w:val="333333"/>
                <w:sz w:val="22"/>
                <w:szCs w:val="22"/>
                <w:lang w:val="en-US"/>
              </w:rPr>
              <w:lastRenderedPageBreak/>
              <w:t>полисемији итд.);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сложеније текстове и препознаје ауторове ставове, закључке и структуру текста (аргументацију, каузалност итд.);</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препознаје функционални стил текста и разуме његове главне особености;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примењује (основне) критеријуме за селекцију секундарне литературе и других извора у раду на књижевним и другим текстовима и користи релевантне информације из њих за потребе (групног и индивидуалног) истраживачког рада;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идентификује језичке јединице у тексту и анализира га на основу развијених правописних, граматичких, лексичких и семантичких знања;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прочитаног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текстова;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мишљење;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издвајање поруке и суштинских информација;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основне аргументације;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непознате речи;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интонацију, ритам и висину гласа у складу са сопственом комуникативном намером и са степеном формалности говорне ситуације, водећи рачуна о језичком регистру;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споразумева се са саговорником у вези са познатим образовним и друштвено-релевантним темама, спонтано и без већих ограничења, пауза и напора;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спонтано и самостално циљни језик као језик комуникације у учионици и ван 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или излаже на тему из ширег окружења и домена интересовања, користећи додатна образложења;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саопштава и интерпретира већи број информација текстуалних, илустрованих и мултимедијалних садржаја на образовне и друштвено-релевантне теме;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методично и систематично представља резултате самосталног/тимског истраживачког пројекта, примењујући стратегије израде и структурисања усменог изражавања приликом презентације (увод, разрада, завршна реч);</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 осећања, намере, надања и снове и реагује на сличне исказе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износи сопствено мишљење, изражава и образлаже ставове и реагује на мишљење и ставове других користећи сложеније језичке елементе;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започиње и учествује у разговору и размењује информације, мишљење и идеје у вези са различитим темама из </w:t>
            </w:r>
            <w:r w:rsidRPr="00E8452D">
              <w:rPr>
                <w:rFonts w:ascii="Arial" w:eastAsia="Times New Roman" w:hAnsi="Arial" w:cs="Arial"/>
                <w:noProof w:val="0"/>
                <w:color w:val="333333"/>
                <w:sz w:val="22"/>
                <w:szCs w:val="22"/>
                <w:lang w:val="en-US"/>
              </w:rPr>
              <w:lastRenderedPageBreak/>
              <w:t>свакодневног живота и личног интересовања, поштујући културне обрасце из домена свакодневног живота циљног језика;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интерпретирање;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сарадња;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интонација, ритам и висина гласа;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дијалог;</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комуникативна намера;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дискурсни маркери;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критичко мишљење;</w:t>
            </w:r>
          </w:p>
        </w:tc>
      </w:tr>
      <w:tr w:rsidR="00E8452D" w:rsidRPr="00E8452D" w:rsidTr="00EB238B">
        <w:tc>
          <w:tcPr>
            <w:tcW w:w="182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2. Област језичке вештине − ЧИТАЊЕ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2.СТ.3.2.1. Препознаје тему и схвата садржај разноврсних текстова, примењујући одговарајуће технике/врсте читања.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2.СТ.3.2.3. Разуме формалну кореспонденцију у вези са струком или личним интересовањима.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2.СТ.3.2.5. Разуме садржај извештаја и/или чланка о конкретним или апстрактним темама у коме аутор износи нарочите ставове и гледишта.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3. Област језичке вештине − ГОВОР</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2.СТ.3.3.1. Активно учествује у формалним и неформалним разговорима/дискусијама о општим и стручним темама, с једним или више саговорника.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2.СТ.3.3.2. Размењује ставове и мишљења уз изношење детаљних објашњења, аргумената и коментара.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2.СТ.3.3.5. Упоређује ставове и монолошки изражава мишљење у вези са културом, традицијом и обичајима свог и других народа.</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4. Област језичке вештине − ПИСАЊЕ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2.СТ.3.4.2. Пише пословна и друга формална писма различитог садржаја за личне потребе и потребе струке.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2.СТ.3.4.3. Пише дескриптивни или наративни текст о стварним или измишљеним догађајима.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2.СТ.3.4.4. Пише есеје, користећи информације из различитих извора и нуди аргументована решења у вези с одређеним питањима; јасно </w:t>
            </w:r>
            <w:r w:rsidRPr="00E8452D">
              <w:rPr>
                <w:rFonts w:ascii="Arial" w:eastAsia="Times New Roman" w:hAnsi="Arial" w:cs="Arial"/>
                <w:noProof w:val="0"/>
                <w:color w:val="333333"/>
                <w:sz w:val="22"/>
                <w:szCs w:val="22"/>
                <w:lang w:val="en-US"/>
              </w:rPr>
              <w:lastRenderedPageBreak/>
              <w:t>и детаљно исказује став, осећање, мишљење или реакцију.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5. Област ЗНАЊЕ О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2.СТ.3.5.1. Разуме и користи разноврстан репертоар речи, израза и идиома, који му омогућавају да се изражава јасно, течно, прецизно и детаљно.</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2.СТ.3.5.2. Разуме целокупни репертоар граматичких структура и активно користи све уобичајене граматичке структуре.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2.СТ.3.5.3. Има јасан и природан изговор и интонацију.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2.СТ.3.5.5. Познаје и адекватно користи формални и неформални језички регистар.</w:t>
            </w: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у интеракцији са саговорником исказује и аргументовано брани своје идеје и мишљења, примењујући успешно језичке структуре и конструкције тако да приликом усменог излагања не прави грешке које могу узроковати неразумевање или неспоразум у комуникацији;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компензационе стратегије (повратна питања, поједностављење, описивање и невербалну комуникацију) у различитим видовима свакодневне комуникације;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доноси закључке на основу контекста и језичког предзнања о непознатим елементима дискурса или аудио записа;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дискутује о тематски прилагођеним поетским и другим књижевним формама, користећи једноставна језичка средства;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у интеракцији са другима започиње </w:t>
            </w:r>
            <w:r w:rsidRPr="00E8452D">
              <w:rPr>
                <w:rFonts w:ascii="Arial" w:eastAsia="Times New Roman" w:hAnsi="Arial" w:cs="Arial"/>
                <w:noProof w:val="0"/>
                <w:color w:val="333333"/>
                <w:sz w:val="22"/>
                <w:szCs w:val="22"/>
                <w:lang w:val="en-US"/>
              </w:rPr>
              <w:lastRenderedPageBreak/>
              <w:t>разговор, води и преусмерава комуникацију, подстиче саговорнике на разговор и завршава комуникацију;</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фреквентне, стилски маркиране морфосинтаксичке елементе и структуре, тематски адекватну лексику, правописна правила и одговарајућа кохезиона средства, са релативном сигурношћу, користећи стратегије прегледања/проверавања и кориговања написаног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детаљне саставе или извештаје у циљу заступања одређеног става/аргументације на систематичан начин, истичући значајне идеје/ставове које му/јој иду у прилог;</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текстове на образовне и друштвено-релевантне теме, износећи сопствено мишљење, аргументујући своје ставове и наглашавајући релевантне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и процењује идеје и различита решења за неки проблем;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сажетке и приказе књига, филмова, тв емисија и др. износећи своје критичке ставове;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описује стварне и измишљене догађаје, утиске, мишљења и осећања, користећи различите стилске технике и језичке финесе;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прилагођава стил и регистар у складу са примаоцем поруке, текстуалним жанром и темом;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попуњава формуларе и упитнике у личном и образовном домену;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белешке и поруке да би тражио или пренео већи број информација користећи стандардне форме писаног изражавања, у одговарајућем регистру, у складу са комуникативним циљем;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процењује, сажима, препричава и систематизује садржаје и информације из различитих писаних текстова и различитих врста мултимедијалних садржаја;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о властитом искуству, реалном или фиктивном, описујући своје утиске и осећања, износећи мишљења, планове и очекивања, указујући на међусобан однос појмова и ставова, стварајући кохерентан текст (примењујући) уз примену различите стратегије обликовања текста, планирања, компензације, провере и кориговања;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описује и тумачи илустрације, табеле, слике, графиконе, истичући релевантне детаље;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пише формална и неформална писма/мејлове/позивнице, користећи се устаљеним изразима за одбијање/прихватање позива, упућивање извињења и захвалности из приватног, јавног и образовног домена;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 белешке на основу различитих садржаја из личног, јавног и образовног домена, селектује их и користи за даље активности;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учествује у онлајн преписци у реалном времену са више учесника, изражава сопствене ставове у вези са различитим образовним и друштвено-релевантним темама, у складу са задатим смерницама;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 белешке и описује ток различитих појава и процеса;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 изражавање;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правописна правила;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врсте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организација текста;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кохеренција и кохезија;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описивање;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стандардне формуле писаног изражавања;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 комуникативне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функције;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аргументација;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познаје значајније личности и догађаје заједница чији језик учи, разуме и анализира њихову улогу у светским оквирима;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анализира различите аспекте и повезаност екосистема и друштвеног система своје заједница и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 правила понашања, навике, сличности и разлике у култури свакодневице своје заједнице и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упоређује и илуструје примерима појаве и процесе властите културе припадницима других култура;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објашњава, упоређује и илуструје примерима појаве и процесе култура чији језик учи припадницима властите културе;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увиђа и објашњава могуће узроке неспоразума у интерперсоналној и интеркултурној комуникацији;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разуме и тумачи стереотипе у вези са својом културом и културама чији језик </w:t>
            </w:r>
            <w:r w:rsidRPr="00E8452D">
              <w:rPr>
                <w:rFonts w:ascii="Arial" w:eastAsia="Times New Roman" w:hAnsi="Arial" w:cs="Arial"/>
                <w:noProof w:val="0"/>
                <w:color w:val="333333"/>
                <w:sz w:val="22"/>
                <w:szCs w:val="22"/>
                <w:lang w:val="en-US"/>
              </w:rPr>
              <w:lastRenderedPageBreak/>
              <w:t>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процењује како властита и туђа уверења и вредности утичу на начин на који се опажају и разумеју други људи и културе;</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дискутује аргументовано о културној условљености понашања због које су различити феномени опажени као уобичајени, односно необични, као нпр. различити обрасци понашања, навике у исхрани и сл.;</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позитивно вреднује постојање културног плуралитета у својој земљи и земљама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реагује на различите облике примереног и непримереног понашања, примењујући обрасце учтивости у складу са културом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адекватне регистре у комуникацији на страном језику у складу са степеном формалности у уобичајеним комуникативним ситуацијама;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на креативан начин знања из различитих језика како би успешно остварио комуникативну намеру и одржао комуникацију;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и анализира социокултурне елементе у аутентичним текстовима на блиске и друштвено-релевантне теме и тумачи их у складу с комуникативним контекстом;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уочава и разуме специфичности хумора карактеристичног за културу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истражује различите аспекте култура заједница чији језик учи у оквиру својих интересовања;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савремене видове комуникације у откривању културе заједница чији језик учи;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користи знање страног језика у различитим видовима реалне комуникације;</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СОЦИОКУЛТУРНА КОМПЕТЕНЦИЈА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интеркултурност;</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положај циљног језика у глобалном и локалном контексту;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демографске и географске одлике регија и држава у којима се страни језик користи као већински;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правила понашања;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стереотипи;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стилови у комуникацији на страном језику;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истраживање и рефлексија;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ИКТ;</w:t>
            </w:r>
          </w:p>
        </w:tc>
      </w:tr>
      <w:tr w:rsidR="00E8452D" w:rsidRPr="00E8452D" w:rsidTr="00EB238B">
        <w:tc>
          <w:tcPr>
            <w:tcW w:w="182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c>
          <w:tcPr>
            <w:tcW w:w="2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пореди, сажима и на структурисан начин преноси основне информације и важније појединости из више докумената (усмених, писаних, аудио-визуелних) који обрађују сличну тематику, у писаном и усменом облику;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у усменом облику, садржај писаног текста или усменог излагања, уз изношење сопственог тумачења и става;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преноси, у усменом облику, и на структурисан начин тумачи основне информације из једног или више нелинеарних текстова (табела, графикона) у вези са образовним, професионалним и друштвено-релевантним темама;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преноси садржај, истиче и тумачи сличности и разлике у вези са текстуалним изворима у којима се износе различити ставови и аргументи, у писаном облику;</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посредује у неформалној и формалној усменој интеракцији уз преношење и тумачење различитих, културно условљених вредности и ставова, при чему помаже да се отклоне неспоразуми и погрешна тумачења;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преводи писане текстове различитог садржаја.</w:t>
            </w:r>
          </w:p>
        </w:tc>
        <w:tc>
          <w:tcPr>
            <w:tcW w:w="10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МЕДИЈАЦИЈА</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преношење поруке 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 стратегије преношења поруке </w:t>
            </w:r>
            <w:r w:rsidRPr="00E8452D">
              <w:rPr>
                <w:rFonts w:ascii="Arial" w:eastAsia="Times New Roman" w:hAnsi="Arial" w:cs="Arial"/>
                <w:noProof w:val="0"/>
                <w:color w:val="333333"/>
                <w:sz w:val="22"/>
                <w:szCs w:val="22"/>
                <w:lang w:val="en-US"/>
              </w:rPr>
              <w:lastRenderedPageBreak/>
              <w:t>са матерњег на страни језик/са страног на матерњи;</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неформална усмена интеракција;</w:t>
            </w:r>
          </w:p>
        </w:tc>
      </w:tr>
    </w:tbl>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lastRenderedPageBreak/>
        <w:t>ЈЕЗИЧКИ САДРЖАЈИ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ИТАЛИЈАНСКИ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Системски приказ морфолошких карактеристика.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именица женског рода на − о и мушког на –а.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mano, la foto, la pallacanestro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problema, il papa, il dramma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Облици за мушки и женски род </w:t>
      </w:r>
      <w:r w:rsidRPr="00EB238B">
        <w:rPr>
          <w:rFonts w:ascii="Arial" w:eastAsia="Times New Roman" w:hAnsi="Arial" w:cs="Arial"/>
          <w:i/>
          <w:iCs/>
          <w:noProof w:val="0"/>
          <w:color w:val="333333"/>
          <w:sz w:val="22"/>
          <w:szCs w:val="22"/>
          <w:lang w:val="en-US"/>
        </w:rPr>
        <w:t>(− a, -ista, -tore, − ssore, -aio</w:t>
      </w:r>
      <w:r w:rsidRPr="00E8452D">
        <w:rPr>
          <w:rFonts w:ascii="Arial" w:eastAsia="Times New Roman" w:hAnsi="Arial" w:cs="Arial"/>
          <w:noProof w:val="0"/>
          <w:color w:val="333333"/>
          <w:sz w:val="22"/>
          <w:szCs w:val="22"/>
          <w:lang w:val="en-US"/>
        </w:rPr>
        <w:t>) и грађење множине.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il/la collega, il/la giornalista, l'attore/l'attrice, il professore/la professoressa, il fioraio/la fioraia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посебним облицима за мушки и женски род.</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uomo/donna; marito/moglie; genero/nuora; padre/madre; frate/suora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које имају само једнину или само множину.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fedeltà, la felicità; la pasta, il riso; la sete, la fame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le forbici, i pantaloni, gli occhiali, i baffi, le ferie, le nozze</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неправилном множином.</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paio → le paia; l’uomo → gli uomini</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са две множине.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braccio → i bracci / le braccia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membro → i membri / le membra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Именице које немају множину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caffè, la specie, l’analisi, la foto, il bar, il 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Множина именица на </w:t>
      </w:r>
      <w:r w:rsidRPr="00EB238B">
        <w:rPr>
          <w:rFonts w:ascii="Arial" w:eastAsia="Times New Roman" w:hAnsi="Arial" w:cs="Arial"/>
          <w:i/>
          <w:iCs/>
          <w:noProof w:val="0"/>
          <w:color w:val="333333"/>
          <w:sz w:val="22"/>
          <w:szCs w:val="22"/>
          <w:lang w:val="en-US"/>
        </w:rPr>
        <w:t>− co, − go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parco → parchi; lago → laghi; medico → medici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Множина именица на − </w:t>
      </w:r>
      <w:r w:rsidRPr="00EB238B">
        <w:rPr>
          <w:rFonts w:ascii="Arial" w:eastAsia="Times New Roman" w:hAnsi="Arial" w:cs="Arial"/>
          <w:i/>
          <w:iCs/>
          <w:noProof w:val="0"/>
          <w:color w:val="333333"/>
          <w:sz w:val="22"/>
          <w:szCs w:val="22"/>
          <w:lang w:val="en-US"/>
        </w:rPr>
        <w:t>cia, − gia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bugia → le bugie; la farmacia → le farmacie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camicia → le camicie; la spiaggia → le spiagge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Речи субјективне оцене </w:t>
      </w:r>
      <w:r w:rsidRPr="00EB238B">
        <w:rPr>
          <w:rFonts w:ascii="Arial" w:eastAsia="Times New Roman" w:hAnsi="Arial" w:cs="Arial"/>
          <w:i/>
          <w:iCs/>
          <w:noProof w:val="0"/>
          <w:color w:val="333333"/>
          <w:sz w:val="22"/>
          <w:szCs w:val="22"/>
          <w:lang w:val="en-US"/>
        </w:rPr>
        <w:t>(nomi alterati)</w:t>
      </w:r>
      <w:r w:rsidRPr="00E8452D">
        <w:rPr>
          <w:rFonts w:ascii="Arial" w:eastAsia="Times New Roman" w:hAnsi="Arial" w:cs="Arial"/>
          <w:noProof w:val="0"/>
          <w:color w:val="333333"/>
          <w:sz w:val="22"/>
          <w:szCs w:val="22"/>
          <w:lang w:val="en-US"/>
        </w:rPr>
        <w:t>. Грађење деминутива, аугментатива и пејоратива. Одлике и специфичности </w:t>
      </w:r>
      <w:r w:rsidRPr="00EB238B">
        <w:rPr>
          <w:rFonts w:ascii="Arial" w:eastAsia="Times New Roman" w:hAnsi="Arial" w:cs="Arial"/>
          <w:i/>
          <w:iCs/>
          <w:noProof w:val="0"/>
          <w:color w:val="333333"/>
          <w:sz w:val="22"/>
          <w:szCs w:val="22"/>
          <w:lang w:val="en-US"/>
        </w:rPr>
        <w:t>(falsi alterati).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tavolo − tavolino, camera − cameretta; libro − librone; tempo − tempaccio collina, fumetto, torrone, tacchino...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употребе одређеног и неодређеног члана.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члана испред географских појмова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Po è il fiume più lungo d’Italia. La Sardegna è famosa per le sue bellissime spiagge.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lastRenderedPageBreak/>
        <w:t>Roma è la capitale d’Italia. Eccomi di nuovo nella mia amata Roma!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Изостављање члана.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 scuola inizia a settembre. Bevi un bicchiere d’acqua! Questa camicia è fatta di seta. Torniamo a piedi o in autobus? Parliamo spesso di sport. Come si chiama tuo fratello? Ci vediamo a mezzogiorno! Avete sonno?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личних заменица (</w:t>
      </w:r>
      <w:r w:rsidRPr="00EB238B">
        <w:rPr>
          <w:rFonts w:ascii="Arial" w:eastAsia="Times New Roman" w:hAnsi="Arial" w:cs="Arial"/>
          <w:i/>
          <w:iCs/>
          <w:noProof w:val="0"/>
          <w:color w:val="333333"/>
          <w:sz w:val="22"/>
          <w:szCs w:val="22"/>
          <w:lang w:val="en-US"/>
        </w:rPr>
        <w:t>pronomi personali, pronomi diretti, indiretti, accoppiati, riflessivi)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Quella volta lui/egli disse la verità. Sara partirà con voi. Lo porteremo noi. Me l’ha detto Angelo. Si è alzata presto stamattina.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заменица </w:t>
      </w:r>
      <w:r w:rsidRPr="00EB238B">
        <w:rPr>
          <w:rFonts w:ascii="Arial" w:eastAsia="Times New Roman" w:hAnsi="Arial" w:cs="Arial"/>
          <w:i/>
          <w:iCs/>
          <w:noProof w:val="0"/>
          <w:color w:val="333333"/>
          <w:sz w:val="22"/>
          <w:szCs w:val="22"/>
          <w:lang w:val="en-US"/>
        </w:rPr>
        <w:t>(pronomi possessivi, dimostrativi, indefiniti).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Quando tornano i tuoi? Prendi quella! Chiunque può venire.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релативних заменица </w:t>
      </w:r>
      <w:r w:rsidRPr="00EB238B">
        <w:rPr>
          <w:rFonts w:ascii="Arial" w:eastAsia="Times New Roman" w:hAnsi="Arial" w:cs="Arial"/>
          <w:i/>
          <w:iCs/>
          <w:noProof w:val="0"/>
          <w:color w:val="333333"/>
          <w:sz w:val="22"/>
          <w:szCs w:val="22"/>
          <w:lang w:val="en-US"/>
        </w:rPr>
        <w:t>(che, chi, cui, il/la quale; pronomi relativi doppi − chi, quanto, quanti)</w:t>
      </w:r>
      <w:r w:rsidRPr="00E8452D">
        <w:rPr>
          <w:rFonts w:ascii="Arial" w:eastAsia="Times New Roman" w:hAnsi="Arial" w:cs="Arial"/>
          <w:noProof w:val="0"/>
          <w:color w:val="333333"/>
          <w:sz w:val="22"/>
          <w:szCs w:val="22"/>
          <w:lang w:val="en-US"/>
        </w:rPr>
        <w:t>.</w:t>
      </w:r>
      <w:r w:rsidRPr="00EB238B">
        <w:rPr>
          <w:rFonts w:ascii="Arial" w:eastAsia="Times New Roman" w:hAnsi="Arial" w:cs="Arial"/>
          <w:i/>
          <w:iCs/>
          <w:noProof w:val="0"/>
          <w:color w:val="333333"/>
          <w:sz w:val="22"/>
          <w:szCs w:val="22"/>
          <w:lang w:val="en-US"/>
        </w:rPr>
        <w:t> </w:t>
      </w:r>
      <w:r w:rsidRPr="00E8452D">
        <w:rPr>
          <w:rFonts w:ascii="Arial" w:eastAsia="Times New Roman" w:hAnsi="Arial" w:cs="Arial"/>
          <w:noProof w:val="0"/>
          <w:color w:val="333333"/>
          <w:sz w:val="22"/>
          <w:szCs w:val="22"/>
          <w:lang w:val="en-US"/>
        </w:rPr>
        <w:t>Реалативно-присвојна заменица </w:t>
      </w:r>
      <w:r w:rsidRPr="00EB238B">
        <w:rPr>
          <w:rFonts w:ascii="Arial" w:eastAsia="Times New Roman" w:hAnsi="Arial" w:cs="Arial"/>
          <w:i/>
          <w:iCs/>
          <w:noProof w:val="0"/>
          <w:color w:val="333333"/>
          <w:sz w:val="22"/>
          <w:szCs w:val="22"/>
          <w:lang w:val="en-US"/>
        </w:rPr>
        <w:t>il cui. </w:t>
      </w:r>
      <w:r w:rsidRPr="00E8452D">
        <w:rPr>
          <w:rFonts w:ascii="Arial" w:eastAsia="Times New Roman" w:hAnsi="Arial" w:cs="Arial"/>
          <w:noProof w:val="0"/>
          <w:color w:val="333333"/>
          <w:sz w:val="22"/>
          <w:szCs w:val="22"/>
          <w:lang w:val="en-US"/>
        </w:rPr>
        <w:t>Релативне заменице</w:t>
      </w:r>
      <w:r w:rsidRPr="00EB238B">
        <w:rPr>
          <w:rFonts w:ascii="Arial" w:eastAsia="Times New Roman" w:hAnsi="Arial" w:cs="Arial"/>
          <w:i/>
          <w:iCs/>
          <w:noProof w:val="0"/>
          <w:color w:val="333333"/>
          <w:sz w:val="22"/>
          <w:szCs w:val="22"/>
          <w:lang w:val="en-US"/>
        </w:rPr>
        <w:t> colui che, colei che, coloro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Francesca è la ragazza di cui ti ho parlato.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Beatrice, il cui fratello lavora in banca, è una mia amica.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Chi mi rispetta, arriva in tempo. (la persona che, colui che, coloro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abbiamo capito quanto ha detto Paolo. (quello 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придева </w:t>
      </w:r>
      <w:r w:rsidRPr="00EB238B">
        <w:rPr>
          <w:rFonts w:ascii="Arial" w:eastAsia="Times New Roman" w:hAnsi="Arial" w:cs="Arial"/>
          <w:i/>
          <w:iCs/>
          <w:noProof w:val="0"/>
          <w:color w:val="333333"/>
          <w:sz w:val="22"/>
          <w:szCs w:val="22"/>
          <w:lang w:val="en-US"/>
        </w:rPr>
        <w:t>(dimostrativi, qualificativi, possessivi, indefiniti, interrogativi, esclamativi).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Quella casa lì è di Lorenzo. Anna è una brava ragazza. Domani arrivano i miei amici da Londra. Alcuni ragazzi ancora non lo sanno. Che gusto di gelato preferisci? Che meraviglia!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Придеви који означавају географску припадност.</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Palermo − palermitano, Cipro − cipriano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Придеви </w:t>
      </w:r>
      <w:r w:rsidRPr="00EB238B">
        <w:rPr>
          <w:rFonts w:ascii="Arial" w:eastAsia="Times New Roman" w:hAnsi="Arial" w:cs="Arial"/>
          <w:i/>
          <w:iCs/>
          <w:noProof w:val="0"/>
          <w:color w:val="333333"/>
          <w:sz w:val="22"/>
          <w:szCs w:val="22"/>
          <w:lang w:val="en-US"/>
        </w:rPr>
        <w:t>bello, quello, buono, grande</w:t>
      </w:r>
      <w:r w:rsidRPr="00E8452D">
        <w:rPr>
          <w:rFonts w:ascii="Arial" w:eastAsia="Times New Roman" w:hAnsi="Arial" w:cs="Arial"/>
          <w:noProof w:val="0"/>
          <w:color w:val="333333"/>
          <w:sz w:val="22"/>
          <w:szCs w:val="22"/>
          <w:lang w:val="en-US"/>
        </w:rPr>
        <w:t> испред именица.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Che begli orecchini! Mi hanno dato un buono sconto. Il film ha avuto un gran successo.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Положај придева. Промена значења у односу на положај придева.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Lei è un’amica francese. Sara ha i capelli biondi.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Lui è un amico vecchio/un vecchio amico.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Компарација придева. Апсолутни и релативни суперлатив (</w:t>
      </w:r>
      <w:r w:rsidRPr="00EB238B">
        <w:rPr>
          <w:rFonts w:ascii="Arial" w:eastAsia="Times New Roman" w:hAnsi="Arial" w:cs="Arial"/>
          <w:i/>
          <w:iCs/>
          <w:noProof w:val="0"/>
          <w:color w:val="333333"/>
          <w:sz w:val="22"/>
          <w:szCs w:val="22"/>
          <w:lang w:val="en-US"/>
        </w:rPr>
        <w:t>superlativo assoluto e relativo</w:t>
      </w:r>
      <w:r w:rsidRPr="00E8452D">
        <w:rPr>
          <w:rFonts w:ascii="Arial" w:eastAsia="Times New Roman" w:hAnsi="Arial" w:cs="Arial"/>
          <w:noProof w:val="0"/>
          <w:color w:val="333333"/>
          <w:sz w:val="22"/>
          <w:szCs w:val="22"/>
          <w:lang w:val="en-US"/>
        </w:rPr>
        <w:t>). Органска компарација придева </w:t>
      </w:r>
      <w:r w:rsidRPr="00EB238B">
        <w:rPr>
          <w:rFonts w:ascii="Arial" w:eastAsia="Times New Roman" w:hAnsi="Arial" w:cs="Arial"/>
          <w:i/>
          <w:iCs/>
          <w:noProof w:val="0"/>
          <w:color w:val="333333"/>
          <w:sz w:val="22"/>
          <w:szCs w:val="22"/>
          <w:lang w:val="en-US"/>
        </w:rPr>
        <w:t>(forme irregolari</w:t>
      </w:r>
      <w:r w:rsidRPr="00E8452D">
        <w:rPr>
          <w:rFonts w:ascii="Arial" w:eastAsia="Times New Roman" w:hAnsi="Arial" w:cs="Arial"/>
          <w:noProof w:val="0"/>
          <w:color w:val="333333"/>
          <w:sz w:val="22"/>
          <w:szCs w:val="22"/>
          <w:lang w:val="en-US"/>
        </w:rPr>
        <w:t>). Грађење суперлатива понављањем придева, појачавањем.</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Anna è migliore di te. Questo caffè è pessimo. Abito al piano superiore.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Lei è simpatica simpatica. Angela è innamorata cotta.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Суфикси за грађење придева од именица.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passionale, fortunato, amichevole, artistico, famoso...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Суфикси за грађење придева од глагола.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cantante, commovente, mangiabile, comprensibile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времена.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кондиционала прошлог за футур у прошлости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Speravo che sarebbe venuto anche Andrea.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Прости перфекат (</w:t>
      </w:r>
      <w:r w:rsidRPr="00EB238B">
        <w:rPr>
          <w:rFonts w:ascii="Arial" w:eastAsia="Times New Roman" w:hAnsi="Arial" w:cs="Arial"/>
          <w:i/>
          <w:iCs/>
          <w:noProof w:val="0"/>
          <w:color w:val="333333"/>
          <w:sz w:val="22"/>
          <w:szCs w:val="22"/>
          <w:lang w:val="en-US"/>
        </w:rPr>
        <w:t>passato remoto</w:t>
      </w:r>
      <w:r w:rsidRPr="00E8452D">
        <w:rPr>
          <w:rFonts w:ascii="Arial" w:eastAsia="Times New Roman" w:hAnsi="Arial" w:cs="Arial"/>
          <w:noProof w:val="0"/>
          <w:color w:val="333333"/>
          <w:sz w:val="22"/>
          <w:szCs w:val="22"/>
          <w:lang w:val="en-US"/>
        </w:rPr>
        <w:t>) − рецептивно. Правилни и неправилни глаголи.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Colombo scoprì l’America. Quella volta disse la verità.</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употребе прошлих времена у нарацији (</w:t>
      </w:r>
      <w:r w:rsidRPr="00EB238B">
        <w:rPr>
          <w:rFonts w:ascii="Arial" w:eastAsia="Times New Roman" w:hAnsi="Arial" w:cs="Arial"/>
          <w:i/>
          <w:iCs/>
          <w:noProof w:val="0"/>
          <w:color w:val="333333"/>
          <w:sz w:val="22"/>
          <w:szCs w:val="22"/>
          <w:lang w:val="en-US"/>
        </w:rPr>
        <w:t>passato prossimo, imperfetto, trapassato prossimo, passato remoto).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глагола и глаголских израза који захтевају конјуктив.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Презент конјунктива (</w:t>
      </w:r>
      <w:r w:rsidRPr="00EB238B">
        <w:rPr>
          <w:rFonts w:ascii="Arial" w:eastAsia="Times New Roman" w:hAnsi="Arial" w:cs="Arial"/>
          <w:i/>
          <w:iCs/>
          <w:noProof w:val="0"/>
          <w:color w:val="333333"/>
          <w:sz w:val="22"/>
          <w:szCs w:val="22"/>
          <w:lang w:val="en-US"/>
        </w:rPr>
        <w:t>congiuntivo presente</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Penso che lui sia molto simpatico.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Прошло време конјунктива (</w:t>
      </w:r>
      <w:r w:rsidRPr="00EB238B">
        <w:rPr>
          <w:rFonts w:ascii="Arial" w:eastAsia="Times New Roman" w:hAnsi="Arial" w:cs="Arial"/>
          <w:i/>
          <w:iCs/>
          <w:noProof w:val="0"/>
          <w:color w:val="333333"/>
          <w:sz w:val="22"/>
          <w:szCs w:val="22"/>
          <w:lang w:val="en-US"/>
        </w:rPr>
        <w:t>congiuntivo passato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Temo che gli studenti non abbiano capito il congiuntivo.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конјуктива: глаголи, изрази и везници који уводе конјуктив.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Laura vuole che l’insegnante le spieghi il congiuntivo un’altra volta.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lastRenderedPageBreak/>
        <w:t>È importante che tutti arrivino in tempo.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Имперфект конјуктива (</w:t>
      </w:r>
      <w:r w:rsidRPr="00EB238B">
        <w:rPr>
          <w:rFonts w:ascii="Arial" w:eastAsia="Times New Roman" w:hAnsi="Arial" w:cs="Arial"/>
          <w:i/>
          <w:iCs/>
          <w:noProof w:val="0"/>
          <w:color w:val="333333"/>
          <w:sz w:val="22"/>
          <w:szCs w:val="22"/>
          <w:lang w:val="en-US"/>
        </w:rPr>
        <w:t>congiuntivo imperfetto</w:t>
      </w:r>
      <w:r w:rsidRPr="00E8452D">
        <w:rPr>
          <w:rFonts w:ascii="Arial" w:eastAsia="Times New Roman" w:hAnsi="Arial" w:cs="Arial"/>
          <w:noProof w:val="0"/>
          <w:color w:val="333333"/>
          <w:sz w:val="22"/>
          <w:szCs w:val="22"/>
          <w:lang w:val="en-US"/>
        </w:rPr>
        <w:t>)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Credeva che Paolo fosse a casa.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Плусквамперфект конјуктива (</w:t>
      </w:r>
      <w:r w:rsidRPr="00EB238B">
        <w:rPr>
          <w:rFonts w:ascii="Arial" w:eastAsia="Times New Roman" w:hAnsi="Arial" w:cs="Arial"/>
          <w:i/>
          <w:iCs/>
          <w:noProof w:val="0"/>
          <w:color w:val="333333"/>
          <w:sz w:val="22"/>
          <w:szCs w:val="22"/>
          <w:lang w:val="en-US"/>
        </w:rPr>
        <w:t>congiuntivo trapassato prossimo</w:t>
      </w:r>
      <w:r w:rsidRPr="00E8452D">
        <w:rPr>
          <w:rFonts w:ascii="Arial" w:eastAsia="Times New Roman" w:hAnsi="Arial" w:cs="Arial"/>
          <w:noProof w:val="0"/>
          <w:color w:val="333333"/>
          <w:sz w:val="22"/>
          <w:szCs w:val="22"/>
          <w:lang w:val="en-US"/>
        </w:rPr>
        <w:t>)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Avevo paura che si fossero persi.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конјуктива уз </w:t>
      </w:r>
      <w:r w:rsidRPr="00EB238B">
        <w:rPr>
          <w:rFonts w:ascii="Arial" w:eastAsia="Times New Roman" w:hAnsi="Arial" w:cs="Arial"/>
          <w:i/>
          <w:iCs/>
          <w:noProof w:val="0"/>
          <w:color w:val="333333"/>
          <w:sz w:val="22"/>
          <w:szCs w:val="22"/>
          <w:lang w:val="en-US"/>
        </w:rPr>
        <w:t>magari</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come se </w:t>
      </w:r>
      <w:r w:rsidRPr="00E8452D">
        <w:rPr>
          <w:rFonts w:ascii="Arial" w:eastAsia="Times New Roman" w:hAnsi="Arial" w:cs="Arial"/>
          <w:noProof w:val="0"/>
          <w:color w:val="333333"/>
          <w:sz w:val="22"/>
          <w:szCs w:val="22"/>
          <w:lang w:val="en-US"/>
        </w:rPr>
        <w:t>−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Magari mi avessi ascoltato! Magari fossimo in Italia adesso! Mi guardava come se non mi conoscesse.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Пасив (</w:t>
      </w:r>
      <w:r w:rsidRPr="00EB238B">
        <w:rPr>
          <w:rFonts w:ascii="Arial" w:eastAsia="Times New Roman" w:hAnsi="Arial" w:cs="Arial"/>
          <w:i/>
          <w:iCs/>
          <w:noProof w:val="0"/>
          <w:color w:val="333333"/>
          <w:sz w:val="22"/>
          <w:szCs w:val="22"/>
          <w:lang w:val="en-US"/>
        </w:rPr>
        <w:t>forma passiva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Il libro è stato letto da molti. La lezione è seguita con interesse.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Пасив са глаголом </w:t>
      </w:r>
      <w:r w:rsidRPr="00EB238B">
        <w:rPr>
          <w:rFonts w:ascii="Arial" w:eastAsia="Times New Roman" w:hAnsi="Arial" w:cs="Arial"/>
          <w:i/>
          <w:iCs/>
          <w:noProof w:val="0"/>
          <w:color w:val="333333"/>
          <w:sz w:val="22"/>
          <w:szCs w:val="22"/>
          <w:lang w:val="en-US"/>
        </w:rPr>
        <w:t>andare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Le bollette vanno pagate entro domani.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Безлично-пасивна конструкција са заменицом </w:t>
      </w:r>
      <w:r w:rsidRPr="00EB238B">
        <w:rPr>
          <w:rFonts w:ascii="Arial" w:eastAsia="Times New Roman" w:hAnsi="Arial" w:cs="Arial"/>
          <w:i/>
          <w:iCs/>
          <w:noProof w:val="0"/>
          <w:color w:val="333333"/>
          <w:sz w:val="22"/>
          <w:szCs w:val="22"/>
          <w:lang w:val="en-US"/>
        </w:rPr>
        <w:t>si (si passivante).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In quel ristorante si mangia bene.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Неодређени начини (</w:t>
      </w:r>
      <w:r w:rsidRPr="00EB238B">
        <w:rPr>
          <w:rFonts w:ascii="Arial" w:eastAsia="Times New Roman" w:hAnsi="Arial" w:cs="Arial"/>
          <w:i/>
          <w:iCs/>
          <w:noProof w:val="0"/>
          <w:color w:val="333333"/>
          <w:sz w:val="22"/>
          <w:szCs w:val="22"/>
          <w:lang w:val="en-US"/>
        </w:rPr>
        <w:t>modi indefiniti</w:t>
      </w:r>
      <w:r w:rsidRPr="00E8452D">
        <w:rPr>
          <w:rFonts w:ascii="Arial" w:eastAsia="Times New Roman" w:hAnsi="Arial" w:cs="Arial"/>
          <w:noProof w:val="0"/>
          <w:color w:val="333333"/>
          <w:sz w:val="22"/>
          <w:szCs w:val="22"/>
          <w:lang w:val="en-US"/>
        </w:rPr>
        <w:t>). Врсте и употреба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Инфинитив (</w:t>
      </w:r>
      <w:r w:rsidRPr="00EB238B">
        <w:rPr>
          <w:rFonts w:ascii="Arial" w:eastAsia="Times New Roman" w:hAnsi="Arial" w:cs="Arial"/>
          <w:i/>
          <w:iCs/>
          <w:noProof w:val="0"/>
          <w:color w:val="333333"/>
          <w:sz w:val="22"/>
          <w:szCs w:val="22"/>
          <w:lang w:val="en-US"/>
        </w:rPr>
        <w:t>infinito presente e passato</w:t>
      </w:r>
      <w:r w:rsidRPr="00E8452D">
        <w:rPr>
          <w:rFonts w:ascii="Arial" w:eastAsia="Times New Roman" w:hAnsi="Arial" w:cs="Arial"/>
          <w:noProof w:val="0"/>
          <w:color w:val="333333"/>
          <w:sz w:val="22"/>
          <w:szCs w:val="22"/>
          <w:lang w:val="en-US"/>
        </w:rPr>
        <w:t>). Употреба инфинитива (у служби именице, у реченицама...)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Spero di andare in Italia quest’estate. Dopo aver finito l’università, ha trovato subito lavoro. Non fumare! Sperare aiuta a vivere. Fumare fa male alla salute.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инфинитива у конструкцијама </w:t>
      </w:r>
      <w:r w:rsidRPr="00EB238B">
        <w:rPr>
          <w:rFonts w:ascii="Arial" w:eastAsia="Times New Roman" w:hAnsi="Arial" w:cs="Arial"/>
          <w:i/>
          <w:iCs/>
          <w:noProof w:val="0"/>
          <w:color w:val="333333"/>
          <w:sz w:val="22"/>
          <w:szCs w:val="22"/>
          <w:lang w:val="en-US"/>
        </w:rPr>
        <w:t>fare, lasciare + infinito, stare per + infinito).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Ho fatto scrivere il tema ai ragazzi. Lasciatemi cantare.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Ragazzi, apparecchiate la tavola, la pizza sta per arrivare!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Партицип (</w:t>
      </w:r>
      <w:r w:rsidRPr="00EB238B">
        <w:rPr>
          <w:rFonts w:ascii="Arial" w:eastAsia="Times New Roman" w:hAnsi="Arial" w:cs="Arial"/>
          <w:i/>
          <w:iCs/>
          <w:noProof w:val="0"/>
          <w:color w:val="333333"/>
          <w:sz w:val="22"/>
          <w:szCs w:val="22"/>
          <w:lang w:val="en-US"/>
        </w:rPr>
        <w:t>participio presente e passato</w:t>
      </w:r>
      <w:r w:rsidRPr="00E8452D">
        <w:rPr>
          <w:rFonts w:ascii="Arial" w:eastAsia="Times New Roman" w:hAnsi="Arial" w:cs="Arial"/>
          <w:noProof w:val="0"/>
          <w:color w:val="333333"/>
          <w:sz w:val="22"/>
          <w:szCs w:val="22"/>
          <w:lang w:val="en-US"/>
        </w:rPr>
        <w:t>). Употреба партиципа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Sara è una brava cantante. È un libro molto interessante. È una squadra vincente.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Questo è il mio film preferito. Vorrei un fritto di pesce. Detta la verità, è uscito subito.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Герунд (</w:t>
      </w:r>
      <w:r w:rsidRPr="00EB238B">
        <w:rPr>
          <w:rFonts w:ascii="Arial" w:eastAsia="Times New Roman" w:hAnsi="Arial" w:cs="Arial"/>
          <w:i/>
          <w:iCs/>
          <w:noProof w:val="0"/>
          <w:color w:val="333333"/>
          <w:sz w:val="22"/>
          <w:szCs w:val="22"/>
          <w:lang w:val="en-US"/>
        </w:rPr>
        <w:t>gerundio presente e passato</w:t>
      </w:r>
      <w:r w:rsidRPr="00E8452D">
        <w:rPr>
          <w:rFonts w:ascii="Arial" w:eastAsia="Times New Roman" w:hAnsi="Arial" w:cs="Arial"/>
          <w:noProof w:val="0"/>
          <w:color w:val="333333"/>
          <w:sz w:val="22"/>
          <w:szCs w:val="22"/>
          <w:lang w:val="en-US"/>
        </w:rPr>
        <w:t>). Употреба герунда у конструкцијама. Положај заменица и речце уз герунд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Uscendo dalla scuola, ho incontrato Anna. Pur avendo mangiato, ho ancora tanta fame.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Che cosa stai facendo? Essendosi svegliata prima, è andata a fare la spesa.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Речцe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w:t>
      </w:r>
      <w:r w:rsidRPr="00EB238B">
        <w:rPr>
          <w:rFonts w:ascii="Arial" w:eastAsia="Times New Roman" w:hAnsi="Arial" w:cs="Arial"/>
          <w:i/>
          <w:iCs/>
          <w:noProof w:val="0"/>
          <w:color w:val="333333"/>
          <w:sz w:val="22"/>
          <w:szCs w:val="22"/>
          <w:lang w:val="en-US"/>
        </w:rPr>
        <w:t>ci </w:t>
      </w:r>
      <w:r w:rsidRPr="00E8452D">
        <w:rPr>
          <w:rFonts w:ascii="Arial" w:eastAsia="Times New Roman" w:hAnsi="Arial" w:cs="Arial"/>
          <w:noProof w:val="0"/>
          <w:color w:val="333333"/>
          <w:sz w:val="22"/>
          <w:szCs w:val="22"/>
          <w:lang w:val="en-US"/>
        </w:rPr>
        <w:t>−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w:t>
      </w:r>
      <w:r w:rsidRPr="00EB238B">
        <w:rPr>
          <w:rFonts w:ascii="Arial" w:eastAsia="Times New Roman" w:hAnsi="Arial" w:cs="Arial"/>
          <w:i/>
          <w:iCs/>
          <w:noProof w:val="0"/>
          <w:color w:val="333333"/>
          <w:sz w:val="22"/>
          <w:szCs w:val="22"/>
          <w:lang w:val="en-US"/>
        </w:rPr>
        <w:t>ne </w:t>
      </w:r>
      <w:r w:rsidRPr="00E8452D">
        <w:rPr>
          <w:rFonts w:ascii="Arial" w:eastAsia="Times New Roman" w:hAnsi="Arial" w:cs="Arial"/>
          <w:noProof w:val="0"/>
          <w:color w:val="333333"/>
          <w:sz w:val="22"/>
          <w:szCs w:val="22"/>
          <w:lang w:val="en-US"/>
        </w:rPr>
        <w:t>−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прилога.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Прилози за време и учесталост </w:t>
      </w:r>
      <w:r w:rsidRPr="00EB238B">
        <w:rPr>
          <w:rFonts w:ascii="Arial" w:eastAsia="Times New Roman" w:hAnsi="Arial" w:cs="Arial"/>
          <w:i/>
          <w:iCs/>
          <w:noProof w:val="0"/>
          <w:color w:val="333333"/>
          <w:sz w:val="22"/>
          <w:szCs w:val="22"/>
          <w:lang w:val="en-US"/>
        </w:rPr>
        <w:t>(avverbi di tempo e di frequenza): quando, ora, adesso, dopo, oggi, spesso, raramente, sempre, mai, presto, tardi...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 alza sempre presto. Che cosa avete fatto finora?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Прилози за начин </w:t>
      </w:r>
      <w:r w:rsidRPr="00EB238B">
        <w:rPr>
          <w:rFonts w:ascii="Arial" w:eastAsia="Times New Roman" w:hAnsi="Arial" w:cs="Arial"/>
          <w:i/>
          <w:iCs/>
          <w:noProof w:val="0"/>
          <w:color w:val="333333"/>
          <w:sz w:val="22"/>
          <w:szCs w:val="22"/>
          <w:lang w:val="en-US"/>
        </w:rPr>
        <w:t>(avverbi di modo): bene, male, volentieri, viceversa, velocemente...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 stava preparando lentamente. Oggi stiamo benissimo.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Прилози за место </w:t>
      </w:r>
      <w:r w:rsidRPr="00EB238B">
        <w:rPr>
          <w:rFonts w:ascii="Arial" w:eastAsia="Times New Roman" w:hAnsi="Arial" w:cs="Arial"/>
          <w:i/>
          <w:iCs/>
          <w:noProof w:val="0"/>
          <w:color w:val="333333"/>
          <w:sz w:val="22"/>
          <w:szCs w:val="22"/>
          <w:lang w:val="en-US"/>
        </w:rPr>
        <w:t>(avverbi di luogo): qui, qua, lì, là, sopra, sotto, davanti, dietro, dappertutto, ovunque/dovunque...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 bambini stanno giocando fuori.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Прилози за количину </w:t>
      </w:r>
      <w:r w:rsidRPr="00EB238B">
        <w:rPr>
          <w:rFonts w:ascii="Arial" w:eastAsia="Times New Roman" w:hAnsi="Arial" w:cs="Arial"/>
          <w:i/>
          <w:iCs/>
          <w:noProof w:val="0"/>
          <w:color w:val="333333"/>
          <w:sz w:val="22"/>
          <w:szCs w:val="22"/>
          <w:lang w:val="en-US"/>
        </w:rPr>
        <w:t>(avverbi di quantità): molto, poco, troppo, meno, abbastanza, parecchio, più, meno, almeno, nulla/niente...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it-IT"/>
        </w:rPr>
        <w:t>Secondo me non mangi abbastanza. Stanotte ho dormito pochissimo.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Одрични прилози </w:t>
      </w:r>
      <w:r w:rsidRPr="00EB238B">
        <w:rPr>
          <w:rFonts w:ascii="Arial" w:eastAsia="Times New Roman" w:hAnsi="Arial" w:cs="Arial"/>
          <w:i/>
          <w:iCs/>
          <w:noProof w:val="0"/>
          <w:color w:val="333333"/>
          <w:sz w:val="22"/>
          <w:szCs w:val="22"/>
          <w:lang w:val="en-US"/>
        </w:rPr>
        <w:t>(avverbi di negazione): no, non, nemmeno, neppure, mica...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ci penso neanche!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Потврдни прилози </w:t>
      </w:r>
      <w:r w:rsidRPr="00EB238B">
        <w:rPr>
          <w:rFonts w:ascii="Arial" w:eastAsia="Times New Roman" w:hAnsi="Arial" w:cs="Arial"/>
          <w:i/>
          <w:iCs/>
          <w:noProof w:val="0"/>
          <w:color w:val="333333"/>
          <w:sz w:val="22"/>
          <w:szCs w:val="22"/>
          <w:lang w:val="en-US"/>
        </w:rPr>
        <w:t>(avverbi di affermazione): sì, certamente, certo...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Sicuramente chiamerà anche Claudio.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Прилози за исказивање сумње </w:t>
      </w:r>
      <w:r w:rsidRPr="00EB238B">
        <w:rPr>
          <w:rFonts w:ascii="Arial" w:eastAsia="Times New Roman" w:hAnsi="Arial" w:cs="Arial"/>
          <w:i/>
          <w:iCs/>
          <w:noProof w:val="0"/>
          <w:color w:val="333333"/>
          <w:sz w:val="22"/>
          <w:szCs w:val="22"/>
          <w:lang w:val="en-US"/>
        </w:rPr>
        <w:t>(avverbi di dubbio): forse, probabilmente, magari, chissà...</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Pietro probabilmente non tornerà prima delle 8.</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Упитни прилози </w:t>
      </w:r>
      <w:r w:rsidRPr="00EB238B">
        <w:rPr>
          <w:rFonts w:ascii="Arial" w:eastAsia="Times New Roman" w:hAnsi="Arial" w:cs="Arial"/>
          <w:i/>
          <w:iCs/>
          <w:noProof w:val="0"/>
          <w:color w:val="333333"/>
          <w:sz w:val="22"/>
          <w:szCs w:val="22"/>
          <w:lang w:val="en-US"/>
        </w:rPr>
        <w:t>(avverbi interrogativi): come, dove, quando, perché...</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Dove si trova quel ristorante? Quanto costa il libro d’italiano?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Положај прилога у реченици.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molto felice. Stamattina ci siamo alzati presto. Mi ha appena risposto. Gli ho detto di venire subito.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Узвици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узвика (</w:t>
      </w:r>
      <w:r w:rsidRPr="00EB238B">
        <w:rPr>
          <w:rFonts w:ascii="Arial" w:eastAsia="Times New Roman" w:hAnsi="Arial" w:cs="Arial"/>
          <w:i/>
          <w:iCs/>
          <w:noProof w:val="0"/>
          <w:color w:val="333333"/>
          <w:sz w:val="22"/>
          <w:szCs w:val="22"/>
          <w:lang w:val="en-US"/>
        </w:rPr>
        <w:t>interiezioni semplici e composte, locuzioni esclamative): Ah! Eh! Ehi! Ahimé! Uffa! Povero me! Beato te! Dio mio! Magari!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lastRenderedPageBreak/>
        <w:t>Che cosa abbiamo da studiare per domani? − Boh!</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Uffa! Che lezione noiosa!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Andiamo in Italia quest’estate? − Magari!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Su! Coraggio! Forza!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употребе предлога.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Употреба предлога уз глаголе и глаголске изразе.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felice di vederti. Si sono dimenticati di comprare il vino. Avete cominciato a studiare? Hanno deciso di partire subito. Chi ti ha insegnato a guidare? Vi prego di tacere. Cosa c’è da mangiare? È uscita senza dire una parola. Prima di parlare pensa!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Предлошке конструкције − систематизација.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 mi piace stare in mezzo a così tanta gente. A proposito di Anna, hai sentito le notizie? La farmacia è di fronte alla fermata. A causa dello sciopero siamo arrivati in ritardo.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Везници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Систематизација везника.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Зависни везници, уз индикатив и конјуктив (временски, узрочни, намерни, искључни, допусни...): </w:t>
      </w:r>
      <w:r w:rsidRPr="00EB238B">
        <w:rPr>
          <w:rFonts w:ascii="Arial" w:eastAsia="Times New Roman" w:hAnsi="Arial" w:cs="Arial"/>
          <w:i/>
          <w:iCs/>
          <w:noProof w:val="0"/>
          <w:color w:val="333333"/>
          <w:sz w:val="22"/>
          <w:szCs w:val="22"/>
          <w:lang w:val="en-US"/>
        </w:rPr>
        <w:t>quando, appena, mentre, affinché, perché, anche se, sebbene, benché, affinché, a patto che, senza che, tranne che, ovunque, qualunque...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Зависно-сложена реченица у индикативу и конјуктиву и уз инфинитив.</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временска </w:t>
      </w:r>
      <w:r w:rsidRPr="00EB238B">
        <w:rPr>
          <w:rFonts w:ascii="Arial" w:eastAsia="Times New Roman" w:hAnsi="Arial" w:cs="Arial"/>
          <w:i/>
          <w:iCs/>
          <w:noProof w:val="0"/>
          <w:color w:val="333333"/>
          <w:sz w:val="22"/>
          <w:szCs w:val="22"/>
          <w:lang w:val="en-US"/>
        </w:rPr>
        <w:t>(temporale)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Mentre gli studenti facevano il test, la professoressa correggeva i compiti.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Dobbiamo finire gli esercizi prima che il professore torni in aula.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узрочна </w:t>
      </w:r>
      <w:r w:rsidRPr="00EB238B">
        <w:rPr>
          <w:rFonts w:ascii="Arial" w:eastAsia="Times New Roman" w:hAnsi="Arial" w:cs="Arial"/>
          <w:i/>
          <w:iCs/>
          <w:noProof w:val="0"/>
          <w:color w:val="333333"/>
          <w:sz w:val="22"/>
          <w:szCs w:val="22"/>
          <w:lang w:val="en-US"/>
        </w:rPr>
        <w:t>(causale)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Sono felice perché Luca è innamorato di me.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 намерна </w:t>
      </w:r>
      <w:r w:rsidRPr="00EB238B">
        <w:rPr>
          <w:rFonts w:ascii="Arial" w:eastAsia="Times New Roman" w:hAnsi="Arial" w:cs="Arial"/>
          <w:i/>
          <w:iCs/>
          <w:noProof w:val="0"/>
          <w:color w:val="333333"/>
          <w:sz w:val="22"/>
          <w:szCs w:val="22"/>
          <w:lang w:val="en-US"/>
        </w:rPr>
        <w:t>(finale)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Te lo dico affinché tu possa prepararti.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Andiamo in centro per comprare i regali.</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 допусна </w:t>
      </w:r>
      <w:r w:rsidRPr="00EB238B">
        <w:rPr>
          <w:rFonts w:ascii="Arial" w:eastAsia="Times New Roman" w:hAnsi="Arial" w:cs="Arial"/>
          <w:i/>
          <w:iCs/>
          <w:noProof w:val="0"/>
          <w:color w:val="333333"/>
          <w:sz w:val="22"/>
          <w:szCs w:val="22"/>
          <w:lang w:val="en-US"/>
        </w:rPr>
        <w:t>(concessiva)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Anche se aveva dimenticato l’indirizzo, è riuscito a trovare la sua casa.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Nonostante fosse stanca, è uscita con le amiche.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 релативна </w:t>
      </w:r>
      <w:r w:rsidRPr="00EB238B">
        <w:rPr>
          <w:rFonts w:ascii="Arial" w:eastAsia="Times New Roman" w:hAnsi="Arial" w:cs="Arial"/>
          <w:i/>
          <w:iCs/>
          <w:noProof w:val="0"/>
          <w:color w:val="333333"/>
          <w:sz w:val="22"/>
          <w:szCs w:val="22"/>
          <w:lang w:val="en-US"/>
        </w:rPr>
        <w:t>(relativa)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Cerco una ragazza che parli bene l’inglese.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Quello è il più bel film che io abbia mai visto!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ђ) условна </w:t>
      </w:r>
      <w:r w:rsidRPr="00EB238B">
        <w:rPr>
          <w:rFonts w:ascii="Arial" w:eastAsia="Times New Roman" w:hAnsi="Arial" w:cs="Arial"/>
          <w:i/>
          <w:iCs/>
          <w:noProof w:val="0"/>
          <w:color w:val="333333"/>
          <w:sz w:val="22"/>
          <w:szCs w:val="22"/>
          <w:lang w:val="en-US"/>
        </w:rPr>
        <w:t>(condizionale)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Io vengo a patto che mi invitino.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е) искључна </w:t>
      </w:r>
      <w:r w:rsidRPr="00EB238B">
        <w:rPr>
          <w:rFonts w:ascii="Arial" w:eastAsia="Times New Roman" w:hAnsi="Arial" w:cs="Arial"/>
          <w:i/>
          <w:iCs/>
          <w:noProof w:val="0"/>
          <w:color w:val="333333"/>
          <w:sz w:val="22"/>
          <w:szCs w:val="22"/>
          <w:lang w:val="en-US"/>
        </w:rPr>
        <w:t>(esclusiva)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Deve entrare in casa senza che nessuno lo veda.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Хипотетички период. Потенцијална погодбена реченица (</w:t>
      </w:r>
      <w:r w:rsidRPr="00EB238B">
        <w:rPr>
          <w:rFonts w:ascii="Arial" w:eastAsia="Times New Roman" w:hAnsi="Arial" w:cs="Arial"/>
          <w:i/>
          <w:iCs/>
          <w:noProof w:val="0"/>
          <w:color w:val="333333"/>
          <w:sz w:val="22"/>
          <w:szCs w:val="22"/>
          <w:lang w:val="en-US"/>
        </w:rPr>
        <w:t>periodo ipotetico della possibilità e irrealtà</w:t>
      </w:r>
      <w:r w:rsidRPr="00E8452D">
        <w:rPr>
          <w:rFonts w:ascii="Arial" w:eastAsia="Times New Roman" w:hAnsi="Arial" w:cs="Arial"/>
          <w:noProof w:val="0"/>
          <w:color w:val="333333"/>
          <w:sz w:val="22"/>
          <w:szCs w:val="22"/>
          <w:lang w:val="en-US"/>
        </w:rPr>
        <w:t>) − рецептивно.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Se avessi più soldi, farei il viaggio per il mondo.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Лексикологија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Грађење именичких и придевских сложеница.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Синоними, антоними, хипероними, хомонимија, полисемија.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Основно и преносно значење речи. Вишезначност речи и њихова семантизација.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Идиоми и фразеологизми.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ШПАНСКИ ЈЕЗИК</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Фонетика и правопис</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гласовног система шпанског језика; акцентуација и правопис.</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Писање речи страног порекла (освешћивање и илустрација феномена): </w:t>
      </w:r>
      <w:r w:rsidRPr="00EB238B">
        <w:rPr>
          <w:rFonts w:ascii="Arial" w:eastAsia="Times New Roman" w:hAnsi="Arial" w:cs="Arial"/>
          <w:i/>
          <w:iCs/>
          <w:noProof w:val="0"/>
          <w:color w:val="333333"/>
          <w:sz w:val="22"/>
          <w:szCs w:val="22"/>
          <w:lang w:val="en-US"/>
        </w:rPr>
        <w:t>vagón, bistec, cóctel, suéter, sándwich…</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2. Властите именице: имена уметничких дела (</w:t>
      </w:r>
      <w:r w:rsidRPr="00EB238B">
        <w:rPr>
          <w:rFonts w:ascii="Arial" w:eastAsia="Times New Roman" w:hAnsi="Arial" w:cs="Arial"/>
          <w:i/>
          <w:iCs/>
          <w:noProof w:val="0"/>
          <w:color w:val="333333"/>
          <w:sz w:val="22"/>
          <w:szCs w:val="22"/>
          <w:lang w:val="en-US"/>
        </w:rPr>
        <w:t>Las Meninas, Don Quijote de la Mancha</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Заједничке именице: именице за количину (</w:t>
      </w:r>
      <w:r w:rsidRPr="00EB238B">
        <w:rPr>
          <w:rFonts w:ascii="Arial" w:eastAsia="Times New Roman" w:hAnsi="Arial" w:cs="Arial"/>
          <w:i/>
          <w:iCs/>
          <w:noProof w:val="0"/>
          <w:color w:val="333333"/>
          <w:sz w:val="22"/>
          <w:szCs w:val="22"/>
          <w:lang w:val="en-US"/>
        </w:rPr>
        <w:t>una rebanada de pastel, una loncha de queso, dos (lonchas) de queso, una lata de cocacola, dos (latas) cocacolas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Придеви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Заменице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Положај заменице за директни и индиректни објекат уз инфинитив: </w:t>
      </w:r>
      <w:r w:rsidRPr="00EB238B">
        <w:rPr>
          <w:rFonts w:ascii="Arial" w:eastAsia="Times New Roman" w:hAnsi="Arial" w:cs="Arial"/>
          <w:i/>
          <w:iCs/>
          <w:noProof w:val="0"/>
          <w:color w:val="333333"/>
          <w:sz w:val="22"/>
          <w:szCs w:val="22"/>
          <w:lang w:val="en-US"/>
        </w:rPr>
        <w:t>Quiero mostrarlo. / Lo quiero mostrar. / Conviene conocerlo. / *Te siento molestar.</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Детерминативи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Квантификатори (систематизација): </w:t>
      </w:r>
      <w:r w:rsidRPr="00EB238B">
        <w:rPr>
          <w:rFonts w:ascii="Arial" w:eastAsia="Times New Roman" w:hAnsi="Arial" w:cs="Arial"/>
          <w:i/>
          <w:iCs/>
          <w:noProof w:val="0"/>
          <w:color w:val="333333"/>
          <w:sz w:val="22"/>
          <w:szCs w:val="22"/>
          <w:lang w:val="en-US"/>
        </w:rPr>
        <w:t>demasiado, mucho, bastante, poco, alguno, ninguno, (casi) todo el mundo, la mayoría, (casi) nadie</w:t>
      </w:r>
      <w:r w:rsidRPr="00E8452D">
        <w:rPr>
          <w:rFonts w:ascii="Arial" w:eastAsia="Times New Roman" w:hAnsi="Arial" w:cs="Arial"/>
          <w:noProof w:val="0"/>
          <w:color w:val="333333"/>
          <w:sz w:val="22"/>
          <w:szCs w:val="22"/>
          <w:lang w:val="en-US"/>
        </w:rPr>
        <w:t> и сл.</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Члан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Изостављање члана уз именице у функцији допуне: </w:t>
      </w:r>
      <w:r w:rsidRPr="00EB238B">
        <w:rPr>
          <w:rFonts w:ascii="Arial" w:eastAsia="Times New Roman" w:hAnsi="Arial" w:cs="Arial"/>
          <w:i/>
          <w:iCs/>
          <w:noProof w:val="0"/>
          <w:color w:val="333333"/>
          <w:sz w:val="22"/>
          <w:szCs w:val="22"/>
          <w:lang w:val="en-US"/>
        </w:rPr>
        <w:t>silla de ruedas, estudiante de medicina, libro de reclamaciones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Бројеви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Модални прилози: </w:t>
      </w:r>
      <w:r w:rsidRPr="00EB238B">
        <w:rPr>
          <w:rFonts w:ascii="Arial" w:eastAsia="Times New Roman" w:hAnsi="Arial" w:cs="Arial"/>
          <w:i/>
          <w:iCs/>
          <w:noProof w:val="0"/>
          <w:color w:val="333333"/>
          <w:sz w:val="22"/>
          <w:szCs w:val="22"/>
          <w:lang w:val="en-US"/>
        </w:rPr>
        <w:t>posiblemente, seguramente, evidentemente…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Прилози као кохезивни елементи: уводни (</w:t>
      </w:r>
      <w:r w:rsidRPr="00EB238B">
        <w:rPr>
          <w:rFonts w:ascii="Arial" w:eastAsia="Times New Roman" w:hAnsi="Arial" w:cs="Arial"/>
          <w:i/>
          <w:iCs/>
          <w:noProof w:val="0"/>
          <w:color w:val="333333"/>
          <w:sz w:val="22"/>
          <w:szCs w:val="22"/>
          <w:lang w:val="en-US"/>
        </w:rPr>
        <w:t>con relación a, en cuanto a), </w:t>
      </w:r>
      <w:r w:rsidRPr="00E8452D">
        <w:rPr>
          <w:rFonts w:ascii="Arial" w:eastAsia="Times New Roman" w:hAnsi="Arial" w:cs="Arial"/>
          <w:noProof w:val="0"/>
          <w:color w:val="333333"/>
          <w:sz w:val="22"/>
          <w:szCs w:val="22"/>
          <w:lang w:val="en-US"/>
        </w:rPr>
        <w:t>супротни (</w:t>
      </w:r>
      <w:r w:rsidRPr="00EB238B">
        <w:rPr>
          <w:rFonts w:ascii="Arial" w:eastAsia="Times New Roman" w:hAnsi="Arial" w:cs="Arial"/>
          <w:i/>
          <w:iCs/>
          <w:noProof w:val="0"/>
          <w:color w:val="333333"/>
          <w:sz w:val="22"/>
          <w:szCs w:val="22"/>
          <w:lang w:val="en-US"/>
        </w:rPr>
        <w:t>por el contrario, no obstante</w:t>
      </w:r>
      <w:r w:rsidRPr="00E8452D">
        <w:rPr>
          <w:rFonts w:ascii="Arial" w:eastAsia="Times New Roman" w:hAnsi="Arial" w:cs="Arial"/>
          <w:noProof w:val="0"/>
          <w:color w:val="333333"/>
          <w:sz w:val="22"/>
          <w:szCs w:val="22"/>
          <w:lang w:val="en-US"/>
        </w:rPr>
        <w:t>), закључни (</w:t>
      </w:r>
      <w:r w:rsidRPr="00EB238B">
        <w:rPr>
          <w:rFonts w:ascii="Arial" w:eastAsia="Times New Roman" w:hAnsi="Arial" w:cs="Arial"/>
          <w:i/>
          <w:iCs/>
          <w:noProof w:val="0"/>
          <w:color w:val="333333"/>
          <w:sz w:val="22"/>
          <w:szCs w:val="22"/>
          <w:lang w:val="en-US"/>
        </w:rPr>
        <w:t>en conclusión, en resumen</w:t>
      </w:r>
      <w:r w:rsidRPr="00E8452D">
        <w:rPr>
          <w:rFonts w:ascii="Arial" w:eastAsia="Times New Roman" w:hAnsi="Arial" w:cs="Arial"/>
          <w:noProof w:val="0"/>
          <w:color w:val="333333"/>
          <w:sz w:val="22"/>
          <w:szCs w:val="22"/>
          <w:lang w:val="en-US"/>
        </w:rPr>
        <w:t>), експликативни (</w:t>
      </w:r>
      <w:r w:rsidRPr="00EB238B">
        <w:rPr>
          <w:rFonts w:ascii="Arial" w:eastAsia="Times New Roman" w:hAnsi="Arial" w:cs="Arial"/>
          <w:i/>
          <w:iCs/>
          <w:noProof w:val="0"/>
          <w:color w:val="333333"/>
          <w:sz w:val="22"/>
          <w:szCs w:val="22"/>
          <w:lang w:val="en-US"/>
        </w:rPr>
        <w:t>dicho de otra manera, en otras palabras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Предлози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Глаголи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Употреба глагола </w:t>
      </w:r>
      <w:r w:rsidRPr="00EB238B">
        <w:rPr>
          <w:rFonts w:ascii="Arial" w:eastAsia="Times New Roman" w:hAnsi="Arial" w:cs="Arial"/>
          <w:i/>
          <w:iCs/>
          <w:noProof w:val="0"/>
          <w:color w:val="333333"/>
          <w:sz w:val="22"/>
          <w:szCs w:val="22"/>
          <w:lang w:val="en-US"/>
        </w:rPr>
        <w:t>ser</w:t>
      </w:r>
      <w:r w:rsidRPr="00E8452D">
        <w:rPr>
          <w:rFonts w:ascii="Arial" w:eastAsia="Times New Roman" w:hAnsi="Arial" w:cs="Arial"/>
          <w:noProof w:val="0"/>
          <w:color w:val="333333"/>
          <w:sz w:val="22"/>
          <w:szCs w:val="22"/>
          <w:lang w:val="en-US"/>
        </w:rPr>
        <w:t> и </w:t>
      </w:r>
      <w:r w:rsidRPr="00EB238B">
        <w:rPr>
          <w:rFonts w:ascii="Arial" w:eastAsia="Times New Roman" w:hAnsi="Arial" w:cs="Arial"/>
          <w:i/>
          <w:iCs/>
          <w:noProof w:val="0"/>
          <w:color w:val="333333"/>
          <w:sz w:val="22"/>
          <w:szCs w:val="22"/>
          <w:lang w:val="en-US"/>
        </w:rPr>
        <w:t>estar</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безличне конструкције: </w:t>
      </w:r>
      <w:r w:rsidRPr="00EB238B">
        <w:rPr>
          <w:rFonts w:ascii="Arial" w:eastAsia="Times New Roman" w:hAnsi="Arial" w:cs="Arial"/>
          <w:i/>
          <w:iCs/>
          <w:noProof w:val="0"/>
          <w:color w:val="333333"/>
          <w:sz w:val="22"/>
          <w:szCs w:val="22"/>
          <w:lang w:val="en-US"/>
        </w:rPr>
        <w:t>Es de noche. / Es tarde;</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фреквентне конструкције с именским предикатом: </w:t>
      </w:r>
      <w:r w:rsidRPr="00EB238B">
        <w:rPr>
          <w:rFonts w:ascii="Arial" w:eastAsia="Times New Roman" w:hAnsi="Arial" w:cs="Arial"/>
          <w:i/>
          <w:iCs/>
          <w:noProof w:val="0"/>
          <w:color w:val="333333"/>
          <w:sz w:val="22"/>
          <w:szCs w:val="22"/>
          <w:lang w:val="en-US"/>
        </w:rPr>
        <w:t>Es una pena que no vengan a la fiesta;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привремени радни однос: </w:t>
      </w:r>
      <w:r w:rsidRPr="00EB238B">
        <w:rPr>
          <w:rFonts w:ascii="Arial" w:eastAsia="Times New Roman" w:hAnsi="Arial" w:cs="Arial"/>
          <w:i/>
          <w:iCs/>
          <w:noProof w:val="0"/>
          <w:color w:val="333333"/>
          <w:sz w:val="22"/>
          <w:szCs w:val="22"/>
          <w:lang w:val="en-US"/>
        </w:rPr>
        <w:t>Está de telefonista. / Está de médico en La Paz;</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датума: </w:t>
      </w:r>
      <w:r w:rsidRPr="00EB238B">
        <w:rPr>
          <w:rFonts w:ascii="Arial" w:eastAsia="Times New Roman" w:hAnsi="Arial" w:cs="Arial"/>
          <w:i/>
          <w:iCs/>
          <w:noProof w:val="0"/>
          <w:color w:val="333333"/>
          <w:sz w:val="22"/>
          <w:szCs w:val="22"/>
          <w:lang w:val="en-US"/>
        </w:rPr>
        <w:t>Es el 3 de marzo. / Estamos a 3 de marzo;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промењиве количине и цене, уз предлог </w:t>
      </w:r>
      <w:r w:rsidRPr="00EB238B">
        <w:rPr>
          <w:rFonts w:ascii="Arial" w:eastAsia="Times New Roman" w:hAnsi="Arial" w:cs="Arial"/>
          <w:i/>
          <w:iCs/>
          <w:noProof w:val="0"/>
          <w:color w:val="333333"/>
          <w:sz w:val="22"/>
          <w:szCs w:val="22"/>
          <w:lang w:val="en-US"/>
        </w:rPr>
        <w:t>a</w:t>
      </w:r>
      <w:r w:rsidRPr="00E8452D">
        <w:rPr>
          <w:rFonts w:ascii="Arial" w:eastAsia="Times New Roman" w:hAnsi="Arial" w:cs="Arial"/>
          <w:noProof w:val="0"/>
          <w:color w:val="333333"/>
          <w:sz w:val="22"/>
          <w:szCs w:val="22"/>
          <w:lang w:val="en-US"/>
        </w:rPr>
        <w:t>: </w:t>
      </w:r>
      <w:r w:rsidRPr="00EB238B">
        <w:rPr>
          <w:rFonts w:ascii="Arial" w:eastAsia="Times New Roman" w:hAnsi="Arial" w:cs="Arial"/>
          <w:i/>
          <w:iCs/>
          <w:noProof w:val="0"/>
          <w:color w:val="333333"/>
          <w:sz w:val="22"/>
          <w:szCs w:val="22"/>
          <w:lang w:val="en-US"/>
        </w:rPr>
        <w:t>El euro está 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Конјунктив презента (</w:t>
      </w:r>
      <w:r w:rsidRPr="00EB238B">
        <w:rPr>
          <w:rFonts w:ascii="Arial" w:eastAsia="Times New Roman" w:hAnsi="Arial" w:cs="Arial"/>
          <w:i/>
          <w:iCs/>
          <w:noProof w:val="0"/>
          <w:color w:val="333333"/>
          <w:sz w:val="22"/>
          <w:szCs w:val="22"/>
          <w:lang w:val="en-US"/>
        </w:rPr>
        <w:t>presente de subjuntivo</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осећања: </w:t>
      </w:r>
      <w:r w:rsidRPr="00EB238B">
        <w:rPr>
          <w:rFonts w:ascii="Arial" w:eastAsia="Times New Roman" w:hAnsi="Arial" w:cs="Arial"/>
          <w:i/>
          <w:iCs/>
          <w:noProof w:val="0"/>
          <w:color w:val="333333"/>
          <w:sz w:val="22"/>
          <w:szCs w:val="22"/>
          <w:lang w:val="en-US"/>
        </w:rPr>
        <w:t>Me duele que no estés aquí;</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изражавање жеље и забране: </w:t>
      </w:r>
      <w:r w:rsidRPr="00EB238B">
        <w:rPr>
          <w:rFonts w:ascii="Arial" w:eastAsia="Times New Roman" w:hAnsi="Arial" w:cs="Arial"/>
          <w:i/>
          <w:iCs/>
          <w:noProof w:val="0"/>
          <w:color w:val="333333"/>
          <w:sz w:val="22"/>
          <w:szCs w:val="22"/>
          <w:lang w:val="en-US"/>
        </w:rPr>
        <w:t>Quiero que salgas. / Te pido que salgas. / Te mando que salgas.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Реченица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Обнављање и систематизација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Зависно-сложене реченице у конјунктиву и инфинитиву: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изрична реченица за изражавање жеље: </w:t>
      </w:r>
      <w:r w:rsidRPr="00EB238B">
        <w:rPr>
          <w:rFonts w:ascii="Arial" w:eastAsia="Times New Roman" w:hAnsi="Arial" w:cs="Arial"/>
          <w:i/>
          <w:iCs/>
          <w:noProof w:val="0"/>
          <w:color w:val="333333"/>
          <w:sz w:val="22"/>
          <w:szCs w:val="22"/>
          <w:lang w:val="en-US"/>
        </w:rPr>
        <w:t>Deseo trabajar. / Deseo que trabajes</w:t>
      </w:r>
      <w:r w:rsidRPr="00E8452D">
        <w:rPr>
          <w:rFonts w:ascii="Arial" w:eastAsia="Times New Roman" w:hAnsi="Arial" w:cs="Arial"/>
          <w:noProof w:val="0"/>
          <w:color w:val="333333"/>
          <w:sz w:val="22"/>
          <w:szCs w:val="22"/>
          <w:lang w:val="en-US"/>
        </w:rPr>
        <w:t>;</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изрична реченица за изражавање обавезе и забране: </w:t>
      </w:r>
      <w:r w:rsidRPr="00EB238B">
        <w:rPr>
          <w:rFonts w:ascii="Arial" w:eastAsia="Times New Roman" w:hAnsi="Arial" w:cs="Arial"/>
          <w:i/>
          <w:iCs/>
          <w:noProof w:val="0"/>
          <w:color w:val="333333"/>
          <w:sz w:val="22"/>
          <w:szCs w:val="22"/>
          <w:lang w:val="en-US"/>
        </w:rPr>
        <w:t>Es obligatorio que salgan de la sala. Está prohibido entrar con líquidos;</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изрична реченица за изражавање савета: </w:t>
      </w:r>
      <w:r w:rsidRPr="00EB238B">
        <w:rPr>
          <w:rFonts w:ascii="Arial" w:eastAsia="Times New Roman" w:hAnsi="Arial" w:cs="Arial"/>
          <w:i/>
          <w:iCs/>
          <w:noProof w:val="0"/>
          <w:color w:val="333333"/>
          <w:sz w:val="22"/>
          <w:szCs w:val="22"/>
          <w:lang w:val="en-US"/>
        </w:rPr>
        <w:t>Es importante que me escuches. Es aconsejable llevar un pijama;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намерна реченица: </w:t>
      </w:r>
      <w:r w:rsidRPr="00EB238B">
        <w:rPr>
          <w:rFonts w:ascii="Arial" w:eastAsia="Times New Roman" w:hAnsi="Arial" w:cs="Arial"/>
          <w:i/>
          <w:iCs/>
          <w:noProof w:val="0"/>
          <w:color w:val="333333"/>
          <w:sz w:val="22"/>
          <w:szCs w:val="22"/>
          <w:lang w:val="en-US"/>
        </w:rPr>
        <w:t>Me llama para decirme la verdad./ Me llamа para que le diga la verdad.</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Зависно-сложене реченице у конјунктиву и индикативу: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временска реченица: </w:t>
      </w:r>
      <w:r w:rsidRPr="00EB238B">
        <w:rPr>
          <w:rFonts w:ascii="Arial" w:eastAsia="Times New Roman" w:hAnsi="Arial" w:cs="Arial"/>
          <w:i/>
          <w:iCs/>
          <w:noProof w:val="0"/>
          <w:color w:val="333333"/>
          <w:sz w:val="22"/>
          <w:szCs w:val="22"/>
          <w:lang w:val="en-US"/>
        </w:rPr>
        <w:t>Cuando llegues, llámame. Tan pronto como llegó, me llamó por teléfono;</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изрична реченица за изражавање мишљења: </w:t>
      </w:r>
      <w:r w:rsidRPr="00EB238B">
        <w:rPr>
          <w:rFonts w:ascii="Arial" w:eastAsia="Times New Roman" w:hAnsi="Arial" w:cs="Arial"/>
          <w:i/>
          <w:iCs/>
          <w:noProof w:val="0"/>
          <w:color w:val="333333"/>
          <w:sz w:val="22"/>
          <w:szCs w:val="22"/>
          <w:lang w:val="en-US"/>
        </w:rPr>
        <w:t>Creo que viene mañana.</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i/>
          <w:iCs/>
          <w:noProof w:val="0"/>
          <w:color w:val="333333"/>
          <w:sz w:val="22"/>
          <w:szCs w:val="22"/>
          <w:lang w:val="en-US"/>
        </w:rPr>
        <w:t>No creo que venga mañana.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Директни и индиректни говор са слагањем времена (без конјунктива)</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Тематске области за све језике се прожимају и исте су у сва четири разреда филолошке гимназије − у сваком наредном разреду обнављају се, а затим проширују лингвистичка знања, усавршавају језичке компетенције и надограђују екстралингвистички елементи/садржаји у вези са конкретним темама. Наставници/наставнице обрађују теме у складу са интересовањима ученикâ, њиховим потребама и савременим токовима у настави страних језика, тако да свака тема представља одређени ситуацијски контекст.</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Тематске области: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Свакодневни живот (организација времена, послова, слободно време, породични живот, свакодневни проблеми, свет забаве)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Породица (структуре породица, породични живот, породични односи)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рада (перспективе и образовни системи, радна места и послови)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Образовање и школа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Догађаји важни у животу појединца (рођење детета, ступање у брак, завршетак школовања, породица и пријатељи у животу појединца)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Емотивни живот (младалачка љубав, партнерски односи, брак, развод)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Интересантне животне приче 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културе и уметности (књижевност, визуелне уметности, позориште, музика, филм)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Знамените личности, из света културе и уметности (историјске и савремене)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Важни историјски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Актуелни друштвени догађаји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Живи свет и заштита човекове околине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Природне непогоде и катастрофе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Научна достигнућа, модерне технологије и свет компјутера (распрострањеност, примена, корист и негативне стране, вештачка интелигенција)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Медији и комуникација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Психичко и физичко здравље савременог човека (стрес, анксиозност, психосоматскe сметње, здрав живот и стил живота,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Живот адолесцената и младих људи (одрастање и сазревање, изазови, вршњачки односи, малолетничка делинквенција, поткултурне групе, стицање самосталности)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Храна и здравље (навике у исхрани, карактеристична јела и пића у земљама света, припремање хране)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људи (спољашњи изглед, карактер, осећања и расположења)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Предузетништво (свет бизниса, млади предузетници,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Спортови и спортске манифестације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Србија − моја домовина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Познати градови и њихове знаменитости, региони и земље у којима се говори циљни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Путовање (врсте и начини путовања, туристички центри, опрема за путовање, вредност и корист путовања за појединца)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Празници и обичаји у културама света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Европа и заједнички живот народа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Друштво (социјална питања, друштвена уређења, политикa и политички живот, миграције, религија, поштовање различитости, права и обавезе појединца, разумевање, међуљудски односи, социјалне службе, добротворни рад)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Безбедносни системи и појединац (предности и олакшице, негативне стране, синдром Великог брата, злоупотреба приватности,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Криминал и правна држава (кршење закона, врсте преступа, полиција, закони, судство)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Свет будућности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КОМУНИКАТИВНЕ ФУНКЦИЈЕ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Представљање себе и других</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Поздрављање (састајање, растанак; формално, неформално, регионално специфично)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Идентификација и именовање особа, објеката, боја, бројева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једноставних упутстава и команди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молби и захвалности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извињења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потврде и негирање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допадања и недопадања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физичких сензација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просторних и временских односа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Давање и тражење информација и обавештења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догађаја у садашњости, прошлости и будућности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Описивање и упоређивање лица и предмета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Изрицање забране и реаговање на забрану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припадања и поседовања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Скретање пажње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мишљења и изражавање слагања и неслагања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Тражење и давање дозволе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честитки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препоруке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Изражавање хитности и обавезности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Исказивање сумње и несигурности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ДИДАКТИЧКО-МЕТОДИЧКО ОСТВАРИВАЊЕ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 ПЛАНИРАЊЕ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(task-based language teaching; enseñanza por tareas, handlungsorientierter FSU).</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Савремена настава страних језика претпоставља остваривање исхода уз појачану мисаону активност ученикâ,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w:t>
      </w:r>
      <w:r w:rsidRPr="00E8452D">
        <w:rPr>
          <w:rFonts w:ascii="Arial" w:eastAsia="Times New Roman" w:hAnsi="Arial" w:cs="Arial"/>
          <w:noProof w:val="0"/>
          <w:color w:val="333333"/>
          <w:sz w:val="22"/>
          <w:szCs w:val="22"/>
          <w:lang w:val="en-US"/>
        </w:rPr>
        <w:lastRenderedPageBreak/>
        <w:t>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 ОСТВАРИВАЊЕ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ПРЕПОРУКЕ ЗА РЕАЛИЗАЦИЈУ НАСТАВЕ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Слушање и реаговање на налоге и/или задатке у вези са текстом намењеним развоју и провери разумевања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Рад у паровима, малим и већим групама (мини-дијалози, игра по улогама, симулације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Активности (израда паноа, презентација, зидних новина, постера за учионицу, организација тематских вечери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Планира се израда два писмена задатка за сваки разред.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СЕ РАЗВИЈАЈУ ЈЕЗИЧКЕ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ученици/ученице успешније живе и уче. Сваки час је прилика да се развијају и предметне и међупредметне компетенције кроз добро осмишљене активности ученикâ које погодују трансферу знања, развијању спознајних способности ученикâ, побољшању њихове радне културе и примени стеченог знања у реалним животним контекстима.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ученик/ученица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Тежина задатака у вези са разумевањем говора зависи од више чинилаца: од особина и способности особе која слуша, укључујући и капацитет когнитивне обраде, од мотивације и разлога због којих слуша дати усмени текст, од особина особе која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ученику/ученици могућност да пажњу усредсреди на друге појединости);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дужина усменог текста (напори да се разумеју текстови дужи од три минута оптерећују и засићују радну меморију);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брзина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познавање теме;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могућност/немогућност поновног слушања и друго.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вези са тим, корисне су следеће терминолошке напомене: категорије насловљене Аудио и видео материјали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 категорије насловљене Монолошка излагања, Медији (информативне и забавне емисије, документарни програми, интервјуи, дискусије), </w:t>
      </w:r>
      <w:r w:rsidRPr="00EB238B">
        <w:rPr>
          <w:rFonts w:ascii="Arial" w:eastAsia="Times New Roman" w:hAnsi="Arial" w:cs="Arial"/>
          <w:i/>
          <w:iCs/>
          <w:noProof w:val="0"/>
          <w:color w:val="333333"/>
          <w:sz w:val="22"/>
          <w:szCs w:val="22"/>
          <w:lang w:val="en-US"/>
        </w:rPr>
        <w:t>Спонтана интеракција, Упутства</w:t>
      </w:r>
      <w:r w:rsidRPr="00E8452D">
        <w:rPr>
          <w:rFonts w:ascii="Arial" w:eastAsia="Times New Roman" w:hAnsi="Arial" w:cs="Arial"/>
          <w:noProof w:val="0"/>
          <w:color w:val="333333"/>
          <w:sz w:val="22"/>
          <w:szCs w:val="22"/>
          <w:lang w:val="en-US"/>
        </w:rPr>
        <w:t>, подразумевају снимке неформалних, полуформалних и формалних комуникативних ситуација у којима слушалац/слушатељка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развијању стратешке компетенције, коју чине когинитивне и метакогнитивне стратегије, на пример (когнитивне од бр. 1 до 4, метакогнитивне под бр. 5 и 6):</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коришћење раније усвојених знања;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дедуктивно/индуктивно закључивање;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употреба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4. предвиђање;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5. анализа и критичко расуђивање;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6. самостална контрола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 ученици/ученице с већим успехом разумели/разумеле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саговорникâ,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предвидео развој разговора на основу онога што су чули/чуле и на основу својих чињеничних знања; да износе претпоставке на основу контекста и тона разговора; да слушају „између речи” (као што се чита „између редова”) да разумеју имплицитне поруке; да разликују чињенице од мишљења како би постали/постале критички слушаоци/слушатељке.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Пример листе критеријума за проверу која се може дати ученицима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84"/>
        <w:gridCol w:w="742"/>
      </w:tblGrid>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Пре слушања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Проверио/ла сам да ли сам добро разумео/ла налог.</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Пажљиво сам погледао/ла слике и наслов како бих проверио/ла да ли ми то може помоћи у </w:t>
            </w:r>
            <w:r w:rsidRPr="00E8452D">
              <w:rPr>
                <w:rFonts w:ascii="Arial" w:eastAsia="Times New Roman" w:hAnsi="Arial" w:cs="Arial"/>
                <w:noProof w:val="0"/>
                <w:color w:val="333333"/>
                <w:sz w:val="22"/>
                <w:szCs w:val="22"/>
                <w:lang w:val="en-US"/>
              </w:rPr>
              <w:lastRenderedPageBreak/>
              <w:t>предвиђању садржаја текста који ћу слушати.</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Покушао/ла сам да се присетим што је могуће већег броја речи у вези са темом о којој ће бити говора.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размислим о томе шта би се могло рећи у таквој ситуацији.</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За време слушања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Препознао/ла сам врсту текста (разговор, рекламна порука, вести итд.).</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тон и на звуке који се чују у позадини.</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још неке показатеље (нпр. на кључне речи) како бих разумео/ла општи смисао текста.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Ослонио/ла сам се на своја ранија искуства како бих из њих извео/ла могуће претпоставке.</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Обратио/ла сам пажњу на речи које постоје и у мом матерњем језику или у неком другом језику који познајем.</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успаничио/ла када нешто нисам разумео/ла и наставио/ла сам да слушам.</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имена лица и места.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запамтим тешке гласове и да их поновим.</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Нисам се предао/ла пред тешкоћом задатка и нисам покушао/ла да погађам наслепо.</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Покушао/ла сам да уочим граматичке елементе од посебног значаја (времена, заменице итд.).</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После слушања</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r w:rsidR="00E8452D" w:rsidRPr="00E8452D" w:rsidTr="00EB238B">
        <w:tc>
          <w:tcPr>
            <w:tcW w:w="46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Како бих поправио/ла своја постигнућа, убудуће ћу водити рачуна о следећем:</w:t>
            </w:r>
          </w:p>
          <w:p w:rsidR="00E8452D" w:rsidRPr="00E8452D" w:rsidRDefault="00E8452D" w:rsidP="00E8452D">
            <w:pPr>
              <w:spacing w:after="15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8452D" w:rsidRPr="00E8452D" w:rsidRDefault="00E8452D" w:rsidP="00E8452D">
            <w:pPr>
              <w:contextualSpacing w:val="0"/>
              <w:rPr>
                <w:rFonts w:ascii="Arial" w:eastAsia="Times New Roman" w:hAnsi="Arial" w:cs="Arial"/>
                <w:noProof w:val="0"/>
                <w:color w:val="333333"/>
                <w:sz w:val="22"/>
                <w:szCs w:val="22"/>
                <w:lang w:val="en-US"/>
              </w:rPr>
            </w:pPr>
          </w:p>
        </w:tc>
      </w:tr>
    </w:tbl>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Разумевање прочитаног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читалац/читатељка прима и обрађује тј. декодира писани текст једног или више аутора/ауторки и проналази његово значење. Током читања неопходно је узети у обзир одређене факторе који утичу на процес читања, а то су карактеристике читалаца/читатељки, њихови интереси и мотивација, као и намере, карактеристике текста који се чита, стратегије које читаоци/читатељке користе, као и захтеви ситуације у којој се чита.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намере читаоца/читатељке разликујемо следеће врсте визуелне рецепције: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усмеравања;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информисаности;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праћења упутстава;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 ради задовољства.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посебну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потпуну информацију;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скривено значење одређене поруке.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складу са тим, градирани су по нивоима следећи делови програма: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разликовање текстуалних врста;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тематике − ниво глобалног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глобално разумевање у оквиру специфичних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препознавање и разумевање појединачних информација − ниво селективног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стручних текстова;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књижевних текстова.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Писана продукција подразумева способност ученикâ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Посебно су релевантне следеће ставке: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текстуалне врсте и дужина текста (формални и неформални текстови, наративни текстови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лексика и комуникативне функције (способност ученика/ученице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Усмено изражавање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саговорникâ (два или више) са одређеним циљем, поштујући принцип сарадње током дијалога.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Активности монолошке говорне продукције су: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јавно обраћање путем разгласа (саопштења, давање упутстава и информација);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Ове активности се могу реализовати на различите начине и то: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читањем писаног текста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 спонтаним излагањем или излагањем уз помоћ визуелне подршке у виду табела, дијаграма, цртежа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реализацијом увежбане улоге или певањем.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Стога се и у програму, из разреда у разред, прати развој вештине говора у интеракцији кроз следеће активности: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разумевање изворног говорника;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неформални разговор;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формална дискусија;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функционална сарадња;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интервјуисање;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Превођење представља специфичан вид активности са својим посебним лингвистичким и психолошким законитостима. У настави страног језика превођење се користи као помоћно средство за развијање комуникативне компетенције код ученикâ и ослања се на повезивање општих знања из других области у циљу што успешнијег писменог превођења кратких, адаптираних текстова савремених аутора/ауторки уз употребу једнојезичних и двојезичних речника и информационих технологија. Увежбавају се ситуације у којима ученик/ученица може усмено да преносе суштину краће поруке са матерњег на страни језик и обрнуто.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Социокултурна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ученикâ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ученике/ученице у погледу њиховог узраста, интересовања и потреба.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ученик/ученица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говорникâ других језика, припадника/припадница других култура које се у мањој или већој мери разликују од његове/њене сопствене, то јест, развијање интеркултурне личности.</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Медијација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Медијација представља активност у оквиру које ученик/ученица не изражава сопствено мишљење већ преузима улогу посредника између особа које нису у стању или могућности да се </w:t>
      </w:r>
      <w:r w:rsidRPr="00E8452D">
        <w:rPr>
          <w:rFonts w:ascii="Arial" w:eastAsia="Times New Roman" w:hAnsi="Arial" w:cs="Arial"/>
          <w:noProof w:val="0"/>
          <w:color w:val="333333"/>
          <w:sz w:val="22"/>
          <w:szCs w:val="22"/>
          <w:lang w:val="en-US"/>
        </w:rPr>
        <w:lastRenderedPageBreak/>
        <w:t>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Лингвистичка компетенција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Упутство за тумачење граматичких садржаја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ученикâ,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језике за сваки језички ниво (од нивоа А2.2 до нивоа Б2.2 (изузетно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Наставник/наставница има слободу да издвоји граматичке структуре које ће циклично понављати у складу са ученичким постигнућима, као и потребама наставног контекста.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Лектира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Наставник/наставница бира садржаје у складу са узрастом, развојним и образовним потребама ученикâ.</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Опште препоруке за наставу страних језика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Пројектна настава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xml:space="preserve">Пројектна настава је облик образовно-васпитног рада којим се развијају међупредметне компетенције уз употребу информационо комуникационих технологија. То је модел наставе организован око пројекта. Резултат пројекта је продукт који има јасну употребну и/или васпитну вредност. Пројекти могу бити организовани на нивоу одељења, разреда, школе или у сарадњи више школа. Развијају се кроз следеће фазе: планирање (одабир тема, постављање циља, доделу улога, поделу активности...); реализацију пројектних активности; презентовање/промовисање пројекта; евалуацију и рефлексију о пројекту. Резултати рада се могу анализирати у оквиру </w:t>
      </w:r>
      <w:r w:rsidRPr="00E8452D">
        <w:rPr>
          <w:rFonts w:ascii="Arial" w:eastAsia="Times New Roman" w:hAnsi="Arial" w:cs="Arial"/>
          <w:noProof w:val="0"/>
          <w:color w:val="333333"/>
          <w:sz w:val="22"/>
          <w:szCs w:val="22"/>
          <w:lang w:val="en-US"/>
        </w:rPr>
        <w:lastRenderedPageBreak/>
        <w:t>одељења, али и промовисати на изложбама, приредбама, на друштвеним мрежама и дигиталним платформама, гостовањима на локалној телевизији, у школском часопису и др.</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Пројектна настава је усмерена на развој осамостаљивања ученикâ у процесу рада и учења, осећаја за личну одговорност за реализацију пројекта, социјалних и комуникацијских вештина, самопоуздања, самосталности у доношењу одлука, као и на стицање дуготрајнијег знања, вештина и навика, критичког односа према сопственом и туђем раду, способности решавања проблема, систематичнијем овладавању програмских садржаја.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Интердисциплинарност у настави страних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оквиру пројектне наставе општа препорука је да наставник/наставница страног језика сарађује са колегама/колегиницама других (језичких и нејезичких) предмета. У наведеној сарадњи могуће је применити, поред техника и начина рада пројектне наставе, и стратегије и технике рада који су својствени тзв. настави CLIL (енгл. Content and Language Integrated Learning), а која подразумева интегрисано усвајање страног језика и нејезичког садржаја других предмета (друштвених и природних наука). Важно је истаћи да овај облик наставе подстиче развој језичких компетенција ученикâ на страном и на матерњем језику у контексту нејезичких предмета, те је стога циљ овакве наставе достићи академске језичке компетенције на оба језика и тако усмерити ученика ка даљем, целоживотном учењу и усавршавању како у локалној средини, тако и у ширем, међународном контексту.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 Тако на пример, описивање неког природног или друштвеног феномена, као и дискусија о резултатима одређеног експеримента пружају ученику/ученици аутентичан контекст у коме ће фокус наставе бити, пре свега, на употреби страног језика и остваривање комуникације на страном језику. На овај начин ће се омогућити ученику/ученици да користи страни језик без страха од грешака јер је фокус на преношењу значења те се тако циљни (страни) језик користи за комуникативне циљеве, а не само као предмет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III. ПРАЋЕЊЕ И ВРЕДНОВАЊЕ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Процес праћења и вредновања започиње иницијалним (или дијагностичким) оцењивањем. Овим се установљује колико ученик/ученица влада пређашњим градивом неопходним за даље учење страног језика. На основу иницијалног теста наставник/наставница ће лакше планирати и организовати процес учења, па и индивидуализовати приступ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Током целе школске године, при вредновању треба да се смењују две врсте оцењивања: формативно и сумативно.</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Формативно оцењивање, којим се вреднују постигнућа ученикâ, у начелу треба да подржава и ученика/ученицу и учење. Оно треба да се спроводи чешће, и да буде интерактивно, то јест да и ученици/ученице учествују у оцењивању: њихово самопроцењивање и узајамно процењивање треба да буде део укупног процеса оцењивања. Циљ тога је да се код ученикâ подстакне самосталност и одговорност. Наставник/наставница притом добија увид у то како ученик/ученица учи, прикупља информације о постигнућима, и на том основу модификује наставу и остале активности. Формативно оцењивање наставницима/наставницама олакшава и утврђивање критеријума за вредновање постигнућа. Током праћења рада и активности ученикâ, повратне информације морају бити увремењене, детаљне и образложене како би им се пружила одговарајућа помоћ и подршка у остваривању очекиваних резултата учења. Формативно оцењивање пружиће и самом наставнику/наставници назнаке о квалитету сопственог рада и ефикасности примењених метода.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наставник/наставница ће утврдити да ли је ученик/ученица постигао/постигла предвиђене резултате, то јест исходе учења.</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Наставник/наставница треба нарочито да подржи саморефлексију код ученикâ: потребно је да ученик/ученица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наставнику/наставници шири увид у сопствени рад и у напредак ученикâ.</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Најзад, у процесу наставе вреднује се и рад наставникâ, како путем самопроцењивања тако и путем анкетирања ученикâ.</w:t>
      </w:r>
      <w:r w:rsidRPr="00EB238B">
        <w:rPr>
          <w:rFonts w:ascii="Arial" w:eastAsia="Times New Roman" w:hAnsi="Arial" w:cs="Arial"/>
          <w:b/>
          <w:bCs/>
          <w:noProof w:val="0"/>
          <w:color w:val="333333"/>
          <w:sz w:val="22"/>
          <w:szCs w:val="22"/>
          <w:lang w:val="en-US"/>
        </w:rPr>
        <w:t> </w:t>
      </w:r>
      <w:r w:rsidRPr="00E8452D">
        <w:rPr>
          <w:rFonts w:ascii="Arial" w:eastAsia="Times New Roman" w:hAnsi="Arial" w:cs="Arial"/>
          <w:noProof w:val="0"/>
          <w:color w:val="333333"/>
          <w:sz w:val="22"/>
          <w:szCs w:val="22"/>
          <w:lang w:val="en-US"/>
        </w:rPr>
        <w:t xml:space="preserve">Ниједан начин вредновања није потпуно објективан; зато их треба </w:t>
      </w:r>
      <w:r w:rsidRPr="00E8452D">
        <w:rPr>
          <w:rFonts w:ascii="Arial" w:eastAsia="Times New Roman" w:hAnsi="Arial" w:cs="Arial"/>
          <w:noProof w:val="0"/>
          <w:color w:val="333333"/>
          <w:sz w:val="22"/>
          <w:szCs w:val="22"/>
          <w:lang w:val="en-US"/>
        </w:rPr>
        <w:lastRenderedPageBreak/>
        <w:t>комбиновати, да би се стекла што веродостојнија слика о раду, постигнутим исходима и развијеним компетенцијама ученикâ, као и о раду и дидактичким методама наставникâ.</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Писмени задаци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 току школске године ученици раде два писмена задатка, по један у сваком полугодишту. Писмени задатак проверава оспособљеност ученика за примену развијених теоријских знања и ниво оспособљености за самостални рад. У току писменог задатка ученицима се може дозволити употреба речника.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Осим обавезног писменог задатка, раде се и усмене и писане провере знања.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Како се прати и вреднује развој језичких компетенција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Нека правила и поступци у процесу праћења и процењивања степена развијености компетенција код ученикâ:</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Развој компетенција наставници/наставнице прате заједно са својим ученицима;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Наставници/наставнице сарађују и заједнички процењују развој компетенција код својих ученикâ;</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Процес праћења је по карактеру пре формативан него сумативан;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проценама се узимају у обзир разноврсни примери који илуструју развијеност компетенције;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У процењивању се узимају у обзир и самопроцене ученикâ и вршњачке процене, а не само процене наставникâ;</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Велики значај се придаје квалитативним, уместо претежно квантитативним подацима и показатељима;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E8452D" w:rsidRPr="00E8452D" w:rsidRDefault="00E8452D" w:rsidP="00E8452D">
      <w:pPr>
        <w:shd w:val="clear" w:color="auto" w:fill="FFFFFF"/>
        <w:ind w:firstLine="480"/>
        <w:contextualSpacing w:val="0"/>
        <w:jc w:val="center"/>
        <w:rPr>
          <w:rFonts w:ascii="Arial" w:eastAsia="Times New Roman" w:hAnsi="Arial" w:cs="Arial"/>
          <w:b/>
          <w:bCs/>
          <w:noProof w:val="0"/>
          <w:color w:val="333333"/>
          <w:sz w:val="22"/>
          <w:szCs w:val="22"/>
          <w:lang w:val="en-US"/>
        </w:rPr>
      </w:pPr>
      <w:r w:rsidRPr="00EB238B">
        <w:rPr>
          <w:rFonts w:ascii="Arial" w:eastAsia="Times New Roman" w:hAnsi="Arial" w:cs="Arial"/>
          <w:b/>
          <w:bCs/>
          <w:noProof w:val="0"/>
          <w:color w:val="333333"/>
          <w:sz w:val="22"/>
          <w:szCs w:val="22"/>
          <w:lang w:val="en-US"/>
        </w:rPr>
        <w:t>САДРЖАЈ И НАЧИН ПОЛАГАЊА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Матурским испитом утврђује се зрелост и оспособљеност ученика за даље школовање. Матурски испит полажу ученици који су успешно завршили четврти разред гимназије.</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САДРЖАЈИ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смеру живи (страни) језици матурски испит се састоји од: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писменог испита из књижевности или писменог испита из матерњег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писменог и усменог испита из првог живог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израде и одбране матурског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смеру класични језици матурски испит се састоји од: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писменог испита из књижевности или писменог испита из матерњег језика (по избору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писменог и усменог испита из латинског језика или писменог и усменог испита из класичног грчког језика (по избору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израде и одбране матурског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филолошке науке.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1. Писмени испит из књижевности или из матерњег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 испит из књижевности се састоји из писменог задатка на једну од пет предложених тема. Теме су из области које утврђује испитни одбор на предлог стручног већа. Обавештење о усвојеним тематским областима из којих ће ученици бирати једну од пет предложених тема објављује се на огласној табли школе на почетку другог полугодишта.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При оцењивању писменог задатка из књижевности, испитна комисија има у виду познавање грађе, ширину обраде теме, избор и интерпретацију грађе, композицију, стил 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 испит из матерњег језика је у виду теста. Њиме се утврђује испуњеност образовних стандарда и оствареност предвиђених исхода који су прописани програмом наставе и учења.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 испит из књижевности и матерњег језика ради се четири школска часа.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а) Писмени испит из А) првог страног језика (смер живи језици) односно из Б) латинског или класичног грчког језика (за смер класични језици)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А) Матурски испит из првог страног језика састоји се из писменог и усменог дела. Њиме се утврђује испуњеност образовних стандарда и оствареност предвиђених исхода који су прописани програмом наставе и учења. Матурски задаци морају се ускладити са циљем, исходима, језичким садржајима, предвиђеном тематиком и језичким нивоима према важећим стандардима постигнућа за крај општег средњег образовања за страни језик и према Заједничком европском оквиру за живе језике.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Матурским испитом проверавају се постигнућа ученика из вештина и то: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слушања (ученици слушају аудио или аудио-визуелни запис за одређени текст прилагођен програмским захтевима на основу чега се адекватном врстом задатака проверава степен разумевања);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читања (ученици читају одређени аутентични текст прилагођен програмским захтевима на основу чега се адекватном врстом задатака проверава степен разумевања − глобално, селективно или детаљно разумевање);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писања (ученици пишу одређену врсту функционалног текста − формално писмо, писмо читалаца, критички осврт на неку друштвену и културну појаву или догађај и др. − на основу задатог текста, визуелног подстицаја и сл. као подстицаја за тему и на основу 4–5 захтева и/или упутстава који га усмеравају да пише текст дужине до 200 речи, односно 200–400 карактера за јапански и кинески језик);</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медијације (ученици преводе краћи текст са страног језика различите садржине у складу са језичким нивоом дужине до 200 речи, односно 200–400 карактера за јапански и кинески језик, чиме се проверава познавање језичких еквивалената полазног и циљног језика на прагматичком, лексичком и морфосинтаксичком нивоу, уз употребу речника).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Критеријуми за оцењивање писменог испита из првог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Комисија на матурском испиту из првог страног језика оцењује постигнућа ученика из продуктивних вештина (говор и писање) на основу унапред припремљених критеријума које, заједнички за све језике, припремају стручна већа наставника страних језика. Они су јединствени за све језике, доступни и транспарентни за све заинтересоване у процесу наставе и учења. На основу постављених захтева припремају се категорије које се оцењују (оствареност постављеног задатка, кохерентност текста који се пише, разноврсност у језичком изражавању, богатство и примереност речника, језичке структуре и граматичка исправност, релевантност, правопис и ортографија и др.), као и скала за бодовање. Овакви критеријуми обезбеђују коректно, стручно, валидно и објективно оцењивање продуктивних вештина.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Текстови за смер класични језици садрже: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превод непознатог прозног текста из обрађиваних области на српски језик до 20 редова,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превод непознатог поетског текста из обрађиваних области на српски језик до 20 стихова.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Писменим испитом проверава се степен усвојености предвиђених морфосинтаксичких структура, познавање језика (класичних) са којих се преводи, односно на које се преводи, способност налажења одговарајућих речи и израза у српском језику и оспособљености за коришћење речника.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Текстове и задатке за писмени испит утврђује испитни одбор на предлог стручног већа, а ученици их добијају непосредно пред почетак писменог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2. б) Усмени испит из А) првог страног језика (за смер живи језици), односно из Б) латинског или класичног грчког језика (за смер класични језици)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А) На усменом испиту проверава се вештина говора, тј. монолошког излагања и интеракције са саговорником. Ученици у излагању и интеракцији са саговорником, подстакнути неким текстом, визуелним подстицајем или задатом темом, износе своја искуства, образлажу своје мишљење, износећи, аргументујући и бранећи свој став, прихватају или критикују мишљење или став саговорника и резимирају резултате разговора.</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Критеријуми за оцењивање усменог испита из првог страног језика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Комисија на матурском испиту из првог страног језика оцењује постигнућа ученика из продуктивних вештина (говор и писање) на основу унапред припремљених критеријума које, заједнички за све језике, припремају стручна већа наставника страних језика. Они су јединствени за све језике, доступни и транспарентни за све заинтересоване у процесу наставе и учења (ученицима, наставницима, родитељима, стручним службама). На основу постављених захтева припремају се категорије које се оцењују (оствареност постављеног задатка, кохерентност и кохезија текста током усменог излагања, разноврсност у излагању, умешност вођења разговора, богатство и примереност речника, језичке структуре и граматичка исправност, интеракција са саговорником, одговарајући опсег/дужина монолошког излагања и доприноса у интерактивној комуникацији, релевантност, изговор и др.), као и скала за бодовање. Овакви критеријуми обезбеђују коректно, стручно, валидно и објективно оцењивање продуктивних вештина.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 На усменом испиту врши се граматичка анализа на одабраним текстовима и води краћа конверзација.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Текст се чита, служи за проверу непосредног разумевања прочитаног и као подстицај за разговор. Он треба да буде примерен језичком знању ученика, да је занимљив и да ученика мотивише на размишљање и разговор. Текст треба да има 25–30 редова и да чини заокружену целину.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Усменим испитом проверава се говорна компетенција ученика и његова оспособљеност да самостално излаже и учествује у разговору о прочитаном тексту, садржајима са којима се упознао у току школовања, као и о темама које су везане за свакодневни живот и интересовање ученика.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3. Матурски рад са усменом одбраном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Матурски рад са одбраном је део матурског испита у којем ученици самостално обрађују изабрану тему са списка одобрених тема у оквиру једног од следећих предмета: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други страни живи језик, класични језик, увод у општу лингвистику, реторика, филозофија, социологија, психологија, историја, ликовна култура, музичка култура и математика.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Теме за матурски рад утврђује наставничко веће школе на предлог стручних већа. Списак утврђених тема објављује се на огласној табли или доставља ученицима на увид на други погодан начин почетком другог полугодишта за текућу школску годину. Сврха матурског рада јесте да ученик самостално одабере тему, прикупи материјал из различитих извора информација, обради их и напише рад, примењујући различите методе анализе, синтезе, примене критичког мишљења и изношење личног става. Ученик ради матурски рад у току другог полугодишта четвртог разреда уз помоћ наставника − ментора. У току израде матурског рада обавезно је организовање најмање четири консултације током којих је ментор дужан да прати рад сваког ученика, да пружи потребну помоћ упућивањем на потребну литературу, као и помоћ у избору начина и структуре израде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На одбрани матурског рада ученик излаже концепцију свога рада, наводи примарну и секундарну литературу и друге изворе сазнања које је користио, образлаже посебне истраживачке и интерактивне методе и поступке којима се користио при изради матурског рада и разлоге таквог избора. Примењујући технике презентације ученик комисији представља матурски рад издвајајући кључне делове рада, резимирајући садржај рада, истичући лични став и критичко мишљење, компаративну анализу са другим примерима, као и предлоге за решење проблема (уколико је рад тако постављен).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После одбране матурског рада испитна комисија утврђује оцену која се изводи на основу оцене матурског рада и његове одбране.</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ОРГАНИЗАЦИЈА И НАЧИН ПОЛАГАЊА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Матурски испит полаже се у два редовна испитна рока: јунском и августовском. После августовског рока ученици полажу матурски испит у својству ванредног ученика у испитним роковима утврђеним општим актом школе.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 полагање матурског испита ученик подноси пријаву школи у року који одреди школа. У пријави наводи предмете које полаже и назив теме за матурски рад.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Ученику који се пријавио за полагање матурског испита и из оправданих разлога био спречен да полаже испит у целини или поједине делове испита, испитни одбор може да одобри полагање и ван редовних рокова.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може да одустане од полагања испита три дана пре почетка испита, о чему обавештава испитни одбор.</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Начин полагања писменог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 испит из истог предмета полажу сви ученици истог дана, по правилу, у истој просторији, у присуству најмање два дежурна наставника.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Писмени испит из појединих предмета траје четири школска часа.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Између два писмена испита ученик мора да има слободан дан.</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 писмене испите није дозвољено коришћење помоћне литературе, осим речника за превођење.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Теме и задатке за писмени испит предлажу предметни наставници, а испитни одбор, на дан испита, из предложених тема утврђује пет тема, односно даје припремљени тест који је испитни одбор унапред припремио.</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Теме и задатке за писмени испит ученици добијају непосредно пред почетак писменог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Уколико га не преда у предвиђеном року, сматра се да је одустао од полагања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не сме да прекрши испитна правила која утврди школа. Писменом испиту могу да присуствују дежурни наставник (наставници), председник испитног одбора и овлашћени просветни саветник Министарства просвете.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Начин полагања усменог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Усмени део испита за предмете који се полажу из два дела (писмено и усмено) полажу само ученици који су положили писмени део испита. Полагање усмених испита почиње најраније два дана после положених писмених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Усмени испити полажу се извлачењем испитног листића, на коме су исписана три питања, односно задатка. Уколико ученик процени да не може да одговори на питања, може листић једанпут да промени, што може да утиче на оцену.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Испитни листић не може бити два пута употребљен истог дана.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Број испитних листића већи је, за сваку испитну комисију, за 50% од броја пријављених кандидата.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Списак испитних питања припремају предметни наставници у сарадњи са стручним већем и благовремено дају ученицима да би се припремили за матуру.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Одговори ученика на усменом испиту трају до 30 минута, укључујући и време за припрему ученика за давање одговора.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Усменом испиту могу да присуствују, поред чланова испитних комисија, чланови испитног одбора и овлашћени просветни саветник Министарства просвете.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Начин одбране матурског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Тему за матурски рад ученик бира са списка утврђених тема. Исту тему за матурски рад не могу радити два или више ученика у истом испитном року.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предаје матурски рад у року који одреди испитни одбор. Уколико га не преда у предвиђеном року, сматра се да је одустао од полагања матурског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Одбрана матурског рада траје до 30 минута.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Одбрани матурског рада,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Материјал који садржи списак тема и задатака, питања за писмени испит и испитне листиће за усмени испит чува се као пословна тајна до почетка испита. Материјал чува директор школе.</w:t>
      </w:r>
    </w:p>
    <w:p w:rsidR="00E8452D" w:rsidRPr="00E8452D" w:rsidRDefault="00E8452D" w:rsidP="00E8452D">
      <w:pPr>
        <w:shd w:val="clear" w:color="auto" w:fill="FFFFFF"/>
        <w:ind w:firstLine="480"/>
        <w:contextualSpacing w:val="0"/>
        <w:rPr>
          <w:rFonts w:ascii="Arial" w:eastAsia="Times New Roman" w:hAnsi="Arial" w:cs="Arial"/>
          <w:noProof w:val="0"/>
          <w:color w:val="333333"/>
          <w:sz w:val="22"/>
          <w:szCs w:val="22"/>
          <w:lang w:val="en-US"/>
        </w:rPr>
      </w:pPr>
      <w:r w:rsidRPr="00EB238B">
        <w:rPr>
          <w:rFonts w:ascii="Arial" w:eastAsia="Times New Roman" w:hAnsi="Arial" w:cs="Arial"/>
          <w:b/>
          <w:bCs/>
          <w:noProof w:val="0"/>
          <w:color w:val="333333"/>
          <w:sz w:val="22"/>
          <w:szCs w:val="22"/>
          <w:lang w:val="en-US"/>
        </w:rPr>
        <w:t>Испитни одбор и испитне комисије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 спровођење матурског испита директор школе формира испитни одбор и испитне комисије за сваки предмет који се полаже на матурском испиту. Ако један предмет или део испита полаже велики број ученика, директор може да именује већи број испитних комисија за исти предмет. Ако школа нема довољан број стручњака за одговарајући предмет, може да ангажује, као чланове испитних комисија, наставнике из других школа.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Испитни одбор чине: председник испитног одбора, сви чланови испитних комисија и секретар одбора.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Председник испитног одбора је директор школе.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Сви чланови испитних комисија су истовремено чланови испитног одбора.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Записник о раду испитног одбора води секретар кога именује директор на почетку школске године.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Испитну комисију чине три члана: председник, предметни испитивач и стални члан. Два члана морају бити стручна за предмет из кога се полаже испит.</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Директор одређује ко ће бити председник испитне комисије, као испитивач, а који члан ће водити записник о раду испитне комисије.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Испитни одбор евидентира: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за матурски рад;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кандидате за матурски испит са подацима о страном језику за смер живи језици, односно о класичним језицима (латински и класични грчки) за смер класични језици, који ће да полажу и назив теме за матурски рад;</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рокове и распоред полагања појединих делова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наставнике који ће да дежурају за време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наставнике − менторе које ће ученици консултовати у току израде матурског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 утврђује: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теме и задатке за писмене испите;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општу оцену на матурском испиту;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 коначну оцену у случају несагласности чланова испитне комисије приликом закључивања оцена за поједине предмете.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Испитни одбор усваја одлуке већином гласова присутних чланова, а може да одлучује ако су присутне две трећине свих чланова.</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ОЦЕЊИВАЊЕ И ОСЛОБАЂАЊЕ ПОЛАГАЊА ИСПИТА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Успех ученика из предмета који се полаже писмено и усмено оцењује се једном оценом која се изводи на основу оцена добијених на писменом и усменом делу испита. Оцена из матурског рада изводи се на основу оцена добијених на матурском раду и одбрани тог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Општи успех на матурском испиту исказује се једном оценом као средњом аритметичком вредности оцена добијених за поједине предмете које су полагали на матурском испиту и оцене из матурског рада.</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lastRenderedPageBreak/>
        <w:t>Оцене из појединих предмета утврђује испитна комисија на предлог предметног испитивача, а оцену општег успеха испитни одбор на основу извештаја испитних комисија. Ако испитна комисија не може да утврди појединачне оцене једногласно, ако је један оцењивач дао позитивну оцену, други оцену недовољан (1), или је разлика између позитивних оцена две или више, испитни одбор утврђује коначну оцену.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је положио матурски испит ако је из свих делова испита добио позитивну оцену.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Ученик који је на матурском испиту добио једну или две оцене недовољан (1) полаже поправни испит, односно поправне испите.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Уколико не положи поправни у августовском року, поново полаже испит, односно испите из предмета из кога, односно којих није положио испит, као ванредан ученик, у роковима утврђеним општим актом школе.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Учeник мoжe бити нeoцeњeн или oцeњeн oцeнoм недовољан (1), бeз пoлaгaњa испитa.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Нeoцeњeн oстaje учeник кojи прeкинe писмeни испит из oпрaвдaних рaзлoгa.</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Оцeнoм недовољан (1) oцeњуje сe учeник кojи прeкинe писмeни испит бeз oпрaвдaних рaзлoгa, учeник кojи ниje прeдao писмeни зaдaтaк, учeник кojи je нaпустиo прoстoриjу у кojoj сe пoлaжe испит бeз дoзвoлe дeжурнoг нaстaвникa и учeник кojи je збoг кршeњa испитних прaвилa удaљeн сa испитa. Оцeнoм недовољан (1) oцeњуje сe и учeник зa кoгa сe нeдвoсмислeнo дoкaжe дa je у тoку испитa кoристиo нeдoзвoљeнa срeдствa или дa je рaд прeписao.</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Ослобађају се усменог дела испита ученици који су сва четири разреда гимназије завршили са одличним успехом и имали одличну оцену из предмета који се на матури полаже писмено и усмено − уколико су на писменом испиту добили одличну оцену.</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Ослобађају се писменог и усменог дела испита из првог страног језика сви они ученици који су положили међународно признати стандардизовани испит из одређеног језика на препорученом нивоу (минимално Б2 за продуктивне вештине и минимално Б2 за рецептивне вештине) и за то приложе доказ (диплома/сертификат).</w:t>
      </w:r>
    </w:p>
    <w:p w:rsidR="00E8452D" w:rsidRPr="00E8452D" w:rsidRDefault="00E8452D" w:rsidP="00E8452D">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ЕВИДЕНЦИЈА И ЈАВНЕ ИСПРАВЕ</w:t>
      </w:r>
    </w:p>
    <w:p w:rsidR="00E8452D" w:rsidRPr="00E8452D" w:rsidRDefault="00E8452D" w:rsidP="00E8452D">
      <w:pPr>
        <w:shd w:val="clear" w:color="auto" w:fill="FFFFFF"/>
        <w:spacing w:after="150"/>
        <w:ind w:firstLine="480"/>
        <w:contextualSpacing w:val="0"/>
        <w:rPr>
          <w:rFonts w:ascii="Arial" w:eastAsia="Times New Roman" w:hAnsi="Arial" w:cs="Arial"/>
          <w:noProof w:val="0"/>
          <w:color w:val="333333"/>
          <w:sz w:val="22"/>
          <w:szCs w:val="22"/>
          <w:lang w:val="en-US"/>
        </w:rPr>
      </w:pPr>
      <w:r w:rsidRPr="00E8452D">
        <w:rPr>
          <w:rFonts w:ascii="Arial" w:eastAsia="Times New Roman" w:hAnsi="Arial" w:cs="Arial"/>
          <w:noProof w:val="0"/>
          <w:color w:val="333333"/>
          <w:sz w:val="22"/>
          <w:szCs w:val="22"/>
          <w:lang w:val="en-US"/>
        </w:rPr>
        <w:t>О току полагања писмених и усмених испита води се записник. За време дежурства на писменом испиту дежурни наставник уноси у записник све што није у складу са утврђеним правилима о току писменог испита. Записници се воде посебно о раду испитних комисија, а посебно о раду испитног одбора.</w:t>
      </w:r>
    </w:p>
    <w:p w:rsidR="00E8452D" w:rsidRPr="00EB238B" w:rsidRDefault="00E8452D" w:rsidP="00E8452D">
      <w:pPr>
        <w:shd w:val="clear" w:color="auto" w:fill="FFFFFF"/>
        <w:spacing w:after="150"/>
        <w:ind w:firstLine="480"/>
        <w:contextualSpacing w:val="0"/>
        <w:rPr>
          <w:rFonts w:ascii="Arial" w:hAnsi="Arial" w:cs="Arial"/>
          <w:sz w:val="22"/>
          <w:szCs w:val="22"/>
        </w:rPr>
      </w:pPr>
      <w:r w:rsidRPr="00E8452D">
        <w:rPr>
          <w:rFonts w:ascii="Arial" w:eastAsia="Times New Roman" w:hAnsi="Arial" w:cs="Arial"/>
          <w:noProof w:val="0"/>
          <w:color w:val="333333"/>
          <w:sz w:val="22"/>
          <w:szCs w:val="22"/>
          <w:lang w:val="en-US"/>
        </w:rPr>
        <w:t>Записник о матурском испиту обухвата податке о ученику, податке о испитним предметима, члановима испитног одбора и испитних комисија, податке о темама, односно задацима, као и питања за предмете и успех за сваки део испита.</w:t>
      </w:r>
      <w:bookmarkStart w:id="1" w:name="_GoBack"/>
      <w:bookmarkEnd w:id="1"/>
    </w:p>
    <w:sectPr w:rsidR="00E8452D" w:rsidRPr="00EB238B"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EB238B">
      <w:rPr>
        <w:caps/>
        <w:noProof/>
        <w:color w:val="5B9BD5"/>
      </w:rPr>
      <w:t>97</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attachedTemplate r:id="rId1"/>
  <w:defaultTabStop w:val="720"/>
  <w:hyphenationZone w:val="425"/>
  <w:characterSpacingControl w:val="doNotCompress"/>
  <w:hdr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192081"/>
    <w:rsid w:val="001C11FA"/>
    <w:rsid w:val="00251BA3"/>
    <w:rsid w:val="002A17CE"/>
    <w:rsid w:val="00380192"/>
    <w:rsid w:val="003858A6"/>
    <w:rsid w:val="003960C1"/>
    <w:rsid w:val="003C4BB6"/>
    <w:rsid w:val="003D018B"/>
    <w:rsid w:val="003E2D30"/>
    <w:rsid w:val="00425165"/>
    <w:rsid w:val="0044547E"/>
    <w:rsid w:val="004F4265"/>
    <w:rsid w:val="005029F7"/>
    <w:rsid w:val="00517A41"/>
    <w:rsid w:val="00522057"/>
    <w:rsid w:val="00596ED1"/>
    <w:rsid w:val="005D6DF1"/>
    <w:rsid w:val="005F6DF4"/>
    <w:rsid w:val="00606197"/>
    <w:rsid w:val="00643E74"/>
    <w:rsid w:val="00665421"/>
    <w:rsid w:val="006C26FD"/>
    <w:rsid w:val="006E10C5"/>
    <w:rsid w:val="006E373B"/>
    <w:rsid w:val="007A55AE"/>
    <w:rsid w:val="0081111A"/>
    <w:rsid w:val="00905917"/>
    <w:rsid w:val="009238C2"/>
    <w:rsid w:val="00932A9A"/>
    <w:rsid w:val="00944E3C"/>
    <w:rsid w:val="009A1B18"/>
    <w:rsid w:val="009B7D5A"/>
    <w:rsid w:val="009D4583"/>
    <w:rsid w:val="00A31AF5"/>
    <w:rsid w:val="00A43155"/>
    <w:rsid w:val="00A62947"/>
    <w:rsid w:val="00C230F0"/>
    <w:rsid w:val="00C31063"/>
    <w:rsid w:val="00C40AD5"/>
    <w:rsid w:val="00C62E73"/>
    <w:rsid w:val="00D70371"/>
    <w:rsid w:val="00DA3096"/>
    <w:rsid w:val="00DB64EC"/>
    <w:rsid w:val="00DD75D6"/>
    <w:rsid w:val="00E110B2"/>
    <w:rsid w:val="00E1268A"/>
    <w:rsid w:val="00E25874"/>
    <w:rsid w:val="00E730A7"/>
    <w:rsid w:val="00E8452D"/>
    <w:rsid w:val="00EB238B"/>
    <w:rsid w:val="00ED28D3"/>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5943140">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 w:id="17942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4</TotalTime>
  <Pages>97</Pages>
  <Words>43871</Words>
  <Characters>250066</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293351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2024-02-13T09:12:00Z</dcterms:created>
  <dcterms:modified xsi:type="dcterms:W3CDTF">2024-02-13T09:17:00Z</dcterms:modified>
</cp:coreProperties>
</file>