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D3B3BF5" wp14:editId="247801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B40607" w:rsidP="00D70371">
            <w:pPr>
              <w:pStyle w:val="NASLOVBELO"/>
            </w:pPr>
            <w:r w:rsidRPr="00B40607">
              <w:t>О ДОПУНАМА ПРАВИЛНИКА О ПЛАНУ И ПРОГРАМУ НАСТАВЕ И УЧЕЊА СТРУЧНИХ ПРЕДМЕТА СРЕДЊЕГ СТРУЧНОГ ОБРАЗОВАЊА И ВАСПИТАЊА У ПОДРУЧЈУ РАДА САОБРАЋАЈ</w:t>
            </w:r>
            <w:r w:rsidR="00FE797E" w:rsidRPr="00FE797E">
              <w:t xml:space="preserve"> </w:t>
            </w:r>
            <w:r w:rsidR="00EC218E" w:rsidRPr="00EC218E">
              <w:t xml:space="preserve"> </w:t>
            </w:r>
            <w:r w:rsidR="004914EE" w:rsidRPr="004914EE">
              <w:t xml:space="preserve"> </w:t>
            </w:r>
          </w:p>
          <w:p w:rsidR="00932A9A" w:rsidRPr="00562EA0" w:rsidRDefault="00932A9A" w:rsidP="00062B2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062B2C">
              <w:t>8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B40607" w:rsidRPr="00B40607" w:rsidRDefault="00B40607" w:rsidP="00B406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1.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Правилнику о плану и програму наставе и учења стручних предмета средњег стручног образовања и васпитања у подручју рада Саобраћај („Службени гласник РС – Просветни гласник”, бр. 8/18, 15/18, 4/19, 7/19, 5/20, 15/20 – исправка, 8/21, 2/22, 12/22, 3/23, 10/23 и 5/24), у делу: „ПЛАН И ПРОГРАМ НАСТАВЕ И УЧЕЊА ЗА ОБРАЗОВНИ ПРОФИЛ ТЕХНИЧАР ДРУМСКОГ САОБРАЋАЈА”, после табеле: „ПЛАН НАСТАВЕ И УЧЕЊА ЗА ОБРАЗОВНИ ПРОФИЛ ТЕХНИЧАР ДРУМСКОГ САОБРАЋАЈА”, додаје се табела: „ПЛАН НАСТАВЕ И УЧЕЊА ЗА ОБРАЗОВНИ ПРОФИЛ ТЕХНИЧАР ДРУМСКОГ САОБРАЋАЈА, КАДА СЕ РЕАЛИЗУЈЕ ПО ДУАЛНОМ МОДЕЛУ*”, која је одштампана уз овај правилник и чини његов саставни део.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После табеле: „Подела одељења на групе” додаје се одељак: „4. УПУТСТВО ЗА ДИДАКТИЧКО-МЕТОДИЧКО ОСТВАРИВАЊЕ ПРОГРАМА ПРЕМА ЗАКОНУ О ДУАЛНОМ ОБРАЗОВАЊУ”, који је одштампан уз овај правилник и чини његов саставни део.</w:t>
      </w:r>
    </w:p>
    <w:p w:rsidR="00B40607" w:rsidRPr="00B40607" w:rsidRDefault="00B40607" w:rsidP="00B406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 2.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гласнику”, а примењује се од школске 2024/2025.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B40607" w:rsidRPr="00B40607" w:rsidRDefault="00B40607" w:rsidP="00B40607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 110-00-69/1/2024-03</w:t>
      </w:r>
    </w:p>
    <w:p w:rsidR="00B40607" w:rsidRPr="00B40607" w:rsidRDefault="00B40607" w:rsidP="00B40607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Београду, 30.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јула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Министар,</w:t>
      </w:r>
    </w:p>
    <w:p w:rsidR="00B40607" w:rsidRPr="00B40607" w:rsidRDefault="00B40607" w:rsidP="00B40607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r w:rsidRPr="00B40607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 Ђукић Дејановић,</w:t>
      </w: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с.р.</w:t>
      </w:r>
    </w:p>
    <w:p w:rsidR="00B40607" w:rsidRPr="00B40607" w:rsidRDefault="00B40607" w:rsidP="00583D37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7A8AA4F8" wp14:editId="33E7A51F">
            <wp:extent cx="6685200" cy="5040000"/>
            <wp:effectExtent l="0" t="0" r="1905" b="0"/>
            <wp:docPr id="3" name="Picture 3" descr="https://slgl.pravno-informacioni-sistem.rs/api/LawAdActAttachment/slike/1025646/Saobracaj-strucn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646/Saobracaj-strucni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4. УПУТСТВО ЗА ДИДАКТИЧКО-МЕТОДИЧКО ОСТВАРИВАЊЕ ПРОГРАМА ПРЕМА ЗАКОНУ О ДУАЛНОМ ОБРАЗОВАЊУ</w:t>
      </w:r>
    </w:p>
    <w:p w:rsidR="00B40607" w:rsidRPr="00B40607" w:rsidRDefault="00B40607" w:rsidP="00B406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НАЗИВИ И ТРАЈАЊЕ МОДУЛА КОЈИ СЕ РЕАЛИЗУЈУ КРОЗ ДУАЛНИ МОДЕЛ ОБРАЗОВАЊА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6164"/>
        <w:gridCol w:w="2244"/>
        <w:gridCol w:w="1441"/>
      </w:tblGrid>
      <w:tr w:rsidR="00B40607" w:rsidRPr="00B40607" w:rsidTr="00583D3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Разред: други</w:t>
            </w:r>
          </w:p>
        </w:tc>
      </w:tr>
      <w:tr w:rsidR="00B40607" w:rsidRPr="00B40607" w:rsidTr="00583D37"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Ред. бр</w:t>
            </w:r>
          </w:p>
        </w:tc>
        <w:tc>
          <w:tcPr>
            <w:tcW w:w="28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Трајање модула (часови)</w:t>
            </w:r>
          </w:p>
        </w:tc>
      </w:tr>
      <w:tr w:rsidR="00583D37" w:rsidRPr="00B40607" w:rsidTr="00583D37"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УКР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Терет у транспорту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B40607" w:rsidRPr="00B40607" w:rsidTr="00583D3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Разред: трећи</w:t>
            </w:r>
          </w:p>
        </w:tc>
      </w:tr>
      <w:tr w:rsidR="00B40607" w:rsidRPr="00B40607" w:rsidTr="00583D37"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Ред. бр</w:t>
            </w:r>
          </w:p>
        </w:tc>
        <w:tc>
          <w:tcPr>
            <w:tcW w:w="28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Трајање модула (часови)</w:t>
            </w:r>
          </w:p>
        </w:tc>
      </w:tr>
      <w:tr w:rsidR="00583D37" w:rsidRPr="00B40607" w:rsidTr="00583D37"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УКР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Трасирање пута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Моторна возила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Паркирање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Безбедност саобраћаја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Организација превоза робе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B40607" w:rsidRPr="00B40607" w:rsidTr="00583D3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lastRenderedPageBreak/>
              <w:t>Разред: четврти</w:t>
            </w:r>
          </w:p>
        </w:tc>
      </w:tr>
      <w:tr w:rsidR="00B40607" w:rsidRPr="00B40607" w:rsidTr="00583D37"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Ред. бр</w:t>
            </w:r>
          </w:p>
        </w:tc>
        <w:tc>
          <w:tcPr>
            <w:tcW w:w="28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НАЗИВ МОДУЛА</w:t>
            </w:r>
          </w:p>
        </w:tc>
        <w:tc>
          <w:tcPr>
            <w:tcW w:w="1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Трајање модула (часови)</w:t>
            </w:r>
          </w:p>
        </w:tc>
      </w:tr>
      <w:tr w:rsidR="00583D37" w:rsidRPr="00B40607" w:rsidTr="00583D37"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0607" w:rsidRPr="00B40607" w:rsidRDefault="00B40607" w:rsidP="00B406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УКР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Реализација транспортног задатка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Одржавање моторних возила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Технички преглед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Превоз путника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Терминали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Регулисање саобраћаја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583D37" w:rsidRPr="00B40607" w:rsidTr="00583D37"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Вучно – динамичке карактеристике возила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B40607" w:rsidRPr="00B40607" w:rsidRDefault="00B40607" w:rsidP="00B40607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B40607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</w:tr>
    </w:tbl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почетку сваког модула ученике упознати са циљевима и исходима, планом рада и начинима оцењивања.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 се реализује кроз практичну наставу/учење кроз рад, практичну наставу у блоку у школи и учење кроз рад у блоку у специјализованим учионицама, кабинетима, погонима и радним местима у компанијама, при чему се одељење дели на две групе.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За учење кроз рад, потребно је да ученици буду распоређени у компаније које организују/обављају превоз терета/путника, односно да се дуално образовање обавља у компанији која организује/обавља превоз путника и превоз терета или тренинг алијанси у коју се удружују најмање две компаније, тако да се најмање једна од њих бави превозом путника, односно превозом терета у друмском саобраћају. Изузетно, при реализацији наставе у блоку из модула Обука вожње у трећем разреду, настава се обавља на возилима школе, у школи, на полигону који користи школа, на јавним саобраћајницама и другим површинама у складу са условима које ближе одређује Закон о безбедности саобраћаја на путевима. Модули се реализују сукцесивно, изузев модула Обука вожње који се реализује кроз индивидуалну обуку на моторном возилу „Б” категорије (изузетно у малим групама до 3 ученика, у складу са одредбама Закона о безбедности саобраћаја на путевима), а након што ученик претходно положи тест провере теоријских знања из области Познавање саобраћајних правила и прописа након реализације истоименог модула кроз наставу у блоку.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крају обуке, школа може ученику да организује испит за проверу практичних вештина управљања возилом у саобраћају на путу.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који успешно положи испит за проверу практичних вештина управљања возилом у саобраћају на путу има право да му школа изда одговарајућу потврду којом доказује да је положио возачки испит за возача одговарајуће категорије.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Изузетно модул Прва помоћ у другом разреду се реализује у школи или овлашћеној установи према Закону о безбедности саобраћаја на путевима.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свих модула ученици треба да воде дневник практичне наставе.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Примењивати мере заштите, безбедности и здравља на раду, превентивне мере при кретању на јавним површинама при обиласку и реализацији вежби на путевима и улицама.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Пратити континуирано рад ученика и периодично оцењивати дневник рада.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 метода и облика рада за сваку тему одређује наставник (инструктор у сарадњи са координатором учења кроз рад) у зависности од наставних садржаја, способности и потреба ученика, материјалних и других услова.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Користити вербалне методе (метода усменог излагања и дијалошка метода), методе демонстрације, текстуално-илустративне методе, практичан рад.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Предложени облици рада су фронтални, рад у групи, рад у пару, индивидуални рад.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Препоруке за реализацију наставе: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Терет у транспорту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Учење кроз рад обавити у компанији и школи, тако да инструктор први дан блока 2 часа одржи у школи где ће ученике упознати са прописаним мерама безбедности и здравља на раду, као и правилима понашања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Наредних 18 часова (три дана) наставу обавити кроз учење кроз рад у компанији у којој ће се ученици упознати са технологијом формирања јединице терета, контролом робе и примењеним системом квалитета.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 са којима се настава у блоку не реализује кроз учење кроз рад уче у школским кабинетима користећи опрему потребну за практично извођење задатака у складу са прописаним исходима.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Демонстрирати активности дефинисане исходима.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Прва помоћ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 реализовати кроз радионице уз демонстрацију и коришћење очигледних средстава (тренажери – лутке, троугласте мараме, торбице прве помоћи, стерилне газе, први завој, фластер, шаторска крила или ћебад, рукавице за једнократну употребу итд.).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Садржаје наставе у блоку реализовати у складу са одредбама Закона о безбедности саобраћаја.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Познавање саобраћајних правила и прописа реализовати пред крај II полугодишта.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Садржаје модула реализовати у складу са Законом о безбедности саобраћаја на путевима.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Користити шеме, презентације, видео снимке реалних ситуација у саобраћају.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Развијати позитиван став према начелима безбедности саобраћаја.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Ради бољег савладавања градива препоручује се да се у овиру овог модула користи електронско учење (moodle).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крају модула извршити проверу знања тестирањем ученика о познавању саобраћајних правила и прописа.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Након положеног теста (граница пролазности у складу са ЗОБС-ом), у III разреду организовати индивидуалну обуку вожње на моторном возилу Б категорије.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Трасирање пута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 реализовати на почетку школске године.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Ученицима задати пројектни задатак који се састоји у томе да за дате улазне вредности дефинишу потребне конструктивне елементе пута и трасирају пут (нацртају ситуациони план, уздужни профил пута и карактеристичне попречне профиле пута).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Када се модул реализује у компанији као учење кроз рад, инструктор у компанији помаже ученику да реализује пројектни задатак и оствари прописане исходе.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Моторно возило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 реализовати у кабинету практичне наставе, школској радионици и у сервису, односно аутобази предузећа, односно у компанији на одговарајућим радним местима.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компанији ученика увести у поступак одржавања система обухваћених исходима модула.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пример, на моделу моторног возила показати елементе трансмисије, система управљања, системе кочења и остале системе, те након показивања и објашњавања функционисања система приступити практичној монтажи и демонтажи елемената наведених система (уколико постоји могућност).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Примењивати упутства произвођача о одржавању: система трансмисије, система за управљање, система за кочење, система за ослањање, уређаја за спајање вучног и прикључног возила, електроопреме, контролних и мерних уређаја у возилу.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Паркирање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Током реализације наставе користити слике, презентације, видео снимке.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Ради бољег савладавања градива препоручује се да се у овиру овог модула ураде две вежбе у трајању од по 6 часова (нацртати организацију паркинг места на паркиралишту и одредити ширину пролаза графичком методом).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постоји могућност користити софтверски пакет за техничко цртање – AUTOCAD.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компанији обрадити садржаје кроз примере из праксе у пословању, на пример организација паркирања туристичких аутобуса у градовима, организација паркирања теретних возила која врше доставу и снабдевање трговинских објеката и сл.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Одласком на локације у близини школа/компанија упознати ученике са карактеристикама, организацијом и системом наплате уличног и вануличног паркирања (паркиралишта).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Одласком у паркинг </w:t>
      </w: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гаражу упознати ученике са карактеристикама, организацијом и системом наплате паркирања у паркинг гаражама.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Безбедност саобраћаја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 реализовати у кабинету практичне наставе или на саобраћајном објекту.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Објаснити елементе активне и пасивне безбедности човека возила и пута, а потом на терену (путу) и возилу показати све елементе активне и пасивне безбедности возила и пута.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Симулирати саобраћајну незгоду; наћи и обележити све трагове, измерити трагове, нацртати кроки скицу, фотографисати незгоду, констатовати оштећења.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претходно утврђених података направити увиђајну документацију (евентуално само нацртати скицу лица места и сачинити записик о увиђају).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урадити рачунске задатке везане за прорачун брзине кретања возила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контролу брзине на путу помоћу уређаја приказати на лицу места на путу користећи радар, или у диспечерском центру саобраћајног предузећа.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Учење кроз рад у компанији реализовати на одговарајућим радним местима, у складу са прописаним исходима, на пример у одељењу за унутрашњу контролу безбедности саобраћаја, у сарадњи са лицем одговорним за превоз у компанији, анализом документације о учешћу возила превозника у саобраћајним незгодама и сл.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Организација превоза робе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попунити најчешће коришћена документа у транспорту терета.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Показати и објаснити ученицима садржај свих докумената који се појављују у транспорту терета.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израчунати измеритеље и трошкове транспорта на одређеној линији.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Посетити једно саобраћајно преузеће или предузеће које поседује возни парк, упознати их са возним парком (марком и типом возила као и њиховим главним карактеристикама), упознати их са техничким одржавањем возног парка, упознати их са организацијом превоза на одређеним линијама, упознати их са превозним документима и попунити их, упознати их са одговорностима и и обавезама запослених и послодаваца у оквиру саобраћајних предузећа.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Учење кроз рад у компанији реализовати на одговарајућим радним местима у складу са прописаним исходима и ангажовањем ученика у раду на реалним задацима у пословању.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Обука вожње Б категорија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 реализовати индивидуално са ученицима током целе школске године.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 може да почне са похађањем часова практичне обуке вожње ‹›Б›› категорије тек након положеног теста провере знања о познавању саобраћајних правила и прописа.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Садржаје модула реализовати у складу са Законом о безбедности саобраћаја на путевима.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Развијати однос поверења и поштовања према другим учесницима у саобраћају, стицање навике помагања другим учесницима у саобраћају и предузимања мера да не дође до саобраћајне незгоде.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Развијати позитиван став према начелима безбедности саобраћаја.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Приликом обраде нових наставних јединица користити већ усвојено знање и увежбавати предходне радње.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Примењивати мере заштите на раду, пратити рад и напредак ученика.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Након завршене практичне обуке, ученик може да полаже практични испит.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Реализација транспортног задатка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задатих података наставник ће заједно са ученицима да реализује један транспортни задатак превоза терета, у оквиру кога је потребно да ученик одреди све измеритеље, а потом и трошкове за тај транспортни задатак.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са учеником обавља послове организације превоза терета и осигурава савладавање прописаних исхода у реалном радном окружењу.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>Модул: Одржавање моторних возила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Користити шеме, слике, видео снимке за реализацију наставе.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постоји могућност обићи са ученицима саобраћајно предузеће које у оквиру свог пословања има одржавање возног парка.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компанији са инструктором учења кроз рад у реалном радном окружењу обављати послове у складу са прописаним исходима.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Технички преглед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Садржаје модула реализовати у складу са Законом о безбедности саобраћаја на путевима и пратећим подзаконским актима.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Користити слике, презентације, видео снимке.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посетити технички преглед, где ће се на лицу места ученицима показати организациона структура и начин вршења техничког прегледа.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компанији ученика ангажовати на пословима праћења техничке исправности возног парка, пословима регистрације возила и сличним активностима.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Превоз путника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попунити најчешће коришћена документа у превозу путника.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израчунати измеритеље и трошкове превоза путника на одређеној линији.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задатих података наставник ће заједно са ученицима да формира један ред вожње за линију градског и један за линију међуградског превоза путника.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Посетити диспечерски центар саобраћајног предузећа које се бави превозом путника, где ће се на лицу места ученицима показати како се прави ред вожње, односно како се прати рад возача.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са учеником обавља послове организације превоза путника и осигурава савладавање прописаних исхода у реалном радном окружењу.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Терминали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Користити шеме, презентације, видео снимке терминала у саобраћају.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обићи са ученицима аутобуску станицу у граду како би се упознали са свим технолошким целинама и елементима.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Заједно са ученицима урадити прорачун елемената и димензионисати аутобуску станицу.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Ради бољег савладавања градива препоручује се да се у оквиру овог модула уради вежба у трајању од 6 часова (нацртати графички приказ аутобуске станице).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обићи са ученицима аутобазу како би се упознали са свим технолошким целинама и елементима.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Ради бољег савладавања градива препоручује се да се у овиру овог модула уради вежба у трајању од 6 часова (нацртати графички приказ аутобазе).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 цртање графичких приказа аутобуске станице користити софтверски пакет AUTOCAD (уколико је могуће).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помаже ученику да реализује задатке из вежби у складу са прописаним исходима.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компанији ради у реалном радном окружењу и на пословима у складу са прописаним исходима.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Регулисање саобраћаја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Упознати ученике са основним величинама и карактеристикама саобраћајног тока.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Изаћи на саобраћајни објекат (пут и раскрсница) и упознати ученике са елементима хоризонталне, вертикалне и светлосне сигнализације.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посетити предузеће за одржавање путева где би се ученици упознали са начинима избора материјала и поступцима уградње сигнализације.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стара се да ученик достигне прописане исходе кроз рад у реалном радном окружењу.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Регулисање саобраћаја – настава у блоку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оквиру наставе у блоку, изаћи на саобраћајни објекат где ће се обавити упознавање са саобраћајном сигнализацијом (СС), примена СС-е, попис саобраћајне сигнализације на одређеној зони, исцртавање зоне на папиру са постављеном саобраћајном сигнализацијом, снимање саобраћаја, бројање возила на раскрсници, табеларни и графички приказ оптерећења раскрснице, на основу </w:t>
      </w: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 xml:space="preserve">избројаних возила направити план темпирања за раскрсницу, начин регулисања саобраћаја на раскрсници, мерење и скицирање а потом и цртање раскрснице са свом саобраћајном сигнализацијом.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Уколико је могуће посетити преузеће за одржавање путева где би се ученици упознали са начинима и методама израде плана темпирања.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стара се да ученик достигне прописане исходе кроз рад у реалном радном окружењу и помаже ученику да изради задатке у оквиру планираних вежби.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Модул: Вучно-динамичке карактеристике возила блок настава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 основу задатих параметара наставник ће заједно са ученицима да реализује прорачун вучно – динамичких карактеристика изабраног возила.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у компанији стара се да ученик достигне прописане исходе кроз рад у реалном радном окружењу и помаже ученику да изради задатке у оквиру планираних вежби.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току реализације модула кроз учење кроз рад, ученици треба да воде дневник практичне наставе о чему се стара инструктор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5. УПУТСТВО ЗА ФОРМАТИВНО И СУМАТИВНО ОЦЕЊИВАЊЕ УЧЕНИКА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 настави оријентисаној ка достизању исхода прате се и вреднују процес наставе и учења, постигнућа ученика (продукти учења) и сопствени рад.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Наставник треба континуирано да прати напредак ученика, који се огледа у начину на који ученици партиципирају, како прикупљају податке, како аргументују, евалуирају, документују итд.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 би вредновање било објективно и у функцији учења, потребно је ускладити нивое исхода и начине оцењивања.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Сумативно оцењивање је вредновање постигнућа ученика на крају сваке реализоване теме.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Сумативне оцене се добијају из контролних или писмених радова, тестова, усменог испитивања, самосталних или групних радова ученика.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повратне информације, а повратне информације добијене од ученика користи да прилагоди подучавање, охрабрује ученике да оцењују квалитет свог рада.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 инструмента за формативно вредновање зависи од врсте активности која се вреднује.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Препоручују се: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праћење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остварености исхода,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праћење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активности на часу,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провера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практичних вештина,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– </w:t>
      </w: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оцењивање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дневника практичне наставе.</w:t>
      </w:r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Изузетно провера остварености исхода модула Прва помоћ се врши тестом знања и провером практичних вештина у овлашћеној установи према Закону о безбедности саобраћаја на путевима.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Изузетно провера остварености исхода модула Познавање саобраћајних правила и прописа се врши тестом знања (граница пролазности у складу са ЗОБС-ом).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Провера остварености исхода модула који се остварују кроз учење кроз рад, поред већ наведених начина вредновања укључује и ангажовање и напредовање ученика у компанији.</w:t>
      </w:r>
      <w:proofErr w:type="gramEnd"/>
    </w:p>
    <w:p w:rsidR="00B40607" w:rsidRPr="00B40607" w:rsidRDefault="00B40607" w:rsidP="00B4060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Инструктор не може сам да донесе коначну одлуку о учениковој оцени, али даје повратне информације и обавештава координатора учења кроз рад о учениковом напретку и даје предлог ученикове оцене за део који се спроводи у компанији.</w:t>
      </w:r>
      <w:proofErr w:type="gramEnd"/>
    </w:p>
    <w:p w:rsidR="00B40607" w:rsidRPr="003572C9" w:rsidRDefault="00B40607" w:rsidP="00583D37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Могуће је да школе креирају обрасце које би инструктори попуњавали за сваког ученика и који би служили томе да унапреде комуникацију између инструктора и координатора учења кроз рад.</w:t>
      </w:r>
      <w:proofErr w:type="gramEnd"/>
      <w:r w:rsidRPr="00B40607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Ти обрасци могли би да обухвате скале процене које би процењивале оствареност образовних исхода, мотивацију ученика, редовност, успешност у тимском раду и коментаре који би се односили за каријерно вођење ученика, интересовања, индивидуалне потребе ученика и евентуалне потребе за додатном подршком, као и образложење датих предлога оцена.</w:t>
      </w:r>
      <w:bookmarkStart w:id="1" w:name="_GoBack"/>
      <w:bookmarkEnd w:id="1"/>
    </w:p>
    <w:sectPr w:rsidR="00B40607" w:rsidRPr="003572C9" w:rsidSect="00562EA0">
      <w:footerReference w:type="default" r:id="rId10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583D37">
      <w:rPr>
        <w:caps/>
        <w:noProof/>
        <w:color w:val="5B9BD5"/>
      </w:rPr>
      <w:t>7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4577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547BA"/>
    <w:rsid w:val="000603B2"/>
    <w:rsid w:val="00062B2C"/>
    <w:rsid w:val="00080BC6"/>
    <w:rsid w:val="000831BD"/>
    <w:rsid w:val="0008374B"/>
    <w:rsid w:val="000E77F7"/>
    <w:rsid w:val="00131E60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3572C9"/>
    <w:rsid w:val="003960C1"/>
    <w:rsid w:val="003C4BB6"/>
    <w:rsid w:val="003C5D75"/>
    <w:rsid w:val="003D7E95"/>
    <w:rsid w:val="003F3463"/>
    <w:rsid w:val="00435D19"/>
    <w:rsid w:val="0044547E"/>
    <w:rsid w:val="00484A2D"/>
    <w:rsid w:val="00490EFD"/>
    <w:rsid w:val="004914EE"/>
    <w:rsid w:val="004D1499"/>
    <w:rsid w:val="004F4265"/>
    <w:rsid w:val="00500D93"/>
    <w:rsid w:val="005029F7"/>
    <w:rsid w:val="00517A41"/>
    <w:rsid w:val="005508CC"/>
    <w:rsid w:val="00562EA0"/>
    <w:rsid w:val="00583D37"/>
    <w:rsid w:val="00596ED1"/>
    <w:rsid w:val="005C5163"/>
    <w:rsid w:val="005D6DF1"/>
    <w:rsid w:val="005F6DF4"/>
    <w:rsid w:val="00606197"/>
    <w:rsid w:val="00614EFF"/>
    <w:rsid w:val="00621325"/>
    <w:rsid w:val="00643975"/>
    <w:rsid w:val="00643E74"/>
    <w:rsid w:val="0067680B"/>
    <w:rsid w:val="006878F6"/>
    <w:rsid w:val="006C26FD"/>
    <w:rsid w:val="006E3D3F"/>
    <w:rsid w:val="006E524D"/>
    <w:rsid w:val="00740F03"/>
    <w:rsid w:val="00757185"/>
    <w:rsid w:val="00765E2C"/>
    <w:rsid w:val="007B07E5"/>
    <w:rsid w:val="007F0761"/>
    <w:rsid w:val="00856E4B"/>
    <w:rsid w:val="00897443"/>
    <w:rsid w:val="008E3319"/>
    <w:rsid w:val="00905917"/>
    <w:rsid w:val="00932A9A"/>
    <w:rsid w:val="00944E3C"/>
    <w:rsid w:val="009659D4"/>
    <w:rsid w:val="00977B32"/>
    <w:rsid w:val="009800C9"/>
    <w:rsid w:val="009E04BD"/>
    <w:rsid w:val="00A31AF5"/>
    <w:rsid w:val="00A51B9D"/>
    <w:rsid w:val="00A55035"/>
    <w:rsid w:val="00B217B2"/>
    <w:rsid w:val="00B2401D"/>
    <w:rsid w:val="00B40607"/>
    <w:rsid w:val="00B63C0E"/>
    <w:rsid w:val="00B77B0F"/>
    <w:rsid w:val="00BB198E"/>
    <w:rsid w:val="00BC26ED"/>
    <w:rsid w:val="00BE6493"/>
    <w:rsid w:val="00BF53F1"/>
    <w:rsid w:val="00C40AD5"/>
    <w:rsid w:val="00CC2FA3"/>
    <w:rsid w:val="00CC6A7D"/>
    <w:rsid w:val="00D0604F"/>
    <w:rsid w:val="00D46562"/>
    <w:rsid w:val="00D70371"/>
    <w:rsid w:val="00D87E02"/>
    <w:rsid w:val="00DB2AA8"/>
    <w:rsid w:val="00DD2E1F"/>
    <w:rsid w:val="00E25874"/>
    <w:rsid w:val="00E2639F"/>
    <w:rsid w:val="00E75C6A"/>
    <w:rsid w:val="00E77660"/>
    <w:rsid w:val="00EC218E"/>
    <w:rsid w:val="00EC4A1B"/>
    <w:rsid w:val="00F362E2"/>
    <w:rsid w:val="00F83E89"/>
    <w:rsid w:val="00FA6A61"/>
    <w:rsid w:val="00FE797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2024-08-13T07:44:00Z</dcterms:created>
  <dcterms:modified xsi:type="dcterms:W3CDTF">2024-08-13T07:45:00Z</dcterms:modified>
</cp:coreProperties>
</file>