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9962"/>
      </w:tblGrid>
      <w:tr w:rsidR="00932A9A" w:rsidRPr="00562EA0" w:rsidTr="005D6DF1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932A9A" w:rsidRPr="00562EA0" w:rsidRDefault="00FF41D9" w:rsidP="00D70371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3D3B3BF5" wp14:editId="24780145">
                  <wp:extent cx="523875" cy="561975"/>
                  <wp:effectExtent l="0" t="0" r="9525" b="9525"/>
                  <wp:docPr id="1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3960C1" w:rsidRPr="00562EA0" w:rsidRDefault="00435D19" w:rsidP="00D70371">
            <w:pPr>
              <w:pStyle w:val="NASLOVBELO"/>
              <w:rPr>
                <w:color w:val="FFE599"/>
              </w:rPr>
            </w:pPr>
            <w:r w:rsidRPr="00435D19">
              <w:rPr>
                <w:color w:val="FFE599"/>
              </w:rPr>
              <w:t>ПРАВИЛНИК</w:t>
            </w:r>
            <w:r w:rsidR="007F0761" w:rsidRPr="007F0761">
              <w:rPr>
                <w:color w:val="FFE599"/>
              </w:rPr>
              <w:t xml:space="preserve"> </w:t>
            </w:r>
          </w:p>
          <w:p w:rsidR="00932A9A" w:rsidRPr="00562EA0" w:rsidRDefault="003B0BD9" w:rsidP="00D70371">
            <w:pPr>
              <w:pStyle w:val="NASLOVBELO"/>
            </w:pPr>
            <w:r w:rsidRPr="003B0BD9">
              <w:t>О ДОПУНИ ПРАВИЛНИКА О ПЛАНУ И ПРОГРАМУ НАСТАВЕ И УЧЕЊА ГИМНАЗИЈЕ ЗА УЧЕНИКЕ СА ПОСЕБНИМ СПОСОБНОСТИМА ЗА РАЧУНАРСТВО И ИНФОРМАТИКУ</w:t>
            </w:r>
            <w:r w:rsidR="00FE797E" w:rsidRPr="00FE797E">
              <w:t xml:space="preserve"> </w:t>
            </w:r>
            <w:r w:rsidR="00EC218E" w:rsidRPr="00EC218E">
              <w:t xml:space="preserve"> </w:t>
            </w:r>
            <w:r w:rsidR="004914EE" w:rsidRPr="004914EE">
              <w:t xml:space="preserve"> </w:t>
            </w:r>
          </w:p>
          <w:p w:rsidR="00932A9A" w:rsidRPr="00562EA0" w:rsidRDefault="00932A9A" w:rsidP="00062B2C">
            <w:pPr>
              <w:pStyle w:val="podnaslovpropisa"/>
            </w:pPr>
            <w:r w:rsidRPr="00562EA0">
              <w:t>("Сл. гласник РС</w:t>
            </w:r>
            <w:r w:rsidR="003960C1" w:rsidRPr="00562EA0">
              <w:t xml:space="preserve"> - Просветни гласник</w:t>
            </w:r>
            <w:r w:rsidRPr="00562EA0">
              <w:t xml:space="preserve">", бр. </w:t>
            </w:r>
            <w:r w:rsidR="00062B2C">
              <w:t>8</w:t>
            </w:r>
            <w:r w:rsidRPr="00562EA0">
              <w:t>/20</w:t>
            </w:r>
            <w:r w:rsidR="00643E74" w:rsidRPr="00562EA0">
              <w:t>2</w:t>
            </w:r>
            <w:r w:rsidR="00562EA0" w:rsidRPr="00562EA0">
              <w:t>4</w:t>
            </w:r>
            <w:r w:rsidRPr="00562EA0">
              <w:t>)</w:t>
            </w:r>
          </w:p>
        </w:tc>
      </w:tr>
    </w:tbl>
    <w:p w:rsidR="003B0BD9" w:rsidRPr="003B0BD9" w:rsidRDefault="000060B7" w:rsidP="003B0BD9">
      <w:pPr>
        <w:spacing w:after="150"/>
        <w:ind w:firstLine="480"/>
        <w:contextualSpacing w:val="0"/>
        <w:jc w:val="center"/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</w:pPr>
      <w:bookmarkStart w:id="0" w:name="str_1"/>
      <w:bookmarkEnd w:id="0"/>
      <w:r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</w:t>
      </w:r>
    </w:p>
    <w:p w:rsidR="003B0BD9" w:rsidRPr="003B0BD9" w:rsidRDefault="003B0BD9" w:rsidP="003B0BD9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3B0BD9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Члан 1.</w:t>
      </w:r>
      <w:proofErr w:type="gramEnd"/>
    </w:p>
    <w:p w:rsidR="003B0BD9" w:rsidRPr="003B0BD9" w:rsidRDefault="003B0BD9" w:rsidP="003B0BD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3B0BD9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 Правилнику о плану и програму наставе и учења гимназије за ученике са посебним способностима за рачунарство и информатику („Службени гласник РС – Просветни гласник”, бр. 13/23 и 2/24), у члану 4.</w:t>
      </w:r>
      <w:proofErr w:type="gramEnd"/>
      <w:r w:rsidRPr="003B0BD9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gramStart"/>
      <w:r w:rsidRPr="003B0BD9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став</w:t>
      </w:r>
      <w:proofErr w:type="gramEnd"/>
      <w:r w:rsidRPr="003B0BD9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1. </w:t>
      </w:r>
      <w:proofErr w:type="gramStart"/>
      <w:r w:rsidRPr="003B0BD9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тачка</w:t>
      </w:r>
      <w:proofErr w:type="gramEnd"/>
      <w:r w:rsidRPr="003B0BD9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после тачке 2) замењује се тачком и запетом и додаје се тачка 3) која гласи:</w:t>
      </w:r>
    </w:p>
    <w:p w:rsidR="003B0BD9" w:rsidRPr="003B0BD9" w:rsidRDefault="003B0BD9" w:rsidP="003B0BD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3B0BD9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„3) Правилник о наставном плану и програму огледа за гимназију информатичког смера („Службени гласник РС ‒ П</w:t>
      </w:r>
      <w:bookmarkStart w:id="1" w:name="_GoBack"/>
      <w:bookmarkEnd w:id="1"/>
      <w:r w:rsidRPr="003B0BD9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росветни гласник”, бр.</w:t>
      </w:r>
      <w:proofErr w:type="gramEnd"/>
      <w:r w:rsidRPr="003B0BD9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4/06 и 2/10).</w:t>
      </w:r>
      <w:proofErr w:type="gramStart"/>
      <w:r w:rsidRPr="003B0BD9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”.</w:t>
      </w:r>
      <w:proofErr w:type="gramEnd"/>
    </w:p>
    <w:p w:rsidR="003B0BD9" w:rsidRPr="003B0BD9" w:rsidRDefault="003B0BD9" w:rsidP="003B0BD9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3B0BD9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Члан 2.</w:t>
      </w:r>
      <w:proofErr w:type="gramEnd"/>
    </w:p>
    <w:p w:rsidR="003B0BD9" w:rsidRPr="003B0BD9" w:rsidRDefault="003B0BD9" w:rsidP="003B0BD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3B0BD9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Овај правилник ступа на снагу осмог дана од дана објављивања у „Службеном гласнику Републике Србије – Просветном гласнику”.</w:t>
      </w:r>
      <w:proofErr w:type="gramEnd"/>
    </w:p>
    <w:p w:rsidR="00ED24F9" w:rsidRPr="00ED24F9" w:rsidRDefault="00ED24F9" w:rsidP="00ED24F9">
      <w:pPr>
        <w:spacing w:after="150"/>
        <w:ind w:firstLine="480"/>
        <w:contextualSpacing w:val="0"/>
        <w:jc w:val="right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ED24F9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Број 110-00-84/2/2023-03</w:t>
      </w:r>
    </w:p>
    <w:p w:rsidR="00ED24F9" w:rsidRPr="00ED24F9" w:rsidRDefault="00ED24F9" w:rsidP="00ED24F9">
      <w:pPr>
        <w:spacing w:after="150"/>
        <w:ind w:firstLine="480"/>
        <w:contextualSpacing w:val="0"/>
        <w:jc w:val="right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ED24F9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 Београду, 31.</w:t>
      </w:r>
      <w:proofErr w:type="gramEnd"/>
      <w:r w:rsidRPr="00ED24F9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gramStart"/>
      <w:r w:rsidRPr="00ED24F9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јула</w:t>
      </w:r>
      <w:proofErr w:type="gramEnd"/>
      <w:r w:rsidRPr="00ED24F9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2024. </w:t>
      </w:r>
      <w:proofErr w:type="gramStart"/>
      <w:r w:rsidRPr="00ED24F9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године</w:t>
      </w:r>
      <w:proofErr w:type="gramEnd"/>
    </w:p>
    <w:p w:rsidR="00ED24F9" w:rsidRPr="00ED24F9" w:rsidRDefault="00ED24F9" w:rsidP="00ED24F9">
      <w:pPr>
        <w:spacing w:after="150"/>
        <w:ind w:firstLine="480"/>
        <w:contextualSpacing w:val="0"/>
        <w:jc w:val="right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ED24F9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Министар,</w:t>
      </w:r>
    </w:p>
    <w:p w:rsidR="00ED24F9" w:rsidRPr="00ED24F9" w:rsidRDefault="00ED24F9" w:rsidP="00ED24F9">
      <w:pPr>
        <w:ind w:firstLine="480"/>
        <w:contextualSpacing w:val="0"/>
        <w:jc w:val="right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ED24F9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проф</w:t>
      </w:r>
      <w:proofErr w:type="gramEnd"/>
      <w:r w:rsidRPr="00ED24F9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. </w:t>
      </w:r>
      <w:proofErr w:type="gramStart"/>
      <w:r w:rsidRPr="00ED24F9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др</w:t>
      </w:r>
      <w:proofErr w:type="gramEnd"/>
      <w:r w:rsidRPr="00ED24F9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 </w:t>
      </w:r>
      <w:r w:rsidRPr="00ED24F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Славица Ђукић Дејановић, </w:t>
      </w:r>
      <w:r w:rsidRPr="00ED24F9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с.р.</w:t>
      </w:r>
    </w:p>
    <w:p w:rsidR="003B0BD9" w:rsidRPr="003572C9" w:rsidRDefault="003B0BD9" w:rsidP="003B0BD9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</w:p>
    <w:sectPr w:rsidR="003B0BD9" w:rsidRPr="003572C9" w:rsidSect="00562EA0">
      <w:footerReference w:type="default" r:id="rId9"/>
      <w:type w:val="continuous"/>
      <w:pgSz w:w="12480" w:h="15690"/>
      <w:pgMar w:top="426" w:right="780" w:bottom="280" w:left="760" w:header="720" w:footer="341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A2D" w:rsidRDefault="00484A2D" w:rsidP="00517A41">
      <w:r>
        <w:separator/>
      </w:r>
    </w:p>
  </w:endnote>
  <w:endnote w:type="continuationSeparator" w:id="0">
    <w:p w:rsidR="00484A2D" w:rsidRDefault="00484A2D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EA0" w:rsidRPr="00562EA0" w:rsidRDefault="00562EA0">
    <w:pPr>
      <w:pStyle w:val="Footer"/>
      <w:rPr>
        <w:caps/>
        <w:noProof/>
        <w:color w:val="5B9BD5"/>
      </w:rPr>
    </w:pPr>
    <w:r w:rsidRPr="00562EA0">
      <w:rPr>
        <w:caps/>
        <w:color w:val="5B9BD5"/>
      </w:rPr>
      <w:fldChar w:fldCharType="begin"/>
    </w:r>
    <w:r w:rsidRPr="00562EA0">
      <w:rPr>
        <w:caps/>
        <w:color w:val="5B9BD5"/>
      </w:rPr>
      <w:instrText xml:space="preserve"> PAGE   \* MERGEFORMAT </w:instrText>
    </w:r>
    <w:r w:rsidRPr="00562EA0">
      <w:rPr>
        <w:caps/>
        <w:color w:val="5B9BD5"/>
      </w:rPr>
      <w:fldChar w:fldCharType="separate"/>
    </w:r>
    <w:r w:rsidR="00ED24F9">
      <w:rPr>
        <w:caps/>
        <w:noProof/>
        <w:color w:val="5B9BD5"/>
      </w:rPr>
      <w:t>1</w:t>
    </w:r>
    <w:r w:rsidRPr="00562EA0">
      <w:rPr>
        <w:caps/>
        <w:noProof/>
        <w:color w:val="5B9BD5"/>
      </w:rPr>
      <w:fldChar w:fldCharType="end"/>
    </w:r>
  </w:p>
  <w:p w:rsidR="000831BD" w:rsidRDefault="000831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A2D" w:rsidRDefault="00484A2D" w:rsidP="00517A41">
      <w:r>
        <w:separator/>
      </w:r>
    </w:p>
  </w:footnote>
  <w:footnote w:type="continuationSeparator" w:id="0">
    <w:p w:rsidR="00484A2D" w:rsidRDefault="00484A2D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B1C02"/>
    <w:multiLevelType w:val="hybridMultilevel"/>
    <w:tmpl w:val="3D266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1435F"/>
    <w:multiLevelType w:val="multilevel"/>
    <w:tmpl w:val="C91E25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hideSpellingErrors/>
  <w:proofState w:grammar="clean"/>
  <w:attachedTemplate r:id="rId1"/>
  <w:defaultTabStop w:val="720"/>
  <w:hyphenationZone w:val="425"/>
  <w:characterSpacingControl w:val="doNotCompress"/>
  <w:hdrShapeDefaults>
    <o:shapedefaults v:ext="edit" spidmax="26625">
      <o:colormru v:ext="edit" colors="#d6f9fe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A9A"/>
    <w:rsid w:val="000060B7"/>
    <w:rsid w:val="00034705"/>
    <w:rsid w:val="00040387"/>
    <w:rsid w:val="000540A1"/>
    <w:rsid w:val="000547BA"/>
    <w:rsid w:val="000603B2"/>
    <w:rsid w:val="00062B2C"/>
    <w:rsid w:val="00080BC6"/>
    <w:rsid w:val="000831BD"/>
    <w:rsid w:val="0008374B"/>
    <w:rsid w:val="000E77F7"/>
    <w:rsid w:val="00131E60"/>
    <w:rsid w:val="00134025"/>
    <w:rsid w:val="0016280D"/>
    <w:rsid w:val="001702B1"/>
    <w:rsid w:val="00174003"/>
    <w:rsid w:val="00185B10"/>
    <w:rsid w:val="00192081"/>
    <w:rsid w:val="001C11FA"/>
    <w:rsid w:val="001C23E7"/>
    <w:rsid w:val="00251BA3"/>
    <w:rsid w:val="003572C9"/>
    <w:rsid w:val="003960C1"/>
    <w:rsid w:val="003B0BD9"/>
    <w:rsid w:val="003C4BB6"/>
    <w:rsid w:val="003C5D75"/>
    <w:rsid w:val="003D7E95"/>
    <w:rsid w:val="003F3463"/>
    <w:rsid w:val="00435D19"/>
    <w:rsid w:val="0044547E"/>
    <w:rsid w:val="00484A2D"/>
    <w:rsid w:val="00490EFD"/>
    <w:rsid w:val="004914EE"/>
    <w:rsid w:val="004D1499"/>
    <w:rsid w:val="004F4265"/>
    <w:rsid w:val="00500D93"/>
    <w:rsid w:val="005029F7"/>
    <w:rsid w:val="00517A41"/>
    <w:rsid w:val="005508CC"/>
    <w:rsid w:val="00562EA0"/>
    <w:rsid w:val="00583D37"/>
    <w:rsid w:val="00596ED1"/>
    <w:rsid w:val="005C5163"/>
    <w:rsid w:val="005D6DF1"/>
    <w:rsid w:val="005F6DF4"/>
    <w:rsid w:val="00606197"/>
    <w:rsid w:val="00614EFF"/>
    <w:rsid w:val="00621325"/>
    <w:rsid w:val="00643975"/>
    <w:rsid w:val="00643E74"/>
    <w:rsid w:val="0067680B"/>
    <w:rsid w:val="006878F6"/>
    <w:rsid w:val="006C26FD"/>
    <w:rsid w:val="006E3D3F"/>
    <w:rsid w:val="006E524D"/>
    <w:rsid w:val="00740F03"/>
    <w:rsid w:val="00757185"/>
    <w:rsid w:val="00765E2C"/>
    <w:rsid w:val="007B07E5"/>
    <w:rsid w:val="007F0761"/>
    <w:rsid w:val="00856E4B"/>
    <w:rsid w:val="00897443"/>
    <w:rsid w:val="008E3319"/>
    <w:rsid w:val="00905917"/>
    <w:rsid w:val="00932A9A"/>
    <w:rsid w:val="00944E3C"/>
    <w:rsid w:val="009659D4"/>
    <w:rsid w:val="00977B32"/>
    <w:rsid w:val="009800C9"/>
    <w:rsid w:val="009E04BD"/>
    <w:rsid w:val="00A31AF5"/>
    <w:rsid w:val="00A51B9D"/>
    <w:rsid w:val="00A55035"/>
    <w:rsid w:val="00B217B2"/>
    <w:rsid w:val="00B2401D"/>
    <w:rsid w:val="00B40607"/>
    <w:rsid w:val="00B63C0E"/>
    <w:rsid w:val="00B77B0F"/>
    <w:rsid w:val="00BB198E"/>
    <w:rsid w:val="00BC26ED"/>
    <w:rsid w:val="00BE6493"/>
    <w:rsid w:val="00BF53F1"/>
    <w:rsid w:val="00C40AD5"/>
    <w:rsid w:val="00CC2FA3"/>
    <w:rsid w:val="00CC6A7D"/>
    <w:rsid w:val="00D0604F"/>
    <w:rsid w:val="00D46562"/>
    <w:rsid w:val="00D70371"/>
    <w:rsid w:val="00D87E02"/>
    <w:rsid w:val="00DB2AA8"/>
    <w:rsid w:val="00DD2E1F"/>
    <w:rsid w:val="00E25874"/>
    <w:rsid w:val="00E2639F"/>
    <w:rsid w:val="00E75C6A"/>
    <w:rsid w:val="00E77660"/>
    <w:rsid w:val="00EC218E"/>
    <w:rsid w:val="00EC4A1B"/>
    <w:rsid w:val="00ED24F9"/>
    <w:rsid w:val="00F362E2"/>
    <w:rsid w:val="00F83E89"/>
    <w:rsid w:val="00FA6A61"/>
    <w:rsid w:val="00FE797E"/>
    <w:rsid w:val="00FF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o:colormru v:ext="edit" colors="#d6f9fe,#cce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6E524D"/>
  </w:style>
  <w:style w:type="table" w:customStyle="1" w:styleId="TableGrid2">
    <w:name w:val="Table Grid2"/>
    <w:basedOn w:val="TableNormal"/>
    <w:next w:val="TableGrid0"/>
    <w:uiPriority w:val="59"/>
    <w:rsid w:val="006E524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1C23E7"/>
  </w:style>
  <w:style w:type="table" w:customStyle="1" w:styleId="TableGrid3">
    <w:name w:val="Table Grid3"/>
    <w:basedOn w:val="TableNormal"/>
    <w:next w:val="TableGrid0"/>
    <w:uiPriority w:val="59"/>
    <w:rsid w:val="001C23E7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4">
    <w:name w:val="No List4"/>
    <w:next w:val="NoList"/>
    <w:uiPriority w:val="99"/>
    <w:semiHidden/>
    <w:unhideWhenUsed/>
    <w:rsid w:val="00562EA0"/>
  </w:style>
  <w:style w:type="paragraph" w:customStyle="1" w:styleId="msonormal0">
    <w:name w:val="msonormal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roj">
    <w:name w:val="broj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odluka-zakon">
    <w:name w:val="odluka-zakon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potpis">
    <w:name w:val="potpis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bold">
    <w:name w:val="bold"/>
    <w:rsid w:val="00562EA0"/>
  </w:style>
  <w:style w:type="paragraph" w:customStyle="1" w:styleId="bold1">
    <w:name w:val="bold1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abela">
    <w:name w:val="tabela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italik">
    <w:name w:val="italik"/>
    <w:rsid w:val="00562EA0"/>
  </w:style>
  <w:style w:type="paragraph" w:customStyle="1" w:styleId="levi-bold">
    <w:name w:val="levi-bold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numbering" w:customStyle="1" w:styleId="NoList5">
    <w:name w:val="No List5"/>
    <w:next w:val="NoList"/>
    <w:uiPriority w:val="99"/>
    <w:semiHidden/>
    <w:unhideWhenUsed/>
    <w:rsid w:val="00562EA0"/>
  </w:style>
  <w:style w:type="table" w:customStyle="1" w:styleId="TableGrid4">
    <w:name w:val="Table Grid4"/>
    <w:basedOn w:val="TableNormal"/>
    <w:next w:val="TableGrid0"/>
    <w:uiPriority w:val="59"/>
    <w:rsid w:val="00562EA0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41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1D9"/>
    <w:rPr>
      <w:rFonts w:ascii="Tahoma" w:hAnsi="Tahoma" w:cs="Tahoma"/>
      <w:noProof/>
      <w:sz w:val="16"/>
      <w:szCs w:val="16"/>
      <w:lang w:eastAsia="en-US"/>
    </w:rPr>
  </w:style>
  <w:style w:type="paragraph" w:customStyle="1" w:styleId="centar">
    <w:name w:val="centar"/>
    <w:basedOn w:val="Normal"/>
    <w:rsid w:val="007F0761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59D4"/>
    <w:pPr>
      <w:ind w:left="720"/>
    </w:pPr>
  </w:style>
  <w:style w:type="paragraph" w:customStyle="1" w:styleId="f">
    <w:name w:val="f"/>
    <w:basedOn w:val="Normal"/>
    <w:rsid w:val="005C5163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levi-beli">
    <w:name w:val="levi-beli"/>
    <w:basedOn w:val="Normal"/>
    <w:rsid w:val="00BF53F1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superscript">
    <w:name w:val="superscript"/>
    <w:basedOn w:val="DefaultParagraphFont"/>
    <w:rsid w:val="00BF53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6E524D"/>
  </w:style>
  <w:style w:type="table" w:customStyle="1" w:styleId="TableGrid2">
    <w:name w:val="Table Grid2"/>
    <w:basedOn w:val="TableNormal"/>
    <w:next w:val="TableGrid0"/>
    <w:uiPriority w:val="59"/>
    <w:rsid w:val="006E524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1C23E7"/>
  </w:style>
  <w:style w:type="table" w:customStyle="1" w:styleId="TableGrid3">
    <w:name w:val="Table Grid3"/>
    <w:basedOn w:val="TableNormal"/>
    <w:next w:val="TableGrid0"/>
    <w:uiPriority w:val="59"/>
    <w:rsid w:val="001C23E7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4">
    <w:name w:val="No List4"/>
    <w:next w:val="NoList"/>
    <w:uiPriority w:val="99"/>
    <w:semiHidden/>
    <w:unhideWhenUsed/>
    <w:rsid w:val="00562EA0"/>
  </w:style>
  <w:style w:type="paragraph" w:customStyle="1" w:styleId="msonormal0">
    <w:name w:val="msonormal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roj">
    <w:name w:val="broj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odluka-zakon">
    <w:name w:val="odluka-zakon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potpis">
    <w:name w:val="potpis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bold">
    <w:name w:val="bold"/>
    <w:rsid w:val="00562EA0"/>
  </w:style>
  <w:style w:type="paragraph" w:customStyle="1" w:styleId="bold1">
    <w:name w:val="bold1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abela">
    <w:name w:val="tabela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italik">
    <w:name w:val="italik"/>
    <w:rsid w:val="00562EA0"/>
  </w:style>
  <w:style w:type="paragraph" w:customStyle="1" w:styleId="levi-bold">
    <w:name w:val="levi-bold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numbering" w:customStyle="1" w:styleId="NoList5">
    <w:name w:val="No List5"/>
    <w:next w:val="NoList"/>
    <w:uiPriority w:val="99"/>
    <w:semiHidden/>
    <w:unhideWhenUsed/>
    <w:rsid w:val="00562EA0"/>
  </w:style>
  <w:style w:type="table" w:customStyle="1" w:styleId="TableGrid4">
    <w:name w:val="Table Grid4"/>
    <w:basedOn w:val="TableNormal"/>
    <w:next w:val="TableGrid0"/>
    <w:uiPriority w:val="59"/>
    <w:rsid w:val="00562EA0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41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1D9"/>
    <w:rPr>
      <w:rFonts w:ascii="Tahoma" w:hAnsi="Tahoma" w:cs="Tahoma"/>
      <w:noProof/>
      <w:sz w:val="16"/>
      <w:szCs w:val="16"/>
      <w:lang w:eastAsia="en-US"/>
    </w:rPr>
  </w:style>
  <w:style w:type="paragraph" w:customStyle="1" w:styleId="centar">
    <w:name w:val="centar"/>
    <w:basedOn w:val="Normal"/>
    <w:rsid w:val="007F0761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59D4"/>
    <w:pPr>
      <w:ind w:left="720"/>
    </w:pPr>
  </w:style>
  <w:style w:type="paragraph" w:customStyle="1" w:styleId="f">
    <w:name w:val="f"/>
    <w:basedOn w:val="Normal"/>
    <w:rsid w:val="005C5163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levi-beli">
    <w:name w:val="levi-beli"/>
    <w:basedOn w:val="Normal"/>
    <w:rsid w:val="00BF53F1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superscript">
    <w:name w:val="superscript"/>
    <w:basedOn w:val="DefaultParagraphFont"/>
    <w:rsid w:val="00BF5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Paragraf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Snezana Brindza</cp:lastModifiedBy>
  <cp:revision>5</cp:revision>
  <dcterms:created xsi:type="dcterms:W3CDTF">2024-08-13T07:49:00Z</dcterms:created>
  <dcterms:modified xsi:type="dcterms:W3CDTF">2024-08-13T07:50:00Z</dcterms:modified>
</cp:coreProperties>
</file>