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932A9A" w:rsidTr="005D6DF1">
        <w:trPr>
          <w:tblCellSpacing w:w="15" w:type="dxa"/>
        </w:trPr>
        <w:tc>
          <w:tcPr>
            <w:tcW w:w="476" w:type="pct"/>
            <w:shd w:val="clear" w:color="auto" w:fill="A41E1C"/>
            <w:vAlign w:val="center"/>
          </w:tcPr>
          <w:p w:rsidR="00932A9A" w:rsidRDefault="00905917"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44.1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3960C1" w:rsidP="00D70371">
            <w:pPr>
              <w:pStyle w:val="NASLOVBELO"/>
            </w:pPr>
            <w:r w:rsidRPr="003960C1">
              <w:t>О ДОПУНАМА ПРАВИЛНИКА О ПЛАНУ И ПРОГРАМУ НАСТАВЕ И УЧЕЊА ЗА ГИМНАЗИЈУ</w:t>
            </w:r>
          </w:p>
          <w:p w:rsidR="00932A9A" w:rsidRPr="00D70371" w:rsidRDefault="00932A9A" w:rsidP="003960C1">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14</w:t>
            </w:r>
            <w:r w:rsidRPr="00D70371">
              <w:t>/20</w:t>
            </w:r>
            <w:r w:rsidR="00643E74" w:rsidRPr="00D70371">
              <w:t>23</w:t>
            </w:r>
            <w:r w:rsidRPr="00D70371">
              <w:t>)</w:t>
            </w:r>
          </w:p>
        </w:tc>
      </w:tr>
    </w:tbl>
    <w:p w:rsidR="005D6DF1" w:rsidRDefault="005D6DF1" w:rsidP="00D70371">
      <w:bookmarkStart w:id="0" w:name="str_1"/>
      <w:bookmarkEnd w:id="0"/>
    </w:p>
    <w:p w:rsidR="003960C1" w:rsidRDefault="003960C1" w:rsidP="003960C1">
      <w:pPr>
        <w:spacing w:after="150" w:line="276" w:lineRule="auto"/>
        <w:contextualSpacing w:val="0"/>
        <w:rPr>
          <w:rFonts w:ascii="Arial" w:hAnsi="Arial" w:cs="Arial"/>
          <w:noProof w:val="0"/>
          <w:color w:val="000000"/>
          <w:sz w:val="22"/>
          <w:szCs w:val="22"/>
          <w:lang w:val="en-US"/>
        </w:rPr>
      </w:pP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3960C1" w:rsidRPr="003960C1" w:rsidRDefault="003960C1" w:rsidP="003960C1">
      <w:pPr>
        <w:spacing w:after="225"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ПРАВИЛНИК</w:t>
      </w:r>
      <w:r>
        <w:rPr>
          <w:rFonts w:ascii="Arial" w:hAnsi="Arial" w:cs="Arial"/>
          <w:b/>
          <w:noProof w:val="0"/>
          <w:color w:val="000000"/>
          <w:sz w:val="22"/>
          <w:szCs w:val="22"/>
          <w:lang w:val="en-US"/>
        </w:rPr>
        <w:br/>
      </w:r>
      <w:r w:rsidRPr="003960C1">
        <w:rPr>
          <w:rFonts w:ascii="Arial" w:hAnsi="Arial" w:cs="Arial"/>
          <w:b/>
          <w:noProof w:val="0"/>
          <w:color w:val="000000"/>
          <w:sz w:val="22"/>
          <w:szCs w:val="22"/>
          <w:lang w:val="en-US"/>
        </w:rPr>
        <w:t>О ДОПУНАМА ПРАВИЛНИКА О ПЛАНУ И ПРОГРАМУ НАСТАВЕ И УЧЕЊА ЗА ГИМНАЗИЈУ</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Члан 1.</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У Правилнику о плану и програму наставе и учења за гимназију ("Службени гласник РС - Просветни гласник", бр. 4/20, 12/20, 15/</w:t>
      </w:r>
      <w:r w:rsidRPr="003960C1">
        <w:rPr>
          <w:rFonts w:ascii="Arial" w:hAnsi="Arial" w:cs="Arial"/>
          <w:color w:val="000000"/>
          <w:sz w:val="22"/>
          <w:szCs w:val="22"/>
          <w:lang w:val="en-US"/>
        </w:rPr>
        <w:t>20</w:t>
      </w:r>
      <w:r w:rsidRPr="003960C1">
        <w:rPr>
          <w:rFonts w:ascii="Arial" w:hAnsi="Arial" w:cs="Arial"/>
          <w:noProof w:val="0"/>
          <w:color w:val="000000"/>
          <w:sz w:val="22"/>
          <w:szCs w:val="22"/>
          <w:lang w:val="en-US"/>
        </w:rPr>
        <w:t>, 1/21, 3/21 и 7/21), у делу: "ОСТАЛИ ОБЛИЦИ ОБРАЗОВНО-ВАСПИТНОГ РАДА", одељак: "ЈЕЗИК НАЦИОНАЛНЕ МАЊИНЕ СА ЕЛЕМЕНТИМА НАЦИОНАЛНЕ КУЛТУРЕ", после програма предмета: "BUNJEVAČKI JEZIK SA ELEMENTIMA NACIONALNE KULTURE", додају се програми наставе и учења предмета: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"СЛОВАЧКИ ЈЕЗИК СА ЕЛЕМЕНТИМА НАЦИОНАЛНЕ КУЛТУРЕ" за први, други, трећи и четврти разред;</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"РУСИНСКИ ЈЕЗИК СА ЕЛЕМЕНТИМА НАЦИОНАЛНЕ КУЛТУРЕ" за први, други, трећи и четврти разред;</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додатни садржаји предмета Ликовна култура за други разред гимназије општег типа за ученике припаднике русинске националне мањине;</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додатни садржаји предмета Историја за други разред гимназије општег типа за ученике припаднике русинске националне мањине;</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додатни садржаји предмета Историја за трећи разред гимназије општег типа за ученике припаднике русинске националне мањине;</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додатни садржаји предмета Историја за четврти разред гимназије општег типа за ученике припаднике русинске националне мањине.</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Програми наставе и учења из тач. 1)-6) овог члана одштампани су уз овај правилник и чине његов саставни део.</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Члан 2.</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Даном почетка примене овог правилника престаје да важи Правилник о програму огледа за гимназије ("Просветни гласник", бр. 6/03 и 17/06).</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Члан 3.</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w:t>
      </w:r>
    </w:p>
    <w:p w:rsidR="003960C1" w:rsidRPr="003960C1" w:rsidRDefault="003960C1" w:rsidP="003960C1">
      <w:pPr>
        <w:spacing w:after="150" w:line="276" w:lineRule="auto"/>
        <w:contextualSpacing w:val="0"/>
        <w:jc w:val="right"/>
        <w:rPr>
          <w:rFonts w:ascii="Arial" w:hAnsi="Arial" w:cs="Arial"/>
          <w:noProof w:val="0"/>
          <w:sz w:val="22"/>
          <w:szCs w:val="22"/>
          <w:lang w:val="en-US"/>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62"/>
        <w:gridCol w:w="9679"/>
      </w:tblGrid>
      <w:tr w:rsidR="003960C1" w:rsidRPr="003960C1" w:rsidTr="005727DD">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lastRenderedPageBreak/>
              <w:t>Názov predmetu</w:t>
            </w:r>
          </w:p>
        </w:tc>
        <w:tc>
          <w:tcPr>
            <w:tcW w:w="12948"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SLOVENSKÝ JAZYK AKO JAZYK S PRVKAMI NÁRODNEJ KULTÚRY</w:t>
            </w:r>
          </w:p>
        </w:tc>
      </w:tr>
      <w:tr w:rsidR="003960C1" w:rsidRPr="003960C1" w:rsidTr="005727DD">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Cieľ</w:t>
            </w:r>
          </w:p>
        </w:tc>
        <w:tc>
          <w:tcPr>
            <w:tcW w:w="12948"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Cieľ</w:t>
            </w:r>
            <w:r w:rsidRPr="003960C1">
              <w:rPr>
                <w:rFonts w:ascii="Arial" w:hAnsi="Arial" w:cs="Arial"/>
                <w:noProof w:val="0"/>
                <w:color w:val="000000"/>
                <w:sz w:val="22"/>
                <w:szCs w:val="22"/>
                <w:lang w:val="en-US"/>
              </w:rPr>
              <w:t xml:space="preserve"> učenia </w:t>
            </w:r>
            <w:r w:rsidRPr="003960C1">
              <w:rPr>
                <w:rFonts w:ascii="Arial" w:hAnsi="Arial" w:cs="Arial"/>
                <w:i/>
                <w:noProof w:val="0"/>
                <w:color w:val="000000"/>
                <w:sz w:val="22"/>
                <w:szCs w:val="22"/>
                <w:lang w:val="en-US"/>
              </w:rPr>
              <w:t>slovenského jazyka s prvkami národnej kultúry</w:t>
            </w:r>
            <w:r w:rsidRPr="003960C1">
              <w:rPr>
                <w:rFonts w:ascii="Arial" w:hAnsi="Arial" w:cs="Arial"/>
                <w:noProof w:val="0"/>
                <w:color w:val="000000"/>
                <w:sz w:val="22"/>
                <w:szCs w:val="22"/>
                <w:lang w:val="en-US"/>
              </w:rPr>
              <w:t xml:space="preserve">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ako aj pestovanie a rozvíjanie multikulturálnosti v našom multietnickom prostredí.</w:t>
            </w:r>
          </w:p>
        </w:tc>
      </w:tr>
    </w:tbl>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Ročník: </w:t>
      </w:r>
      <w:r w:rsidRPr="003960C1">
        <w:rPr>
          <w:rFonts w:ascii="Arial" w:hAnsi="Arial" w:cs="Arial"/>
          <w:b/>
          <w:noProof w:val="0"/>
          <w:color w:val="000000"/>
          <w:sz w:val="22"/>
          <w:szCs w:val="22"/>
          <w:lang w:val="en-US"/>
        </w:rPr>
        <w:t>prvý - A program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Ročný fond hodín: </w:t>
      </w:r>
      <w:r w:rsidRPr="003960C1">
        <w:rPr>
          <w:rFonts w:ascii="Arial" w:hAnsi="Arial" w:cs="Arial"/>
          <w:b/>
          <w:noProof w:val="0"/>
          <w:color w:val="000000"/>
          <w:sz w:val="22"/>
          <w:szCs w:val="22"/>
          <w:lang w:val="en-US"/>
        </w:rPr>
        <w:t>72 hodín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98"/>
        <w:gridCol w:w="6243"/>
      </w:tblGrid>
      <w:tr w:rsidR="003960C1" w:rsidRPr="003960C1" w:rsidTr="005727DD">
        <w:trPr>
          <w:trHeight w:val="45"/>
          <w:tblCellSpacing w:w="0" w:type="auto"/>
        </w:trPr>
        <w:tc>
          <w:tcPr>
            <w:tcW w:w="603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VÝKONY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 skončení ročníka žiak bude schopný:</w:t>
            </w:r>
          </w:p>
        </w:tc>
        <w:tc>
          <w:tcPr>
            <w:tcW w:w="8366"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Kľúčové pojmy obsahov:</w:t>
            </w:r>
          </w:p>
        </w:tc>
      </w:tr>
      <w:tr w:rsidR="003960C1" w:rsidRPr="003960C1" w:rsidTr="005727DD">
        <w:trPr>
          <w:trHeight w:val="45"/>
          <w:tblCellSpacing w:w="0" w:type="auto"/>
        </w:trPr>
        <w:tc>
          <w:tcPr>
            <w:tcW w:w="603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charakteristické vlastnosti ľudovej slovesnosti od vlastností umeleckej literatúry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ľudovú rozprávku, bájku, baladu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realistickú a fantastickú prózu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hodnotiť umelecký prednes, rozprávanie alebo dramatický dej (žartovný, veselý, smutný a pod.)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tému, miesto a čas konania deja; dejovú postupnosť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vlastnosti postáv na príkladoch z textu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opísať povery, zvyky/obyčaje, spôsob života a udalosti z minulosti opísané v literárnych dielach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chápať vzťah k materinskému jazyku a k jazyku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zhodu jazykových javov medzi slovenčinou a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spisovný jazyk od nárečia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 správne používať a písať </w:t>
            </w:r>
            <w:r w:rsidRPr="003960C1">
              <w:rPr>
                <w:rFonts w:ascii="Arial" w:hAnsi="Arial" w:cs="Arial"/>
                <w:i/>
                <w:noProof w:val="0"/>
                <w:color w:val="000000"/>
                <w:sz w:val="22"/>
                <w:szCs w:val="22"/>
                <w:lang w:val="en-US"/>
              </w:rPr>
              <w:t>dz, dž, h, ch, ľ</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ä</w:t>
            </w:r>
            <w:r w:rsidRPr="003960C1">
              <w:rPr>
                <w:rFonts w:ascii="Arial" w:hAnsi="Arial" w:cs="Arial"/>
                <w:noProof w:val="0"/>
                <w:color w:val="000000"/>
                <w:sz w:val="22"/>
                <w:szCs w:val="22"/>
                <w:lang w:val="en-US"/>
              </w:rPr>
              <w:t xml:space="preserve"> a dvojhlásky, správne čítať a písať slabiky </w:t>
            </w:r>
            <w:r w:rsidRPr="003960C1">
              <w:rPr>
                <w:rFonts w:ascii="Arial" w:hAnsi="Arial" w:cs="Arial"/>
                <w:i/>
                <w:noProof w:val="0"/>
                <w:color w:val="000000"/>
                <w:sz w:val="22"/>
                <w:szCs w:val="22"/>
                <w:lang w:val="en-US"/>
              </w:rPr>
              <w:t>de, te, le, ne, di, ti, li, ni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písať a čítať dlhé samohlásky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ohybné 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kategóriu rodu, čísla, pri ohybných slovách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dôsledne uplatniť pravopisnú normu pri písaní veľkého písmena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uplatňovať interpunkčné znamienka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rozdeľovať vety podľa obsahu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frazeologické útvary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slová vzhľadom na intonáciu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čítať nahlas a potichu literárne a vecné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vedieť sa poďakovať, požiadať o pomoc, počúvať hovoriaceho,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časti textu (názov, odseky)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utvoriť krátky hovorový prejav alebo napísaný text o vnímaní prečítaného literárneho diela a na témy z každodenného života a vlastnej predstavivosti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w:t>
            </w:r>
            <w:r w:rsidRPr="003960C1">
              <w:rPr>
                <w:rFonts w:ascii="Arial" w:hAnsi="Arial" w:cs="Arial"/>
                <w:noProof w:val="0"/>
                <w:color w:val="000000"/>
                <w:sz w:val="22"/>
                <w:szCs w:val="22"/>
                <w:lang w:val="en-US"/>
              </w:rPr>
              <w:t xml:space="preserve"> urobiť a predniesť dramatizáciu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používať slovník pri obohacovaní slovnej zásoby (paralela so srbským jazykom 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odpísať kratší text so zadanou úlohou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zostaviť a napísať pozdrav a blahoželanie, mail a SMS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zaspievať priliehavé slovenské ľudové a súčasné populárne pesničky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predniesť ľudové koledy a vinše vzťahujúce sa na sviatky alebo ročné obdobia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oboznámiť sa o veku primeraných ľudových tancoch a obyčají</w:t>
            </w:r>
          </w:p>
        </w:tc>
        <w:tc>
          <w:tcPr>
            <w:tcW w:w="8366"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LITERATURA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Básnik a báseň.</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ľudových piesní a básní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Spisovateľ a rozprávač.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Slovotvorné postupy: opis, rozprávanie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Fabula: sled udalostí.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Charakteristika postáv - spôsob vyjadrovania, správanie.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epických diel: bájka, ľudová a autorská rozprávka, balada.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Dejstvo, výstup, osoby v dráme.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útvary a rozhlasová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písmen charakteristických pre slovenskú abecedu vo frekventných slovách a frázach. Odpisovanie s úlohou. Vypĺňanie krížoviek, hrebeňoviek, tajničiek, …</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Veľké písmeno vo viacslovných geografických názvoch, názvoch inštitúcií, ustanovizní, organizácií (typické príklady);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Zámeno </w:t>
            </w:r>
            <w:r w:rsidRPr="003960C1">
              <w:rPr>
                <w:rFonts w:ascii="Arial" w:hAnsi="Arial" w:cs="Arial"/>
                <w:i/>
                <w:noProof w:val="0"/>
                <w:color w:val="000000"/>
                <w:sz w:val="22"/>
                <w:szCs w:val="22"/>
                <w:lang w:val="en-US"/>
              </w:rPr>
              <w:t>Ty</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Vy</w:t>
            </w:r>
            <w:r w:rsidRPr="003960C1">
              <w:rPr>
                <w:rFonts w:ascii="Arial" w:hAnsi="Arial" w:cs="Arial"/>
                <w:noProof w:val="0"/>
                <w:color w:val="000000"/>
                <w:sz w:val="22"/>
                <w:szCs w:val="22"/>
                <w:lang w:val="en-US"/>
              </w:rPr>
              <w:t xml:space="preserve"> z úcty</w:t>
            </w:r>
            <w:r w:rsidRPr="003960C1">
              <w:rPr>
                <w:rFonts w:ascii="Arial" w:hAnsi="Arial" w:cs="Arial"/>
                <w:i/>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Interpunkčné znamienka: čiarka (pri vymenovávaní, oslovovaní); úvodzovky (priama reč); pomlčka (namiesto úvodzoviek v priamej reči).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Výslovnosť </w:t>
            </w:r>
            <w:r w:rsidRPr="003960C1">
              <w:rPr>
                <w:rFonts w:ascii="Arial" w:hAnsi="Arial" w:cs="Arial"/>
                <w:i/>
                <w:noProof w:val="0"/>
                <w:color w:val="000000"/>
                <w:sz w:val="22"/>
                <w:szCs w:val="22"/>
                <w:lang w:val="en-US"/>
              </w:rPr>
              <w:t>h</w:t>
            </w:r>
            <w:r w:rsidRPr="003960C1">
              <w:rPr>
                <w:rFonts w:ascii="Arial" w:hAnsi="Arial" w:cs="Arial"/>
                <w:noProof w:val="0"/>
                <w:color w:val="000000"/>
                <w:sz w:val="22"/>
                <w:szCs w:val="22"/>
                <w:lang w:val="en-US"/>
              </w:rPr>
              <w:t xml:space="preserve"> a </w:t>
            </w:r>
            <w:r w:rsidRPr="003960C1">
              <w:rPr>
                <w:rFonts w:ascii="Arial" w:hAnsi="Arial" w:cs="Arial"/>
                <w:i/>
                <w:noProof w:val="0"/>
                <w:color w:val="000000"/>
                <w:sz w:val="22"/>
                <w:szCs w:val="22"/>
                <w:lang w:val="en-US"/>
              </w:rPr>
              <w:t>ch</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ä</w:t>
            </w:r>
            <w:r w:rsidRPr="003960C1">
              <w:rPr>
                <w:rFonts w:ascii="Arial" w:hAnsi="Arial" w:cs="Arial"/>
                <w:noProof w:val="0"/>
                <w:color w:val="000000"/>
                <w:sz w:val="22"/>
                <w:szCs w:val="22"/>
                <w:lang w:val="en-US"/>
              </w:rPr>
              <w:t xml:space="preserve"> a dvojhlások.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Intonácia a prestávky v spojení s interpunkčnými znamienkami.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Rozprávanie - o zážitkoch, o tom čo videli, čo by si priali.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Tvorenie skupiny slov na určenú tému a viet zo zadaných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Samostatné rozprávanie (8 - 10 viet) o svojom súrodencovi, priateľovi, spolužiakovi, o živote v škole, o svojom zážitku, o nejakej udalosti, v ktorej brali účasť; o sledovanom filme alebo divadelnom predstavení.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zvykov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Poďakovanie, žiadosť o pomoc, účasť v dialógu.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Vyjadrenie svojho názoru o prečítanom texte (čo sa mi páčilo a prečo).</w:t>
            </w:r>
          </w:p>
        </w:tc>
      </w:tr>
      <w:tr w:rsidR="003960C1" w:rsidRPr="003960C1" w:rsidTr="005727DD">
        <w:trPr>
          <w:trHeight w:val="45"/>
          <w:tblCellSpacing w:w="0" w:type="auto"/>
        </w:trPr>
        <w:tc>
          <w:tcPr>
            <w:tcW w:w="603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charakteristiky slovenského ľudového odevu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zaznamenávať sviatky (v porovnaní so srbskými)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tradičné slovenské zvyky a obyčaje (zabíjačka, Mikuláš, Lucka, Vianoce/koledovanie/ oblievačky) a k tomu priliehavé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festivaly s národnostným významom a brať účasť na niektorých (ako divák alebo ako účastník)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inštitúcie s národnostným významom, múzeá, etnodomy, galérie</w:t>
            </w:r>
          </w:p>
        </w:tc>
        <w:tc>
          <w:tcPr>
            <w:tcW w:w="8366"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textu, autor, ústredná postava a jej vlastnosti.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počutého a prečítaného textu alebo rozprávky, bájky za pomoci osnovy alebo samostatne.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obrázka alebo rozprávky podľa dejovej osnovy alebo pomocou členenej ilustrácie.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slovenského filmu, rozprávky, divadelného predstavenia podľa zostavenej osnovy.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Používanie slovníka na obohacovanie slovnej zásoby, paralela so srbským jazykom, vysvetlenie významu slov v kontexte.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Používanie slovníka pri preklade. Porozumenie určitým frazeologickým jednotkám.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Hlasné a tiché čítanie, správna dikcia a intonácia vety.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kratších viet a textov, charakteristických slov a výrazov, odpisovanie so zadanou úlohou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viet podľa obsahu.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pozdravu a blahoželania, SMS, mailu.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Verejný výstup, prezentovanie vlastnej a tímovej práce.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Tradičná slovenská ľudová kultúra.</w:t>
            </w:r>
          </w:p>
        </w:tc>
      </w:tr>
    </w:tbl>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POKYNY NA DIDAKTICKO-METODICKÚ REALIZÁCIU PROGRAMU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PLÁNOVANIE VYUČOVANIA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tomto území charakterizuje. Odporúča sa porovnávať zaznamenávanie určitých sviatkov so zaznamenávaním sviatkov iných menšín, ktoré žijú spolu so Slovákmi v daných lokalitách.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REALIZÁCIA VYUČOVACIEHO PROCESU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Základ programu z literatúry tvoria texty z lektúry. Lektúra je rozvrhnutá podľa literárnych druhov - lyrika, epika, dráma a zároveň obohatená výberom neliterárnych, vedecko poulárnych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LYRIKA: 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1. Pavel Mučaji: </w:t>
      </w:r>
      <w:r w:rsidRPr="003960C1">
        <w:rPr>
          <w:rFonts w:ascii="Arial" w:hAnsi="Arial" w:cs="Arial"/>
          <w:i/>
          <w:noProof w:val="0"/>
          <w:color w:val="000000"/>
          <w:sz w:val="22"/>
          <w:szCs w:val="22"/>
          <w:lang w:val="en-US"/>
        </w:rPr>
        <w:t>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2. Juraj Tušiak: výber </w:t>
      </w:r>
      <w:r w:rsidRPr="003960C1">
        <w:rPr>
          <w:rFonts w:ascii="Arial" w:hAnsi="Arial" w:cs="Arial"/>
          <w:i/>
          <w:noProof w:val="0"/>
          <w:color w:val="000000"/>
          <w:sz w:val="22"/>
          <w:szCs w:val="22"/>
          <w:lang w:val="en-US"/>
        </w:rPr>
        <w:t>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3. Milan Rúfus: </w:t>
      </w:r>
      <w:r w:rsidRPr="003960C1">
        <w:rPr>
          <w:rFonts w:ascii="Arial" w:hAnsi="Arial" w:cs="Arial"/>
          <w:i/>
          <w:noProof w:val="0"/>
          <w:color w:val="000000"/>
          <w:sz w:val="22"/>
          <w:szCs w:val="22"/>
          <w:lang w:val="en-US"/>
        </w:rPr>
        <w:t>výber z diela Modlitbičky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Ľudové piesne: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 riekanky, hádanky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5. Miroslav Válek: </w:t>
      </w:r>
      <w:r w:rsidRPr="003960C1">
        <w:rPr>
          <w:rFonts w:ascii="Arial" w:hAnsi="Arial" w:cs="Arial"/>
          <w:i/>
          <w:noProof w:val="0"/>
          <w:color w:val="000000"/>
          <w:sz w:val="22"/>
          <w:szCs w:val="22"/>
          <w:lang w:val="en-US"/>
        </w:rPr>
        <w:t>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6. Ľubomír Feldek: </w:t>
      </w:r>
      <w:r w:rsidRPr="003960C1">
        <w:rPr>
          <w:rFonts w:ascii="Arial" w:hAnsi="Arial" w:cs="Arial"/>
          <w:i/>
          <w:noProof w:val="0"/>
          <w:color w:val="000000"/>
          <w:sz w:val="22"/>
          <w:szCs w:val="22"/>
          <w:lang w:val="en-US"/>
        </w:rPr>
        <w:t>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Ľudové koledy a iné vinše: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Slovenské ľudové balady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EPIKA: 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Bájka: podľa Sliackeho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Slovenská ľudová rozprávka podľa Pavla Dobšinského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Ľudová rozprávka iných národov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Moravsko-panónske legendy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Mária Kotvášová-Jonášová (</w:t>
      </w:r>
      <w:r w:rsidRPr="003960C1">
        <w:rPr>
          <w:rFonts w:ascii="Arial" w:hAnsi="Arial" w:cs="Arial"/>
          <w:i/>
          <w:noProof w:val="0"/>
          <w:color w:val="000000"/>
          <w:sz w:val="22"/>
          <w:szCs w:val="22"/>
          <w:lang w:val="en-US"/>
        </w:rPr>
        <w:t>výber z diela</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Ľudové porekadlá a príslovia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DRÁMA: 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Divadelné predstavenie: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Rozhlasová hra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VEDECKOPOPULÁRNE A INFORMAČNÉ TEXTY</w:t>
      </w:r>
      <w:r w:rsidRPr="003960C1">
        <w:rPr>
          <w:rFonts w:ascii="Arial" w:hAnsi="Arial" w:cs="Arial"/>
          <w:noProof w:val="0"/>
          <w:sz w:val="22"/>
          <w:szCs w:val="22"/>
          <w:lang w:val="en-US"/>
        </w:rPr>
        <w:br/>
      </w:r>
      <w:r w:rsidRPr="003960C1">
        <w:rPr>
          <w:rFonts w:ascii="Arial" w:hAnsi="Arial" w:cs="Arial"/>
          <w:i/>
          <w:noProof w:val="0"/>
          <w:color w:val="000000"/>
          <w:sz w:val="22"/>
          <w:szCs w:val="22"/>
          <w:lang w:val="en-US"/>
        </w:rPr>
        <w:t>(zvoliť</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si 2 texty)</w:t>
      </w:r>
      <w:r w:rsidRPr="003960C1">
        <w:rPr>
          <w:rFonts w:ascii="Arial" w:hAnsi="Arial" w:cs="Arial"/>
          <w:noProof w:val="0"/>
          <w:color w:val="000000"/>
          <w:sz w:val="22"/>
          <w:szCs w:val="22"/>
          <w:lang w:val="en-US"/>
        </w:rPr>
        <w:t xml:space="preserve"> </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Zo života našich predkov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3. Výber z kníh, encyklopédií, časopisov pre mládež a internetu. </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Z tlače a internetu o našich celomenšinových festivaloch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DOMÁCA LEKTÚRA</w:t>
      </w:r>
      <w:r w:rsidRPr="003960C1">
        <w:rPr>
          <w:rFonts w:ascii="Arial" w:hAnsi="Arial" w:cs="Arial"/>
          <w:noProof w:val="0"/>
          <w:sz w:val="22"/>
          <w:szCs w:val="22"/>
          <w:lang w:val="en-US"/>
        </w:rPr>
        <w:br/>
      </w:r>
      <w:r w:rsidRPr="003960C1">
        <w:rPr>
          <w:rFonts w:ascii="Arial" w:hAnsi="Arial" w:cs="Arial"/>
          <w:i/>
          <w:noProof w:val="0"/>
          <w:color w:val="000000"/>
          <w:sz w:val="22"/>
          <w:szCs w:val="22"/>
          <w:lang w:val="en-US"/>
        </w:rPr>
        <w:t>(spracovať</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2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Slovenské ľudové rozprávky a bájky: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Výber z diela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Výber z biblických príbehov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Doplnková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w:t>
      </w:r>
      <w:r w:rsidRPr="003960C1">
        <w:rPr>
          <w:rFonts w:ascii="Arial" w:hAnsi="Arial" w:cs="Arial"/>
          <w:i/>
          <w:noProof w:val="0"/>
          <w:color w:val="000000"/>
          <w:sz w:val="22"/>
          <w:szCs w:val="22"/>
          <w:lang w:val="en-US"/>
        </w:rPr>
        <w:t>výber z 2 diel</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Pozeral/a som slovenský film alebo filmovanú rozprávku: (</w:t>
      </w:r>
      <w:r w:rsidRPr="003960C1">
        <w:rPr>
          <w:rFonts w:ascii="Arial" w:hAnsi="Arial" w:cs="Arial"/>
          <w:i/>
          <w:noProof w:val="0"/>
          <w:color w:val="000000"/>
          <w:sz w:val="22"/>
          <w:szCs w:val="22"/>
          <w:lang w:val="en-US"/>
        </w:rPr>
        <w:t>voľný 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Komiks podľa výberu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Pozeral/a som slovenské divadelné predstavenie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S TEXTOM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Rozlišovanie: rozprávky (ľudové a autorské), bájky, básne, balady, porekadlá a príslovia, hádanky, veku primerané rečňovanky.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kratších slovenských ľudových rozprávok, bájok a textov z umeleckej tvorby, piesní, básní, balád. Nacvičovanie plynulého čítania s porozumením, ktoré sa rovná hovoru. Pri spracovaní básní treba nacvičovať umelecký prednes.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v tomto veku treba očakávať, že budú vedieť postrehnúť priebeh udalosti, hlavnú a vedľajšie postavy, vlastnosti postáv, čas a miesto konania deja, začiatok, zauzlenie a rozuzlenie, dejovú postupnosť, opis okolia a ľudí; posolstvo prísloví; ponaučenie bájok porovnávať s udalosťami zo života. Všímať si fantastické prvky v rozprávkach a prenesený význam v bájkach.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Odporúča sa žiakom prezentovať populárne a ľudové piesne, sledovať časopisy (písanie krátkych literárnych prác do časopisov), spoločné pozeranie a rozbor aspoň jedného divadelného predstavenia a filmu v slovenskej reči, návšteva celomenšinových podujatí, etnodomu, múzeí a galérií, ktoré predstavujú slovenskú kultúru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Nový program je založený na väčšej integrácii literárnych a neliterárnych diel. Korelácia je umožnená adekvátnym kombinovaním povinných a nepovinných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Okrem korelácie medzi textami učiteľ má umožniť vertikálnu koreláciu. Tiež má byť oboznámený s obsahmi slovenského jazyka z predchádzajúcich ročníkov, čo umožňuje dodržiavať princípy postupnosti a systematickosti.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Učiteľ má poznať obsahy predmetu zo slovenských dejín, hudobnej a výtvarnej kultúry pre určitý ročník (príklad: </w:t>
      </w:r>
      <w:r w:rsidRPr="003960C1">
        <w:rPr>
          <w:rFonts w:ascii="Arial" w:hAnsi="Arial" w:cs="Arial"/>
          <w:i/>
          <w:noProof w:val="0"/>
          <w:color w:val="000000"/>
          <w:sz w:val="22"/>
          <w:szCs w:val="22"/>
          <w:lang w:val="en-US"/>
        </w:rPr>
        <w:t>Sťahovanie Slovákov na Dolnú zem, architektúru vojvodinských Slovákov, výtvarné umenie, slovenské ľudové svadobné piesne, časti kroja, výšivky a výzdoby na domoch - ornamentika,</w:t>
      </w:r>
      <w:r w:rsidRPr="003960C1">
        <w:rPr>
          <w:rFonts w:ascii="Arial" w:hAnsi="Arial" w:cs="Arial"/>
          <w:noProof w:val="0"/>
          <w:color w:val="000000"/>
          <w:sz w:val="22"/>
          <w:szCs w:val="22"/>
          <w:lang w:val="en-US"/>
        </w:rPr>
        <w:t>...), tradičnú a súčasnú duchovnú kultúru Slovákov s dôrazom na zvyky a obyčaje Slovákov v Srbsku.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Horizontálnu koreláciu učiteľ nadväzuje predovšetkým na vyučovanie srbského jazyka, dejín, výtvarnej kultúry a hudobnej kultúry, náboženstva a občianskej výchovy.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Vzdelávacie výkony späté s oblasťou literatúry založené sú na čítaní. Rôzne obmeny pri čítaní sú základným predpokladom, aby žiaci vo vyučovaní získavali vedomosti a aby sa úspešne uvádzali do sveta literárneho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Vo vyučovaní jazyka žiaci sa uschopňujú pre správnu ústnu a písomnú komunikáciu v spisovnom slovenskom jazyku.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sa v obsahoch programu uvádzajú vyučovacie jednotky, ktoré žiaci už spracovali, stupeň osvojenia a uplatnenia spracovaného učiva sa overuje, opakuje a nacvičuje na nových príkladoch, ktoré predchádzajú spracovaniu nových obsahov, pričom sa zabezpečuje kontinuita práce a systematickosť v nadväzovaní nového učiva na získané vedomosti.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Učivo o ohybných slovných druhoch treba spracovať poukazujúc na podobnosť slovenského jazyka so srbským, keď ide o slovné druhy a skloňovanie. Rozsah učiva si učiteľ plánuje podľa toho, s akou skupinou pracuje (homogénnou alebo heterogénnou) a podľa úrovne znalosti jazyka a toho, koľko rokov predtým žiaci navštevovali hodiny slovenčiny.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Pravopis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 Ak si žiaci osvojili dostatočne učivo z oblasti gramatiky, tak sa odporúča pracovať aj na koncovkách podstatných a prídavných mien a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Treba podnecovať žiakov, aby sami zisťovali a opravovali pravopisné chyby, v SMS komunikácií, mailoch, ako aj pri rôznych typoch komunikácie prostredníctvom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Žiakov treba usmerňovať, aby používali pravidlá a príručky slovenského pravopisu a slovníky. Žiaduce je, aby učiteľ mal tieto príručky na hodine vždy, najmä keď sa spracuje učivo z pravopisu a usmerňoval žiakov používať uvedené príručky.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Ortoepia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CD k čítanke a ďalších, jedna medzera treba zvykať na správnu výslovnosť, melodickosť, dikciu...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Rozvíjať jazykovú kultúru je jednou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 tejto vekovej kategórii od žiakov treba očakávať poznanie nasledujúcich oblastí:</w:t>
      </w:r>
      <w:r w:rsidRPr="003960C1">
        <w:rPr>
          <w:rFonts w:ascii="Arial" w:hAnsi="Arial" w:cs="Arial"/>
          <w:i/>
          <w:noProof w:val="0"/>
          <w:color w:val="000000"/>
          <w:sz w:val="22"/>
          <w:szCs w:val="22"/>
          <w:lang w:val="en-US"/>
        </w:rPr>
        <w:t>Rozprávanie</w:t>
      </w:r>
      <w:r w:rsidRPr="003960C1">
        <w:rPr>
          <w:rFonts w:ascii="Arial" w:hAnsi="Arial" w:cs="Arial"/>
          <w:noProof w:val="0"/>
          <w:color w:val="000000"/>
          <w:sz w:val="22"/>
          <w:szCs w:val="22"/>
          <w:lang w:val="en-US"/>
        </w:rPr>
        <w:t xml:space="preserve"> - o zážitkoch, o tom čo videli, čo by si priali. Odporúčané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a ľudová slovesnosť spätá s ním. Ročný kolobeh v prírode. Povolania a remeslá. Rodná reč. Láska k rodnej reči. Najdôležitejšie slovenské vojvodinské manifestácie pre deti - festivaly a prehliadky. Časť svadobných zvykov a ľudového odevu v jednotlivých prostrediach. Časopis </w:t>
      </w:r>
      <w:r w:rsidRPr="003960C1">
        <w:rPr>
          <w:rFonts w:ascii="Arial" w:hAnsi="Arial" w:cs="Arial"/>
          <w:i/>
          <w:noProof w:val="0"/>
          <w:color w:val="000000"/>
          <w:sz w:val="22"/>
          <w:szCs w:val="22"/>
          <w:lang w:val="en-US"/>
        </w:rPr>
        <w:t>Vzlet</w:t>
      </w:r>
      <w:r w:rsidRPr="003960C1">
        <w:rPr>
          <w:rFonts w:ascii="Arial" w:hAnsi="Arial" w:cs="Arial"/>
          <w:noProof w:val="0"/>
          <w:color w:val="000000"/>
          <w:sz w:val="22"/>
          <w:szCs w:val="22"/>
          <w:lang w:val="en-US"/>
        </w:rPr>
        <w:t>. Návšteva priateľa v Novom Sade, Kovačici, Báčskom Petrovci (celomenšinové inštitúcie, galérie, múzeá, ktoré zachovávajú slovenskú ľudovú kultúru a tradície, etnodomy,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Reprodukcia -</w:t>
      </w:r>
      <w:r w:rsidRPr="003960C1">
        <w:rPr>
          <w:rFonts w:ascii="Arial" w:hAnsi="Arial" w:cs="Arial"/>
          <w:noProof w:val="0"/>
          <w:color w:val="000000"/>
          <w:sz w:val="22"/>
          <w:szCs w:val="22"/>
          <w:lang w:val="en-US"/>
        </w:rPr>
        <w:t xml:space="preserve"> počutého a prečítaného textu alebo rozprávky podľa osnovy alebo samostatne. Opísať obrázok alebo postupný dej pomocou členenej ilustrácie. Vedieť reprodukovať podľa osnovy sledovaný slovenský film, rozprávku alebo detské divadelné predstavenie, scénku alebo oslavu.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Opis</w:t>
      </w:r>
      <w:r w:rsidRPr="003960C1">
        <w:rPr>
          <w:rFonts w:ascii="Arial" w:hAnsi="Arial" w:cs="Arial"/>
          <w:noProof w:val="0"/>
          <w:color w:val="000000"/>
          <w:sz w:val="22"/>
          <w:szCs w:val="22"/>
          <w:lang w:val="en-US"/>
        </w:rPr>
        <w:t xml:space="preserve"> - interiéru a exteriéru, ľudí, zvierat, prírodných javov, vymyslených príbehov, sviatkov a obyčají. vynechania slov opisu; priama a nepriama reč. Majú povedať samostatne a súvisle najmenej 8 - 10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Dialóg -</w:t>
      </w:r>
      <w:r w:rsidRPr="003960C1">
        <w:rPr>
          <w:rFonts w:ascii="Arial" w:hAnsi="Arial" w:cs="Arial"/>
          <w:noProof w:val="0"/>
          <w:color w:val="000000"/>
          <w:sz w:val="22"/>
          <w:szCs w:val="22"/>
          <w:lang w:val="en-US"/>
        </w:rPr>
        <w:t xml:space="preserve"> rozprávanie o udalosti prostredníctvom o obrázku, precvičenej téme a viesť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Dávať dôraz na interpunkciu (bodka, čiarka, výkričník, otáznik, 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Dramatizácia -</w:t>
      </w:r>
      <w:r w:rsidRPr="003960C1">
        <w:rPr>
          <w:rFonts w:ascii="Arial" w:hAnsi="Arial" w:cs="Arial"/>
          <w:noProof w:val="0"/>
          <w:color w:val="000000"/>
          <w:sz w:val="22"/>
          <w:szCs w:val="22"/>
          <w:lang w:val="en-US"/>
        </w:rPr>
        <w:t xml:space="preserve"> kratšieho textu podľa výberu, zážitku alebo udalosti z každodenného života (situácia v knižnici, v obchode, na pošte, u školského pedagóga, zážitok s kamarátmi...); čítanie podľa úloh a striedania úloh.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Rozhovor -</w:t>
      </w:r>
      <w:r w:rsidRPr="003960C1">
        <w:rPr>
          <w:rFonts w:ascii="Arial" w:hAnsi="Arial" w:cs="Arial"/>
          <w:noProof w:val="0"/>
          <w:color w:val="000000"/>
          <w:sz w:val="22"/>
          <w:szCs w:val="22"/>
          <w:lang w:val="en-US"/>
        </w:rPr>
        <w:t xml:space="preserve"> prihliadať na rozvoj slovníka každodennej konverzácie, obohacovanie aktívnej slovnej zásoby, frazeológia. Frekventované vety z každodenného života. Rozličné tvary vyjadrovania, vynachádzavosť, dôvtip. Cvičenia so zmenou a dopĺňaním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Slovník -</w:t>
      </w:r>
      <w:r w:rsidRPr="003960C1">
        <w:rPr>
          <w:rFonts w:ascii="Arial" w:hAnsi="Arial" w:cs="Arial"/>
          <w:noProof w:val="0"/>
          <w:color w:val="000000"/>
          <w:sz w:val="22"/>
          <w:szCs w:val="22"/>
          <w:lang w:val="en-US"/>
        </w:rPr>
        <w:t xml:space="preserve"> použitie slovníka pri obohacovaní slovnej zásoby, paralela so srbským jazykom, vysvetlenie významu slov v kontexte. Obohacovanie slovnej zásoby žiakov pomocou didaktických hier z jazyka, rébusov, doplňovačiek, prešmyčiek, hlavolamov... Písanie vlastného slovníka menej známych slov a výrazov.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Čítanie -</w:t>
      </w:r>
      <w:r w:rsidRPr="003960C1">
        <w:rPr>
          <w:rFonts w:ascii="Arial" w:hAnsi="Arial" w:cs="Arial"/>
          <w:noProof w:val="0"/>
          <w:color w:val="000000"/>
          <w:sz w:val="22"/>
          <w:szCs w:val="22"/>
          <w:lang w:val="en-US"/>
        </w:rPr>
        <w:t xml:space="preserve"> Hlasné a tiché čítanie, správna dikcia a intonácia vety. Melódia vety. Slová, v ktorých nastáva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Odpisovanie -</w:t>
      </w:r>
      <w:r w:rsidRPr="003960C1">
        <w:rPr>
          <w:rFonts w:ascii="Arial" w:hAnsi="Arial" w:cs="Arial"/>
          <w:noProof w:val="0"/>
          <w:color w:val="000000"/>
          <w:sz w:val="22"/>
          <w:szCs w:val="22"/>
          <w:lang w:val="en-US"/>
        </w:rPr>
        <w:t xml:space="preserve"> kratších viet a textov, charakteristických slov a výrazov, odpisovanie so zadanou úlohou. Písanie krátkej slohovej práce podľa osnovy alebo zadaných otázok; písanie pozdravu a blahoželania.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Žiaci si majú osvojiť aktívne približne 400 slov a frazeologických spojení. Pasívna slovná zásoba má byť na každej úrovni vyššia ako aktívna.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Ako mimovyučovacie čítanie sa odporúčajú časopisy pre mládež, slovenská literatúra a ľudová slovesnosť.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očakávame sa očakáva, aby vedeli aspoň 4 básne, 5 slovenských ľudových piesní a súčasné populárne pesničky, hádanky, riekanky, niektoré porekadlá a príslovia, predniesť ľudové koledy a vinše vzťahujúce sa na sviatky alebo ročné obdobia, dve krátke prózy v rozsahu 6 - 8 riadkov a 4 krátke dialógy alebo účasť v detskom divadelnom predstavení. Žiaci by sa podľa možnosti, mali zapojiť do veku primeraných ľudových hier a tancov, mali by poznať charakteristiky slovenského ľudového odevu (svadobný odev), zaznamenávať sviatky (v porovnaní so srbskými), poznať tradičné slovenské zvyky a obyčaje (zabíjačka, svadba, Mikuláš, Lucka, Vianoce /koledovanie/ oblievačky) a k tomu priliehavé tradičné jedlá a ľudový odev.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Prvky národnej kultúry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obyčajou a zvykom slovenskej menšiny vo Vojvodine, Srbsku, ale i na celej Dolnej zemi (folklór, remeslá, ľudová slovesnosť, divadlo, literatúra, hudba, tradičné detské hry, obyčaje…),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DIDAKTICKÉ POKYNY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Gramatika sa má podávať v implicitnej podobe, namiesto opravovania chýb sa využíva modelovanie správneho rečového variantu. Neodmysliteľné je vytvorenie príjemnej atmosféry, ktorá predpokladá kooperatívny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žiaduca je jednoduchosť, prirodzenosť, spontánnosť a jazyková správnosť.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SLEDOVANIE A HODNOTENIE VYUČOVANIA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na formatívne hodnotenie, totiž zaznamenanie postupovania žiaka a usmerňovanie na ďalšie aktivity.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známkou v súlade s pravidlami o známkovaní žiakov.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to, čo sa ukáže ako dobré a užitočné, učiteľ bude aj naďalej využívať vo svojej praxi vyučovania, a všetko to, čo sa ukáže ako nedostatočne účinné a efektívne, malo by sa zdokonaliť.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Názov predmetu SLOVENSKÝ JAZYK AKO JAZYK S PRVKAMI NÁRODNEJ KULTÚRY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Cieľ Cieľ učenia slovenského jazyka s prvkami národnej kultúry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ako aj pestovanie a rozvíjanie multikulturálnosti v našom multietnickom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Ročník prvý - B program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Ročný fond hodín 72 hodín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VÝKONY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 skončení ročníka žiak bude schopný: Kľúčové pojmy obsahov: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literárny druh literárneho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analyzovať prvky kompozície lyrickej básne (strofa, verš)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charakteristické vlastnosti ľudovej slovesnosti od vlastností umeleckej literatúry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ľudovú povesť, rozprávku, bájku, baladu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realistickú a fantastickú prózu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literárne postupy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hodnotiť umelecký prednes, rozprávanie alebo dramatický dej (žartovný, veselý, smutný a pod.)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tému, miesto a čas konania deja; dejovú postupnosť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vlastnosti postáv na príkladoch z textu /vonkajšie vlastnosti a charakter postáv/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opísať povery, zvyky/obyčaje, spôsob života a udalosti z minulosti opísané v literárnych dielach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chápať vzťah k materinskému jazyku a k jazyku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zhodu jazykových javov medzi slovenčinou a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spisovný jazyk od nárečia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podelenie spoluhlások na tvrdé, mäkké a obojaké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ohybné 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kategóriu rodu, čísla, pri ohybných slovách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uplatniť pravopisnú normu pri písaní vybraných slov (typické príklady)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dôsledne uplatniť pravopisnú normu pri písaní veľkého písmena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uplatňovať interpunkčné znamienka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frazeologické útvary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spoluhlásku h, ch; tvrdé spoluhlásky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slová vzhľadom na intonáciu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plynulo a zreteľne čítať nahlas a potichu literárne a vecné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vedieť sa poďakovať, požiadať o pomoc, počúvať hovoriaceho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časti textu (názov, odseky)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utvoriť hovorový prejav alebo napísaný text o vnímaní prečítaného literárneho diela a na témy z každodenného života a vlastnej predstavivosti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urobiť a predniesť dramatizáciu prečítaného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používať slovník pri obohacovaní slovnej zásoby (paralela so srbským jazykom 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odpísať kratší text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zostaviť a napísať pozdrav a blahoželanie, mail a SMS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zaspievať priliehavé slovenské ľudové a súčasné populárne pesničky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predniesť ľudové koledy a vinše vzťahujúce sa na sviatky alebo ročné obdobia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oboznámiť sa o veku primeraných ľudových tancoch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charakteristiky slovenského ľudového odevu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zaznamenávať sviatky (v porovnaní so srbskými)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tradičné slovenské zvyky a obyčaje (zabíjačka, Mikuláš, Lucka, Vianoce/koledovanie/ oblievačky) a k tomu priliehavé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svadobné obyčaje, piesne a vinše viažuce sa za slovenskú svadbu v danom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festivaly s národnostným významom a brať účasť na niektorých (ako divák alebo ako účastník)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inštitúcie s národnostným významom, múzeá, etnodomy, galérie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Básnik a lyrický subjekt.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Motívy a básnické obrazy ako prvky kompozície lyrickej básne a piesne.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strof podľa počtu veršov v lyrickej básni/piesni: štvorveršová.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Znaky lyrickej poézie: obraznosť, rytmickosť.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Básnické figúry: prirovnanie, personifikácia; epiteton, onomatopoja.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autorských a ľudových lyrických piesní a básní: opisné (deskriptívne); zbojnícke a obradné.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Spisovateľ a rozprávač.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Slovotvorné postupy: opis, rozprávanie v prvej a tretej osobe;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Fabula: sled udalostí, epizódy, kapitoly.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Charakteristika postáv - spôsob vyjadrovania, správanie, fyzický vzhľad, životné postoje, etickosť konania.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epických diel vo verši a v próze: ľudová balada, bájka, žartovná ľudová rozprávka, balada.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Dejstvo, výstup, osoby v dráme.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útvary a rozhlasová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Tri skupiny slovanských jazykov.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Materinský jazyk a jazyky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Kontaktové jazyky: slovenčina a srbčina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Spisovný jazyk a nárečia (stredoslovenské, západoslovenské a východoslovenské).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Spodobovanie spoluhlások podľa znelosti (znelé a neznelé).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Zákon o rytmickom krátení.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Stavba a tvorenie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Homonymá, synonymá a opozitá.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Ohybné slovné druhy: podstatné mená, prídavné mená, zámená, číslovky, slovesá; neohybné slovné druhy: príslovky, predložky, spojky, častice, citoslovcia (vymenovať).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Podstatné mená - pojem a členenie (hmotné - všeobecné a vlastné, nehmotné)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Skloňovanie podstatných mien mužského, ženského a stredného rodu: slovný základ a pádová koncovka.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Prídavné mená - pojem a členenie (vlastnostné - akostné a vzťahové a privlastňovacie), zhoda prídavného mena s podstatným menom v rode, čísle a páde; stupňovanie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Skloňovanie prídavných mien mužského, ženského a stredného rodu; stupňovanie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Zámená - osobné zámená: skloňovanie, kratšie a dlhšie tvary zámen; zvratné zámeno.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Číslovky - pojem a členenie (určité - základné, radové, skupinové, násobné a neurčité).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Slovesá - pojem, gramatické kategórie slovies, neurčitok, jednoduché a zložené slovesné tvary (vysvetlenie).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i/y, í/ý po obojakých spoluhláskach.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Veľké písmeno vo viacslovných geografických názvoch, názvoch inštitúcií, ustanovizní, organizácií (typické príklady); veľké a malé písmeno pri písaní privlastňovacích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Zámeno Vy z úcty.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Interpunkčné znamienka: čiarka (pri vymenovávaní, oslovovaní); úvodzovky (priama reč); pomlčka (namiesto úvodzoviek v priamej reči).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h a ch; tvrdých spoluhlások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zdvojených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Intonácia a prestávky v spojení s interpunkčnými znamienkami; intonácia opytovacích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spoluhlások d, t, l, n pred samohláskami e, 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Artikulácia: hlasné čítanie najprv pomaly a potom rýchlejšie (individuálne alebo v skupine).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Rozprávanie - o zážitkoch, o tom čo videli, čo by si priali.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Tvorenie skupiny slov na určenú tému a viet zo zadaných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Samostatné rozprávanie (8 - 10 viet) o svojom súrodencovi, priateľovi, spolužiakovi, o živote v škole, o svojom zážitku, o nejakej udalosti, v ktorej brali účasť; o sledovanom filme alebo divadelnom predstavení.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zvykov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Poďakovanie, žiadosť o pomoc, účasť v dialógu.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Vyjadrenie svojho názoru o prečítanom texte (čo sa mi páčilo a prečo).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textu, autor, ústredná postava a jej vlastnosti.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počutého a prečítaného textu alebo rozprávky, bájky za pomoci osnovy alebo samostatne.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obrázka alebo rozprávky podľa dejovej osnovy alebo pomocou členenej ilustrácie.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slovenského filmu, rozprávky, divadelného predstavenia podľa zostavenej osnovy.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na obohacovanie slovnej zásoby, paralela so srbským jazykom, kalky, vysvetlenie významu slov v kontexte.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pri preklade. Porozumenie určitým frazeologickým jednotkám.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Hlasné a tiché čítanie, správna dikcia a intonácia vety.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kratších viet a textov, charakteristických slov a výrazov, odpisovanie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viet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Vymenovanie základných vetných členov a rozlišovanie ich v jednoduchej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pozdravu a blahoželania, SMS, mailu.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Verejný výstup, prezentovanie vlastnej a tímovej práce.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Tradičná slovenská ľudová kultúra /svadobné obyčaje v jednotlivých prostrediach/.</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POKYNY NA DIDAKTICKO-METODICKÚ REALIZÁCIU PROGRAMU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PLÁNOVANIE VYUČOVANIA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tomto území charakterizuje. Odporúča sa porovnávať zaznamenávanie určitých sviatkov so zaznamenávaním sviatkov iných menšín, ktoré žijú spolu so Slovákmi v daných lokalitách.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REALIZÁCIA VYUČOVACIEHO PROCESU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Základ programu z literatúry tvoria texty z lektúry. Lektúra je rozvrhnutá podľa literárnych druhov - lyrika, epika, dráma a zároveň obohatená výberom neliterárnych, vedecko-populárnych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Francesco Petrarca: Sonety pre Lauru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Rytierske piesne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Hugolín Gavlovič: Valaská škola mravúv stodola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Ľudové koledy a svadobné a iné vinše: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Slovenské ľudové balady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Slovenská ľudová rozprávka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Slovenská ľudová povesť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Ľudová rozprávka iných národov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Legendy o svätom Cyrilovi a Metodovi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Biblia (úryvky)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Ladislav Nádaši Jégé: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Povesť: Svätoplukove prúty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Ľudové pranostiky, porekadlá a príslovia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Rozhlasová hra: Antigona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Divadelné predstavenie: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VEDECKOPOPULÁRNE A INFORMAČNÉ TEXTY</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(výber 2 textov)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Zo života našich predkov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Výber z kníh, encyklopédií, časopisov pre mládež a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Z tlače a internetu o našich celomenšinových festivaloch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DOMÁCA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(spracovať 2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Výber z diela súčasných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Ján Čajak ml.: Zuzka Turanová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Slovenské ľudové rozprávky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Ezopove bájky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Výber z biblických príbehov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Doplnková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 xml:space="preserve"> (výber z 3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Pavol Dobšinský: zberateľská činnosť a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Milina Sklabinská, Katarína Mosnáková: Slováci v Srbsku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Pozeral/a som slovenský film alebo filmovanú rozprávku: (voľný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Komiks podľa výberu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Pozeral/a som slovenské divadelné predstavenie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S TEXTOM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Rozlišovanie: rozprávky (ľudové a autorské), bájky, básne, balady, povesť, porekadlá a príslovia, hádanky.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kratších slovenských ľudových rozprávok, bájok, povestí a textov z umeleckej tvorby, piesní, básní, balád. Nacvičovanie plynulého čítania s porozumením, ktoré sa rovná hovoru. Pri spracovaní básní treba nacvičovať umelecký prednes.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ponaučenie bájok porovnávať s udalosťami zo života. Všímať si fantastické prvky v rozprávkach a prenesený význam v bájkach.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Odporúča sa žiakom prezentovať populárne ľudové piesne, sledovať slovenské časopisy (písanie krátkych literárnych prác do časopisov), spoločné pozeranie a rozbor aspoň jedného divadelného predstavenia a filmu v slovenskej reči, návšteva celomenšinových podujatí, etnodomu, múzeí a galérií, ktoré predstavujú slovenskú kultúru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Nový program je založený na väčšej integrácii literárnych a neliterárnych diel. Korelácia je umožnená adekvátnym kombinovaním povinných a nepovinných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Okrem korelácie medzi textami učiteľ má umožniť vertikálnu koreláciu. Tiež má byť oboznámený s obsahmi slovenského jazyka z predchádzajúcich ročníkov, čo umožňuje dodržiavať princípy postupnosti a systematickosti.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poznať obsahy predmetu zo slovenských dejín, hudobnej a výtvarnej kultúry pre 1. ročník (príklad: Sťahovanie Slovákov na Dolnú zem, architektúru vojvodinských Slovákov, výtvarné umenie, slovenské ľudové svadobné piesne, časti kroja, výšivky a výzdoby na domoch - ornamentika,...), tradičnú a súčasnú duchovnú kultúru Slovákov s dôrazom na zvyky a obyčaje Slovákov v Srbsku.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Horizontálnu koreláciu učiteľ nadväzuje predovšetkým na vyučovanie srbského jazyka, dejín, výtvarnej kultúry a hudobnej kultúry, náboženstva a občianskej výchovy.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Vzdelávacie výkony späté s oblasťou literatúry založené sú na čítaní. Rôzne obmeny pri čítaní sú základným predpokladom, aby žiaci vo vyučovaní získavali vedomosti a aby sa úspešne uvádzali do sveta literárneho diela. V prvom ročníku sa pestuje zážitkové čítanie a žiaci sa uvádzajú do bádateľského čítania.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Vo vyučovaní jazyka žiaci sa uschopňujú pre správnu ústnu a písomnú komunikáciu v spisovnom slovenskom jazyku.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sa v obsahoch programu uvádzajú vyučovacie jednotky, ktoré žiaci už spracovali v predošlých ročníkoch, stupeň osvojenia a uplatnenia spracovaného učiva sa overuje, opakuje a nacvičuje na nových príkladoch, ktoré predchádzajú spracovaniu nových obsahov, pričom sa zabezpečuje kontinuita práce a systematickosť v nadväzovaní nového učiva na získané vedomosti.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Učivo o ohybných slovných druhoch treba spracovať poukazujúc na podobnosť slovenského jazyka, keď ide o slovné druhy a skloňovanie. Rozsah učiva si učiteľ plánuje podľa toho, s akou skupinou pracuje (homogénnou alebo heterogénnou) a podľa úrovne znalosti jazyka a toho, koľko rokov predtým žiaci navštevovali hodiny slovenčiny.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 Ak si žiaci osvojili dostatočne učivo z oblasti gramatiky, tak sa odporúča pracovať aj na koncovkách podstatných a prídavných mien a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Treba podnecovať žiakov, aby sami zisťovali a opravovali pravopisné chyby, v SMS komunikácií, mailoch, ako aj pri rôznych typoch komunikácie prostredníctvom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Žiakov treba usmerňovať, aby používali pravidlá a príručky slovenského pravopisu a slovníky. Žiaduce je, aby učiteľ mal tieto príručky na hodine vždy, najmä keď sa spracuje učivo z pravopisu a usmerňoval žiakov používať uvedené príručky.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Ortoepia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CD k čítanke a ďalších, treba zvykať na správnu výslovnosť, melodickosť, dikciu...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Rozvíjať jazykovú kultúru je jednou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 tejto vekovej kategórii od žiakov treba očakávať poznanie nasledujúcich oblastí: Rozprávanie - o zážitkoch, o tom čo videli, čo by si priali. Odporúčané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a ľudová slovesnosť spätá s ním. Ročný kolobeh v prírode. Povolania a remeslá. Rodná reč. Láska k rodnej reči. Najdôležitejšie slovenské vojvodinské manifestácie- festivaly a prehliadky. Časť svadobných zvykov a ľudového odevu v jednotlivých prostrediach. Časopis Vzlet. Návšteva priateľa v Novom Sade, Kovačici, Báčskom Petrovci (celomenšinové inštitúcie, galérie, múzeá, ktoré zachovávajú slovenskú ľudovú kultúru a tradície, etnodomy,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 počutého a prečítaného textu alebo rozprávky podľa osnovy alebo samostatne. Opísať obrázok alebo postupný dej pomocou členenej ilustrácie. Vedieť reprodukovať podľa osnovy sledovaný slovenský film, rozprávku alebo divadelné predstavenie, scénku alebo oslavu.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vymyslených príbehov, sviatkov a obyčají. vynechania slov opisu; priama a nepriama reč. Majú povedať samostatne a súvisle najmenej 8 - 10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Dialóg - rozprávanie o udalosti prostredníctvom o obrázku, precvičenej téme a viesť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Dávať dôraz na interpunkciu (bodka, čiarka, výkričník, otáznik, 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 kratšieho textu podľa výberu, zážitku alebo udalosti z každodenného života (situácia v knižnici, v obchode, na pošte, u školského pedagóga, zážitok s kamarátmi...); čítanie podľa úloh a striedania úloh.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Rozhovor - prihliadať na rozvoj slovníka každodennej konverzácie, obohacovanie aktívnej slovnej zásoby, frazeológia. Frekventované vety z každodenného života. Rozličné tvary vyjadrovania, vynachádzavosť, dôvtip. Cvičenia so zmenou a dopĺňaním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Slovník -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Hlasné a tiché čítanie, správna dikcia a intonácia vety. Melódia vety. Slová, v ktorých nastáva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 kratších viet a textov, charakteristických slov a výrazov, odpisovanie so zadanou úlohou (obmena rodu, čísla, času, slabík...). Písanie krátkej slohovej práce podľa osnovy alebo zadaných otázok; písanie pozdravu a blahoželania.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Žiaci si majú osvojiť aktívne približne 400 slov a frazeologických spojení. Pasívna slovná zásoba má byť na každej úrovni vyššia ako aktívna.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Ako mimovyučovacie čítanie sa odporúčajú časopisy pre mládež, slovenská literatúra a ľudová slovesnosť.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očakávame, aby vedeli aspoň 4 básne, 5 slovenských ľudových piesní a súčasné populárne pesničky, hádanky, riekanky, niektoré porekadlá a príslovia, predniesť ľudové koledy a vinše vzťahujúce sa na sviatky alebo ročné obdobia, dve krátke prózy v rozsahu 6 - 8 riadkov a 4 krátke dialógy alebo účasť v detskom divadelnom predstavení. Žiaci by sa podľa možnosti, mali zapojiť do veku primeraných ľudových hier a tancov, mali by poznať charakteristiky slovenského ľudového odevu (svadobný odev), zaznamenávať sviatky (v porovnaní so srbskými), poznať tradičné slovenské zvyky a obyčaje (zabíjačka, svadba, Mikuláš, Lucka, Vianoce /koledovanie/ oblievačky) a k tomu priliehavé tradičné jedlá a ľudový odev.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Prvky národnej kultúry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no nie v zmysle romantického tradicionalizmu a paseizmu, ale vždy v relácii k budúcnosti, rozvoju a modernizácii. Na minulosť sa opierať, do budúcnosti sa pozerať. Sprostredkovať deťom žiakom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DIDAKTICKÉ POKYNY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žiaci prichádzajú s rozličnými jazykovými kompetenciami.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Gramatika sa má podávať v implicitnej podobe, namiesto opravovania chýb sa využíva modelovanie správneho rečového variantu. Neodmysliteľné je vytvorenie príjemnej atmosféry, ktorá predpokladá kooperatívny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SLEDOVANIE A HODNOTENIE VYUČOVANIA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na formatívne hodnotenie, totiž zaznamenanie postupovania žiaka a usmerňovanie na ďalšie aktivity.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známkou v súlade s pravidlami o známkovaní žiakov.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to, čo sa ukáže ako dobré a užitočné, učiteľ bude aj naďalej využívať vo svojej praxi vyučovania, a všetko to, čo sa ukáže ako nedostatočne učí.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predmetu SLOVENSKÝ JAZYK AKO JAZYK S PRVKAMI NÁRODNEJ KULTÚRY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Cieľ Cieľ učenia slovenského jazyka s prvkami národnej kultúry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ako aj pestovanie a rozvíjanie multikulturálnosti v našom multietnickom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Ročník druhý - A program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Ročný fond hodín 72 hodín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VÝKONY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 skončení ročníka žiak bude schopný: Kľúčové pojmy obsahov: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analyzovať prvky kompozície lyrickej básne (strofa, verš)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charakteristické vlastnosti ľudovej slovesnosti od vlastností umeleckej literatúry; lineárny od nelineárneho textu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ľudovú rozprávku, bájku, baladu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realistickú a fantastickú prózu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hodnotiť umelecký prednes, rozprávanie alebo dramatický dej (žartovný, veselý, smutný a pod.)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tému, miesto a čas konania deja; dejovú postupnosť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vlastnosti postáv na príkladoch z textu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opísať povery, zvyky/obyčaje, spôsob života a udalosti z minulosti opísané v literárnych dielach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chápať vzťah k materinskému jazyku a k jazyku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zhodu jazykových javov medzi slovenčinou a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spisovný jazyk od nárečia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používať a písať dz, dž, h, ch, ľ, ä a dvojhlásky, správne čítať a písať slabiky de, te, le, ne, di, ti, li, ni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písať a čítať dlhé samohlásky, dlhé ŕ, ĺ</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ohybné 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kategóriu rodu, čísla, pri ohybných slovách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dôsledne uplatniť pravopisnú normu pri písaní veľkého písmena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uplatňovať interpunkčné znamienka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rozdeľovať vety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frazeologické útvary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slová pred správne bola navyše medzera vzhľadom na intonáciu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čítať nahlas a potichu literárne a vecné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vedieť sa poďakovať, požiadať o pomoc, počúvať hovoriaceho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časti textu (názov, odseky)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utvoriť krátky hovorový prejav alebo napísaný text o vnímaní prečítaného literárneho diela a na témy z každodenného života a vlastnej predstavivosti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urobiť pred urobiť bola navyše medzera a predniesť dramatizáciu prečítaného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používať slovník pri obohacovaní slovnej zásoby (paralela so srbským jazykom 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odpísať kratší text so zadanou úlohou (obmena rodu, čísla, času)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zostaviť a napísať pozdrav a blahoželanie, mail a SMS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zaspievať priliehavé slovenské ľudové a súčasné populárne pesničky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predniesť ľudové koledy a vinše vzťahujúce sa na sviatky alebo ročné obdobia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oboznámiť sa o veku primeraných ľudových tancoch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charakteristiky slovenského ľudového odevu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zaznamenávať sviatky (v porovnaní so srbskými)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tradičné slovenské zvyky a obyčaje (zabíjačka, Mikuláš, Lucka, Vianoce/koledovanie/ oblievačky) a k tomu priliehavé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svadobné obyčaje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festivaly s národnostným významom a brať účasť na niektorých (ako divák alebo ako účastník)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inštitúcie s národnostným významom, múzeá, etnodomy, galérie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Básnik a báseň.</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Strofa a verš v lyrickej básni/piesni.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ľudových piesní a básní: opisné, zbojnícke, žartovné.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Spisovateľ a rozprávač.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Slovotvorné postupy: opis, rozprávanie;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Fabula: sled udalostí.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Charakteristika postáv - spôsob vyjadrovania, správanie, fyzický vzhľad a charakter.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epických diel: bájka, ľudová a autorská rozprávka, balada.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Dejstvo, výstup, osoby v dráme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útvary a rozhlasová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Podstatné mená: rod, číslo, pád,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Prídavné mená: rod a číslo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zámená (osobné zámená)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slovesá: osoba a číslo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slov na konci riadka (hranica na samohláske)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Priama reč (prvý a druhý model). Nepriama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texty - prednes učiteľa a audio video zápis.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Neliterárne texty: text v tabuľke, rozvrh hodín, vstupenka a iné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Tradičná slovenská ľudová kultúra, kroj a zvyky a obyčaje,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Riadený a voľný rozhovor. Osobnosť žiaka, rodina a dom, povinnosti v rodine, priatelia a spolužiaci, predstaviť svoje obľúbené zvieratko, svoju dedinu /mesto, zaznamenávanie rodinných sviatkov,...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Formy spoločenského styku: čo kedy hovoríme, pozdravy a frázy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Rozprávanie, rozprávanie s obmenou a podľa obrázkov (ľudový odev,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Prednes krátkeho, veku primeraného literárneho textu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zdramatizované texty, scénická úprava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Scénický prednes textu (dramatizácia kratších rozprávok, bájok alebo zážitkov žiakov), ľudové hry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Obohacovanie slovnej zásoby - dvojjazyčnosť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Hovorové, situačné a jazykové hry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Rozhovor o počutých audio zápisoch.</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POKYNY NA DIDAKTICKO-METODICKÚ REALIZÁCIU PROGRAMU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PLÁNOVANIE VYUČOVANIA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tomto území charakterizuje. Odporúča sa porovnávať zaznamenávanie určitých sviatkov so zaznamenávaním sviatkov iných menšín, ktoré žijú spolu so Slovákmi v daných lokalitách.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REALIZÁCIA VYUČOVACIEHO PROCESU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Základ programu z literatúry tvoria texty z lektúry. Lektúra je rozvrhnutá podľa literárnych druhov - lyrika, epika, dráma a zároveň obohatená výberom neliterárnych, vedecko-populárnych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Ján Botto: Smrť Jánošíkova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Ján Labáth: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Andrej Sládkovič: Marína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Janko Kráľ: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Ľudové piesne: (výber), riekanky, hádanky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Milan Rúfus: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Ľubomír Feldek: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Ľudové koledy a iné vinše: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9. Slovenské ľudové balady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Lev Nikolajevič Tolstoj (krátke poučné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Slovenská ľudová rozprávka podľa Pavla Dobšinského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Ľudová rozprávka iných národov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Ján Kalinčiak: Reštavrácia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Martin Kukučín: Neprebudený</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Ján Čajak: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Ladislav Nádaši Jégé: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Ľudové porekadlá a príslovia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Jozef Gregor Tajovský: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Divadelné predstavenie: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Rozhlasová divadelná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VEDECKOPOPULÁRNE A INFORMAČNÉ TEXTY</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(zvoliť si 2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Zo života našich predkov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Výber z kníh, encyklopédií, časopisov pre mládež a z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Z tlače a internetu o našich celomenšinových festivaloch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DOMÁCA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(spracovať dve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Slovenské ľudové rozprávky a bájky: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Výber z diela súčasných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Pavol Országh Hviezdoslav: Zuzanka Hraškovie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Doplnková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(výber z 2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Výber z diela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Jozef Cíger Hronský: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Pozeral/a som slovenský film alebo filmovanú rozprávku: (voľný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Komiks podľa výberu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Pozeral/a som slovenské divadelné predstavenie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S TEXTOM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Rozlišovanie: rozprávky (ľudové a autorské), bájky, básne, balady, porekadlá a príslovia, hádanky, rečňovanky.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kratších slovenských ľudových rozprávok, bájok, a textov z umeleckej tvorby, piesní, básní, balád. Nacvičovanie plynulého čítania s porozumením, ktoré sa rovná hovoru. Pri spracovaní básní treba nacvičovať umelecký prednes.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ponaučenie bájok porovnávať s udalosťami zo života. Všímať si fantastické prvky v rozprávkach a prenesený význam v bájkach.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Odporúča sa žiakom prezentovať populárne a ľudové piesne, sledovať časopisy (písanie krátkych literárnych prác do časopisov), spoločné pozeranie a rozbor aspoň jedného divadelného predstavenia a filmu v slovenskej reči, návšteva celomenšinových podujatí, etnodomu, múzeí a galérií, ktoré predstavujú slovenskú kultúru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Nový program je založený na väčšej integrácii literárnych a neliterárnych diel. Korelácia je umožnená adekvátnym kombinovaním povinných a nepovinných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Okrem korelácie medzi textami učiteľ má umožniť vertikálnu koreláciu. Tiež má byť oboznámený s obsahmi slovenského jazyka z predchádzajúcich ročníkov, čo umožňuje dodržiavať princípy postupnosti a systematickosti.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poznať obsahy predmetu zo slovenských dejín, hudobnej a výtvarnej kultúry pre daný ročník (príklad: Sťahovanie Slovákov na Dolnú zem, architektúru vojvodinských Slovákov, výtvarné umenie, slovenské ľudové svadobné piesne, časti kroja, výšivky a výzdoby na domoch - ornamentika,...), tradičnú a súčasnú duchovnú kultúru Slovákov s dôrazom na zvyky a obyčaje Slovákov v Srbsku.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Horizontálnu koreláciu učiteľ nadväzuje predovšetkým na vyučovanie srbského jazyka, dejín, výtvarnej kultúry a hudobnej kultúry, náboženstva a občianskej výchovy.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Vzdelávacie výkony späté s oblasťou literatúry založené sú na čítaní. Rôzne obmeny pri čítaní sú základným predpokladom, aby žiaci vo vyučovaní získavali vedomosti a aby sa úspešne uvádzali do sveta literárneho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Vo vyučovaní jazyka žiaci sa uschopňujú pre správnu ústnu a písomnú komunikáciu v spisovnom slovenskom jazyku.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sa v obsahoch programu uvádzajú vyučovacie jednotky, ktoré žiaci už spracovali v predošlých ročníkoch, stupeň osvojenia a uplatnenia spracovaného učiva sa overuje, opakuje a nacvičuje na nových príkladoch, ktoré predchádzajú spracovaniu nových obsahov, pričom sa zabezpečuje kontinuita práce a systematickosť v nadväzovaní nového učiva na získané vedomosti.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Učivo o ohybných slovných druhoch treba spracovať poukazujúc na podobnosť slovenského jazyka, keď ide o slovné druhy a skloňovanie. Rozsah učiva si učiteľ plánuje podľa toho, s akou skupinou pracuje (homogénnou alebo heterogénnou) a podľa úrovne znalosti jazyka a toho, koľko rokov predtým žiaci navštevovali hodiny slovenčiny. Žiakov treba postupne zaúčať rozdeľovať vety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 Ak si žiaci osvojili dostatočne učivo z oblasti gramatiky, tak sa odporúča pracovať aj na koncovkách podstatných a prídavných mien a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Treba podnecovať žiakov, aby sami zisťovali a opravovali pravopisné chyby, v SMS komunikácií, mailoch, ako aj pri rôznych typoch komunikácie prostredníctvom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Žiakov treba usmerňovať, aby používali pravidlá a príručky slovenského pravopisu a slovníky. Žiaduce je, aby učiteľ mal tieto príručky na hodine vždy, najmä keď sa spracuje učivo z pravopisu a usmerňoval žiakov používať uvedené príručky.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Ortoepia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CD k čítanke a ďalších, treba zvykať na správnu výslovnosť, melodickosť, dikciu...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Rozvíjať jazykovú kultúru je jednou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 tejto vekovej kategórii od žiakov treba očakávať poznanie nasledujúcich oblastí: Rozprávanie - o zážitkoch, o tom čo videli, čo by si priali. Odporúčané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a ľudová slovesnosť spätá s ním. Ročný kolobeh v prírode. Povolania a remeslá. Rodná reč. Láska k rodnej reči. Najdôležitejšie slovenské vojvodinské manifestácie pre deti - festivaly a prehliadky. Časť svadobných zvykov a ľudového odevu v jednotlivých prostrediach. Časopis Vzlet. Návšteva priateľa v Novom Sade, Kovačici, Báčskom Petrovci (celomenšinové inštitúcie, galérie, múzeá, ktoré zachovávajú slovenskú ľudovú kultúru a tradície, etnodomy,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 počutého a prečítaného textu alebo rozprávky podľa osnovy alebo samostatne. Opísať obrázok alebo postupný dej pomocou členenej ilustrácie. Vedieť reprodukovať podľa osnovy sledovaný slovenský film, rozprávku alebo divadelné predstavenie, scénku alebo oslavu.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vymyslených príbehov, sviatkov a obyčají, vynechania slov opisu; priama a nepriama reč. Majú povedať samostatne a súvisle najmenej 8 - 10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Dialóg - rozprávanie o udalosti prostredníctvom obrázku, precvičenej téme a viesť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Dávať dôraz na interpunkciu (bodka, čiarka, výkričník, otáznik, 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 kratšieho textu podľa výberu, zážitku alebo udalosti z každodenného života (situácia v knižnici, v obchode, na pošte, u školského pedagóga, zážitok s kamarátmi...); čítanie podľa úloh a striedania úloh.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Rozhovor - prihliadať na rozvoj slovníka každodennej konverzácie, obohacovanie aktívnej slovnej zásoby, frazeológia. Frekventované vety z každodenného života. Rozličné tvary vyjadrovania, vynachádzavosť, dôvtip. Cvičenia so zmenou a dopĺňaním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Slovník -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Hlasné a tiché čítanie, správna dikcia a intonácia vety. Melódia vety. Slová, v ktorých nastáva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 kratších viet a textov, charakteristických slov a výrazov, odpisovanie so zadanou úlohou (obmena rodu, čísla, času). Písanie krátkej slohovej práce podľa osnovy alebo zadaných otázok; písanie pozdravu a blahoželania.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Žiaci si majú osvojiť aktívne približne 400 slov a frazeologických spojení. Pasívna slovná zásoba má byť na každej úrovni vyššia ako aktívna.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Ako mimovyučovacie čítanie sa odporúčajú časopisy pre mládež, slovenská literatúra pre mládež a ľudová slovesnosť.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očakávame, aby vedeli aspoň 4 básne, 5 slovenských ľudových piesní a súčasné populárne pesničky, hádanky, riekanky, niektoré porekadlá a príslovia, predniesť ľudové koledy a vinše vzťahujúce sa na sviatky alebo ročné obdobia, dve krátke prózy v rozsahu 6 - 8 riadkov a 4 krátke dialógy alebo účasť v divadelnom predstavení. Žiaci by sa podľa možnosti mali oboznámiť o veku primeraných ľudových hrách a tancoch, mali by poznať charakteristiky slovenského ľudového odevu (svadobný odev), zaznamenávať sviatky (v porovnaní so srbskými), poznať tradičné slovenské zvyky a obyčaje (zabíjačka, svadba, Mikuláš, Lucka, Vianoce /koledovanie/ oblievačky) a k tomu priliehavé tradičné jedlá a ľudový odev.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Prvky národnej kultúry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obyčajam a zvykom slovenskej menšiny vo Vojvodine, Srbsku, ale i na celej Dolnej zemi (folklór, remeslá, ľudová slovesnosť, divadlo, literatúra, hudba, tradičné hry, obyčaje…), no nie v zmysle romantického tradicionalizmu a paseizmu, ale vždy v relácii k budúcnosti, rozvoju a modernizácii. Na minulosť sa opierať, do budúcnosti sa pozerať. Sprostredkovať žiakom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DIDAKTICKÉ POKYNY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Gramatika sa má podávať v implicitnej podobe, namiesto opravovania chýb sa využíva modelovanie správneho rečového variantu. Neodmysliteľné je vytvorenie príjemnej atmosféry, ktorá predpokladá kooperatívny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žiaduca je jednoduchosť, prirodzenosť, spontánnosť a jazyková správnosť.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SLEDOVANIE A HODNOTENIE VYUČOVANIA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na formatívne hodnotenie, totiž zaznamenanie postupovania žiaka a usmerňovanie na ďalšie aktivity.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známkou v súlade s pravidlami o známkovaní žiakov.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to, čo sa ukáže ako dobré a užitočné, učiteľ bude aj naďalej využívať vo svojej praxi vyučovania, a všetko to, čo sa ukáže ako nedostatočne účinné a efektívne, malo by sa zdokonaliť.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predmetu SLOVENSKÝ JAZYK AKO JAZYK S PRVKAMI NÁRODNEJ KULTÚRY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Cieľ Cieľ učenia slovenského jazyka s prvkami národnej kultúry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ako aj pestovanie a rozvíjanie multikulturálnosti v našom multietnickom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Ročník druhý - B program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Ročný fond hodín 72 hodín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VÝKONY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 skončení ročníka žiak bude schopný: Kľúčové pojmy obsahov: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literárny druh literárneho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analyzovať prvky kompozície lyrickej básne (strofa, verš)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charakteristické vlastnosti ľudovej slovesnosti od vlastností umeleckej literatúry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ľudovú povesť, rozprávku, bájku, baladu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realistickú a fantastickú prózu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literárne postupy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hodnotiť umelecký prednes, rozprávanie alebo dramatický dej (žartovný, veselý, smutný a pod.)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tému, miesto a čas konania deja; dejovú postupnosť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vlastnosti postáv na príkladoch z textu /vonkajšie vlastnosti a charakter postáv/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opísať povery, zvyky/obyčaje, spôsob života a udalosti z minulosti opísané v literárnych dielach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chápať vzťah k materinskému jazyku a k jazyku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zhodu jazykových javov medzi slovenčinou a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spisovný jazyk od nárečia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podelenie spoluhlások na tvrdé, mäkké a obojaké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ohybné 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kategóriu rodu, čísla, pri ohybných slovách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uplatniť pravopisnú normu pri písaní vybraných slov (typické príklady)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dôsledne uplatniť pravopisnú normu pri písaní veľkého písmena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uplatňovať interpunkčné znamienka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rozdeľovať vety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vymenovať vetné členy a rozlišovať ich vo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frazeologické útvary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spoluhlásku h, ch; tvrdé spoluhlásky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slová vzhľadom na intonáciu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plynulo a zreteľne čítať nahlas a potichu literárne a vecné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vedieť sa poďakovať, požiadať o pomoc, počúvať hovoriaceho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časti textu (názov, odseky)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utvoriť hovorový prejav alebo napísaný text o vnímaní prečítaného literárneho diela a na témy z každodenného života a vlastnej predstavivosti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urobiť a predniesť dramatizáciu prečítaného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používať slovník pri obohacovaní slovnej zásoby (paralela so srbským jazykom 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odpísať kratší text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zostaviť a napísať pozdrav a blahoželanie, mail a SMS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zaspievať priliehavé slovenské ľudové a súčasné populárne pesničky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predniesť ľudové koledy a vinše vzťahujúce sa na sviatky alebo ročné obdobia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oboznámiť sa o veku primeraných ľudových tancoch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charakteristiky slovenského ľudového odevu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zaznamenávať sviatky (v porovnaní so srbskými)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tradičné slovenské zvyky a obyčaje (zabíjačka, Mikuláš, Lucka, Vianoce/koledovanie/ oblievačky) a k tomu priliehavé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svadobné obyčaje, piesne a vinše viažuce sa za slovenskú svadbu v danom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festivaly s národnostným významom a brať účasť na niektorých (ako divák alebo ako účastník)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inštitúcie s národnostným významom, múzeá, etnodomy, galérie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Básnik a lyrický subjekt.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Motívy a básnické obrazy ako prvky kompozície lyrickej básne a piesne.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strof podľa počtu veršov v lyrickej básni/piesni: štvorveršová.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Znaky lyrickej poézie: obraznosť, rytmickosť.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Básnické figúry: prirovnanie, personifikácia; epiteton, onomatopoja.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autorských a ľudových lyrických piesní a básní: opisné (deskriptívne); zbojnícke a obradné.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Spisovateľ a rozprávač.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Slovotvorné postupy: opis, rozprávanie v prvej a tretej osobe;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Fabula: sled udalostí, epizódy, kapitoly.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Charakteristika postáv - spôsob vyjadrovania, správanie, fyzický vzhľad, životné postoje, etickosť konania.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epických diel vo verši a v próze: ľudová balada, bájka, žartovná ľudová rozprávka.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Dejstvo, výstup, osoby v dráme.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útvary a rozhlasová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slov podľa vzniku: základné a odvodené slová; slovná čeľaď, určovanie koreňa slov. Časti odvodených slov (koreň slova, predpona a prípona).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Podelenie hlások: samohlásky, spoluhlásky a dvojhlásky; Rozdelenie spoluhlások podľa znelosti.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slov na slabiky; slabikotvorné r a l. Hláskoslovné zmeny - zisťovanie v tvorbe a v ohýbaní slov: pohyblivé samohlásky o,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Zámená: druhy zámen (privlastňovacie (s dôrazom na zámeno svoj, svoja, svoje), opytovacie, neurčité, vymedzovacie, ukazovacie, zvratné). Gramatické kategórie zámen: rod, číslo, pád a osoba.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Slovesá a ich gramatické kategórie; plnovýznamové a neplnovýznamové, činnostné a stavové, predmetové a bezpredmetové, dokonavé a nedokonavé, zvratné a nezvratné. Slovesné tvary; jednoduché a zložené, určité a neurčité.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Vety podľa obsahu - oznamovacie, opytovacie, rozkazovacie, zvolacie.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názvov nebeských telies.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Rozdeľovanie slov na konci riadka (základné pravidlá).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zámen v listoch, e-mailoch Ty, Vy, Váš, Tvoj s veľkým začiatočným písmenom.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pri písaní koncoviek spracovaných slovesných tvarov (koncovka -li).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h a ch; tvrdých spoluhlások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zdvojených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Intonácia a prestávky v spojení s interpunkčnými znamienkami; intonácia opytovacích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spoluhlások d, t, l, n pred samohláskami e, 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Artikulácia: hlasné čítanie najprv pomaly a potom rýchlejšie (individuálne alebo v skupine).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Rozprávanie - o zážitkoch, o tom čo videli, čo by si priali.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Tvorenie skupiny slov na určenú tému a viet zo zadaných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Samostatné rozprávanie (8 - 10 viet) o svojom súrodencovi, priateľovi, spolužiakovi, o živote v škole, o svojom zážitku, o nejakej udalosti, v ktorej brali účasť; o sledovanom filme alebo divadelnom predstavení.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zvykov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Poďakovanie, žiadosť o pomoc, účasť v dialógu.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Vyjadrenie svojho názoru o prečítanom texte (čo sa mi páčilo a prečo).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textu, autor, ústredná postava a jej vlastnosti.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počutého a prečítaného textu alebo rozprávky, bájky za pomoci osnovy alebo samostatne.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obrázka alebo rozprávky podľa dejovej osnovy alebo pomocou členenej ilustrácie.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slovenského filmu, rozprávky, divadelného predstavenia podľa zostavenej osnovy.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na obohacovanie slovnej zásoby, paralela so srbským jazykom, kalky, vysvetlenie významu slov v kontexte.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pri preklade. Porozumenie určitým frazeologickým jednotkám.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Hlasné a tiché čítanie, správna dikcia a intonácia vety.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kratších viet a textov, charakteristických slov a výrazov, odpisovanie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viet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Vymenovanie základných vetných členov a rozlišovanie ich v jednoduchej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pozdravu a blahoželania, SMS, mailu.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Verejný výstup, prezentovanie vlastnej a tímovej práce.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Tradičná slovenská ľudová kultúra /svadobné obyčaje v jednotlivých prostrediach/.</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POKYNY NA DIDAKTICKO-METODICKÚ REALIZÁCIU PROGRAMU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w:t>
      </w:r>
      <w:bookmarkStart w:id="1" w:name="_GoBack"/>
      <w:bookmarkEnd w:id="1"/>
      <w:r w:rsidRPr="003960C1">
        <w:rPr>
          <w:rFonts w:ascii="Arial" w:hAnsi="Arial" w:cs="Arial"/>
          <w:noProof w:val="0"/>
          <w:color w:val="000000"/>
          <w:sz w:val="22"/>
          <w:szCs w:val="22"/>
          <w:lang w:val="en-US"/>
        </w:rPr>
        <w:t>bsku. Teda všetky tri oblasti sa navzájom integrujú a ani jedna sa nemôže vyučovať oddelene a bez vzájomnej spätosti s inými oblasťami.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PLÁNOVANIE VYUČOVANIA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tomto území charakterizuje. Odporúča sa porovnávať zaznamenávanie určitých sviatkov so zaznamenávaním sviatkov iných menšín, ktoré žijú spolu so Slovákmi v daných lokalitách.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REALIZÁCIA VYUČOVACIEHO PROCESU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Základ programu z literatúry tvoria texty z lektúry. Lektúra je rozvrhnutá podľa literárnych druhov - lyrika, epika, dráma a zároveň obohatená výberom neliterárnych, vedecko-poulárnych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Ján Botto: Smrť Jánošíkova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Andrej Sládkovič: Marína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Janko Kráľ: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Ľudové piesne: (výber), riekanky, hádanky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Janko Matúška: Nad Tatrou sa blýska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Samo Chalupka: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Ľudové koledy a svadobné a iné vinše: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Slovenské ľudové balady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Slovenská ľudová rozprávka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Slovenská ľudová povesť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Ľudová rozprávka iných národov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Ján Kalinčiak: Reštavrácia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Pavol Országh Hviezdoslav: Hájnikova žena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Jozef Gragor Tajovský: výber z poviedok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Božena Slančíková Timrava: Hrdinovia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Svetozár Hurban Vajanský: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9. Ľudové pranostiky, porekadlá a príslovia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Ivan Stodola: Čaj u pána senátora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Ján Palárik: výber z diela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Divadelné predstavenie: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VEDECKOPOPULÁRNE A INFORMAČNÉ TEXTY</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(výber aspoň 2 textov)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Zo života našich predkov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Výber z kníh, encyklopédií, časopisov pre mládež a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Z tlače a internetu o našich celomenšinových festivaloch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Ľudovít Janota: Slovenské hrady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Milan Ferko: Prvá láska nastorako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DOMÁCA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(spracovať 2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Výber z diela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Slovenské ľudové rozprávky a povesti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Božena Slančíková Timrava: Ťapákovci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Doplnková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(výber z 3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Samo Chalupka: Mor 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Ján Kollár: Slávy dcéra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Andrej Sládkovič: Detvan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Jarmila Hodoličová: Medovník (úryvky zo slovenskej vojvodinskej prózy)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Paľo Bohuš: Prameň a počiatok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Dositej Obradović: výber z bájok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Pozeral/a som slovenský film alebo filmovanú rozprávku: (voľný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Komiks podľa výberu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9. Pozeral/a som slovenské divadelné predstavenie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S TEXTOM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Rozlišovanie: rozprávky (ľudové a autorské), bájky, básne, balady, povesť, porekadlá a príslovia, hádanky, rečňovanky.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kratších slovenských ľudových rozprávok, bájok, povestí a textov z umeleckej tvorby, piesní, básní, balád. Nacvičovanie plynulého čítania s porozumením, ktoré sa rovná hovoru. Pri spracovaní básní treba nacvičovať umelecký prednes.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ponaučenie bájok porovnávať s udalosťami zo života. Všímať si fantastické prvky v rozprávkach a prenesený význam v bájkach.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Odporúča sa žiakom prezentovať populárne a ľudové piesne, sledovať mládežnícke časopisy (písanie krátkych literárnych prác do časopisov), spoločné pozeranie a rozbor aspoň jedného divadelného predstavenia a filmu v slovenskej reči, návšteva celomenšinových podujatí, etnodomu, múzeí a galérií, ktoré predstavujú slovenskú kultúru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Nový program je založený na väčšej integrácii literárnych a neliterárnych diel. Korelácia je umožnená adekvátnym kombinovaním povinných a nepovinných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Okrem korelácie medzi textami učiteľ má umožniť vertikálnu koreláciu. Tiež má byť oboznámený s obsahmi slovenského jazyka z predchádzajúceho ročníka, čo umožňuje dodržiavať princípy postupnosti a systematickosti.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poznať obsahy predmetu zo slovenských dejín, hudobnej a výtvarnej kultúry pre 2. ročník (príklad: Sťahovanie Slovákov na Dolnú zem, architektúru vojvodinských Slovákov, výtvarné umenie, slovenské ľudové svadobné piesne, časti kroja, výšivky a výzdoby na domoch - ornamentika,...), tradičnú a súčasnú duchovnú kultúru Slovákov s dôrazom na zvyky a obyčaje Slovákov v Srbsku.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Horizontálnu koreláciu učiteľ nadväzuje predovšetkým na vyučovanie srbského jazyka, dejín, výtvarnej kultúry a hudobnej kultúry, náboženstva a občianskej výchovy.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Vzdelávacie výkony späté s oblasťou literatúry založené sú na čítaní. Rôzne obmeny pri čítaní sú základným predpokladom, aby žiaci vo vyučovaní získavali vedomosti a aby sa úspešne uvádzali do sveta literárneho diela. V druhom ročníku sa pestuje zážitkové čítanie a žiaci sa uvádzajú do bádateľského čítania.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Vo vyučovaní jazyka žiaci sa uschopňujú pre správnu ústnu a písomnú komunikáciu v spisovnom slovenskom jazyku.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sa v obsahoch programu uvádzajú vyučovacie jednotky, ktoré žiaci už spracovali v predošlých ročníkoch, stupeň osvojenia a uplatnenia spracovaného učiva sa overuje, opakuje a nacvičuje na nových príkladoch, ktoré predchádzajú spracovaniu nových obsahov, pričom sa zabezpečuje kontinuita práce a systematickosť v nadväzovaní nového učiva na získané vedomosti.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Učivo o ohybných slovných druhoch treba spracovať poukazujúc na podobnosť slovenského jazyka, keď ide o slovné druhy a skloňovanie. Rozsah učiva si učiteľ plánuje podľa toho, s akou skupinou pracuje (homogénnou alebo heterogénnou) a podľa úrovne znalosti jazyka a toho, koľko rokov predtým žiaci navštevovali hodiny slovenčiny. Žiakov treba postupne zaúčať rozdeľovať vety podľa obsahu a členitosti a vymenovať vetné členy a rozlišovať ich.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 Ak si žiaci osvojili dostatočne učivo z oblasti gramatiky, tak sa odporúča pracovať aj na koncovkách podstatných a prídavných mien a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Treba podnecovať žiakov, aby sami zisťovali a opravovali pravopisné chyby, v SMS komunikácií, mailoch, ako aj pri rôznych typoch komunikácie prostredníctvom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Žiakov treba usmerňovať, aby používali pravidlá a príručky slovenského pravopisu a slovníky. Žiaduce je, aby učiteľ mal tieto príručky na hodine vždy, najmä keď sa spracuje učivo z pravopisu a usmerňoval žiakov používať uvedené príručky.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Ortoepia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CD k čítanke a ďalších, treba zvykať na správnu výslovnosť, melodickosť, dikciu...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Rozvíjať jazykovú kultúru je jednou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 tejto vekovej kategórii od žiakov treba očakávať poznanie nasledujúcich oblastí: Rozprávanie - o zážitkoch, o tom čo videli, čo by si priali. Odporúčané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a ľudová slovesnosť spätá s ním. Ročný kolobeh v prírode. Povolania a remeslá. Rodná reč. Láska k rodnej reči. Najdôležitejšie slovenské vojvodinské manifestácie- festivaly a prehliadky. Časť svadobných zvykov a ľudového odevu v jednotlivých prostrediach. Časopis Vzlet. Návšteva priateľa v Novom Sade, Kovačici, Báčskom Petrovci (celomenšinové inštitúcie, galérie, múzeá, ktoré zachovávajú slovenskú ľudovú kultúru a tradície, etnodomy,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 počutého a prečítaného textu alebo rozprávky podľa osnovy alebo samostatne. Opísať obrázok alebo postupný dej pomocou členenej ilustrácie. Vedieť reprodukovať podľa osnovy sledovaný slovenský film, rozprávku alebo divadelné predstavenie, scénku alebo oslavu.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vymyslených príbehov, sviatkov a obyčají, vynechania slov opisu; priama a nepriama reč. Majú povedať samostatne a súvisle najmenej 8 - 10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Dialóg - rozprávanie o udalosti prostredníctvom obrázku, precvičenej téme a viesť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Dávať dôraz na interpunkciu (bodka, čiarka, výkričník, otáznik, 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 kratšieho textu podľa výberu, zážitku alebo udalosti z každodenného života (situácia v knižnici, v obchode, na pošte, u školského pedagóga, zážitok s kamarátmi...); čítanie podľa úloh a striedania úloh.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Rozhovor - prihliadať na rozvoj slovníka každodennej konverzácie, obohacovanie aktívnej slovnej zásoby, frazeológia. Frekventované vety z každodenného života. Rozličné tvary vyjadrovania, vynachádzavosť, dôvtip. Cvičenia so zmenou a dopĺňaním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Slovník -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Hlasné a tiché čítanie, správna dikcia a intonácia vety. Melódia vety. Slová, v ktorých nastáva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 kratších viet a textov, charakteristických slov a výrazov, odpisovanie so zadanou úlohou (obmena rodu, čísla, času, slabík...). Písanie krátkej slohovej práce podľa osnovy alebo zadaných otázok; písanie pozdravu a blahoželania.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Žiaci si majú osvojiť aktívne približne 400 slov a frazeologických spojení. Pasívna slovná zásoba má byť na každej úrovni vyššia ako aktívna.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Ako mimovyučovacie čítanie sa odporúčajú časopisy pre mládež, slovenská literatúra a ľudová slovesnosť.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očakávame, aby vedeli aspoň 4 básne, 5 slovenských ľudových piesní a súčasné populárne pesničky, hádanky, riekanky, niektoré porekadlá a príslovia, predniesť ľudové koledy a vinše vzťahujúce sa na sviatky alebo ročné obdobia, dve krátke prózy v rozsahu 6 - 8 riadkov a 4 krátke dialógy alebo účasť v divadelnom predstavení. Žiaci by sa podľa možnosti, mali zapojiť do veku primeraných ľudových hier a tancov, mali by poznať charakteristiky slovenského ľudového odevu (svadobný odev), zaznamenávať sviatky (v porovnaní so srbskými), poznať tradičné slovenské zvyky a obyčaje (zabíjačka, svadba, Mikuláš, Lucka, Vianoce /koledovanie/ oblievačky), poznať niektoré svadobné obyčaje a k tomu priliehavé tradičné jedlá a ľudový odev.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Prvky národnej kultúry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Zoznamovanie žiakov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DIDAKTICKÉ POKYNY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Gramatika sa má podávať v implicitnej podobe, namiesto opravovania chýb sa využíva modelovanie správneho rečového variantu. Neodmysliteľné je vytvorenie príjemnej atmosféry, ktorá predpokladá kooperatívny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žiaduca je jednoduchosť, prirodzenosť, spontánnosť a jazyková správnosť.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SLEDOVANIE A HODNOTENIE VYUČOVANIA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na formatívne hodnotenie, totiž zaznamenanie postupovania žiaka a usmerňovanie na ďalšie aktivity.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známkou v súlade s pravidlami o známkovaní žiakov.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to, čo sa ukáže ako dobré a užitočné, učiteľ bude aj naďalej využívať vo svojej praxi vyučovania, a všetko to, čo sa ukáže ako nedostatočne účinné a efektívne, malo by sa zdokonaliť.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predmetu SLOVENSKÝ JAZYK AKO JAZYK S PRVKAMI NÁRODNEJ KULTÚRY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Cieľ Cieľ učenia slovenského jazyka s prvkami národnej kultúry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ako aj pestovanie a rozvíjanie multikulturálnosti v našom multietnickom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Ročník tretí - A program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Ročný fond hodín 72 hodín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VÝKONY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 skončení ročníka žiak bude schopný: Kľúčové pojmy obsahov: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literárny druh literárneho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analyzovať prvky kompozície lyrickej básne (strofa, verš)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charakteristické vlastnosti ľudovej slovesnosti od vlastností umeleckej literatúry; lineárny od nelineárneho textu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ľudovú povesť, rozprávku, bájku, baladu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realistickú a fantastickú prózu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hodnotiť umelecký prednes, rozprávanie alebo dramatický dej (žartovný, veselý, smutný a pod.)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tému, miesto a čas konania deja; dejovú postupnosť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vlastnosti postáv na príkladoch z textu /vonkajšie vlastnosti a charakter postáv/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opísať povery, zvyky/obyčaje, spôsob života a udalosti z minulosti opísané v literárnych dielach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chápať vzťah k materinskému jazyku a k jazyku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zhodu jazykových javov medzi slovenčinou a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spisovný jazyk od nárečia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používať a píše dz, dž, h, ch, ľ, ä a dvojhlásky, správne čítať a písať slabiky de, te, le, ne, di, ti, li, ni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písať a čítať dlhé samohlásky, dlhé ŕ, ĺ</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ohybné 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kategóriu rodu, čísla, pri ohybných slovách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dôsledne uplatniť pravopisnú normu pri písaní veľkého písmena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uplatňovať interpunkčné znamienka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rozdeľovať vety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frazeologické útvary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tvrdé spoluhlásky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slová vzhľadom na intonáciu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plynulo a zreteľne čítať nahlas a potichu literárne a vecné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vedieť sa poďakovať, požiadať o pomoc, počúvať hovoriaceho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časti textu (názov, odseky)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utvoriť hovorový prejav alebo napísaný text o vnímaní prečítaného literárneho diela a na témy z každodenného života a vlastnej predstavivosti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urobiť a predniesť dramatizáciu prečítaného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používať slovník pri obohacovaní slovnej zásoby (paralela so srbským jazykom 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odpísať kratší text so zadanou úlohou (obmena rodu, čísla, času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zostaviť a napísať pozdrav a blahoželanie, mail a SMS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zaspievať priliehavé slovenské ľudové a súčasné populárne pesničky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predniesť ľudové koledy a vinše vzťahujúce sa na sviatky alebo ročné obdobia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oboznámiť sa o veku primeraných ľudových tancoch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charakteristiky slovenského ľudového odevu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zaznamenávať sviatky (v porovnaní so srbskými)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tradičné slovenské zvyky a obyčaje (zabíjačka, Mikuláš, Lucka, Vianoce/koledovanie/ oblievačky) a k tomu priliehavé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svadobné obyčaje, piesne a vinše viažuce sa za slovenskú svadbu v danom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festivaly s národnostným významom a brať účasť na niektorých (ako divák alebo ako účastník)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inštitúcie s národnostným významom, múzeá, etnodomy, galérie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Básnik a báseň.</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Strofa a verš v lyrickej básni/piesni.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autorských a ľudových lyrických piesní a básní: opisné, zbojnícke a obradné.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Spisovateľ a rozprávač.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Slovotvorné postupy: opis, rozprávanie v prvej a tretej osobe;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Fabula: sled udalostí.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Charakteristika postáv - spôsob vyjadrovania, správanie, fyzický vzhľad a charakter.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epických diel: bájka, ľudová a autorská rozprávka, povesť, balada.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Dejstvo, výstup, osoby v dráme.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útvary a rozhlasová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i/y, í/ý.</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Veľké písmeno v geografických názvoch, názvoch inštitúcií, ustanovizní, organizácií (typické príklady).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Interpunkčné znamienka: čiarka (pri vymenovávaní a oslovovaní); úvodzovky (priama reč); pomlčka (namiesto úvodzoviek v priamej reči).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tvrdých spoluhlások d,t,l,n pred 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Intonácia a prestávky v spojení s interpunkčnými znamienkami; intonácia opytovacích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Artikulácia: čítanie nahlas a potichu (individuálne).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Jazykové hry.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Analyticko-syntetické cvičenia; lexikálne a syntaktické cvičenia.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Podstatné mená: rod, číslo, pád,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Podstatné mená pomnožné a hromadné -pomnožné - typické príklady: okuliare, nožnice, nohavice; hromadné - typické príklady: lístie, tŕnie, ľud;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Prídavné mená (privlastňovacie, vzťahové: zlatý, daždivý, pšeničný....); rod a číslo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zámená (osobné zámená);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slovesá; osoba a číslo slovies, slovesné časy.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slov na konci riadku. Priama reč (prvý a druhý model). Nepriama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Tradičná slovenská ľudová kultúra, kroj a zvyky a obyčaje,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Rozprávanie - o zážitkoch, o tom čo videli, čo by si priali.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Samostatné rozprávanie (niekoľko viet) o priateľovi, spolužiakovi, o svojom zážitku, o nejakej udalosti,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prírodných javov.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Poďakovanie, žiadosť o pomoc, účasť v dialógu.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Vyjadrenie svojho názoru o prečítanom texte (čo sa mi páčilo a prečo).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textu, autor, ústredná postava a jej vlastnosti.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počutého a prečítaného textu alebo rozprávky za pomoci osnovy alebo samostatne.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obrázka alebo dejovej postupnosti pomocou členenej ilustrácie.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slovenského filmu, rozprávky, divadelného predstavenia podľa zostavenej osnovy.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pri obohacovaní slovnej zásoby, paralela so srbským jazykom, kalky, vysvetlenie významu slov v kontexte.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Hlasné a tiché čítanie, správna dikcia a intonácia vety.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kratších viet a textov, charakteristických slov a výrazov, odpisovanie so zadanou úlohou (obmena rodu, čísla, času.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pozdravu a blahoželania, SMS a mailu.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Verejný výstup, prezentovanie vlastnej a tímovej práce.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Tradičná slovenská ľudová kultúra.</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POKYNY NA DIDAKTICKO-METODICKÚ REALIZÁCIU PROGRAMU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PLÁNOVANIE VYUČOVANIA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tomto území charakterizuje. Odporúča sa porovnávať zaznamenávanie určitých sviatkov so zaznamenávaním sviatkov iných menšín, ktoré žijú spolu so Slovákmi v daných lokalitách.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REALIZÁCIA VYUČOVACIEHO PROCESU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Základ programu z literatúry tvoria texty z lektúry. Lektúra je rozvrhnutá podľa literárnych druhov - lyrika, epika, dráma a zároveň obohatená výberom neliterárnych, vedecko-populárnych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Ivan Krasko: Otcova roľa/Prší, prší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Viera Benková: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Martin Rázus: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Ľudové piesne: (výber), riekanky, hádanky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Svetozár Hurban Vajanský: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Ján Kostra: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Ľudové koledy a svadobné a iné vinše: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Slovenské ľudové balady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Slovenská ľudová rozprávka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Slovenská ľudová povesť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Ľudová rozprávka iných národov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Margita Figuli: Tri gaštanové kone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Janko Jesenský: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Jozef Cíger Hronský: Jozef Mak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Ján Čajak ml.: Zypa Cupák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Ľudové pranostiky, porekadlá a príslovia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Jozef Gragor Tajovský: Statky-zmätky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Divadelné predstavenie: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Rozhlasová divadelná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VEDECKOPOPULÁRNE A INFORMAČNÉ TEXTY</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(výber 2 textov)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Zo života našich predkov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Výber z kníh, encyklopédií, časopisov pre mládež a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Z tlače a internetu o našich celomenšinových festivaloch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DOMÁCA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(spracovať dve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Slovenské ľudové rozprávky a bájky: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Výber z diela súčasných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Vladimir Hurban Vladimírov: Zem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Juraj Tušiak: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Doplnková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(výber z 2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Anna Nemogová Kolárová: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Dobroslav Chrobák: Drak sa vracia (úryvok/film)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Pozeral/a som slovenský film alebo filmovanú rozprávku: (voľný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Komiks podľa výberu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Pozeral/a som slovenské divadelné predstavenie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S TEXTOM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Rozlišovanie: rozprávky (ľudové a autorské), básne, balady, povesť, porekadlá a príslovia, hádanky, rečňovanky.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-slovenských ľudových rozprávok, povestí a textov z umeleckej tvorby, piesní, básní, balád. Nacvičovanie plynulého čítania s porozumením, ktoré sa rovná hovoru. Pri spracovaní básní treba nacvičovať umelecký prednes.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Všímať si fantastické prvky v rozprávkach.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Odporúča sa žiakom prezentovať populárne a ľudové piesne, sledovať slovenské časopisy (písanie krátkych literárnych prác do časopisov), spoločné pozeranie a rozbor aspoň jedného divadelného predstavenia a filmu v slovenskej reči, návšteva celomenšinových podujatí, etnodomu, múzeí a galérií, ktoré predstavujú slovenskú kultúru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Nový program je založený na väčšej integrácii literárnych a neliterárnych diel. Korelácia je umožnená adekvátnym kombinovaním povinných a nepovinných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Okrem korelácie medzi textami učiteľ má umožniť vertikálnu koreláciu. Tiež má byť oboznámený s obsahmi slovenského jazyka z predchádzajúcich ročníkov, čo umožňuje dodržiavať princípy postupnosti a systematickosti.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poznať obsahy predmetu zo slovenských dejín, hudobnej a výtvarnej kultúry pre 3. ročník (príklad: Sťahovanie Slovákov na Dolnú zem, architektúra vojvodinských Slovákov, výtvarné umenie, slovenské ľudové svadobné piesne, časti kroja, výšivky a výzdoby na domoch - ornamentika,...), tradičnú a súčasnú duchovnú kultúru Slovákov s dôrazom na zvyky a obyčaje Slovákov v Srbsku.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Horizontálnu koreláciu učiteľ nadväzuje predovšetkým na vyučovanie srbského jazyka, dejín, výtvarnej kultúry a hudobnej kultúry, náboženstva a občianskej výchovy.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Vzdelávacie výkony späté s oblasťou literatúry založené sú na čítaní. Rôzne obmeny pri čítaní sú základným predpokladom, aby žiaci vo vyučovaní získavali vedomosti a aby sa úspešne uvádzali do sveta literárneho diela. V treťom ročníku sa pestuje zážitkové čítanie a žiaci sa uvádzajú do bádateľského čítania.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Vo vyučovaní jazyka žiaci sa uschopňujú pre správnu ústnu a písomnú komunikáciu v spisovnom slovenskom jazyku.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sa v obsahoch programu uvádzajú vyučovacie jednotky, ktoré žiaci už spracovali v predošlých ročníkoch, stupeň osvojenia a uplatnenia spracovaného učiva sa overuje, opakuje a nacvičuje na nových príkladoch, ktoré predchádzajú spracovaniu nových obsahov, pričom sa zabezpečuje kontinuita práce a systematickosť v nadväzovaní nového učiva na získané vedomosti.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Učivo o ohybných slovných druhoch treba spracovať poukazujúc na podobnosť slovenského jazyka, keď ide o slovné druhy a skloňovanie. Rozsah učiva si učiteľ plánuje podľa toho, s akou skupinou pracuje (homogénnou alebo heterogénnou) a podľa úrovne znalosti jazyka a toho, koľko rokov predtým žiaci navštevovali hodiny slovenčiny. Žiakov treba postupne zaúčať rozdeľovať vety podľa obsahu a členitosti a vymenovať vetné členy a rozlišovať ich.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 Ak si žiaci osvojili dostatočne učivo z oblasti gramatiky, tak sa odporúča pracovať aj na koncovkách podstatných a prídavných mien a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Treba podnecovať žiakov, aby sami zisťovali a opravovali pravopisné chyby, v SMS komunikácií, mailoch, ako aj pri rôznych typoch komunikácie prostredníctvom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Žiakov treba usmerňovať, aby používali pravidlá a príručky slovenského pravopisu a slovníky. Žiaduce je, aby učiteľ mal tieto príručky na hodine vždy, najmä keď sa spracuje učivo z pravopisu a usmerňoval žiakov používať uvedené príručky.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Ortoepia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CD k čítanke a ďalších, treba zvykať na správnu výslovnosť, melodickosť, dikciu...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Rozvíjať jazykovú kultúru je jednou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 tejto vekovej kategórii od žiakov treba očakávať poznanie nasledujúcich oblastí: Rozprávanie - o zážitkoch, o tom čo videli, čo by si priali. Odporúčané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a ľudová slovesnosť spätá s ním. Povolania a remeslá. Rodná reč. Láska k rodnej reči. Najdôležitejšie slovenské vojvodinské manifestácie pre deti - festivaly a prehliadky. Časť svadobných zvykov a ľudového odevu v jednotlivých prostrediach. Časopis Vzlet. Návšteva priateľa v Novom Sade, Kovačici, Báčskom Petrovci (celomenšinové inštitúcie, galérie, múzeá, ktoré zachovávajú slovenskú ľudovú kultúru a tradície, etnodomy,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 počutého a prečítaného textu alebo rozprávky podľa osnovy alebo samostatne. Opísať obrázok alebo postupný dej pomocou členenej ilustrácie. Vedieť reprodukovať podľa osnovy sledovaný slovenský film, rozprávku alebo divadelné predstavenie, scénku alebo oslavu.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vymyslených príbehov, sviatkov a obyčají. vynechania slov opisu; priama a nepriama reč. Majú povedať samostatne a súvisle najmenej 8 - 10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Dialóg - rozprávanie o udalosti prostredníctvom obrázku, precvičenej témy a viesť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Dávať dôraz na interpunkciu (bodka, čiarka, výkričník, otáznik, 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 kratšieho textu podľa výberu, zážitku alebo udalosti z každodenného života (situácia v knižnici, v obchode, na pošte, u školského pedagóga, zážitok s kamarátmi...); čítanie podľa úloh a striedania úloh.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Rozhovor - prihliadať na rozvoj slovníka každodennej konverzácie, obohacovanie aktívnej slovnej zásoby, frazeológia. Frekventované vety z každodenného života. Rozličné tvary vyjadrovania, vynachádzavosť, dôvtip. Cvičenia so zmenou a dopĺňaním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Slovník -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Hlasné a tiché čítanie, správna dikcia a intonácia vety. Melódia vety. Slová, v ktorých nastáva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 kratších viet a textov, charakteristických slov a výrazov, odpisovanie so zadanou úlohou (obmena rodu, čísla, času). Písanie krátkej slohovej práce podľa osnovy alebo zadaných otázok; písanie pozdravu a blahoželania.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Žiaci si majú osvojiť aktívne približne 400 slov a frazeologických spojení. Pasívna slovná zásoba má byť na každej úrovni vyššia ako aktívna.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Ako mimovyučovacie čítanie sa odporúčajú časopisy pre mládež, slovenská literatúra a ľudová slovesnosť.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očakávame, aby vedeli aspoň 4 básne, 5 slovenských ľudových piesní a súčasné populárne pesničky, hádanky, riekanky, niektoré porekadlá a príslovia, predniesť ľudové koledy a vinše vzťahujúce sa na sviatky alebo ročné obdobia, dve krátke prózy v rozsahu 6 - 8 riadkov a 4 krátke dialógy alebo účasť v detskom divadelnom predstavení. Žiaci by sa podľa možnosti, mali zapojiť do veku primeraných ľudových hier a tancov, mali by poznať charakteristiky slovenského ľudového odevu (svadobný odev), zaznamenávať sviatky (v porovnaní so srbskými), poznať tradičné slovenské zvyky a obyčaje (zabíjačka, svadba, Mikuláš, Lucka, Vianoce /koledovanie/ oblievačky) a k tomu priliehavé tradičné jedlá a ľudový odev.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Prvky národnej kultúry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Zoznamovanie žiakov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hry, obyčaje…), no nie v zmysle romantického tradicionalizmu a paseizmu, ale vždy v relácii k budúcnosti, rozvoju a modernizácii. Na minulosť sa opierať, do budúcnosti sa pozerať. Sprostredkovať žiakom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DIDAKTICKÉ POKYNY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SLEDOVANIE A HODNOTENIE VYUČOVANIA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na formatívne hodnotenie, totiž zaznamenanie postupovania žiaka a usmerňovanie na ďalšie aktivity.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známkou v súlade s pravidlami o známkovaní žiakov.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to, čo sa ukáže ako dobré a užitočné, učiteľ bude aj naďalej využívať vo svojej praxi vyučovania, a všetko to, čo sa ukáže ako nedostatočne účinné a efektívne, malo by sa zdokonaliť.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predmetu SLOVENSKÝ JAZYK AKO JAZYK S PRVKAMI NÁRODNEJ KULTÚRY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Cieľ Cieľ učenia slovenského jazyka s prvkami národnej kultúry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ako aj pestovanie a rozvíjanie multikulturálnosti v našom multietnickom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Ročník tretí - B program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Ročný fond hodín 72 hodín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VÝKONY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 skončení ročníka žiak bude schopný: Kľúčové pojmy obsahov: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literárny druh literárneho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analyzovať prvky kompozície lyrickej básne (strofa, verš)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charakteristické vlastnosti ľudovej slovesnosti od vlastností umeleckej literatúry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ľudovú povesť, rozprávku, bájku, baladu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realistickú a fantastickú prózu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literárne postupy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hodnotiť umelecký prednes, rozprávanie alebo dramatický dej (žartovný, veselý, smutný a pod.)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tému, miesto a čas konania deja; dejovú postupnosť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vlastnosti postáv na príkladoch z textu /vonkajšie vlastnosti a charakter postáv/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opísať povery, zvyky/obyčaje, spôsob života a udalosti z minulosti opísané v literárnych dielach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chápať vzťah k materinskému jazyku a k jazyku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zhodu jazykových javov medzi slovenčinou a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spisovný jazyk od nárečia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podelenie spoluhlások na tvrdé, mäkké a obojaké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ohybné 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kategóriu rodu, čísla, pri ohybných slovách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uplatniť pravopisnú normu pri písaní vybraných slov (typické príklady)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dôsledne uplatniť pravopisnú normu pri písaní veľkého písmena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uplatňovať interpunkčné znamienka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rozdeľovať vety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vymenovať vetné členy a rozlišovať ich vo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frazeologické útvary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spoluhlásku h, ch; tvrdé spoluhlásky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slová vzhľadom na intonáciu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plynulo a zreteľne čítať nahlas a potichu literárne a vecné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vedieť sa poďakovať, požiadať o pomoc, počúvať hovoriaceho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časti textu (názov, odseky)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utvoriť hovorový prejav alebo napísaný text o vnímaní prečítaného literárneho diela a na témy z každodenného života a vlastnej predstavivosti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urobiť a predniesť dramatizáciu prečítaného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používať slovník pri obohacovaní slovnej zásoby (paralela so srbským jazykom 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odpísať kratší text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zostaviť a napísať pozdrav a blahoželanie, mail a SMS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zaspievať priliehavé slovenské ľudové a súčasné populárne pesničky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predniesť ľudové koledy a vinše vzťahujúce sa na sviatky alebo ročné obdobia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oboznámiť sa o veku primeraných ľudových tancoch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charakteristiky slovenského ľudového odevu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zaznamenávať sviatky (v porovnaní so srbskými)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tradičné slovenské zvyky a obyčaje (zabíjačka, Mikuláš, Lucka, Vianoce/koledovanie/ oblievačky) a k tomu priliehavé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svadobné obyčaje, piesne a vinše viažuce sa za slovenskú svadbu v danom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festivaly s národnostným významom a brať účasť na niektorých (ako divák alebo ako účastník)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inštitúcie s národnostným významom, múzeá, etnodomy, galérie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Básnik a lyrický subjekt.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Motívy a básnické obrazy ako prvky kompozície lyrickej básne a piesne.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strof podľa počtu veršov v lyrickej básni/piesni: štvorveršová.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Znaky lyrickej poézie: obraznosť, rytmickosť.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Básnické figúry: prirovnanie, personifikácia; epiteton, onomatopoja.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autorských a ľudových lyrických piesní a básní: opisné (deskriptívne); zbojnícke a obradné.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Spisovateľ a rozprávač.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Slovotvorné postupy: opis, rozprávanie v prvej a tretej osobe;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Fabula: sled udalostí, epizódy, kapitoly.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Charakteristika postáv - spôsob vyjadrovania, správanie, fyzický vzhľad, životné postoje, etickosť konania.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epických diel vo verši a v próze: ľudová balada, balada.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Dejstvo, výstup, osoby v dráme.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útvary a rozhlasová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slovesných tvarov na jednoduché a zložené (časy a spôsoby; určité a neurčité).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Neohybné slovné druhy: spojky, častice, citoslovcia.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Pojem sklad (syntagma) - nadradený, podradený a rovnocenný člen skladu (syntagmy); druhy skladov (syntagiem): prisudzovací, určovací a priraďovací.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Vetné členy vyjadrené slovom, predložkovým pádom slovného druhu, skladom (syntagmou) a vetou.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priraďovacích súvetí (zlučovacie, vylučovacie, odporovacie).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Vedľajšie vety v podraďovacom súvetí (podmetové, prívlastkové, predmetové, príslovkové - miestne, časové, spôsobové, príčinné).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Kongruencia (zhoda) - základné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Interpunkcia. Čiarka v podraďovacom súvetí. Písanie skratiek.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d, t, l, n v cudzích slovách (v jednoduchých príkladoch).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Interpunkcia. Čiarka v podraďovacom súvetí. Písanie skratiek.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h a ch; tvrdých spoluhlások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zdvojených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Intonácia a prestávky v spojení s interpunkčnými znamienkami; intonácia opytovacích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Artikulácia: hlasné čítanie najprv pomaly a potom rýchlejšie (individuálne alebo v skupine).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Rozprávanie - o zážitkoch, o tom čo videli, čo by si priali.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Tvorenie skupiny slov na určenú tému a viet zo zadaných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Samostatné rozprávanie (8 - 10 viet) o svojom súrodencovi, priateľovi, spolužiakovi, o živote v škole, o svojom zážitku, o nejakej udalosti, v ktorej brali účasť; o sledovanom filme alebo divadelnom predstavení.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zvykov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Poďakovanie, žiadosť o pomoc, účasť v dialógu.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Vyjadrenie svojho názoru o prečítanom texte (čo sa mi páčilo a prečo).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textu, autor, ústredná postava a jej vlastnosti.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počutého a prečítaného textu alebo rozprávky, bájky za pomoci osnovy alebo samostatne.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obrázka alebo rozprávky podľa dejovej osnovy alebo pomocou členenej ilustrácie.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slovenského filmu, rozprávky, divadelného predstavenia podľa zostavenej osnovy.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na obohacovanie slovnej zásoby, paralela so srbským jazykom, kalky, vysvetlenie významu slov v kontexte.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pri preklade. Porozumenie určitým frazeologickým jednotkám.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Hlasné a tiché čítanie, správna dikcia a intonácia vety.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kratších viet a textov, charakteristických slov a výrazov, odpisovanie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viet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Vymenovanie základných vetných členov a rozlišovanie ich v jednoduchej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pozdravu a blahoželania, SMS, mailu.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Verejný výstup, prezentovanie vlastnej a tímovej práce.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Tradičná slovenská ľudová kultúra /svadobné obyčaje v jednotlivých prostrediach/.</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POKYNY NA DIDAKTICKO-METODICKÚ REALIZÁCIU PROGRAMU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PLÁNOVANIE VYUČOVANIA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tomto území charakterizuje. Odporúča sa porovnávať zaznamenávanie určitých sviatkov so zaznamenávaním sviatkov iných menšín, ktoré žijú spolu so Slovákmi v daných lokalitách.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REALIZÁCIA VYUČOVACIEHO PROCESU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Základ programu z literatúry tvoria texty z lektúry. Lektúra je rozvrhnutá podľa literárnych druhov - lyrika, epika, dráma a zároveň obohatená výberom neliterárnych, vedecko-populárnych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Ivan Krasko: Otcova roľa/Prší, prší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Viera Benková: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Martin Rázus: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Ľudové piesne: (výber), riekanky, hádanky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Ján Kostra: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Ľudové koledy a svadobné a iné vinše: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Slovenské ľudové balady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Slovenská ľudová rozprávka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Slovenská ľudová povesť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Ľudová rozprávka iných národov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Margita Figuli: Tri gaštanové kone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Janko Jesenský: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Jozef Cíger Hronský: Jozef Mak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Ján Čajak ml.: Zypa Cupák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František Švantner: Piargy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9. Dobroslav Chrobák: Drak sa vracia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10. Martin Kukučín: Neprebudený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11. Ľudové pranostiky, porekadlá a príslovia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Jozef Gregor Tajovský: Statky-zmätky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Divadelné predstavenie: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Petar Kočić: Jazvec na súde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Anton Pavlovič Čechov: Ujo Váňa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VEDECKOPOPULÁRNE A INFORMAČNÉ TEXTY</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(spracovať 2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Zo života našich predkov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Výber z kníh, encyklopédií, časopisov pre mládež a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Z tlače a internetu o našich celomenšinových festivaloch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Mihajlo Pupin: život a dielo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DOMÁCA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(spracovať 2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Výber z diela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Juraj Tušiak: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Jozef Cíger Hronský: Jozef Mak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Margita Figuli: Tri gaštanové kone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Doplnková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(výber z 3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Anna Nemogová Kolárová: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Milan Rúfus: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Ernest Hemingway: Starec a more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Ján Čajak: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Pozeral/a som slovenský film alebo filmovanú rozprávku: (voľný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Komiks podľa výberu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Pozeral/a som slovenské divadelné predstavenie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S TEXTOM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Rozlišovanie: rozprávky (ľudové a autorské), bájky, básne, balady, povesť, porekadlá a príslovia, hádanky, rečňovanky.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kratších slovenských ľudových rozprávok, bájok, povestí a textov z umeleckej tvorby, piesní, básní, balád. Nacvičovanie plynulého čítania s porozumením, ktoré sa rovná hovoru. Pri spracovaní básní treba nacvičovať umelecký prednes.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ponaučenie bájok porovnávať s udalosťami zo života. Všímať si fantastické prvky v rozprávkach.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Odporúča sa žiakom prezentovať populárne ľudové piesne, sledovať slovenské časopisy (písanie literárnych prác do časopisov), spoločné pozeranie a rozbor aspoň jedného divadelného predstavenia a filmu v slovenskej reči, návšteva celomenšinových podujatí, etnodomu, múzeí a galérií, ktoré predstavujú slovenskú kultúru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Nový program je založený na väčšej integrácii literárnych a neliterárnych diel. Korelácia je umožnená adekvátnym kombinovaním povinných a nepovinných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Okrem korelácie medzi textami učiteľ má umožniť vertikálnu koreláciu. Tiež má byť oboznámený s obsahmi slovenského jazyka z predchádzajúcich ročníkov, čo umožňuje dodržiavať princípy postupnosti a systematickosti.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poznať obsahy predmetu zo slovenských dejín, hudobnej a výtvarnej kultúry pre 6. 3. ročník (príklad: Sťahovanie Slovákov na Dolnú zem, architektúru vojvodinských Slovákov, výtvarné umenie, slovenské ľudové svadobné piesne, časti kroja, výšivky a výzdoby na domoch - ornamentika,...), tradičnú a súčasnú duchovnú kultúru Slovákov s dôrazom na zvyky a obyčaje Slovákov v Srbsku.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Horizontálnu koreláciu učiteľ nadväzuje predovšetkým na vyučovanie srbského jazyka, dejín, výtvarnej kultúry a hudobnej kultúry, náboženstva a občianskej výchovy.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Vzdelávacie výkony späté s oblasťou literatúry založené sú na čítaní. Rôzne obmeny pri čítaní sú základným predpokladom, aby žiaci vo vyučovaní získavali vedomosti a aby sa úspešne uvádzali do sveta literárneho diela. V treťom ročníku sa pestuje zážitkové čítanie a žiaci sa uvádzajú do bádateľského čítania.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Vo vyučovaní jazyka žiaci sa uschopňujú pre správnu ústnu a písomnú komunikáciu v spisovnom slovenskom jazyku.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sa v obsahoch programu uvádzajú vyučovacie jednotky, ktoré žiaci už spracovali v predošlých ročníkoch, stupeň osvojenia a uplatnenia spracovaného učiva sa overuje, opakuje a nacvičuje na nových príkladoch, ktoré predchádzajú spracovaniu nových obsahov, pričom sa zabezpečuje kontinuita práce a systematickosť v nadväzovaní nového učiva na získané vedomosti.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Rozsah učiva si učiteľ plánuje podľa toho, s akou skupinou pracuje (homogénnou alebo heterogénnou) a podľa úrovne znalosti jazyka a toho, koľko rokov predtým žiaci navštevovali hodiny slovenčiny. Žiakov treba postupne zaúčať rozdeľovať vety podľa obsahu a členitosti a vymenovať vetné členy a rozlišovať ich, určovať druhy súvetí, vetných skladov.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 Ak si žiaci osvojili dostatočne učivo z oblasti gramatiky, tak sa odporúča pracovať aj na koncovkách podstatných a prídavných mien a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Treba podnecovať žiakov, aby sami zisťovali a opravovali pravopisné chyby, v SMS komunikácií, mailoch, ako aj pri rôznych typoch komunikácie prostredníctvom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Žiakov treba usmerňovať, aby používali pravidlá a príručky slovenského pravopisu a slovníky. Žiaduce je, aby učiteľ mal tieto príručky na hodine vždy, najmä keď sa spracuje učivo z pravopisu a usmerňoval žiakov používať uvedené príručky.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Ortoepia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CD k čítanke a ďalších, treba zvykať na správnu výslovnosť, melodickosť, dikciu...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Rozvíjať jazykovú kultúru je jednou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 tejto vekovej kategórii od žiakov treba očakávať poznanie nasledujúcich oblastí: Rozprávanie - o zážitkoch, o tom čo videli, čo by si priali. Odporúčané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a ľudová slovesnosť spätá s ním. Ročný kolobeh v prírode. Povolania a remeslá. Rodná reč. Láska k rodnej reči. Najdôležitejšie slovenské vojvodinské manifestácie- festivaly a prehliadky. Časť svadobných zvykov a ľudového odevu v jednotlivých prostrediach. Časopis Vzlet. Návšteva priateľa v Novom Sade, Kovačici, Báčskom Petrovci (celomenšinové inštitúcie, galérie, múzeá, ktoré zachovávajú slovenskú ľudovú kultúru a tradície, etnodomy,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o svojom súrodencovi, priateľovi, spolužiakovi, o živote v škole, porozprávať svoj zážitok, nejakú udalosť,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 počutého a prečítaného textu alebo rozprávky podľa osnovy alebo samostatne. Opísať obrázok alebo postupný dej pomocou členenej ilustrácie. Vedieť reprodukovať podľa osnovy sledovaný slovenský film, rozprávku alebo divadelné predstavenie, scénku alebo oslavu.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vymyslených príbehov, sviatkov a obyčají. vynechania slov opisu; priama a nepriama reč. Majú povedať samostatne a súvisle najmenej 8 - 10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Dialóg - rozprávanie o udalosti prostredníctvom o obrázku, precvičenej téme a viesť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Dávať dôraz na interpunkciu (bodka, čiarka, výkričník, otáznik, 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 kratšieho textu podľa výberu, zážitku alebo udalosti z každodenného života (situácia v knižnici, v obchode, na pošte, u školského pedagóga, zážitok s kamarátmi...); čítanie podľa úloh a striedania úloh.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Rozhovor - prihliadať na rozvoj slovníka každodennej konverzácie, obohacovanie aktívnej slovnej zásoby, frazeológia. Frekventované vety z každodenného života. Rozličné tvary vyjadrovania, vynachádzavosť, dôvtip. Cvičenia so zmenou a dopĺňaním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Slovník -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Hlasné a tiché čítanie, správna dikcia a intonácia vety. Melódia vety. Slová, v ktorých nastáva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-viet a textov, charakteristických slov a výrazov, odpisovanie so zadanou úlohou (obmena rodu, čísla, času, slabík...). Písanie krátkej slohovej práce podľa osnovy alebo zadaných otázok; písanie pozdravu a blahoželania.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Žiaci si majú osvojiť aktívne približne 400 slov a frazeologických spojení. Pasívna slovná zásoba má byť na každej úrovni vyššia ako aktívna.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Ako mimovyučovacie čítanie sa odporúčajú časopisy pre mládež, slovenská literatúra a ľudová slovesnosť.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očakávame, aby vedeli aspoň 4 básne, 5 slovenských ľudových piesní a súčasné populárne pesničky, hádanky, riekanky, niektoré porekadlá a príslovia, predniesť ľudové koledy a vinše vzťahujúce sa na sviatky alebo ročné obdobia, dve krátke prózy v rozsahu 6 - 8 riadkov a 4 krátke dialógy alebo účasť v divadelnom predstavení. Žiaci by sa podľa možnosti, mali zapojiť do veku primeraných ľudových hier a tancov, mali by poznať charakteristiky slovenského ľudového odevu (svadobný odev), zaznamenávať sviatky (v porovnaní so srbskými), poznať tradičné slovenské zvyky a obyčaje (zabíjačka, svadba, Mikuláš, Lucka, Vianoce /koledovanie/ oblievačky) a k tomu priliehavé tradičné jedlá a ľudový odev.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Prvky národnej kultúry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Zoznamovanie žiakov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hry, obyčaje…), no nie v zmysle romantického tradicionalizmu a paseizmu, ale vždy v relácii k budúcnosti, rozvoju a modernizácii. Na minulosť sa opierať, do budúcnosti sa pozerať. Sprostredkovať žiakom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DIDAKTICKÉ POKYNY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žiaci prichádzajú s rozličnými jazykovými kompetenciami.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SLEDOVANIE A HODNOTENIE VYUČOVANIA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na formatívne hodnotenie, totiž zaznamenanie postupovania žiaka a usmerňovanie na ďalšie aktivity.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známkou v súlade s pravidlami o známkovaní žiakov.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to, čo sa ukáže ako dobré a užitočné, učiteľ bude aj naďalej využívať vo svojej praxi vyučovania, a všetko to, čo sa ukáže ako nedostatočne účinné a efektívne, malo by sa zdokonaliť.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predmetu SLOVENSKÝ JAZYK AKO JAZYK S PRVKAMI NÁRODNEJ KULTÚRY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Cieľ Cieľ učenia slovenského jazyka s prvkami národnej kultúry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ako aj pestovanie a rozvíjanie multikulturálnosti v našom multietnickom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Ročník štvrtý - A program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Ročný fond hodín 68 hodín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VÝKONY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 skončení ročníka žiak bude schopný: Kľúčové pojmy obsahov: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literárny druh literárneho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analyzovať prvky kompozície lyrickej básne (strofa, verš)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charakteristické vlastnosti ľudovej slovesnosti od vlastností umeleckej literatúry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ľudovú povesť, rozprávku, bájku, baladu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realistickú a fantastickú prózu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literárne postupy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hodnotiť umelecký prednes, rozprávanie alebo dramatický dej (žartovný, veselý, smutný a pod.)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tému, miesto a čas konania deja; dejovú postupnosť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vlastnosti postáv na príkladoch z textu /vonkajšie vlastnosti a charakter postáv/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opísať povery, zvyky/obyčaje, spôsob života a udalosti z minulosti opísané v literárnych dielach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chápať vzťah k materinskému jazyku a k jazyku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zhodu jazykových javov medzi slovenčinou a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spisovný jazyk od nárečia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podelenie spoluhlások na tvrdé, mäkké a obojaké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ohybné 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kategóriu rodu, čísla, pri ohybných slovách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uplatniť pravopisnú normu pri písaní vybraných slov (typické príklady)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dôsledne uplatniť pravopisnú normu pri písaní veľkého písmena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uplatňovať interpunkčné znamienka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rozdeľovať vety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vymenovať vetné členy a rozlišovať ich vo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frazeologické útvary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spoluhlásku h, ch; tvrdé spoluhlásky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slová vzhľadom na intonáciu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plynulo a zreteľne čítať nahlas a potichu literárne a vecné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vedieť sa poďakovať, požiadať o pomoc, počúvať hovoriaceho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časti textu (názov, odseky)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utvoriť hovorový prejav alebo napísaný text o vnímaní prečítaného literárneho diela a n a témy z každodenného života a vlastnej predstavivosti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urobiť a predniesť dramatizáciu prečítaného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používať slovník pri obohacovaní slovnej zásoby (paralela so srbským jazykom 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odpísať kratší text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zostaviť a napísať pozdrav a blahoželanie, mail a SMS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-zaspievať priliehavé slovenské ľudové a súčasné populárne pesničky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-predniesť ľudové koledy a vinše vzťahujúce sa na sviatky alebo ročné obdobia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oboznámiť sa o veku primeraných ľudových tancoch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charakteristiky slovenského ľudového odevu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zaznamenávať sviatky (v porovnaní so srbskými)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tradičné slovenské zvyky a obyčaje (zabíjačka, Mikuláš, Lucka, Vianoce/koledovanie/ oblievačky) a k tomu priliehavé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svadobné obyčaje, piesne a vinše viažuce sa za slovenskú svadbu v danom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festivaly s národnostným významom a brať účasť na niektorých (ako divák alebo ako účastník)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inštitúcie s národnostným významom, múzeá, etnodomy, galérie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Básnik a báseň.</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Strofa a verš v lyrickej básni/piesni.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autorských a ľudových lyrických piesní a básní: opisné, zbojnícke a obradné, žartovné.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Spisovateľ a rozprávač.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Slovotvorné postupy: opis, rozprávanie v prvej a tretej osobe;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Fabula: sled udalostí.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Charakteristika postáv - spôsob vyjadrovania, správanie, fyzický vzhľad a charakter.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epických diel: bájka, ľudová a autorská rozprávka, povesť, balada.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Dejstvo, výstup, osoby v dráme.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útvary a rozhlasová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Tri skupiny slovanských jazykov.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Materinský jazyk a jazyky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Kontaktové jazyky: slovenčina a srbčina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Spisovný jazyk a nárečia (stredoslovenské, západoslovenské a východoslovenské).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Spodobovanie spoluhlások podľa znelosti (znelé a neznelé).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Zákon o rytmickom krátení.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Stavba a tvorenie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Homonymá, synonymá a opozitá.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Ohybné slovné druhy: podstatné mená, prídavné mená, zámená, číslovky, slovesá; neohybné slovné druhy: príslovky, predložky, spojky, častice, citoslovcia (vymenovať).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Podstatné mená - pojem a členenie (hmotné - všeobecné a vlastné, nehmotné)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Skloňovanie podstatných mien mužského, ženského a stredného rodu: slovný základ a pádová koncovka.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Prídavné mená - pojem a členenie (vlastnostné - akostné a vzťahové a privlastňovacie), zhoda prídavného mena s podstaným menom v rode, čísle a páde; stupňovanie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Skloňovanie prídavných mien mužského, ženského a stredného rodu; stupňovanie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Zámená - osobné zámená: skloňovanie, kratšie a dlhšie tvary zámen; zvratné zámeno.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Číslovky - pojem a členenie (určité - základné, radové, skupinové, násobné a neurčité).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Slovesá - pojem, gramatické kategórie slovies, neurčitok, jednoduché a zložené slovesné tvary (vysvetlenie).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i/y, í/ý po obojakých spoluhláskach.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Veľké písmeno vo viacslovných geografických názvoch, názvoch inštitúcií, ustanovizní, organizácií (typické príklady); veľké a malé písmeno pri písaní privlastňovacích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Zámeno Vy z úcty.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Interpunkčné znamienka: čiarka (pri vymenovávaní, oslovovaní); úvodzovky (priama reč); pomlčka (namiesto úvodzoviek v priamej reči).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h a ch; tvrdých spoluhlások d, t, l, n pred 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zdvojených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Intonácia a prestávky v spojení s interpunkčnými znamienkami; intonácia opytovacích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Artikulácia: hlasné čítanie jazykolamov, najprv pomaly a potom rýchlejšie (individuálne alebo v skupine).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Rozprávanie - o zážitkoch, o tom čo videli, čo by si priali.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Tvorenie skupiny slov na určenú tému a viet zo zadaných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Samostatné rozprávanie (8 - 10 viet) o svojom súrodencovi, priateľovi, spolužiakovi, o živote v škole, o svojom zážitku, o nejakej udalosti, v ktorej brali účasť; o sledovanom filme alebo divadelnom predstavení.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zvykov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Poďakovanie, žiadosť o pomoc, účasť v dialógu.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Vyjadrenie svojho názoru o prečítanom texte (čo sa mi páčilo a prečo).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textu, autor, ústredná postava a jej vlastnosti.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počutého a prečítaného textu alebo rozprávky, bájky za pomoci osnovy alebo samostatne.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obrázka alebo rozprávky podľa dejovej osnovy alebo pomocou členenej ilustrácie.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slovenského filmu, rozprávky, divadelného predstavenia podľa zostavenej osnovy.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na obohacovanie slovnej zásoby, paralela so srbským jazykom, kalky, vysvetlenie významu slov v kontexte.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Používanie slovníka pri preklade. Porozumenie určitým frazeologickým jednotkám.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Hlasné a tiché čítanie, správna dikcia a intonácia vety.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kratších viet a textov, charakteristických slov a výrazov, odpisovanie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viet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Vymenovanie základných vetných členov a rozlišovanie ich v jednoduchej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pozdravu a blahoželania, SMS, mailu.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Verejný výstup, prezentovanie vlastnej a tímovej práce.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Tradičná slovenská ľudová kultúra /svadobné obyčaje v jednotlivých prostrediach/.</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noProof w:val="0"/>
          <w:color w:val="000000"/>
          <w:sz w:val="22"/>
          <w:szCs w:val="22"/>
          <w:lang w:val="en-US"/>
        </w:rPr>
        <w:t>POKYNY NA DIDAKTICKO-METODICKÚ REALIZÁCIU PROGRAMU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PLÁNOVANIE VYUČOVANIA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tomto území charakterizuje. Odporúča sa porovnávať zaznamenávanie určitých sviatkov so zaznamenávaním sviatkov iných menšín, ktoré žijú spolu so Slovákmi v daných lokalitách.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REALIZÁCIA VYUČOVACIEHO PROCESU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Základ programu z literatúry tvoria texty z lektúry. Lektúra je rozvrhnutá podľa literárnych druhov - lyrika, epika, dráma a zároveň obohatená výberom neliterárnych, vedecko poulárnych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Ján Labáth: Na Dolnej zemi/ Keď sa zapaľujú slnečnice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Pavel Mučaji: Kovačickí maliari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Juraj Tušiak: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Milan Ferko: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Ľudové piesne: (výber), riekanky, hádanky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Miroslav Válek: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Ľubomír Feldek: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Ľudové koledy a svadobné a iné vinše: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9. Slovenské ľudové balady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Bájka: podľa Ezopa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Slovenská ľudová rozprávka (Ako si vlk dal čižmy šiť, Medveď a líška (v podaní Jána Bodeneka), rozprávky podľa Pavla Dobšinského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Slovenská ľudová povesť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Ľudová rozprávka iných národov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Dušan Dušek: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Vincent Šikula: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Antoine de Saint-Exupéry: Malý princ</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Ľudové pranostiky, porekadlá a príslovia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Stanislav Štepka: Jááááánošík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Divadelné predstavenie: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Vladimir Hurban Vladimírov: Zem/Záveje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VEDECKOPOPULÁRNE A INFORMAČNÉ TEXTY</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(spracovať 2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Zo života našich predkov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Výber z kníh, encyklopédií, časopisov pre mládež a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Z tlače a internetu o našich celomenšinových festivaloch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DOMÁCA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(spracovať 2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Slovenské ľudové rozprávky a bájky: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Výber z diela súčasných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Ján Čajak: Búrka (úryvok)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František Hečko: Červené víno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Doplnková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(výber z 3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Mária Kotvášová-Jonášová: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František Hečko: Červené víno (film)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Pozeral/a som slovenský film alebo filmovanú rozprávku: (voľný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Komiks podľa výberu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Pozeral/a som slovenské divadelné predstavenie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S TEXTOM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Rozlišovanie: rozprávky (ľudové a autorské), bájky, básne, balady, povesť, porekadlá a príslovia.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kratších slovenských ľudových rozprávok, bájok, povestí a textov z umeleckej tvorby, piesní, básní, balád. Nacvičovanie plynulého čítania s porozumením, ktoré sa rovná hovoru. Pri spracovaní básní treba nacvičovať umelecký prednes.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ponaučenie bájok porovnávať s udalosťami zo života. Všímať si fantastické prvky v rozprávkach a prenesený význam v bájkach.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Odporúča sa žiakom prezentovať populárne a ľudové piesne, sledovať časopisy (písanie literárnych prác do časopisov), spoločné pozeranie a rozbor aspoň jedného divadelného predstavenia a filmu v slovenskej reči, návšteva celomenšinových podujatí, etnodomu, múzeí a galérií, ktoré predstavujú slovenskú kultúru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Nový program je založený na väčšej integrácii literárnych a neliterárnych diel. Korelácia je umožnená adekvátnym kombinovaním povinných a nepovinných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Okrem korelácie medzi textami učiteľ má umožniť vertikálnu koreláciu. Tiež má byť oboznámený s obsahmi slovenského jazyka z predchádzajúcich ročníkov, čo umožňuje dodržiavať princípy postupnosti a systematickosti.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poznať obsahy predmetu zo slovenských dejín, hudobnej a výtvarnej kultúry pre 4. ročník (príklad: Sťahovanie Slovákov na Dolnú zem, architektúru vojvodinských Slovákov, výtvarné umenie, slovenské ľudové svadobné piesne, časti kroja, výšivky a výzdoby na domoch - ornamentika,...), tradičnú a súčasnú duchovnú kultúru Slovákov s dôrazom na zvyky a obyčaje Slovákov v Srbsku.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Horizontálnu koreláciu učiteľ nadväzuje predovšetkým na vyučovanie srbského jazyka, dejín, výtvarnej kultúry a hudobnej kultúry, náboženstva a občianskej výchovy.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Vzdelávacie výkony späté s oblasťou literatúry založené sú na čítaní. Rôzne obmeny pri čítaní sú základným predpokladom, aby žiaci vo vyučovaní získavali vedomosti a aby sa úspešne uvádzali do sveta literárneho diela. Vo štvrtom ročníku sa pestuje zážitkové čítanie a žiaci sa uvádzajú do bádateľského čítania.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Vo vyučovaní jazyka žiaci sa uschopňujú pre správnu ústnu a písomnú komunikáciu v spisovnom slovenskom jazyku.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sa v obsahoch programu uvádzajú vyučovacie jednotky, ktoré žiaci už spracovali v predošlých ročníkoch, stupeň osvojenia a uplatnenia spracovaného učiva sa overuje, opakuje a nacvičuje na nových príkladoch, ktoré predchádzajú spracovaniu nových obsahov, pričom sa zabezpečuje kontinuita práce a systematickosť v nadväzovaní nového učiva na získané vedomosti.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Učivo o ohybných slovných druhoch treba spracovať poukazujúc na podobnosť slovenského jazyka, keď ide o slovné druhy a skloňovanie. Rozsah učiva si učiteľ plánuje podľa toho, s akou skupinou pracuje (homogénnou alebo heterogénnou) a podľa úrovne znalosti jazyka a toho, koľko rokov predtým žiaci navštevovali hodiny slovenčiny. Žiakov treba postupne zaúčať rozdeľovať vety podľa obsahu a členitosti a vymenovať vetné členy a rozlišovať ich.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 Ak si žiaci osvojili dostatočne učivo z oblasti gramatiky, tak sa odporúča pracovať aj na koncovkách podstatných a prídavných mien a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Treba podnecovať žiakov, aby sami zisťovali a opravovali pravopisné chyby, v SMS komunikácií, mailoch, ako aj pri rôznych typoch komunikácie prostredníctvom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Žiakov treba usmerňovať, aby používali pravidlá a príručky slovenského pravopisu a slovníky. Žiaduce je, aby učiteľ mal tieto príručky na hodine vždy, najmä keď sa spracuje učivo z pravopisu a usmerňoval žiakov používať uvedené príručky.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Ortoepia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treba zvykať na správnu výslovnosť, melodickosť, dikciu...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Rozvíjať jazykovú kultúru je jednou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 tejto vekovej kategórii od žiakov treba očakávať poznanie nasledujúcich oblastí: Rozprávanie - o zážitkoch, o tom čo videli, čo by si priali. Odporúčané témy na spracovanie: Širšia rodina. Príbuzenské vzťahy. Životopisné údaje. Hostia. Jedálny lístok. Návštevy. Môj priateľ - moja priateľka. Voľný čas. Záľuby. Kniha. TV a rozhlas. Počasie a ľudová slovesnosť spätá s ním. Povolania a remeslá. Rodná reč. Láska k rodnej reči. Najdôležitejšie slovenské vojvodinské manifestácie- festivaly a prehliadky. Časť svadobných zvykov a ľudového odevu v jednotlivých prostrediach. Časopis Vzlet. Návšteva priateľa v Novom Sade, Kovačici, Báčskom Petrovci (celomenšinové inštitúcie, galérie, múzeá, ktoré zachovávajú slovenskú ľudovú kultúru a tradície, etnodomy,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 počutého a prečítaného textu alebo rozprávky podľa osnovy alebo samostatne. Opísať obrázok alebo postupný dej pomocou členenej ilustrácie. Vedieť reprodukovať podľa osnovy sledovaný slovenský film, rozprávku alebo divadelné predstavenie, scénku alebo oslavu.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vymyslených príbehov, sviatkov a obyčají. vynechania slov opisu; priama a nepriama reč. Majú povedať samostatne a súvisle najmenej 8 - 10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Dialóg - rozprávanie o udalosti prostredníctvom o obrázku, precvičenej téme a viesť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Dávať dôraz na interpunkciu (bodka, čiarka, výkričník, otáznik, 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 kratšieho textu podľa výberu, zážitku alebo udalosti z každodenného života (situácia v knižnici, v obchode, na pošte, u školského pedagóga, zážitok s kamarátmi...); čítanie podľa úloh a striedania úloh.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Rozhovor - prihliadať na rozvoj slovníka každodennej konverzácie, obohacovanie aktívnej slovnej zásoby, frazeológia. Frekventované vety z každodenného života. Rozličné tvary vyjadrovania, vynachádzavosť, dôvtip. Cvičenia so zmenou a dopĺňaním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Slovník -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Hlasné a tiché čítanie, správna dikcia a intonácia vety. Melódia vety. Slová, v ktorých nastáva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 kratších viet a textov, charakteristických slov a výrazov, odpisovanie so zadanou úlohou (obmena rodu, čísla, času, slabík...). Písanie krátkej slohovej práce podľa osnovy alebo zadaných otázok; písanie pozdravu a blahoželania.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Žiaci si majú osvojiť aktívne približne 400 slov a frazeologických spojení. Pasívna slovná zásoba má byť na každej úrovni vyššia ako aktívna.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Ako mimovyučovacie čítanie sa odporúčajú časopisy pre mládež, slovenská literatúra a ľudová slovesnosť.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očakávame, aby vedeli aspoň 4 básne, 5 slovenských ľudových piesní a súčasné populárne pesničky, niektoré porekadlá a príslovia, predniesť ľudové koledy a vinše vzťahujúce sa na sviatky alebo ročné obdobia, dve krátke prózy v rozsahu 6 - 8 riadkov a 4 krátke dialógy alebo účasť v divadelnom predstavení. Žiaci by sa podľa možnosti, mali zapojiť do veku primeraných ľudových hier a tancov, mali by poznať charakteristiky slovenského ľudového odevu (svadobný odev), zaznamenávať sviatky (v porovnaní so srbskými), poznať tradičné slovenské zvyky a obyčaje (zabíjačka, svadba, Mikuláš, Lucka, Vianoce /koledovanie/ oblievačky) a k tomu priliehavé tradičné jedlá a ľudový odev.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Prvky národnej kultúry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Zoznamovanie žiakov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no nie v zmysle romantického tradicionalizmu a paseizmu, ale vždy v relácii k budúcnosti, rozvoju a modernizácii. Na minulosť sa opierať, do budúcnosti sa pozerať. Sprostredkovať žiakom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DIDAKTICKÉ POKYNY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SLEDOVANIE A HODNOTENIE VYUČOVANIA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na formatívne hodnotenie, totiž zaznamenanie postupovania žiaka a usmerňovanie na ďalšie aktivity.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známkou v súlade s pravidlami o známkovaní žiakov.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to, čo sa ukáže ako dobré a užitočné, učiteľ bude aj naďalej využívať vo svojej praxi vyučovania, a všetko to, čo sa ukáže ako nedostatočne účinné a efektívne, malo by sa zdokonaliť.</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6"/>
        <w:gridCol w:w="3083"/>
        <w:gridCol w:w="6582"/>
      </w:tblGrid>
      <w:tr w:rsidR="003960C1" w:rsidRPr="003960C1" w:rsidTr="005727DD">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predmetu</w:t>
            </w:r>
          </w:p>
        </w:tc>
        <w:tc>
          <w:tcPr>
            <w:tcW w:w="12948"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SLOVENSKÝ JAZYK AKO JAZYK S PRVKAMI NÁRODNEJ KULTÚRY</w:t>
            </w:r>
          </w:p>
        </w:tc>
      </w:tr>
      <w:tr w:rsidR="003960C1" w:rsidRPr="003960C1" w:rsidTr="005727DD">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Cieľ</w:t>
            </w:r>
          </w:p>
        </w:tc>
        <w:tc>
          <w:tcPr>
            <w:tcW w:w="12948"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Cieľ</w:t>
            </w:r>
            <w:r w:rsidRPr="003960C1">
              <w:rPr>
                <w:rFonts w:ascii="Arial" w:hAnsi="Arial" w:cs="Arial"/>
                <w:noProof w:val="0"/>
                <w:color w:val="000000"/>
                <w:sz w:val="22"/>
                <w:szCs w:val="22"/>
                <w:lang w:val="en-US"/>
              </w:rPr>
              <w:t xml:space="preserve"> učenia </w:t>
            </w:r>
            <w:r w:rsidRPr="003960C1">
              <w:rPr>
                <w:rFonts w:ascii="Arial" w:hAnsi="Arial" w:cs="Arial"/>
                <w:i/>
                <w:noProof w:val="0"/>
                <w:color w:val="000000"/>
                <w:sz w:val="22"/>
                <w:szCs w:val="22"/>
                <w:lang w:val="en-US"/>
              </w:rPr>
              <w:t>slovenského jazyka s prvkami národnej kultúry</w:t>
            </w:r>
            <w:r w:rsidRPr="003960C1">
              <w:rPr>
                <w:rFonts w:ascii="Arial" w:hAnsi="Arial" w:cs="Arial"/>
                <w:noProof w:val="0"/>
                <w:color w:val="000000"/>
                <w:sz w:val="22"/>
                <w:szCs w:val="22"/>
                <w:lang w:val="en-US"/>
              </w:rPr>
              <w:t xml:space="preserve">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ako aj pestovanie a rozvíjanie multikulturálnosti v našom multietnickom prostredí.</w:t>
            </w:r>
          </w:p>
        </w:tc>
      </w:tr>
      <w:tr w:rsidR="003960C1" w:rsidRPr="003960C1" w:rsidTr="005727DD">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Ročník</w:t>
            </w:r>
          </w:p>
        </w:tc>
        <w:tc>
          <w:tcPr>
            <w:tcW w:w="12948"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štvrtý -B program</w:t>
            </w:r>
          </w:p>
        </w:tc>
      </w:tr>
      <w:tr w:rsidR="003960C1" w:rsidRPr="003960C1" w:rsidTr="005727DD">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Ročný fond hodín</w:t>
            </w:r>
          </w:p>
        </w:tc>
        <w:tc>
          <w:tcPr>
            <w:tcW w:w="12948"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68 hodín</w:t>
            </w:r>
          </w:p>
        </w:tc>
      </w:tr>
      <w:tr w:rsidR="003960C1" w:rsidRPr="003960C1" w:rsidTr="005727DD">
        <w:trPr>
          <w:trHeight w:val="45"/>
          <w:tblCellSpacing w:w="0" w:type="auto"/>
        </w:trPr>
        <w:tc>
          <w:tcPr>
            <w:tcW w:w="5556"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VÝKONY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 skončení ročníka žiak bude schopný:</w:t>
            </w:r>
          </w:p>
        </w:tc>
        <w:tc>
          <w:tcPr>
            <w:tcW w:w="884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Kľúčové pojmy obsahov:</w:t>
            </w:r>
          </w:p>
        </w:tc>
      </w:tr>
      <w:tr w:rsidR="003960C1" w:rsidRPr="003960C1" w:rsidTr="005727DD">
        <w:trPr>
          <w:trHeight w:val="45"/>
          <w:tblCellSpacing w:w="0" w:type="auto"/>
        </w:trPr>
        <w:tc>
          <w:tcPr>
            <w:tcW w:w="5556"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literárny druh literárneho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analyzovať prvky kompozície lyrickej básne (strofa, verš);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charakteristické vlastnosti ľudovej slovesnosti od vlastností umeleckej literatúry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ľudovú povesť, rozprávku, bájku, baladu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realistickú a fantastickú prózu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literárne postupy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hodnotiť umelecký prednes, rozprávanie alebo dramatický dej (žartovný, veselý, smutný a pod.)</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tému, miesto a čas konania deja; dejovú postupnosť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vlastnosti postáv na príkladoch z textu /vonkajšie vlastnosti a charakter postáv/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opísať povery, zvyky/obyčaje, spôsob života a udalosti z minulosti opísané v literárnych dielach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chápať vzťah k materinskému jazyku a k jazyku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zhodu jazykových javov medzi slovenčinou a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odlíšiť spisovný jazyk od nárečia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podelenie spoluhlások na tvrdé, mäkké a obojaké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rozlíšiť ohybné slovné druhy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pády a pádové koncovky v korelácii so srbčinou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kategóriu rodu, čísla, pri ohybných slovách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uplatniť pravopisnú normu pri písaní vybraných slov (typické príklady)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dôsledne uplatniť pravopisnú normu pri písaní veľkého písmena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uplatňovať interpunkčné znamienka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rozdeľovať vety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vymenovať vetné členy a rozlišovať ich vo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frazeologické útvary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 správne vyslovovať spoluhlásku </w:t>
            </w:r>
            <w:r w:rsidRPr="003960C1">
              <w:rPr>
                <w:rFonts w:ascii="Arial" w:hAnsi="Arial" w:cs="Arial"/>
                <w:i/>
                <w:noProof w:val="0"/>
                <w:color w:val="000000"/>
                <w:sz w:val="22"/>
                <w:szCs w:val="22"/>
                <w:lang w:val="en-US"/>
              </w:rPr>
              <w:t>h</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ch</w:t>
            </w:r>
            <w:r w:rsidRPr="003960C1">
              <w:rPr>
                <w:rFonts w:ascii="Arial" w:hAnsi="Arial" w:cs="Arial"/>
                <w:noProof w:val="0"/>
                <w:color w:val="000000"/>
                <w:sz w:val="22"/>
                <w:szCs w:val="22"/>
                <w:lang w:val="en-US"/>
              </w:rPr>
              <w:t xml:space="preserve">; tvrdé spoluhlásky </w:t>
            </w:r>
            <w:r w:rsidRPr="003960C1">
              <w:rPr>
                <w:rFonts w:ascii="Arial" w:hAnsi="Arial" w:cs="Arial"/>
                <w:i/>
                <w:noProof w:val="0"/>
                <w:color w:val="000000"/>
                <w:sz w:val="22"/>
                <w:szCs w:val="22"/>
                <w:lang w:val="en-US"/>
              </w:rPr>
              <w:t>d, t, l, n</w:t>
            </w:r>
            <w:r w:rsidRPr="003960C1">
              <w:rPr>
                <w:rFonts w:ascii="Arial" w:hAnsi="Arial" w:cs="Arial"/>
                <w:noProof w:val="0"/>
                <w:color w:val="000000"/>
                <w:sz w:val="22"/>
                <w:szCs w:val="22"/>
                <w:lang w:val="en-US"/>
              </w:rPr>
              <w:t xml:space="preserve"> pred </w:t>
            </w:r>
            <w:r w:rsidRPr="003960C1">
              <w:rPr>
                <w:rFonts w:ascii="Arial" w:hAnsi="Arial" w:cs="Arial"/>
                <w:i/>
                <w:noProof w:val="0"/>
                <w:color w:val="000000"/>
                <w:sz w:val="22"/>
                <w:szCs w:val="22"/>
                <w:lang w:val="en-US"/>
              </w:rPr>
              <w:t>i,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vyslovovať slová vzhľadom na intonáciu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plynulo a zreteľne čítať nahlas a potichu literárne a vecné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vedieť sa poďakovať, požiadať o pomoc, počúvať hovoriaceho,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určiť časti textu (názov, odseky)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utvoriť hovorový prejav alebo napísaný text o vnímaní prečítaného literárneho diela a na témy z každodenného života a vlastnej predstavivosti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i/>
                <w:noProof w:val="0"/>
                <w:color w:val="000000"/>
                <w:sz w:val="22"/>
                <w:szCs w:val="22"/>
                <w:lang w:val="en-US"/>
              </w:rPr>
              <w:t>-</w:t>
            </w:r>
            <w:r w:rsidRPr="003960C1">
              <w:rPr>
                <w:rFonts w:ascii="Arial" w:hAnsi="Arial" w:cs="Arial"/>
                <w:noProof w:val="0"/>
                <w:color w:val="000000"/>
                <w:sz w:val="22"/>
                <w:szCs w:val="22"/>
                <w:lang w:val="en-US"/>
              </w:rPr>
              <w:t xml:space="preserve"> urobiť a predniesť dramatizáciu prečítaného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používať slovník pri obohacovaní slovnej zásoby (paralela so srbským jazykom a pri preklade)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správne odpísať kratší text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zostaviť a napísať pozdrav a blahoželanie, mail a SMS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zaspievať priliehavé slovenské ľudové a súčasné populárne pesničky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predniesť ľudové koledy a vinše vzťahujúce sa na sviatky alebo ročné obdobia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oboznámiť sa o veku primeraných ľudových tancoch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charakteristiky slovenského ľudového odevu</w:t>
            </w:r>
          </w:p>
        </w:tc>
        <w:tc>
          <w:tcPr>
            <w:tcW w:w="884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Básnik a báseň.</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Strofa a verš v lyrickej básni/piesni.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autorských a ľudových lyrických piesní a básní: opisné, zbojnícke a obradné, žartovné.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Spisovateľ a rozprávač.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Slovotvorné postupy: opis, rozprávanie v prvej a tretej osobe;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Fabula: sled udalostí.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Charakteristika postáv - spôsob vyjadrovania, správanie, fyzický vzhľad a charakter.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Druhy epických diel: bájka, ľudová a autorská rozprávka, povesť, balada.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Literárne termíny a pojmy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Dejstvo, výstup, osoby v dráme.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Dramatické útvary a rozhlasová hra.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Tri skupiny slovanských jazykov.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Materinský jazyk a jazyky iných národov.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Kontaktové jazyky: slovenčina a srbčina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Spisovný jazyk a nárečia (stredoslovenské, západoslovenské a východoslovenské).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Spodobovanie spoluhlások podľa znelosti (znelé a neznelé).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Zákon o rytmickom krátení.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Stavba a tvorenie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Homonymá, synonymá a opozitá.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Ohybné slovné druhy: podstatné mená, prídavné mená, zámená, číslovky, slovesá; neohybné slovné druhy: príslovky, predložky, spojky, častice, citoslovcia (vymenovať).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Podstatné mená - pojem a členenie (hmotné - všeobecné a vlastné, nehmotné)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Skloňovanie podstatných mien mužského, ženského a stredného rodu: slovný základ a pádová koncovka.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Prídavné mená - pojem a členenie (vlastnostné - akostné a vzťahové a privlastňovacie), zhoda prídavného mena s podstatným menom v rode, čísle a páde; stupňovanie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Skloňovanie prídavných mien mužského, ženského a stredného rodu; stupňovanie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Zámená - osobné zámená: skloňovanie, kratšie a dlhšie tvary zámen; zvratné zámeno.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Číslovky - pojem a členenie (určité - základné, radové, skupinové, násobné a neurčité).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Slovesá - pojem, gramatické kategórie slovies, neurčitok, jednoduché a zložené slovesné tvary (vysvetlenie).</w:t>
            </w:r>
          </w:p>
        </w:tc>
      </w:tr>
      <w:tr w:rsidR="003960C1" w:rsidRPr="003960C1" w:rsidTr="005727DD">
        <w:trPr>
          <w:trHeight w:val="45"/>
          <w:tblCellSpacing w:w="0" w:type="auto"/>
        </w:trPr>
        <w:tc>
          <w:tcPr>
            <w:tcW w:w="5556"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zaznamenávať sviatky (v porovnaní so srbskými)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tradičné slovenské zvyky a obyčaje (zabíjačka, Mikuláš, Lucka, Vianoce/koledovanie/ oblievačky) a k tomu priliehavé tradičné jedlá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niektoré svadobné obyčaje, piesne a vinše viažuce sa za slovenskú svadbu v danom prostredí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poznať festivaly s národnostným významom a brať účasť na niektorých (ako divák alebo ako účastník)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poznať inštitúcie s národnostným významom, múzeá, etnodomy, galér</w:t>
            </w:r>
          </w:p>
        </w:tc>
        <w:tc>
          <w:tcPr>
            <w:tcW w:w="8844" w:type="dxa"/>
            <w:vMerge w:val="restart"/>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slov podľa vzniku: základné a odvodené slová; slovná čeľaď, určovanie koreňa slov. Časti odvodených slov (koreň slova, predpona a prípona).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Podelenie hlások: samohlásky, spoluhlásky a dvojhlásky; Rozdelenie spoluhlások podľa znelosti.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Rozdelenie slov na slabiky; slabikotvorné </w:t>
            </w:r>
            <w:r w:rsidRPr="003960C1">
              <w:rPr>
                <w:rFonts w:ascii="Arial" w:hAnsi="Arial" w:cs="Arial"/>
                <w:i/>
                <w:noProof w:val="0"/>
                <w:color w:val="000000"/>
                <w:sz w:val="22"/>
                <w:szCs w:val="22"/>
                <w:lang w:val="en-US"/>
              </w:rPr>
              <w:t>r</w:t>
            </w:r>
            <w:r w:rsidRPr="003960C1">
              <w:rPr>
                <w:rFonts w:ascii="Arial" w:hAnsi="Arial" w:cs="Arial"/>
                <w:noProof w:val="0"/>
                <w:color w:val="000000"/>
                <w:sz w:val="22"/>
                <w:szCs w:val="22"/>
                <w:lang w:val="en-US"/>
              </w:rPr>
              <w:t xml:space="preserve"> a </w:t>
            </w:r>
            <w:r w:rsidRPr="003960C1">
              <w:rPr>
                <w:rFonts w:ascii="Arial" w:hAnsi="Arial" w:cs="Arial"/>
                <w:i/>
                <w:noProof w:val="0"/>
                <w:color w:val="000000"/>
                <w:sz w:val="22"/>
                <w:szCs w:val="22"/>
                <w:lang w:val="en-US"/>
              </w:rPr>
              <w:t>l.</w:t>
            </w:r>
            <w:r w:rsidRPr="003960C1">
              <w:rPr>
                <w:rFonts w:ascii="Arial" w:hAnsi="Arial" w:cs="Arial"/>
                <w:noProof w:val="0"/>
                <w:color w:val="000000"/>
                <w:sz w:val="22"/>
                <w:szCs w:val="22"/>
                <w:lang w:val="en-US"/>
              </w:rPr>
              <w:t xml:space="preserve"> Hláskoslovné zmeny - zisťovanie v tvorbe a v ohýbaní slov: pohyblivé samohlásky </w:t>
            </w:r>
            <w:r w:rsidRPr="003960C1">
              <w:rPr>
                <w:rFonts w:ascii="Arial" w:hAnsi="Arial" w:cs="Arial"/>
                <w:i/>
                <w:noProof w:val="0"/>
                <w:color w:val="000000"/>
                <w:sz w:val="22"/>
                <w:szCs w:val="22"/>
                <w:lang w:val="en-US"/>
              </w:rPr>
              <w:t>o, 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Zámená: druhy zámen (privlastňovacie (s dôrazom na zámeno </w:t>
            </w:r>
            <w:r w:rsidRPr="003960C1">
              <w:rPr>
                <w:rFonts w:ascii="Arial" w:hAnsi="Arial" w:cs="Arial"/>
                <w:i/>
                <w:noProof w:val="0"/>
                <w:color w:val="000000"/>
                <w:sz w:val="22"/>
                <w:szCs w:val="22"/>
                <w:lang w:val="en-US"/>
              </w:rPr>
              <w:t>svoj, svoja, svoje</w:t>
            </w:r>
            <w:r w:rsidRPr="003960C1">
              <w:rPr>
                <w:rFonts w:ascii="Arial" w:hAnsi="Arial" w:cs="Arial"/>
                <w:noProof w:val="0"/>
                <w:color w:val="000000"/>
                <w:sz w:val="22"/>
                <w:szCs w:val="22"/>
                <w:lang w:val="en-US"/>
              </w:rPr>
              <w:t>), opytovacie, neurčité, vymedzovacie, ukazovacie, zvratné). Gramatické kategórie zámen: rod, číslo, pád a osoba.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Slovesá a ich gramatické kategórie; plnovýznamové a neplnovýznamové, činnostné a stavové, predmetové a bezpredmetové, dokonavé a nedokonavé, zvratné a nezvratné. Slovesné tvary; jednoduché a zložené, určité a neurčité.</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Vety podľa obsahu - oznamovacie, opytovacie, rozkazovacie, zvolacie.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Písanie </w:t>
            </w:r>
            <w:r w:rsidRPr="003960C1">
              <w:rPr>
                <w:rFonts w:ascii="Arial" w:hAnsi="Arial" w:cs="Arial"/>
                <w:i/>
                <w:noProof w:val="0"/>
                <w:color w:val="000000"/>
                <w:sz w:val="22"/>
                <w:szCs w:val="22"/>
                <w:lang w:val="en-US"/>
              </w:rPr>
              <w:t>i/y, í/ý</w:t>
            </w:r>
            <w:r w:rsidRPr="003960C1">
              <w:rPr>
                <w:rFonts w:ascii="Arial" w:hAnsi="Arial" w:cs="Arial"/>
                <w:noProof w:val="0"/>
                <w:color w:val="000000"/>
                <w:sz w:val="22"/>
                <w:szCs w:val="22"/>
                <w:lang w:val="en-US"/>
              </w:rPr>
              <w:t xml:space="preserve"> po obojakých spoluhláskach.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Veľké písmeno vo viacslovných geografických názvoch, názvoch inštitúcií, ustanovizní, organizácií (typické príklady); veľké a malé písmeno pri písaní privlastňovacích prídavných mien.</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Interpunkčné znamienka: čiarka (pri vymenovávaní, oslovovaní); úvodzovky (priama reč); pomlčka (namiesto úvodzoviek v priamej reči).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názvov nebeských telies.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Rozdeľovanie slov na konci riadka (základné pravidlá).</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Písanie zámen v listoch, e-mailoch </w:t>
            </w:r>
            <w:r w:rsidRPr="003960C1">
              <w:rPr>
                <w:rFonts w:ascii="Arial" w:hAnsi="Arial" w:cs="Arial"/>
                <w:i/>
                <w:noProof w:val="0"/>
                <w:color w:val="000000"/>
                <w:sz w:val="22"/>
                <w:szCs w:val="22"/>
                <w:lang w:val="en-US"/>
              </w:rPr>
              <w:t>Ty</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Vy</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Váš</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Tvoj</w:t>
            </w:r>
            <w:r w:rsidRPr="003960C1">
              <w:rPr>
                <w:rFonts w:ascii="Arial" w:hAnsi="Arial" w:cs="Arial"/>
                <w:noProof w:val="0"/>
                <w:color w:val="000000"/>
                <w:sz w:val="22"/>
                <w:szCs w:val="22"/>
                <w:lang w:val="en-US"/>
              </w:rPr>
              <w:t xml:space="preserve"> s veľkým začiatočným písmenom.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pri písaní koncoviek spracovaných slovesných tvarov (koncovka -</w:t>
            </w:r>
            <w:r w:rsidRPr="003960C1">
              <w:rPr>
                <w:rFonts w:ascii="Arial" w:hAnsi="Arial" w:cs="Arial"/>
                <w:i/>
                <w:noProof w:val="0"/>
                <w:color w:val="000000"/>
                <w:sz w:val="22"/>
                <w:szCs w:val="22"/>
                <w:lang w:val="en-US"/>
              </w:rPr>
              <w:t>li</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Výslovnosť </w:t>
            </w:r>
            <w:r w:rsidRPr="003960C1">
              <w:rPr>
                <w:rFonts w:ascii="Arial" w:hAnsi="Arial" w:cs="Arial"/>
                <w:i/>
                <w:noProof w:val="0"/>
                <w:color w:val="000000"/>
                <w:sz w:val="22"/>
                <w:szCs w:val="22"/>
                <w:lang w:val="en-US"/>
              </w:rPr>
              <w:t>h</w:t>
            </w:r>
            <w:r w:rsidRPr="003960C1">
              <w:rPr>
                <w:rFonts w:ascii="Arial" w:hAnsi="Arial" w:cs="Arial"/>
                <w:noProof w:val="0"/>
                <w:color w:val="000000"/>
                <w:sz w:val="22"/>
                <w:szCs w:val="22"/>
                <w:lang w:val="en-US"/>
              </w:rPr>
              <w:t xml:space="preserve"> a </w:t>
            </w:r>
            <w:r w:rsidRPr="003960C1">
              <w:rPr>
                <w:rFonts w:ascii="Arial" w:hAnsi="Arial" w:cs="Arial"/>
                <w:i/>
                <w:noProof w:val="0"/>
                <w:color w:val="000000"/>
                <w:sz w:val="22"/>
                <w:szCs w:val="22"/>
                <w:lang w:val="en-US"/>
              </w:rPr>
              <w:t>ch</w:t>
            </w:r>
            <w:r w:rsidRPr="003960C1">
              <w:rPr>
                <w:rFonts w:ascii="Arial" w:hAnsi="Arial" w:cs="Arial"/>
                <w:noProof w:val="0"/>
                <w:color w:val="000000"/>
                <w:sz w:val="22"/>
                <w:szCs w:val="22"/>
                <w:lang w:val="en-US"/>
              </w:rPr>
              <w:t xml:space="preserve">; tvrdých spoluhlások </w:t>
            </w:r>
            <w:r w:rsidRPr="003960C1">
              <w:rPr>
                <w:rFonts w:ascii="Arial" w:hAnsi="Arial" w:cs="Arial"/>
                <w:i/>
                <w:noProof w:val="0"/>
                <w:color w:val="000000"/>
                <w:sz w:val="22"/>
                <w:szCs w:val="22"/>
                <w:lang w:val="en-US"/>
              </w:rPr>
              <w:t>d, t, l, n</w:t>
            </w:r>
            <w:r w:rsidRPr="003960C1">
              <w:rPr>
                <w:rFonts w:ascii="Arial" w:hAnsi="Arial" w:cs="Arial"/>
                <w:noProof w:val="0"/>
                <w:color w:val="000000"/>
                <w:sz w:val="22"/>
                <w:szCs w:val="22"/>
                <w:lang w:val="en-US"/>
              </w:rPr>
              <w:t xml:space="preserve"> pred </w:t>
            </w:r>
            <w:r w:rsidRPr="003960C1">
              <w:rPr>
                <w:rFonts w:ascii="Arial" w:hAnsi="Arial" w:cs="Arial"/>
                <w:i/>
                <w:noProof w:val="0"/>
                <w:color w:val="000000"/>
                <w:sz w:val="22"/>
                <w:szCs w:val="22"/>
                <w:lang w:val="en-US"/>
              </w:rPr>
              <w:t>i, e</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Výslovnosť zdvojených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Intonácia a prestávky v spojení s interpunkčnými znamienkami; intonácia opytovacích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Artikulácia: hlasné čítanie najprv pomaly a potom rýchlejšie (individuálne alebo v skupine).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Rozprávanie - o zážitkoch, o tom čo videli, čo by si priali.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Tvorenie skupiny slov na určenú tému a viet zo zadaných slov.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Samostatné rozprávanie (8 - 10 viet) o svojom súrodencovi, priateľovi, spolužiakovi, o živote v škole, o svojom zážitku, o nejakej udalosti, v ktorej brali účasť; o sledovanom filme alebo divadelnom predstavení.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zvykov a obyčají.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Poďakovanie, žiadosť o pomoc, účasť v dialógu.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Vyjadrenie svojho názoru o prečítanom texte (čo sa mi páčilo a prečo).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Názov textu, autor, ústredná postava a jej vlastnosti.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počutého a prečítaného textu alebo rozprávky, bájky za pomoci osnovy alebo samostatne.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obrázka alebo rozprávky podľa dejovej osnovy alebo pomocou členenej ilustrácie.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slovenského filmu, rozprávky, divadelného predstavenia podľa zostavenej osnovy.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textu podľa výberu, zážitku alebo udalosti z každodenného života.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Používanie slovníka na obohacovanie slovnej zásoby, paralela so srbským jazykom, kalky, vysvetlenie významu slov v kontexte.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Používanie slovníka pri preklade. Porozumenie určitým frazeologickým jednotkám.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Hlasné a tiché čítanie, správna dikcia a intonácia vety.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kratších viet a textov, charakteristických slov a výrazov, odpisovanie so zadanou úlohou (obmena rodu, čísla, času, slabík...).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Rozdelenie viet podľa obsahu a členitosti.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Vymenovanie základných vetných členov a rozlišovanie ich v jednoduchej vete.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Písanie pozdravu a blahoželania, SMS, mailu.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Verejný výstup, prezentovanie vlastnej a tímovej práce.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Tradičná slovenská ľudová kultúra /svadobné obyčaje v jednotlivých prostrediach/.</w:t>
            </w:r>
          </w:p>
        </w:tc>
      </w:tr>
      <w:tr w:rsidR="003960C1" w:rsidRPr="003960C1" w:rsidTr="005727DD">
        <w:trPr>
          <w:trHeight w:val="45"/>
          <w:tblCellSpacing w:w="0" w:type="auto"/>
        </w:trPr>
        <w:tc>
          <w:tcPr>
            <w:tcW w:w="5556"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960C1" w:rsidRPr="003960C1" w:rsidRDefault="003960C1" w:rsidP="003960C1">
            <w:pPr>
              <w:spacing w:after="200" w:line="276" w:lineRule="auto"/>
              <w:contextualSpacing w:val="0"/>
              <w:rPr>
                <w:rFonts w:ascii="Arial" w:hAnsi="Arial" w:cs="Arial"/>
                <w:noProof w:val="0"/>
                <w:sz w:val="22"/>
                <w:szCs w:val="22"/>
                <w:lang w:val="en-US"/>
              </w:rPr>
            </w:pPr>
          </w:p>
        </w:tc>
      </w:tr>
    </w:tbl>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POKYNY NA DIDAKTICKO-METODICKÚ REALIZÁCIU PROGRAMU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PLÁNOVANIE VYUČOVANIA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tomto území charakterizuje. Odporúča sa porovnávať zaznamenávanie určitých sviatkov so zaznamenávaním sviatkov iných menšín, ktoré žijú spolu so Slovákmi v daných lokalitách.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REALIZÁCIA VYUČOVACIEHO PROCESU A UČENIA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LITERATÚRA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Základ programu z literatúry tvoria texty z lektúry. Lektúra je rozvrhnutá podľa literárnych druhov - lyrika, epika, dráma a zároveň obohatená výberom neliterárnych, vedecko-populárnych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LYRIKA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1. Ján Labáth: </w:t>
      </w:r>
      <w:r w:rsidRPr="003960C1">
        <w:rPr>
          <w:rFonts w:ascii="Arial" w:hAnsi="Arial" w:cs="Arial"/>
          <w:i/>
          <w:noProof w:val="0"/>
          <w:color w:val="000000"/>
          <w:sz w:val="22"/>
          <w:szCs w:val="22"/>
          <w:lang w:val="en-US"/>
        </w:rPr>
        <w:t>Na Dolnej zemi/Keď sa zapaľujú slnečnice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2. Pavel Mučaji: </w:t>
      </w:r>
      <w:r w:rsidRPr="003960C1">
        <w:rPr>
          <w:rFonts w:ascii="Arial" w:hAnsi="Arial" w:cs="Arial"/>
          <w:i/>
          <w:noProof w:val="0"/>
          <w:color w:val="000000"/>
          <w:sz w:val="22"/>
          <w:szCs w:val="22"/>
          <w:lang w:val="en-US"/>
        </w:rPr>
        <w:t>Kovačickí maliari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3. Juraj Tušiak: </w:t>
      </w:r>
      <w:r w:rsidRPr="003960C1">
        <w:rPr>
          <w:rFonts w:ascii="Arial" w:hAnsi="Arial" w:cs="Arial"/>
          <w:i/>
          <w:noProof w:val="0"/>
          <w:color w:val="000000"/>
          <w:sz w:val="22"/>
          <w:szCs w:val="22"/>
          <w:lang w:val="en-US"/>
        </w:rPr>
        <w:t>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4. Milan Ferko: </w:t>
      </w:r>
      <w:r w:rsidRPr="003960C1">
        <w:rPr>
          <w:rFonts w:ascii="Arial" w:hAnsi="Arial" w:cs="Arial"/>
          <w:i/>
          <w:noProof w:val="0"/>
          <w:color w:val="000000"/>
          <w:sz w:val="22"/>
          <w:szCs w:val="22"/>
          <w:lang w:val="en-US"/>
        </w:rPr>
        <w:t>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5. Populárna pieseň (Pavol Braxatoris: </w:t>
      </w:r>
      <w:r w:rsidRPr="003960C1">
        <w:rPr>
          <w:rFonts w:ascii="Arial" w:hAnsi="Arial" w:cs="Arial"/>
          <w:i/>
          <w:noProof w:val="0"/>
          <w:color w:val="000000"/>
          <w:sz w:val="22"/>
          <w:szCs w:val="22"/>
          <w:lang w:val="en-US"/>
        </w:rPr>
        <w:t>Rodný môj kraj</w:t>
      </w:r>
      <w:r w:rsidRPr="003960C1">
        <w:rPr>
          <w:rFonts w:ascii="Arial" w:hAnsi="Arial" w:cs="Arial"/>
          <w:noProof w:val="0"/>
          <w:color w:val="000000"/>
          <w:sz w:val="22"/>
          <w:szCs w:val="22"/>
          <w:lang w:val="en-US"/>
        </w:rPr>
        <w:t xml:space="preserve">) Kvetoslava Benková: </w:t>
      </w:r>
      <w:r w:rsidRPr="003960C1">
        <w:rPr>
          <w:rFonts w:ascii="Arial" w:hAnsi="Arial" w:cs="Arial"/>
          <w:i/>
          <w:noProof w:val="0"/>
          <w:color w:val="000000"/>
          <w:sz w:val="22"/>
          <w:szCs w:val="22"/>
          <w:lang w:val="en-US"/>
        </w:rPr>
        <w:t>Navždy svoji</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Viera Benková</w:t>
      </w:r>
      <w:r w:rsidRPr="003960C1">
        <w:rPr>
          <w:rFonts w:ascii="Arial" w:hAnsi="Arial" w:cs="Arial"/>
          <w:i/>
          <w:noProof w:val="0"/>
          <w:color w:val="000000"/>
          <w:sz w:val="22"/>
          <w:szCs w:val="22"/>
          <w:lang w:val="en-US"/>
        </w:rPr>
        <w:t>: Heroica slovaca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7. Paľo Bohuš: </w:t>
      </w:r>
      <w:r w:rsidRPr="003960C1">
        <w:rPr>
          <w:rFonts w:ascii="Arial" w:hAnsi="Arial" w:cs="Arial"/>
          <w:i/>
          <w:noProof w:val="0"/>
          <w:color w:val="000000"/>
          <w:sz w:val="22"/>
          <w:szCs w:val="22"/>
          <w:lang w:val="en-US"/>
        </w:rPr>
        <w:t>Konopa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8. Miroslav Válek: výber z diela/</w:t>
      </w:r>
      <w:r w:rsidRPr="003960C1">
        <w:rPr>
          <w:rFonts w:ascii="Arial" w:hAnsi="Arial" w:cs="Arial"/>
          <w:i/>
          <w:noProof w:val="0"/>
          <w:color w:val="000000"/>
          <w:sz w:val="22"/>
          <w:szCs w:val="22"/>
          <w:lang w:val="en-US"/>
        </w:rPr>
        <w:t>Jesenná láska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9. Ľubomír Feldek: </w:t>
      </w:r>
      <w:r w:rsidRPr="003960C1">
        <w:rPr>
          <w:rFonts w:ascii="Arial" w:hAnsi="Arial" w:cs="Arial"/>
          <w:i/>
          <w:noProof w:val="0"/>
          <w:color w:val="000000"/>
          <w:sz w:val="22"/>
          <w:szCs w:val="22"/>
          <w:lang w:val="en-US"/>
        </w:rPr>
        <w:t>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10. Ľudové koledy a svadobné a iné vinše: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11. Slovenské ľudové balady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EPIKA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1. Bájka: </w:t>
      </w:r>
      <w:r w:rsidRPr="003960C1">
        <w:rPr>
          <w:rFonts w:ascii="Arial" w:hAnsi="Arial" w:cs="Arial"/>
          <w:i/>
          <w:noProof w:val="0"/>
          <w:color w:val="000000"/>
          <w:sz w:val="22"/>
          <w:szCs w:val="22"/>
          <w:lang w:val="en-US"/>
        </w:rPr>
        <w:t>Labuť, šťuka a rak</w:t>
      </w:r>
      <w:r w:rsidRPr="003960C1">
        <w:rPr>
          <w:rFonts w:ascii="Arial" w:hAnsi="Arial" w:cs="Arial"/>
          <w:noProof w:val="0"/>
          <w:color w:val="000000"/>
          <w:sz w:val="22"/>
          <w:szCs w:val="22"/>
          <w:lang w:val="en-US"/>
        </w:rPr>
        <w:t xml:space="preserve">; podľa Ezopa - </w:t>
      </w:r>
      <w:r w:rsidRPr="003960C1">
        <w:rPr>
          <w:rFonts w:ascii="Arial" w:hAnsi="Arial" w:cs="Arial"/>
          <w:i/>
          <w:noProof w:val="0"/>
          <w:color w:val="000000"/>
          <w:sz w:val="22"/>
          <w:szCs w:val="22"/>
          <w:lang w:val="en-US"/>
        </w:rPr>
        <w:t>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2. Dositej Obradović: </w:t>
      </w:r>
      <w:r w:rsidRPr="003960C1">
        <w:rPr>
          <w:rFonts w:ascii="Arial" w:hAnsi="Arial" w:cs="Arial"/>
          <w:i/>
          <w:noProof w:val="0"/>
          <w:color w:val="000000"/>
          <w:sz w:val="22"/>
          <w:szCs w:val="22"/>
          <w:lang w:val="en-US"/>
        </w:rPr>
        <w:t>výber z bájok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Slovenská ľudová rozprávka (</w:t>
      </w:r>
      <w:r w:rsidRPr="003960C1">
        <w:rPr>
          <w:rFonts w:ascii="Arial" w:hAnsi="Arial" w:cs="Arial"/>
          <w:i/>
          <w:noProof w:val="0"/>
          <w:color w:val="000000"/>
          <w:sz w:val="22"/>
          <w:szCs w:val="22"/>
          <w:lang w:val="en-US"/>
        </w:rPr>
        <w:t>Ako si vlk dal čižmy šiť, Medveď a líška</w:t>
      </w:r>
      <w:r w:rsidRPr="003960C1">
        <w:rPr>
          <w:rFonts w:ascii="Arial" w:hAnsi="Arial" w:cs="Arial"/>
          <w:noProof w:val="0"/>
          <w:color w:val="000000"/>
          <w:sz w:val="22"/>
          <w:szCs w:val="22"/>
          <w:lang w:val="en-US"/>
        </w:rPr>
        <w:t xml:space="preserve"> (v podaní Jána Bodeneka), rozprávky podľa Pavla Dobšinského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Slovenská ľudová povesť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Ľudová rozprávka iných národov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6. Dušan Dušek: </w:t>
      </w:r>
      <w:r w:rsidRPr="003960C1">
        <w:rPr>
          <w:rFonts w:ascii="Arial" w:hAnsi="Arial" w:cs="Arial"/>
          <w:i/>
          <w:noProof w:val="0"/>
          <w:color w:val="000000"/>
          <w:sz w:val="22"/>
          <w:szCs w:val="22"/>
          <w:lang w:val="en-US"/>
        </w:rPr>
        <w:t>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7. Jaroslava Blažková: </w:t>
      </w:r>
      <w:r w:rsidRPr="003960C1">
        <w:rPr>
          <w:rFonts w:ascii="Arial" w:hAnsi="Arial" w:cs="Arial"/>
          <w:i/>
          <w:noProof w:val="0"/>
          <w:color w:val="000000"/>
          <w:sz w:val="22"/>
          <w:szCs w:val="22"/>
          <w:lang w:val="en-US"/>
        </w:rPr>
        <w:t>výber z</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8. Antoine de Saint-Exupéry: </w:t>
      </w:r>
      <w:r w:rsidRPr="003960C1">
        <w:rPr>
          <w:rFonts w:ascii="Arial" w:hAnsi="Arial" w:cs="Arial"/>
          <w:i/>
          <w:noProof w:val="0"/>
          <w:color w:val="000000"/>
          <w:sz w:val="22"/>
          <w:szCs w:val="22"/>
          <w:lang w:val="en-US"/>
        </w:rPr>
        <w:t>Malý princ</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9. Janko Jesenský (</w:t>
      </w:r>
      <w:r w:rsidRPr="003960C1">
        <w:rPr>
          <w:rFonts w:ascii="Arial" w:hAnsi="Arial" w:cs="Arial"/>
          <w:i/>
          <w:noProof w:val="0"/>
          <w:color w:val="000000"/>
          <w:sz w:val="22"/>
          <w:szCs w:val="22"/>
          <w:lang w:val="en-US"/>
        </w:rPr>
        <w:t>výber z</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poviedok</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10. Milo Urban: </w:t>
      </w:r>
      <w:r w:rsidRPr="003960C1">
        <w:rPr>
          <w:rFonts w:ascii="Arial" w:hAnsi="Arial" w:cs="Arial"/>
          <w:i/>
          <w:noProof w:val="0"/>
          <w:color w:val="000000"/>
          <w:sz w:val="22"/>
          <w:szCs w:val="22"/>
          <w:lang w:val="en-US"/>
        </w:rPr>
        <w:t>Živý bič</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úryvok</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11. Pavel Grňa: </w:t>
      </w:r>
      <w:r w:rsidRPr="003960C1">
        <w:rPr>
          <w:rFonts w:ascii="Arial" w:hAnsi="Arial" w:cs="Arial"/>
          <w:i/>
          <w:noProof w:val="0"/>
          <w:color w:val="000000"/>
          <w:sz w:val="22"/>
          <w:szCs w:val="22"/>
          <w:lang w:val="en-US"/>
        </w:rPr>
        <w:t>Sedem detí</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úryvok</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12. František Hečko: </w:t>
      </w:r>
      <w:r w:rsidRPr="003960C1">
        <w:rPr>
          <w:rFonts w:ascii="Arial" w:hAnsi="Arial" w:cs="Arial"/>
          <w:i/>
          <w:noProof w:val="0"/>
          <w:color w:val="000000"/>
          <w:sz w:val="22"/>
          <w:szCs w:val="22"/>
          <w:lang w:val="en-US"/>
        </w:rPr>
        <w:t>Červené víno</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úryvok</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DRÁMA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ŠKOLSKÁ LEKTÚRA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1. Stanislav Štepka: </w:t>
      </w:r>
      <w:r w:rsidRPr="003960C1">
        <w:rPr>
          <w:rFonts w:ascii="Arial" w:hAnsi="Arial" w:cs="Arial"/>
          <w:i/>
          <w:noProof w:val="0"/>
          <w:color w:val="000000"/>
          <w:sz w:val="22"/>
          <w:szCs w:val="22"/>
          <w:lang w:val="en-US"/>
        </w:rPr>
        <w:t>Jááááánošík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Divadelné predstavenie: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3. Vladimir Hurban Vladimírov: </w:t>
      </w:r>
      <w:r w:rsidRPr="003960C1">
        <w:rPr>
          <w:rFonts w:ascii="Arial" w:hAnsi="Arial" w:cs="Arial"/>
          <w:i/>
          <w:noProof w:val="0"/>
          <w:color w:val="000000"/>
          <w:sz w:val="22"/>
          <w:szCs w:val="22"/>
          <w:lang w:val="en-US"/>
        </w:rPr>
        <w:t>Zem/Záveje</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úryvok</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4. Jozef Gregor Tajovský: </w:t>
      </w:r>
      <w:r w:rsidRPr="003960C1">
        <w:rPr>
          <w:rFonts w:ascii="Arial" w:hAnsi="Arial" w:cs="Arial"/>
          <w:i/>
          <w:noProof w:val="0"/>
          <w:color w:val="000000"/>
          <w:sz w:val="22"/>
          <w:szCs w:val="22"/>
          <w:lang w:val="en-US"/>
        </w:rPr>
        <w:t>Ženský</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zákon</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úryvok</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VEDECKOPOPULÁRNE A INFORMAČNÉ TEXTY</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(spracovať aspoň 2 texty)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Malé formy ľudovej slovesnosti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Zo života našich predkov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3. Výber z kníh, encyklopédií, časopisov pre mládež a internetu. </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Z tlače a internetu o našich celomenšinových festivaloch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5. Matúš Kučera: </w:t>
      </w:r>
      <w:r w:rsidRPr="003960C1">
        <w:rPr>
          <w:rFonts w:ascii="Arial" w:hAnsi="Arial" w:cs="Arial"/>
          <w:i/>
          <w:noProof w:val="0"/>
          <w:color w:val="000000"/>
          <w:sz w:val="22"/>
          <w:szCs w:val="22"/>
          <w:lang w:val="en-US"/>
        </w:rPr>
        <w:t>Konštantín a Metod</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úryvok</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DOMÁCA LEKTÚRA</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(spracovať dve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Slovenské ľudové rozprávky a bájky: (</w:t>
      </w:r>
      <w:r w:rsidRPr="003960C1">
        <w:rPr>
          <w:rFonts w:ascii="Arial" w:hAnsi="Arial" w:cs="Arial"/>
          <w:i/>
          <w:noProof w:val="0"/>
          <w:color w:val="000000"/>
          <w:sz w:val="22"/>
          <w:szCs w:val="22"/>
          <w:lang w:val="en-US"/>
        </w:rPr>
        <w:t>výber</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Výber z diela súčasných slovenských vojvodinských autorov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3. Ján Čajak: </w:t>
      </w:r>
      <w:r w:rsidRPr="003960C1">
        <w:rPr>
          <w:rFonts w:ascii="Arial" w:hAnsi="Arial" w:cs="Arial"/>
          <w:i/>
          <w:noProof w:val="0"/>
          <w:color w:val="000000"/>
          <w:sz w:val="22"/>
          <w:szCs w:val="22"/>
          <w:lang w:val="en-US"/>
        </w:rPr>
        <w:t>Búrka</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úryvok</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4. František Hečko: </w:t>
      </w:r>
      <w:r w:rsidRPr="003960C1">
        <w:rPr>
          <w:rFonts w:ascii="Arial" w:hAnsi="Arial" w:cs="Arial"/>
          <w:i/>
          <w:noProof w:val="0"/>
          <w:color w:val="000000"/>
          <w:sz w:val="22"/>
          <w:szCs w:val="22"/>
          <w:lang w:val="en-US"/>
        </w:rPr>
        <w:t>Červené víno</w:t>
      </w:r>
      <w:r w:rsidRPr="003960C1">
        <w:rPr>
          <w:rFonts w:ascii="Arial" w:hAnsi="Arial" w:cs="Arial"/>
          <w:noProof w:val="0"/>
          <w:color w:val="000000"/>
          <w:sz w:val="22"/>
          <w:szCs w:val="22"/>
          <w:lang w:val="en-US"/>
        </w:rPr>
        <w:t xml:space="preserve"> (</w:t>
      </w:r>
      <w:r w:rsidRPr="003960C1">
        <w:rPr>
          <w:rFonts w:ascii="Arial" w:hAnsi="Arial" w:cs="Arial"/>
          <w:i/>
          <w:noProof w:val="0"/>
          <w:color w:val="000000"/>
          <w:sz w:val="22"/>
          <w:szCs w:val="22"/>
          <w:lang w:val="en-US"/>
        </w:rPr>
        <w:t>román alebo film</w:t>
      </w:r>
      <w:r w:rsidRPr="003960C1">
        <w:rPr>
          <w:rFonts w:ascii="Arial" w:hAnsi="Arial" w:cs="Arial"/>
          <w:noProof w:val="0"/>
          <w:color w:val="000000"/>
          <w:sz w:val="22"/>
          <w:szCs w:val="22"/>
          <w:lang w:val="en-US"/>
        </w:rPr>
        <w: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Doplnková lektúra</w:t>
      </w:r>
      <w:r w:rsidRPr="003960C1">
        <w:rPr>
          <w:rFonts w:ascii="Arial" w:hAnsi="Arial" w:cs="Arial"/>
          <w:noProof w:val="0"/>
          <w:sz w:val="22"/>
          <w:szCs w:val="22"/>
          <w:lang w:val="en-US"/>
        </w:rPr>
        <w:br/>
      </w:r>
      <w:r w:rsidRPr="003960C1">
        <w:rPr>
          <w:rFonts w:ascii="Arial" w:hAnsi="Arial" w:cs="Arial"/>
          <w:i/>
          <w:noProof w:val="0"/>
          <w:color w:val="000000"/>
          <w:sz w:val="22"/>
          <w:szCs w:val="22"/>
          <w:lang w:val="en-US"/>
        </w:rPr>
        <w:t>(výber z 3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1. Mária Kotvášová-Jonášová: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2. Milan Rúfus: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3. Vojtech Mihálik: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4. Vladimír Mináč: výber z diela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5. Pozeral/a som slovenský film alebo filmovanú rozprávku: (voľný výber)</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6. Komiks podľa výberu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7. Pozeral/a som slovenské divadelné predstavenie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S TEXTOM</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Rozlišovanie: rozprávky (ľudové a autorské), bájky, básne, balady, povesť, porekadlá a príslovia, hádanky, rečňovanky.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kratších slovenských ľudových rozprávok, bájok, povestí a textov z umeleckej tvorby, piesní, básní, balád. Nacvičovanie plynulého čítania s porozumením, ktoré sa rovná hovoru. Pri spracovaní básní treba nacvičovať umelecký prednes.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ponaučenie bájok porovnávať s udalosťami zo života. Všímať si fantastické prvky v rozprávkach a prenesený význam v bájkach.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Odporúča sa žiakom prezentovať populárne a ľudové piesne, sledovať mládežnícke časopisy (písanie krátkych literárnych prác do časopisov), spoločné pozeranie a rozbor aspoň jedného divadelného predstavenia a filmu v slovenskej reči, návšteva celomenšinových podujatí, etnodomu, múzeí a galérií, ktoré predstavujú slovenskú kultúru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Texty z doplnkovej časti programu majú poslúžiť učiteľovi aj pri spracovaní učiva z gramatiky, tiež na spracovanie a upevňovanie obsahov z jazykovej kultúry. Diela, ktoré učiteľ nespracuje, má navrhnúť žiakom na čítanie vo voľnom čase.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Nový program je založený na väčšej integrácii literárnych a neliterárnych diel. Korelácia je umožnená adekvátnym kombinovaním povinných a nepovinných diel.</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Okrem korelácie medzi textami učiteľ má umožniť vertikálnu koreláciu. Tiež má byť oboznámený s obsahmi slovenského jazyka z predchádzajúcich ročníkov, čo umožňuje dodržiavať princípy postupnosti a systematickosti.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Učiteľ má poznať obsahy predmetu zo slovenských dejín, hudobnej a výtvarnej kultúry (príklad: </w:t>
      </w:r>
      <w:r w:rsidRPr="003960C1">
        <w:rPr>
          <w:rFonts w:ascii="Arial" w:hAnsi="Arial" w:cs="Arial"/>
          <w:i/>
          <w:noProof w:val="0"/>
          <w:color w:val="000000"/>
          <w:sz w:val="22"/>
          <w:szCs w:val="22"/>
          <w:lang w:val="en-US"/>
        </w:rPr>
        <w:t>Sťahovanie Slovákov na Dolnú zem, architektúru vojvodinských Slovákov, výtvarné umenie, slovenské ľudové svadobné piesne, časti kroja, výšivky a výzdoby na domoch - ornamentika,</w:t>
      </w:r>
      <w:r w:rsidRPr="003960C1">
        <w:rPr>
          <w:rFonts w:ascii="Arial" w:hAnsi="Arial" w:cs="Arial"/>
          <w:noProof w:val="0"/>
          <w:color w:val="000000"/>
          <w:sz w:val="22"/>
          <w:szCs w:val="22"/>
          <w:lang w:val="en-US"/>
        </w:rPr>
        <w:t>...), tradičnú a súčasnú duchovnú kultúru Slovákov s dôrazom na zvyky a obyčaje Slovákov v Srbsku.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Horizontálnu koreláciu učiteľ nadväzuje predovšetkým na vyučovanie srbského jazyka, dejín, výtvarnej kultúry a hudobnej kultúry, náboženstva a občianskej výchovy.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Vzdelávacie výkony späté s oblasťou literatúry založené sú na čítaní. Rôzne obmeny pri čítaní sú základným predpokladom, aby žiaci vo vyučovaní získavali vedomosti a aby sa úspešne uvádzali do sveta literárneho diela. V štvrtom ročníku sa pestuje zážitkové čítanie a žiaci sa uvádzajú do bádateľského čítania.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JAZYK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Vo vyučovaní jazyka žiaci sa uschopňujú pre správnu ústnu a písomnú komunikáciu v spisovnom slovenskom jazyku.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sa v obsahoch programu uvádzajú vyučovacie jednotky, ktoré žiaci už spracovali v predošlých ročníkoch, stupeň osvojenia a uplatnenia spracovaného učiva sa overuje, opakuje a nacvičuje na nových príkladoch, ktoré predchádzajú spracovaniu nových obsahov, pričom sa zabezpečuje kontinuita práce a systematickosť v nadväzovaní nového učiva na získané vedomosti.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Učivo o ohybných slovných druhoch treba spracovať poukazujúc na podobnosť slovenského jazyka, keď ide o slovné druhy a skloňovanie. Rozsah učiva si učiteľ plánuje podľa toho, s akou skupinou pracuje (homogénnou alebo heterogénnou) a podľa úrovne znalosti jazyka a toho, koľko rokov predtým žiaci navštevovali hodiny slovenčiny. Žiakov treba postupne zaúčať rozdeľovať vety podľa obsahu a členitosti a vymenovať vetné členy a rozlišovať ich.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Pravopis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 Ak si žiaci osvojili dostatočne učivo z oblasti gramatiky, tak sa odporúča pracovať aj na koncovkách podstatných a prídavných mien a slovies.</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Treba podnecovať žiakov, aby sami zisťovali a opravovali pravopisné chyby, v SMS komunikácii, mailoch, ako aj pri rôznych typoch komunikácie prostredníctvom internetu.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Žiakov treba usmerňovať, aby používali pravidlá a príručky slovenského pravopisu a slovníky. Žiaduce je, aby učiteľ mal tieto príručky na hodine vždy, najmä keď sa spracuje učivo z pravopisu a usmerňoval žiakov používať uvedené príručky.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Ortoepia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treba zvykať na správnu výslovnosť, melodickosť, dikciu...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JAZYKOVÁ KULTÚRA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Rozvíjať jazykovú kultúru je jednou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V tejto vekovej kategórii od žiakov treba očakávať poznanie nasledujúcich oblastí:</w:t>
      </w:r>
      <w:r w:rsidRPr="003960C1">
        <w:rPr>
          <w:rFonts w:ascii="Arial" w:hAnsi="Arial" w:cs="Arial"/>
          <w:i/>
          <w:noProof w:val="0"/>
          <w:color w:val="000000"/>
          <w:sz w:val="22"/>
          <w:szCs w:val="22"/>
          <w:lang w:val="en-US"/>
        </w:rPr>
        <w:t>Rozprávanie</w:t>
      </w:r>
      <w:r w:rsidRPr="003960C1">
        <w:rPr>
          <w:rFonts w:ascii="Arial" w:hAnsi="Arial" w:cs="Arial"/>
          <w:noProof w:val="0"/>
          <w:color w:val="000000"/>
          <w:sz w:val="22"/>
          <w:szCs w:val="22"/>
          <w:lang w:val="en-US"/>
        </w:rPr>
        <w:t xml:space="preserve"> - o zážitkoch, o tom čo videli, čo by si priali. Odporúčané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a ľudová slovesnosť spätá s ním. Ročný kolobeh v prírode. Povolania a remeslá. Rodná reč. Láska k rodnej reči. Najdôležitejšie slovenské vojvodinské manifestácie- festivaly a prehliadky. Časť svadobných zvykov a ľudového odevu v jednotlivých prostrediach. Časopis </w:t>
      </w:r>
      <w:r w:rsidRPr="003960C1">
        <w:rPr>
          <w:rFonts w:ascii="Arial" w:hAnsi="Arial" w:cs="Arial"/>
          <w:i/>
          <w:noProof w:val="0"/>
          <w:color w:val="000000"/>
          <w:sz w:val="22"/>
          <w:szCs w:val="22"/>
          <w:lang w:val="en-US"/>
        </w:rPr>
        <w:t>Vzlet</w:t>
      </w:r>
      <w:r w:rsidRPr="003960C1">
        <w:rPr>
          <w:rFonts w:ascii="Arial" w:hAnsi="Arial" w:cs="Arial"/>
          <w:noProof w:val="0"/>
          <w:color w:val="000000"/>
          <w:sz w:val="22"/>
          <w:szCs w:val="22"/>
          <w:lang w:val="en-US"/>
        </w:rPr>
        <w:t>. Návšteva priateľa v Novom Sade, Kovačici, Báčskom Petrovci (celomenšinové inštitúcie, galérie, múzeá, ktoré zachovávajú slovenskú ľudovú kultúru a tradície, etnodomy,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Reprodukcia - počutého a prečítaného textu alebo rozprávky podľa osnovy alebo samostatne. Opísať obrázok alebo postupný dej pomocou členenej ilustrácie. Vedieť reprodukovať podľa osnovy sledovaný slovenský film, rozprávku alebo detské divadelné predstavenie, scénku alebo oslavu.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Opis - interiéru a exteriéru, ľudí, zvierat, prírodných javov, vymyslených príbehov, sviatkov a obyčají. vynechania slov opisu; priama a nepriama reč. Majú povedať samostatne a súvisle najmenej 8 - 10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Dialóg - rozprávanie o udalosti prostredníctvom obrázku, precvičenej téme a viesť dialóg.</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Dávať dôraz na interpunkciu (bodka, čiarka, výkričník, otáznik, priama reč).</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Dramatizácia - kratšieho textu podľa výberu, zážitku alebo udalosti z každodenného života (situácia v knižnici, v obchode, na pošte, u školského pedagóga, zážitok s kamarátmi...); čítanie podľa úloh a striedania úloh.</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Rozhovor - prihliadať na rozvoj slovníka každodennej konverzácie, obohacovanie aktívnej slovnej zásoby, frazeológia. Frekventované vety z každodenného života. Rozličné tvary vyjadrovania, vynachádzavosť, dôvtip. Cvičenia so zmenou a dopĺňaním viet.</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Slovník -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Čítanie - Hlasné a tiché čítanie, správna dikcia a intonácia vety. Melódia vety. Slová, v ktorých nastáva spodobovanie spoluhlások.</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Odpisovanie - kratších viet a textov, charakteristických slov a výrazov, odpisovanie so zadanou úlohou (obmena rodu, čísla, času, slabík...). Písanie krátkej slohovej práce podľa osnovy alebo zadaných otázok; písanie pozdravu a blahoželania.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Žiaci si majú osvojiť aktívne približne 400 slov a frazeologických spojení. Pasívna slovná zásoba má byť na každej úrovni vyššia ako aktívna.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Ako mimovyučovacie čítanie sa odporúčajú časopisy mládež, slovenská literatúra a ľudová slovesnosť.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Od žiakov očakávame, aby vedeli aspoň 4 básne, 5 slovenských ľudových piesní a súčasné populárne pesničky, hádanky, riekanky, niektoré porekadlá a príslovia, predniesť ľudové koledy a vinše vzťahujúce sa na sviatky alebo ročné obdobia, dve krátke prózy v rozsahu 6 - 8 riadkov a 4 krátke dialógy alebo účasť v divadelnom predstavení. Žiaci by sa podľa možnosti, mali oboznámiť o veku primeraných ľudových hrách a tancoch, mali by poznať charakteristiky slovenského ľudového odevu (svadobný odev), zaznamenávať sviatky (v porovnaní so srbskými), poznať tradičné slovenské zvyky a obyčaje (zabíjačka, svadba, Mikuláš, Lucka, Vianoce /koledovanie/ oblievačky) a k tomu priliehavé tradičné jedlá a ľudový odev.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Prvky národnej kultúry a tradície</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DIDAKTICKÉ POKYNY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Gramatika sa má podávať v implicitnej podobe, namiesto opravovania chýb sa využíva modelovanie správneho rečového variantu. Neodmysliteľné je vytvorenie príjemnej atmosféry, ktorá predpokladá kooperatívny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žiaduca je jednoduchosť, prirodzenosť, spontánnosť a jazyková správnosť.</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SLEDOVANIE A HODNOTENIE VYUČOVANIA</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na formatívne hodnotenie, totiž zaznamenanie postupovania žiaka a usmerňovanie na ďalšie aktivity.</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známkou v súlade s pravidlami o známkovaní žiakov.</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to, čo sa ukáže ako dobré a užitočné, učiteľ bude aj naďalej využívať vo svojej praxi vyučovania, a všetko to, čo sa ukáže ako nedostatočne účinné a efektívne, malo by sa zdokonaliť.</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СТРУКТУРА ПРОГРАМИ</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РУСКИ ЯЗИК ЗОЗ ЕЛЕМЕНТАМИ НАЦИОНАЛНЕЙ КУЛТУРИ ЗА СТРЕДНЮ ШКОЛУ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ЦИЛЬ УЧЕНЯ ПРЕДМЕТА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Циль</w:t>
      </w:r>
      <w:r w:rsidRPr="003960C1">
        <w:rPr>
          <w:rFonts w:ascii="Arial" w:hAnsi="Arial" w:cs="Arial"/>
          <w:noProof w:val="0"/>
          <w:color w:val="000000"/>
          <w:sz w:val="22"/>
          <w:szCs w:val="22"/>
          <w:lang w:val="en-US"/>
        </w:rPr>
        <w:t xml:space="preserve"> настави и ученя руского язика з елементами националней култури то посцигнуц таки ступень розвою комуникативних схопносцох школяра же би вон самостойно применьовал схопносци висловйованя у стандардних и фахових комуникативних ситуацийох (у складзе зоз тематичним минимумом и у писаней форми), пестовал национални и културни идентитет, етнїчне самопочитoванє и упознаванє школярох зоз елементами традициї, култури и обичайох Руснацох.</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13"/>
        <w:gridCol w:w="4155"/>
        <w:gridCol w:w="693"/>
        <w:gridCol w:w="367"/>
        <w:gridCol w:w="406"/>
        <w:gridCol w:w="1807"/>
      </w:tblGrid>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Класа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Перша</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Тижньови фонд годзинох</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2 годзини</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Рочни фонд годзинох</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74</w:t>
            </w:r>
            <w:r w:rsidRPr="003960C1">
              <w:rPr>
                <w:rFonts w:ascii="Arial" w:hAnsi="Arial" w:cs="Arial"/>
                <w:noProof w:val="0"/>
                <w:color w:val="000000"/>
                <w:sz w:val="22"/>
                <w:szCs w:val="22"/>
                <w:lang w:val="en-US"/>
              </w:rPr>
              <w:t xml:space="preserve"> </w:t>
            </w:r>
            <w:r w:rsidRPr="003960C1">
              <w:rPr>
                <w:rFonts w:ascii="Arial" w:hAnsi="Arial" w:cs="Arial"/>
                <w:b/>
                <w:noProof w:val="0"/>
                <w:color w:val="000000"/>
                <w:sz w:val="22"/>
                <w:szCs w:val="22"/>
                <w:lang w:val="en-US"/>
              </w:rPr>
              <w:t>годзини</w:t>
            </w:r>
          </w:p>
        </w:tc>
      </w:tr>
      <w:tr w:rsidR="003960C1" w:rsidRPr="003960C1" w:rsidTr="005727DD">
        <w:trPr>
          <w:trHeight w:val="45"/>
          <w:tblCellSpacing w:w="0" w:type="auto"/>
        </w:trPr>
        <w:tc>
          <w:tcPr>
            <w:tcW w:w="11187"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ВИХОДИ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По законченей першей класи школяр:</w:t>
            </w:r>
          </w:p>
        </w:tc>
        <w:tc>
          <w:tcPr>
            <w:tcW w:w="3213" w:type="dxa"/>
            <w:gridSpan w:val="4"/>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Ключни поняца змиста</w:t>
            </w:r>
          </w:p>
        </w:tc>
      </w:tr>
      <w:tr w:rsidR="003960C1" w:rsidRPr="003960C1" w:rsidTr="005727DD">
        <w:trPr>
          <w:trHeight w:val="45"/>
          <w:tblCellSpacing w:w="0" w:type="auto"/>
        </w:trPr>
        <w:tc>
          <w:tcPr>
            <w:tcW w:w="11187"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препознава прикмети руского язика у фамелиї славянских язикох;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класификує гласи спрам основних критериюмох;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розликує руску од сербскей кирилки;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применює стандардну наглашку у руским язику;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наводзи файти словох и їх ґраматични катеґориї;</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меня слова по деклинациї и кон`юґациї, и склада слова по роду, числу и припадку;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одредзує глави члени виреченя;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правилно пише по руски зоз руску азбуку;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применює правила правопису у єдноставних прикладох:</w:t>
            </w:r>
            <w:r w:rsidRPr="003960C1">
              <w:rPr>
                <w:rFonts w:ascii="Arial" w:hAnsi="Arial" w:cs="Arial"/>
                <w:noProof w:val="0"/>
                <w:sz w:val="22"/>
                <w:szCs w:val="22"/>
                <w:lang w:val="en-US"/>
              </w:rPr>
              <w:br/>
            </w:r>
            <w:r w:rsidRPr="003960C1">
              <w:rPr>
                <w:rFonts w:ascii="Arial" w:hAnsi="Arial" w:cs="Arial"/>
                <w:noProof w:val="0"/>
                <w:color w:val="000000"/>
                <w:sz w:val="22"/>
                <w:szCs w:val="22"/>
                <w:lang w:val="en-US"/>
              </w:rPr>
              <w:t>велька буква при писаню власних меновнїкох, точка за порядковима числами;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представя себе и других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позна руску усну традицию и наводзи основни прикмети народней творчосци;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розликує примети народней од прикметох рускей уметнїцкей кнїжовносци;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позна историю Руснацох пред присельованьом на тоти простори.</w:t>
            </w:r>
          </w:p>
        </w:tc>
        <w:tc>
          <w:tcPr>
            <w:tcW w:w="3213" w:type="dxa"/>
            <w:gridSpan w:val="4"/>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Руски язик у фамилиї славянских язикох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Фонетика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Морфолоґия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Синтакса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Правопис</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Култура висловйованя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Кнїжовносц</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Традиция и история</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Класа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Друга</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Тижньови фонд годзинох</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2 годзини</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Рочни фонд годзинох</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74</w:t>
            </w:r>
            <w:r w:rsidRPr="003960C1">
              <w:rPr>
                <w:rFonts w:ascii="Arial" w:hAnsi="Arial" w:cs="Arial"/>
                <w:noProof w:val="0"/>
                <w:color w:val="000000"/>
                <w:sz w:val="22"/>
                <w:szCs w:val="22"/>
                <w:lang w:val="en-US"/>
              </w:rPr>
              <w:t xml:space="preserve"> </w:t>
            </w:r>
            <w:r w:rsidRPr="003960C1">
              <w:rPr>
                <w:rFonts w:ascii="Arial" w:hAnsi="Arial" w:cs="Arial"/>
                <w:b/>
                <w:noProof w:val="0"/>
                <w:color w:val="000000"/>
                <w:sz w:val="22"/>
                <w:szCs w:val="22"/>
                <w:lang w:val="en-US"/>
              </w:rPr>
              <w:t>годзини</w:t>
            </w:r>
          </w:p>
        </w:tc>
      </w:tr>
      <w:tr w:rsidR="003960C1" w:rsidRPr="003960C1" w:rsidTr="005727DD">
        <w:trPr>
          <w:trHeight w:val="45"/>
          <w:tblCellSpacing w:w="0" w:type="auto"/>
        </w:trPr>
        <w:tc>
          <w:tcPr>
            <w:tcW w:w="12283" w:type="dxa"/>
            <w:gridSpan w:val="3"/>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ВИХОДИ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По законченей другей класи школяр:</w:t>
            </w:r>
          </w:p>
        </w:tc>
        <w:tc>
          <w:tcPr>
            <w:tcW w:w="2117" w:type="dxa"/>
            <w:gridSpan w:val="3"/>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Ключни поняца змиста</w:t>
            </w:r>
          </w:p>
        </w:tc>
      </w:tr>
      <w:tr w:rsidR="003960C1" w:rsidRPr="003960C1" w:rsidTr="005727DD">
        <w:trPr>
          <w:trHeight w:val="45"/>
          <w:tblCellSpacing w:w="0" w:type="auto"/>
        </w:trPr>
        <w:tc>
          <w:tcPr>
            <w:tcW w:w="12283" w:type="dxa"/>
            <w:gridSpan w:val="3"/>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розликує вигварянє гласох под уплївом стредка;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одредзує место акцента у руским язику;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правилно висловйовює дїю, актив, пасив, дїєсловни форми;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правилно применює катеґорию часу, директне и модалне виражованє часу у виреченю;</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препозна нєвиведзени, виведзени и зложени меновнїки, прикметнїки и дїєслова у руским язику;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водзи розгварку хаснуюци слова за виповеданє процивеня, преувелїчованя и нєсогласносци;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одредзує кнїжовни род и файту;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препознава стилски формациї;</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обачує тему, мотив, идею и стилски висловни средства;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представя традицию и обичаї Руснацох;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водзи розгварку зоз собешеднїками розличних професийох;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анґажує ше у роботи КУД-а;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нащивел театрални представи, промоциї кнїжкох и водзи розгварку зоз явнима медиями.</w:t>
            </w:r>
          </w:p>
        </w:tc>
        <w:tc>
          <w:tcPr>
            <w:tcW w:w="2117" w:type="dxa"/>
            <w:gridSpan w:val="3"/>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Фонетика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Морфолоґия</w:t>
            </w:r>
            <w:r w:rsidRPr="003960C1">
              <w:rPr>
                <w:rFonts w:ascii="Arial" w:hAnsi="Arial" w:cs="Arial"/>
                <w:noProof w:val="0"/>
                <w:color w:val="000000"/>
                <w:sz w:val="22"/>
                <w:szCs w:val="22"/>
                <w:lang w:val="en-US"/>
              </w:rPr>
              <w:t xml:space="preserve"> </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Култура висловйованя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Кнїжовносц</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Традиция и история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Активносци и творенє</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Класа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Треца</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Тижньови фонд годзинох</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2 годзини</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Рочни фонд годзинох</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74</w:t>
            </w:r>
            <w:r w:rsidRPr="003960C1">
              <w:rPr>
                <w:rFonts w:ascii="Arial" w:hAnsi="Arial" w:cs="Arial"/>
                <w:noProof w:val="0"/>
                <w:color w:val="000000"/>
                <w:sz w:val="22"/>
                <w:szCs w:val="22"/>
                <w:lang w:val="en-US"/>
              </w:rPr>
              <w:t xml:space="preserve"> </w:t>
            </w:r>
            <w:r w:rsidRPr="003960C1">
              <w:rPr>
                <w:rFonts w:ascii="Arial" w:hAnsi="Arial" w:cs="Arial"/>
                <w:b/>
                <w:noProof w:val="0"/>
                <w:color w:val="000000"/>
                <w:sz w:val="22"/>
                <w:szCs w:val="22"/>
                <w:lang w:val="en-US"/>
              </w:rPr>
              <w:t>годзини</w:t>
            </w:r>
          </w:p>
        </w:tc>
      </w:tr>
      <w:tr w:rsidR="003960C1" w:rsidRPr="003960C1" w:rsidTr="005727DD">
        <w:trPr>
          <w:trHeight w:val="45"/>
          <w:tblCellSpacing w:w="0" w:type="auto"/>
        </w:trPr>
        <w:tc>
          <w:tcPr>
            <w:tcW w:w="12862" w:type="dxa"/>
            <w:gridSpan w:val="4"/>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ВИХОДИ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По законченей трецей класи школяр:</w:t>
            </w:r>
          </w:p>
        </w:tc>
        <w:tc>
          <w:tcPr>
            <w:tcW w:w="1538"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Ключни поняца змиста</w:t>
            </w:r>
          </w:p>
        </w:tc>
      </w:tr>
      <w:tr w:rsidR="003960C1" w:rsidRPr="003960C1" w:rsidTr="005727DD">
        <w:trPr>
          <w:trHeight w:val="45"/>
          <w:tblCellSpacing w:w="0" w:type="auto"/>
        </w:trPr>
        <w:tc>
          <w:tcPr>
            <w:tcW w:w="12862" w:type="dxa"/>
            <w:gridSpan w:val="4"/>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наводзи хронолоґийну пременку словнїкох руского язика: преберанє словох, пожичкох, зоз сербского, словацкого и українского язика, интернационални слова;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позна пожички у руским язику;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менує особи, предмети и висловює дїю;</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у бешеди правилно похаснує час;</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правилно хаснує синоними, антоними, гомоними, деминутиви и ауґментативи;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повяже писателя, кнїжовне дїло и читателя;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наводзи характеристики руралного и урбаного модела швета у кнїжовних дїлох;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розликує композицию лирского, епского и драмского тексту;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розуми пошлїдки у двох шветових войнох як и о миґрациї жительства;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повязує културни живот Руснацох у першей половки двацетого стороча з уметнїцку творчосцу и видавательством;</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водзи розгварку зоз собешеднїками розличних професийох;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анґажує ше у роботи КУД-а;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нащивел театрални представи, промоциї кнїжкох и водзи розгварку зоз явнима медиями.</w:t>
            </w:r>
          </w:p>
        </w:tc>
        <w:tc>
          <w:tcPr>
            <w:tcW w:w="1538" w:type="dxa"/>
            <w:gridSpan w:val="2"/>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Лексика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Култура висловйованя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Кнїжовносц</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Традиция и история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Активносци и творенє</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Класа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Штварта</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Тижньови фонд годзинох</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2 годзини</w:t>
            </w:r>
          </w:p>
        </w:tc>
      </w:tr>
      <w:tr w:rsidR="003960C1" w:rsidRPr="003960C1" w:rsidTr="005727D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Рочни фонд годзинох</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74</w:t>
            </w:r>
            <w:r w:rsidRPr="003960C1">
              <w:rPr>
                <w:rFonts w:ascii="Arial" w:hAnsi="Arial" w:cs="Arial"/>
                <w:noProof w:val="0"/>
                <w:color w:val="000000"/>
                <w:sz w:val="22"/>
                <w:szCs w:val="22"/>
                <w:lang w:val="en-US"/>
              </w:rPr>
              <w:t xml:space="preserve"> </w:t>
            </w:r>
            <w:r w:rsidRPr="003960C1">
              <w:rPr>
                <w:rFonts w:ascii="Arial" w:hAnsi="Arial" w:cs="Arial"/>
                <w:b/>
                <w:noProof w:val="0"/>
                <w:color w:val="000000"/>
                <w:sz w:val="22"/>
                <w:szCs w:val="22"/>
                <w:lang w:val="en-US"/>
              </w:rPr>
              <w:t>годзини</w:t>
            </w:r>
          </w:p>
        </w:tc>
      </w:tr>
      <w:tr w:rsidR="003960C1" w:rsidRPr="003960C1" w:rsidTr="005727DD">
        <w:trPr>
          <w:trHeight w:val="45"/>
          <w:tblCellSpacing w:w="0" w:type="auto"/>
        </w:trPr>
        <w:tc>
          <w:tcPr>
            <w:tcW w:w="13508"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ВИХОДИ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По законченей штвартей класи школяр:</w:t>
            </w:r>
          </w:p>
        </w:tc>
        <w:tc>
          <w:tcPr>
            <w:tcW w:w="892"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Ключни поняца змиста</w:t>
            </w:r>
          </w:p>
        </w:tc>
      </w:tr>
      <w:tr w:rsidR="003960C1" w:rsidRPr="003960C1" w:rsidTr="005727DD">
        <w:trPr>
          <w:trHeight w:val="45"/>
          <w:tblCellSpacing w:w="0" w:type="auto"/>
        </w:trPr>
        <w:tc>
          <w:tcPr>
            <w:tcW w:w="13508" w:type="dxa"/>
            <w:gridSpan w:val="5"/>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наводзи роботу на кодификациї, очуваню и унапредзеню руского язика у другей половки двацетого вику;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свидоми на уплїв сербского язика на уровню ґраматики;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видвоює главни характеристики руского язика: гласи, вигварянє, наглашка; морфолоґия - деклинация и кон`юґация пременлївих словох; синтаксични правила моделованя виреченя; значеня словох и виразох, правила пребераня и адаптациї странских словох до словнїка руского язика;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наводзи елементи славянскей митолоґиї и леґенди;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позна творчосц Гавриїла Костельника, Михала Ковача, Дюри Папгаргая, Юлияна Тамаша;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розликує основне и пренєшене значенє, стилску офарбеносц словох, виразох и конструкцийох;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висловює и толмачи власне афирмативне становиско як и емоциї;</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повязує фолклор славянских народох стреднєй Европи зоз Руснацами;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сумира историю Руснацох;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водзи розгварку зоз собешеднїками розличних професийох;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анґажує ше у роботи КУД-а;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нащивел театрални представи, промоциї кнїжкох и водзи розгварку зоз явнима медиями.</w:t>
            </w:r>
          </w:p>
        </w:tc>
        <w:tc>
          <w:tcPr>
            <w:tcW w:w="892" w:type="dxa"/>
            <w:tcBorders>
              <w:top w:val="single" w:sz="8" w:space="0" w:color="000000"/>
              <w:left w:val="single" w:sz="8" w:space="0" w:color="000000"/>
              <w:bottom w:val="single" w:sz="8" w:space="0" w:color="000000"/>
              <w:right w:val="single" w:sz="8" w:space="0" w:color="000000"/>
            </w:tcBorders>
            <w:vAlign w:val="center"/>
          </w:tcPr>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Язик</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Кнїжовносц</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Култура висловйованя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Традиция и история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Активносци и творенє</w:t>
            </w:r>
          </w:p>
        </w:tc>
      </w:tr>
    </w:tbl>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УПУТСТВО ЗА ДИДАКТИЧНО-МЕТОДИЧНЕ ВИТВОРЙОВАНЄ ПРОГРАМИ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ПЛАНОВАНЄ НАСТАВИ И УЧЕНЯ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Наставна програма руского язика зоз елементами националней култури состої ше з трох предметних обласцох: литератури, язика и култури висловйованя. Розподзельованє наставних годзинох би нє требало буц зробене на основи предметних обласцох, а на каждей годзини треба окремну увагу пошвециц култури висловйованя школярох и култури Руснацох у Сербиї зоз акцентом на народну традицию и обичаї. Шицки три обласци медзисобно попреплєтани и анї єдну нє мож виучовац изоловано и без учасци других обласцох.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Наставна програма руского язика зоз елементами националней култури фундаментує ше на виходох, односно на процесу ученя и школярских посцигнуцох. Виходи представяю опис интеґрованих знаньох, схопносцох, становискох и вредносцох хтори школяр формує преширює и преглїбює през три предметни обласци того предмета. Рушаюци од датих виходох и змистох наставнїк перше креирує свой рочни план зоз хторого познєйше розвиє свойо оперативни плани. Виходи дефиновани по обласцох олєгчую наставнїкови дальшу операционализацию виходох на уровню конкретней наставней єдинки. При планованю наставного процесу треба водзиц рахунку о здобутих знаньох, искуствох, интелектуалних схопносцох и интересованьох школярох. Виходи операционализовац на уровню каждей годзини. Зоз програму настави и ученя дефиновани виходи котри школяре треба же би досцигли на концу рока (обласци). Тоти виходи нє можу буц витворени на єдней годзини. Прето наставнїк треба же би их подробнєл, т.є. дефиновал цо школяр досцигнє на концу каждей поєдинєчней годзини.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Барз важне положиц акцент на збогацованє словнїка. Тиж так треба вихасновац швета и културни подїї хтори ше одбуваю у рижних местох з цильом упознаваня живота Руснацох у прешлосци, традициї и култури хтори руску меншину характеризую на тих просторох. Препоручує ше же би ше поцагло паралелу медзи шветами Руснацох и подобнима сербскима шветами як и шветами других националних заєднїцох хтори жию у Войводини.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ВИТВОРЙОВАНЄ НАСТАВИ И УЧЕНЯ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Фонетика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Наш язик у фамилиї славянских язикох. Поровнанє на прикладох заходно славянских язикох (польски, словацки), восточно-славянских (українски) и южно-славянских (сербски).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Основни характеристики гласох руского язика. Специфичносци вигваряня на уровню руского язика и на уровню локалних вариянтох.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Кирилске писмо; окремносц писма у одношеню на сербску и українску кирилку.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Стаємни акцент на предостатнїм складу як окремна характеристика руского язика; законченя на -зм, -зем.</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Гласово пременки гласох у контакту. Розлична улога гласох. Вигварянє гласох под уплївом других язикох и уплївом стредка (окруженя). Розлики у вигваряню медзи рускима препречнима (експлозивнима дь, ть) гласами и африкатами у сербским язику. Стаємносц акцента у нашим язику.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Морфолоґия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Терминолоґийни одредзеня. Файти словох у системи - пременлїви и нєпременлїви слова, род и число, основни одредзеня о деклинациї и кон`юґациї; складанє словох по роду, числу и припадку.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Висловйованє дїї, актив, пасив, дїєсловни форми. Катеґория часу, директне и модалне виражованє часу.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Творенє словох (корень, основа, суфикси, префикси) и пременка значеня. Превжати слова з других язикох, архаїзми, неолоґизми, странски слова, интернационални словнїк, интернет.</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Лексика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Словнїки руского язика - хронолоґия и пременки; розличносц ориєнтацийох (преберанє словох, пожичкох, зоз сербского, словацкого и українского язика), интернационални слова.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Синтакса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Модели менованя особох, предметох, єствох. Менованє дїї. Виреченє як основна єдинка комуникациї; початна конструкция - субєкт и предикат односно менованє єства у конструкциї зоз меновану дїю. Конструкция виреченя як информациї зоз преширеньом на прикмету субєкта або места, часу и способу окончованя дїї.</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Язик</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Робота на кодификациї, очуваню и унапредзеню руского язика у другей половки двацетого стороча (правопис, словнїки, школски ґраматики).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Уплїв сербского язика (на уровню фонетики, морфолоґиї, синтакси и правопису) и преберанє интернационалних словох на богаценє словнїцкого фонду, паралелни уплїв на траценє автентичних часцох словнїцкого фонду.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Главни характеристики системи руского язика: гласи, вигварянє, наглашка; морфолоґия - деклинация и кон`юґация пременлївих словох; синтаксични правила моделованя виреченя; значеня словох и виразох, правила пребераня и адаптациї странских словох до словнїка руского язика.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Лексично-семантични вежби на замерковйованю зявеньох богаценя и траценя автентичного виразу на руским язику.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Правопис</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Общи принципи моделованя правопису (фонетични, морфолоґийни и фонетично-морфолоґийни); правопис руского язика як система и конкретизация. Правила котри характеристични за векшину правописох (велька буква при писаню власних меновнїкох, точка за порядковима числами и под.). Писанє характеристичних буквох розличних од сербскей кирилки.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Култура висловйованя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Представянє себе и других. Виражованє поглєдованя, глєданє информациї, поставянє питаня, даванє одвиту на питаня. Поздравянє, привитованє, виражованє молби, злагодзеня, согласносци и процивеня.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Слово и значенє; виражованє директних (основних) значеньох и пренєшени значеня; значенє и контекст; виражованє можлївосци, приблїжносци, нєодредзеносци, очекованя, наздаваня, нєбизовносци; афирмация (приставанє, согласносц, дошлєбодзенє) и неґация (нєзлагодзенє, нєсогласносц, одбиванє, протест).</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Модели комуникациї: менованє особох (власни мена, родзински одношеня, сушедски, приятельски, професийни и инши одношеня; менованє єствох (назви з животиньского и рошлїнского швета, назви за подросток); предметох (з каждодньового хаснованя, професийна терминолоґия фаху за котри ше школяр учи); висловйованє дїї, преходносц и нєпреходносц дїєсловох.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Одредзеня часу, директни як прешли, терашнї, будуци час и модалитети. Одредзеня способу окончованя роботи. Прикмети людзох, предметох, зявеньох.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Синоними, антоними, гомоними, деминутиви, ауґументативи.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Розуменє обсягу значеня словох, уводзенє до розуменя пременки значеня спрам контексту. Пременка значеня витворена зоз интонацию бешеди.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Значенє слова и виразу.Зависносц значеня од контексту,интонациї,конструкциї виреченя, ширшого тексту.Основне и пренєшене значенє; стилска офарбеносц словох, виразох и конструкцийох.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Висловйованє и толкованє власного афирмативного, неґативного и модалного становиска; виражованє солидарносци, розуменя, помирлївосци, складаня, жаданя, намири, очекованя, резервованосци, процивеня, бунту, огорченя.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Виражованє емоцийох: любов, радосц, страх, ганьба.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Кнїжовносц</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Усна традиция як поезия и проза (зазберовач В. Гнатюк). Початок уметнїцкей творчосци (Г. Костельник). Формованє културно-просвитного дружтва, аматерских локалних дружтвох, библиотекох, видавательна дїялносц медзи двома шветовима войнами, початки театралней роботи.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Характеристики усней традициї на руским язику (стих, коломийка, тематика).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Традицийне подзелєнє на роди, файти и стилски формациї. Поняце и толкованє пошвидшаного и нєровномирного розвою. Препознаванє поєдинєчней поетики автора.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Природни язик и язик кнїжовносци.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Уводзенє до розуменя кнїжовного дїла: тема, мотив, идея, стилски висловни средства (на прикладох дїлох написаних на руским язику). Пренєшене значенє. Визия швета и живота.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Мотиви руралного швета. Модерна структура.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Писатель, кнїжовне дїло и читатель.</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Кнїжовне дїло як видзенє и нове стварянє швета. Приклади модерней лирскей поезиї и кнїжовних текстох зоз мотивами любови.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Кнїжовне дїло и системи вредносци. Характеристики руралного модела швета (вяза зоз окружуюцу природу валалского живота, робота и обичаї, усталєни попатрунок на чловека и його место и можлївосци у дружтве, вяза зоз усну традицию у литератури, патриярхални одношеня, подзелєнє роботи и одвичательносци, идиличносц слики, поєдинєц у микро окруженю фамилиї).</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Характеристики урбаного модела швета, поєдинєц преведзени на уровень граждана швета, универзалних людских интересох и вредносцох, цеки модерней поезиї и прози.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Композиция лирского, епского и драмского текста на прикладох з кнїжовносци на руским язику.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Елементи славянскей митолоґиї; леґенди.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Єден вик уметнїцкей кнїжовней творчосци на руским язику. Вяза медзи усну традицию и уметнїцку творчосцу. Литературни цеки од Г. Костельника по модерну поезию и прозу.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Творчосц Гавриїла Костельника, Михала Ковача, Дюри Папгаргая, Юлияна Тамаша.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Традиция и история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Елементи греческей, римскей и славянскей митолоґиї. Славянски племена у "Слову о полку Игоровим". Руснаци (Русини) у историйних жридлох пред досельованьом до южних крайох.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Традиция як вибор з историї. Историйни (дружтвени, политични, економски, национални, вирски) обставини у чаше насельованя до Бачки. Секундарни селїдби. Пременка способу живота и роботи и окруженя у длугим периоду 18-19 вика. Културни, вирски и други вязи зоз Горнїцу. Културни, вирски, економски обставини у 20. вику.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Славянски обичаї карпатского ареалу: архетипи води, жеми, рошлїни, родзеня, рочних часцох, дня и ноци; вредносни катеґориї одношеньох ґу жени, дзецом, фамилиї, власци, маєтку.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Учасц и пошлїдки у двох шветових войнох у двацетим вику, концентрация жительства и миґрациї (валал- город, нови валали, траценє салашского живота, економска миґрация). Трансформация у способу и орґанизациї валалского живота и роботи (пременка у способу роботи, вибору занїманьох, индустриялизация, пременки у подзелєню роботи, образованє, облєчиво, манифестациї), преселєнє обичайох зоз реалней животней пракси до пригодних святочносцох и културно-уметнїцких дружтвох.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Виходзенє новинох и календарох, културни живот у першей половки двацетого стороча.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Елементи фолклору славянских народох стреднєй Европи у традициї Руснацох.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Сумарни прегляд историї Руснацох.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Литература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У каждей класи препоручує ше хаснованє шлїдуюцей литератури: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Руски народни писнї</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Руски народни приповедки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Штефан Гудак, Крижни драги, (Антолоґия краткей прози)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Юлиян Тамаш, История рускей литератури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Юлиян Тамаш, Антолоґия рускей поезиї</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Янко Рамач, Кратка история Руснацох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Яков Кишюгас, Ход и час, (Учебнїк за пестованє руского язика)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Активносци и творенє</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Стретнуца и розгварки зоз собешеднїками розличних професийох, першенствено зоз фаху за котри ше школяр учи, по вибору школярох (медицински, фармацийни, будовательни, електро и подобни фахи) и стретнуца зоз творителями рижних напрямох (писателє, новинаре, музичаре, маляре и други). Можлївосци самостойного анґажованя у роботи културно-уметнїцких дружтвох.</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Нащива и розгварки зоз явнима медиями (новини, радио, ТВ).</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Нащива театралней представи, промоциї кнїжкох и подобне.</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ПРОВАДЗЕНЄ И ВРЕДНОВАНЄ НАСТАВИ И УЧЕНЯ</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Провадзенє и вреднованє резултатох напредованя школярох у функциї досцигованя виходох, а почина з инициялним преценьованьом уровня на хторим ше школяр находзи и у одношеню на цо ше будзе преценьовац його дальши цек напредованя, як и оцена. Кажда активносц добра нагода за преценьованє напредованя и даванє повратней информациї. Кажда наставна годзина и кажда активносц школяра нагода за формативне оценьованє, односно реґистрованє проґресу школярох и унапрямованє на дальши активносци.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Формативне вреднованє состойна часц сучасного приступу ґу настави и подрозумює преценьованє знаньох, схопносцох, становискох и справованя, як и розвою одвитуюцей компетенциї под час настави и ученя. Под формативним мераньом подрозумює ше зазберованє податкох о школярових посцигнуцох, а найчастейши технїки то: реализация практичних задаткох, провадзенє и зазначованє школярових активносцох под час настави, нєпостредна комуникация медзи школяром и наставнїком, реґистер за каждого школяра (мапа напредованя) итд. Резултати формативного вреднованя на концу наставного циклуса треба же би були виражени и сумативно - зоз числову оцену.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Робота каждого наставнїка состої ше од планованя, реализациї и провадзеня и вреднованя. Важне же би наставнїк континуовано диференцийно провадзел и вредновал попри посцигнуцох школяра и процес настави и ученя, як и себе и свою власну роботу. Шицко цо ше укаже як добре и хасновите наставнїк вихаснує и познєйше у своєй наставней пракси, а шицко цо ше укаже як нєдосц ефикасне и ефективне требало би унапредзиц.</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ДОДАТНИ САДРЖАЈИ ПРОГРАМА НАСТАВЕ И УЧЕЊА ЗА ПРЕДМЕТ ЛИКОВНА КУЛТУРА ЗА ДРУГИ РАЗРЕД ГИМНАЗИЈЕ ОПШТЕГ ТИПА ЗА ПРИПАДНИКЕ РУСИНСКЕ НАЦИОНАЛНЕ МАЊИНЕ</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Концепт додатног садржаја наставног програма из предмета Ликовна култура садржи кратак преглед најзначајнијих представника русинких ликовних стваралаца у Републици Србији и иностранству. Нова сазнања увршћена у процес едукације пружају могућност за значајно развијање менталних и изражајних способности ученика. Ови уметнички садржаји антиципирају могуће погледе на свет и стицање нових видика и самим тим формирају моделе за посматрање проблема са којим се уметнички свет суочава, како у прошлости тако и у садашњости. Из тог разлога потпуније и активније доживљавање садржаја и процеса у ликовној уметности је сигурно правилан пут за боље схватање и активније учествовање у култури, традицији и обичајима русинског народа, али и у култури у сваком смислу те речи.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Овакав концепт изискује од наставника не само да допуњује властито знање, већ и да га пренесе на ученике. Од наставника се очекује да успостави активнији однос и сарадњу и са русинским галеријама и музејима, да се упозна са историјoм и традицијом, а у исто време и са савременим кретањима у ликовној уметности, па и са регионалним специфичностима, такође и коришћење различитих техника традиционалних заната. Циљ овог додатног садржаја је да омогући ученицима да се на лакши начин упознају са процесима у уметности, да разумеју настајање ликовног дела и учествују у његовој интерпретацији, да спознају културу и културни контекст, да боље разумеју значајна дела и тенденције у русинској ликовној уметности у Републици Србији и иностранству, и њену повезаност са развојем друштва.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Препоручује се и посета галеријама и музејима, од друштвеног значаја русинске националне мањине у Србији и иностранству. У петом, шестом, седмом односно осмом разреду посета изложби дела русинских уметника (актуелна изложба у једној од галерија у зависности од датума посете),а у првом односно другом разреду Гимназије посета музеју Ендија Ворхолa у Словачкој. Од значајних грађевина, препоручује се и посета цркве Св. Оца Миколаја у Руском Крстуру, као и зграде Студиа М у Новом Саду. Циљ посете галеријама и музејима је учвршћивање односа и разумевање ученика са културним наслеђем русинске ликовне уметности. Од посебног је значаја посетити изложбе тренутно актуелних уметника русинског порекла ради упознавања са савременим токовима ликовног стваралаштва академских ликовних уметника.</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Додатни садржаји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 xml:space="preserve">II ЦЕЛИНА: ЛИКОВНА ДЕЛА И СПОМЕНИЦИ КУЛТУРЕ </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Први русински сликари у Војводини, прва половина 20. века (ПЕТРО РИЗНИЧ ДЯДЯ (1890-1966), КОНСТАНТИН ПЕТРИҐАЛА (1888-1955), ВЕРУНА (ГАРДИ) ПЕТРИҐАЛА (1888-1920), о. МАКСИМИЛИЯН БУЇЛА (1904-1993), МИХАЙЛО КОВАЧ (1909-2005), ЕМИҐРАНТИ)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Први школовани русински уметници у Војводини, 20. век (СТЕВАН БОДНАРОВ (1905-1993), ЕУҐЕН КОЧИШ (1922-1972), ГЕЛЕНА СИВЧ (Руски Керестур, 1922), ЮЛИЯН КОЛЄСАР (1927-1992), ВЛАДИМИР КОЛЄСАР (1930-1981)</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Војвођански русински ликовни уметници с краја 20. века и данас</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Русинска уметност у свету, значајни русински уметници изван Војводине (Енди Ворхол)</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Наивна уметност војвођанских Русина</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ДОДАТНИ САДРЖАЈИ ПРОГРАМА НАСТАВЕ И УЧЕЊА ЗА ПРЕДМЕТ ИСТОРИЈА ЗА ДРУГИ РАЗРЕД ГИМНАЗИЈЕ ОПШТЕГ ТИПА ЗА УЧЕНИКЕ ПРИПАДНИКЕ РУСИНСКЕ НАЦИОНАЛНЕ МАЊИНЕ</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ИЗ ИСТОРИЈЕ РУСИНА</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РУСИНИ У СРЕДЊЕМ ВЕКУ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Стари Словени и Источни Словени (</w:t>
      </w:r>
      <w:r w:rsidRPr="003960C1">
        <w:rPr>
          <w:rFonts w:ascii="Arial" w:hAnsi="Arial" w:cs="Arial"/>
          <w:noProof w:val="0"/>
          <w:color w:val="000000"/>
          <w:sz w:val="22"/>
          <w:szCs w:val="22"/>
          <w:lang w:val="en-US"/>
        </w:rPr>
        <w:t>Порекло Словена; територија распрострањености; привређивање и свакодневни живот; обичаји и веровања; Савези источнословенских племена).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Кијевска Русија (</w:t>
      </w:r>
      <w:r w:rsidRPr="003960C1">
        <w:rPr>
          <w:rFonts w:ascii="Arial" w:hAnsi="Arial" w:cs="Arial"/>
          <w:noProof w:val="0"/>
          <w:color w:val="000000"/>
          <w:sz w:val="22"/>
          <w:szCs w:val="22"/>
          <w:lang w:val="en-US"/>
        </w:rPr>
        <w:t>Формирање државе и први кнежеви; државно уређење; друштвена стратификација; Привредни живот, трговина; Политички живот: ширење државе, односи са суседним државама; примање хришћанства: писменост, култура, сакрална архитектура, уметност; Пропаст Кијевске Русије у другој половини ХIII века).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Галичко-Волињска кнежевина</w:t>
      </w:r>
      <w:r w:rsidRPr="003960C1">
        <w:rPr>
          <w:rFonts w:ascii="Arial" w:hAnsi="Arial" w:cs="Arial"/>
          <w:noProof w:val="0"/>
          <w:color w:val="000000"/>
          <w:sz w:val="22"/>
          <w:szCs w:val="22"/>
          <w:lang w:val="en-US"/>
        </w:rPr>
        <w:t xml:space="preserve"> (Оснивање и односи са суседима: Пољском, Угарском и Византијом; Галичко-Волињска кнежевина постаје краљевина; Значај Галичко-Волињске кнежевине; Пропаст Галичко-Волињске кнежевине: њене земље у оквиру Велике кнежевине Литве и Пољске; Привредне и социјалне прилике: сељачке побуне и устанци, миграције русинског становништва у Пољској; Црквена унија 1596. г.).</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Русини у Угарској до почетка ХVI века</w:t>
      </w:r>
      <w:r w:rsidRPr="003960C1">
        <w:rPr>
          <w:rFonts w:ascii="Arial" w:hAnsi="Arial" w:cs="Arial"/>
          <w:noProof w:val="0"/>
          <w:color w:val="000000"/>
          <w:sz w:val="22"/>
          <w:szCs w:val="22"/>
          <w:lang w:val="en-US"/>
        </w:rPr>
        <w:t xml:space="preserve"> (Први контакти Русина у Карпатима са Мађарима; Кнез Федор Корјатович и прва масовна колонизација Русина из Пољске у Угарску; Црквено-религијски живот Русина у Угарској).</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ДОДАТНИ САДРЖАЈИ ПРОГРАМА НАСТАВЕ И УЧЕЊА ЗА ПРЕДМЕТ ИСТОРИЈА ЗА ТРЕЋИ РАЗРЕД ГИМНАЗИЈЕ ОПШТЕГ ТИПА ЗА УЧЕНИКЕ ПРИПАДНИКЕ РУСИНСКЕ НАЦИОНАЛНЕ МАЊИНЕ</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ИЗ ИСТОРИЈЕ РУСИНА</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РУСИНИ У УГАРСКОЈ ОД КРАЈА ХVI ДО КРАЈА ХIХ ВЕКА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Миграције Русина из Пољске у Угарску (</w:t>
      </w:r>
      <w:r w:rsidRPr="003960C1">
        <w:rPr>
          <w:rFonts w:ascii="Arial" w:hAnsi="Arial" w:cs="Arial"/>
          <w:noProof w:val="0"/>
          <w:color w:val="000000"/>
          <w:sz w:val="22"/>
          <w:szCs w:val="22"/>
          <w:lang w:val="en-US"/>
        </w:rPr>
        <w:t>Узроци, услови пресељавања, правци пресељавања/насељавања).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Привредни и друштвени живот Русина у Угарској (</w:t>
      </w:r>
      <w:r w:rsidRPr="003960C1">
        <w:rPr>
          <w:rFonts w:ascii="Arial" w:hAnsi="Arial" w:cs="Arial"/>
          <w:noProof w:val="0"/>
          <w:color w:val="000000"/>
          <w:sz w:val="22"/>
          <w:szCs w:val="22"/>
          <w:lang w:val="en-US"/>
        </w:rPr>
        <w:t>Црквено-религијски живот и црквена унија 1646. г.; Просветни и културни живот Русина у Угарској; Привредни и политички узроци миграција Русина у Угарској; Процеси асимилације Русина у Угарској).</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Досељавање Русина из североисточних области Угарске у Бачку у ХVIII веку</w:t>
      </w:r>
      <w:r w:rsidRPr="003960C1">
        <w:rPr>
          <w:rFonts w:ascii="Arial" w:hAnsi="Arial" w:cs="Arial"/>
          <w:noProof w:val="0"/>
          <w:color w:val="000000"/>
          <w:sz w:val="22"/>
          <w:szCs w:val="22"/>
          <w:lang w:val="en-US"/>
        </w:rPr>
        <w:t xml:space="preserve"> (Почетак велике колонизације Бачке у ХVIII веку; Узроци и почетак насељавања Русина у Бачку: насељавање Русина у Крстур и Куцуру; Економске и социјалне прилике; Црквено-религијски живот; Просветни и културно-национални живот).</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Русини у Бачкој и Срему у првој половини ХIХ века</w:t>
      </w:r>
      <w:r w:rsidRPr="003960C1">
        <w:rPr>
          <w:rFonts w:ascii="Arial" w:hAnsi="Arial" w:cs="Arial"/>
          <w:noProof w:val="0"/>
          <w:color w:val="000000"/>
          <w:sz w:val="22"/>
          <w:szCs w:val="22"/>
          <w:lang w:val="en-US"/>
        </w:rPr>
        <w:t xml:space="preserve"> (Узроци исељавања Русина из Крстура и Куцуре и оснивање нових русинских колонија у Бачкој и Срему; Насељавање Русина у Нови Сад, Шид, Беркасово Бачинце, Петровце, Миклошевце; Културно-просветни живот Русина; Црквено-реличијски живот; Демографска кретања код Русина).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Русини у Бачкој и Срему у другој половини ХIХ века</w:t>
      </w:r>
      <w:r w:rsidRPr="003960C1">
        <w:rPr>
          <w:rFonts w:ascii="Arial" w:hAnsi="Arial" w:cs="Arial"/>
          <w:noProof w:val="0"/>
          <w:color w:val="000000"/>
          <w:sz w:val="22"/>
          <w:szCs w:val="22"/>
          <w:lang w:val="en-US"/>
        </w:rPr>
        <w:t xml:space="preserve"> (Револуција 1848/1849. г.; Први културно-национални захтеви Русина у Бачкој 1848. године; Културно-национални контакти Русина у Јужној Угарској са сународницима и њиховим организацијама и представницима на Закарпатју; Економско-социјалне прилике; Просветне прилике; Демографске прилике: досељавање нових русинских колониста у Бачку и Срем при крају ХIЈ века и миграције русинског становништва у Бачкој и Срему).</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ДОДАТНИ САДРЖАЈИ ПРОГРАМА НАСТАВЕ И УЧЕЊА ЗА ПРЕДМЕТ ИСТОРИЈА ЗА ЧЕТРВТИ РАЗРЕД ГИМНАЗИЈЕ ОПШТЕГ ТИПА ЗА УЧЕНИКЕ ПРИПАДНИКЕ РУСИНСКЕ НАЦИОНАЛНЕ МАЊИНЕ</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ИЗ ИСТОРИЈЕ РУСИНА</w:t>
      </w:r>
    </w:p>
    <w:p w:rsidR="003960C1" w:rsidRPr="003960C1" w:rsidRDefault="003960C1" w:rsidP="003960C1">
      <w:pPr>
        <w:spacing w:after="120" w:line="276" w:lineRule="auto"/>
        <w:contextualSpacing w:val="0"/>
        <w:jc w:val="center"/>
        <w:rPr>
          <w:rFonts w:ascii="Arial" w:hAnsi="Arial" w:cs="Arial"/>
          <w:noProof w:val="0"/>
          <w:sz w:val="22"/>
          <w:szCs w:val="22"/>
          <w:lang w:val="en-US"/>
        </w:rPr>
      </w:pPr>
      <w:r w:rsidRPr="003960C1">
        <w:rPr>
          <w:rFonts w:ascii="Arial" w:hAnsi="Arial" w:cs="Arial"/>
          <w:b/>
          <w:noProof w:val="0"/>
          <w:color w:val="000000"/>
          <w:sz w:val="22"/>
          <w:szCs w:val="22"/>
          <w:lang w:val="en-US"/>
        </w:rPr>
        <w:t>РУСИНИ ОД КРАЈА ХIХ ДО КРАЈА ХХ ВЕКА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 РУСИНИ У УГАРСКОЈ ОД КРАЈА ХIХ ВЕКА ДО КРАЈА ПРВОГ СВЕТСКОГ РАТА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Почеци културно-националног препорода Русина у Јужној Угарској</w:t>
      </w:r>
      <w:r w:rsidRPr="003960C1">
        <w:rPr>
          <w:rFonts w:ascii="Arial" w:hAnsi="Arial" w:cs="Arial"/>
          <w:noProof w:val="0"/>
          <w:color w:val="000000"/>
          <w:sz w:val="22"/>
          <w:szCs w:val="22"/>
          <w:lang w:val="en-US"/>
        </w:rPr>
        <w:t xml:space="preserve"> (Културно-национални контакти Русина у Јужној Угарској са Русинима/Украјинцима у Галицији и Буковини; Почетак објављивања русинског усне народне књижевности - Михајло Врабељ; Володимир Хнатјук и његова делатност међу Русинима у Бачкој; Нови национални импулси и формирање младе русинске интелигенције и њени планови и акције на културно-националном плану).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Привредне и социјалне прилике</w:t>
      </w:r>
      <w:r w:rsidRPr="003960C1">
        <w:rPr>
          <w:rFonts w:ascii="Arial" w:hAnsi="Arial" w:cs="Arial"/>
          <w:noProof w:val="0"/>
          <w:color w:val="000000"/>
          <w:sz w:val="22"/>
          <w:szCs w:val="22"/>
          <w:lang w:val="en-US"/>
        </w:rPr>
        <w:t xml:space="preserve"> (Почеци политичког ангажовања Русина у оквиру Социјалдемократске партије Угарске; Просветне прилике при крају ХIХ и на почетку ХХ века: Русини у Првом светском рату).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 РУСИНИ У КРАЉЕВИНИ СРБА, ХРВАТА И СЛОВЕНАЦА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Социјално-економске прилике</w:t>
      </w:r>
      <w:r w:rsidRPr="003960C1">
        <w:rPr>
          <w:rFonts w:ascii="Arial" w:hAnsi="Arial" w:cs="Arial"/>
          <w:noProof w:val="0"/>
          <w:color w:val="000000"/>
          <w:sz w:val="22"/>
          <w:szCs w:val="22"/>
          <w:lang w:val="en-US"/>
        </w:rPr>
        <w:t xml:space="preserve"> (Аграрна реформа, привредне и социјалне прилике међу Русинима)</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Културно-национални препород Русина</w:t>
      </w:r>
      <w:r w:rsidRPr="003960C1">
        <w:rPr>
          <w:rFonts w:ascii="Arial" w:hAnsi="Arial" w:cs="Arial"/>
          <w:noProof w:val="0"/>
          <w:color w:val="000000"/>
          <w:sz w:val="22"/>
          <w:szCs w:val="22"/>
          <w:lang w:val="en-US"/>
        </w:rPr>
        <w:t xml:space="preserve"> (Оснивање Русинског народног просветног друштва; Оснивање културно-националног савеза југословенских Русина; Просветне прилике; Културно-национални живот Русина у Краљевини Југославији; Контакти Русина у Југославији сународницима у Средњој Европи; Русини у јавном и политичком животу).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III. РУСИНИ У ДРУГОМ СВЕТСКОМ РАТУ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Русини за време окупације</w:t>
      </w:r>
      <w:r w:rsidRPr="003960C1">
        <w:rPr>
          <w:rFonts w:ascii="Arial" w:hAnsi="Arial" w:cs="Arial"/>
          <w:noProof w:val="0"/>
          <w:color w:val="000000"/>
          <w:sz w:val="22"/>
          <w:szCs w:val="22"/>
          <w:lang w:val="en-US"/>
        </w:rPr>
        <w:t xml:space="preserve"> (Русини у Бачкој под мађарском окупацијом; Русини у Срему у оквиру Независне државе Хрватске; Русини у покрету отпора и народноослободилачком рату).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noProof w:val="0"/>
          <w:color w:val="000000"/>
          <w:sz w:val="22"/>
          <w:szCs w:val="22"/>
          <w:lang w:val="en-US"/>
        </w:rPr>
        <w:t>IV. РУСИНИ У СОЦИЈАЛИСТИЧКОЈ ЈУГОСЛАВИЈИ</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Ослобођење и нове друштвено-политичке прилике</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Просветни живот</w:t>
      </w:r>
      <w:r w:rsidRPr="003960C1">
        <w:rPr>
          <w:rFonts w:ascii="Arial" w:hAnsi="Arial" w:cs="Arial"/>
          <w:noProof w:val="0"/>
          <w:color w:val="000000"/>
          <w:sz w:val="22"/>
          <w:szCs w:val="22"/>
          <w:lang w:val="en-US"/>
        </w:rPr>
        <w:t xml:space="preserve"> (Основна школа на русинском језику; Прва русинска гимназија и средњошколско образовање на русинском језику; уџбеници на русинском језику; Високошколско образовање на русинском језику).</w:t>
      </w:r>
    </w:p>
    <w:p w:rsidR="003960C1" w:rsidRPr="003960C1" w:rsidRDefault="003960C1" w:rsidP="003960C1">
      <w:pPr>
        <w:spacing w:after="150" w:line="276" w:lineRule="auto"/>
        <w:contextualSpacing w:val="0"/>
        <w:rPr>
          <w:rFonts w:ascii="Arial" w:hAnsi="Arial" w:cs="Arial"/>
          <w:noProof w:val="0"/>
          <w:sz w:val="22"/>
          <w:szCs w:val="22"/>
          <w:lang w:val="en-US"/>
        </w:rPr>
      </w:pPr>
      <w:r w:rsidRPr="003960C1">
        <w:rPr>
          <w:rFonts w:ascii="Arial" w:hAnsi="Arial" w:cs="Arial"/>
          <w:b/>
          <w:noProof w:val="0"/>
          <w:color w:val="000000"/>
          <w:sz w:val="22"/>
          <w:szCs w:val="22"/>
          <w:lang w:val="en-US"/>
        </w:rPr>
        <w:t>Институционални облици културно-националног живота</w:t>
      </w:r>
      <w:r w:rsidRPr="003960C1">
        <w:rPr>
          <w:rFonts w:ascii="Arial" w:hAnsi="Arial" w:cs="Arial"/>
          <w:noProof w:val="0"/>
          <w:color w:val="000000"/>
          <w:sz w:val="22"/>
          <w:szCs w:val="22"/>
          <w:lang w:val="en-US"/>
        </w:rPr>
        <w:t xml:space="preserve"> (Организовани културно-уметнички и национални живот; Издаваштво; Информисање; Литература, уметност, наука).</w:t>
      </w:r>
    </w:p>
    <w:p w:rsidR="00D70371" w:rsidRPr="003B4BC3" w:rsidRDefault="00D70371" w:rsidP="00D70371"/>
    <w:sectPr w:rsidR="00D70371" w:rsidRPr="003B4BC3" w:rsidSect="00D70371">
      <w:footerReference w:type="default" r:id="rId8"/>
      <w:type w:val="continuous"/>
      <w:pgSz w:w="12480" w:h="15690"/>
      <w:pgMar w:top="426" w:right="7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D5" w:rsidRDefault="00C40AD5" w:rsidP="00517A41">
      <w:r>
        <w:separator/>
      </w:r>
    </w:p>
  </w:endnote>
  <w:endnote w:type="continuationSeparator" w:id="0">
    <w:p w:rsidR="00C40AD5" w:rsidRDefault="00C40AD5"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C40AD5">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D5" w:rsidRDefault="00C40AD5" w:rsidP="00517A41">
      <w:r>
        <w:separator/>
      </w:r>
    </w:p>
  </w:footnote>
  <w:footnote w:type="continuationSeparator" w:id="0">
    <w:p w:rsidR="00C40AD5" w:rsidRDefault="00C40AD5"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92081"/>
    <w:rsid w:val="001C11FA"/>
    <w:rsid w:val="00251BA3"/>
    <w:rsid w:val="003960C1"/>
    <w:rsid w:val="003C4BB6"/>
    <w:rsid w:val="0044547E"/>
    <w:rsid w:val="004F4265"/>
    <w:rsid w:val="005029F7"/>
    <w:rsid w:val="00517A41"/>
    <w:rsid w:val="00596ED1"/>
    <w:rsid w:val="005D6DF1"/>
    <w:rsid w:val="005F6DF4"/>
    <w:rsid w:val="00606197"/>
    <w:rsid w:val="00643E74"/>
    <w:rsid w:val="006C26FD"/>
    <w:rsid w:val="00905917"/>
    <w:rsid w:val="00932A9A"/>
    <w:rsid w:val="00944E3C"/>
    <w:rsid w:val="00A31AF5"/>
    <w:rsid w:val="00C40AD5"/>
    <w:rsid w:val="00D70371"/>
    <w:rsid w:val="00E25874"/>
    <w:rsid w:val="00FA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339F28DF"/>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6</TotalTime>
  <Pages>89</Pages>
  <Words>36655</Words>
  <Characters>208938</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2023-10-24T17:37:00Z</dcterms:created>
  <dcterms:modified xsi:type="dcterms:W3CDTF">2023-10-24T17:45:00Z</dcterms:modified>
</cp:coreProperties>
</file>