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E840E7" w:rsidTr="00801FF1">
        <w:trPr>
          <w:tblCellSpacing w:w="15" w:type="dxa"/>
        </w:trPr>
        <w:tc>
          <w:tcPr>
            <w:tcW w:w="476" w:type="pct"/>
            <w:shd w:val="clear" w:color="auto" w:fill="A41E1C"/>
            <w:vAlign w:val="center"/>
          </w:tcPr>
          <w:p w:rsidR="00932A9A" w:rsidRPr="00E840E7" w:rsidRDefault="00E72AD7" w:rsidP="00D70371">
            <w:pPr>
              <w:pStyle w:val="NASLOVZLATO"/>
              <w:rPr>
                <w:sz w:val="22"/>
                <w:szCs w:val="22"/>
                <w:lang w:val="sr-Cyrl-RS"/>
              </w:rPr>
            </w:pPr>
            <w:r w:rsidRPr="00E840E7">
              <w:rPr>
                <w:sz w:val="22"/>
                <w:szCs w:val="22"/>
                <w:lang w:val="en-US" w:eastAsia="en-US"/>
              </w:rPr>
              <w:drawing>
                <wp:inline distT="0" distB="0" distL="0" distR="0" wp14:anchorId="24C8AC9A" wp14:editId="4192496A">
                  <wp:extent cx="526415" cy="560705"/>
                  <wp:effectExtent l="0" t="0" r="6985" b="0"/>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1" w:type="pct"/>
            <w:shd w:val="clear" w:color="auto" w:fill="A41E1C"/>
            <w:vAlign w:val="center"/>
            <w:hideMark/>
          </w:tcPr>
          <w:p w:rsidR="009F7AF7" w:rsidRPr="00E840E7" w:rsidRDefault="00172385" w:rsidP="009F7AF7">
            <w:pPr>
              <w:pStyle w:val="NASLOVBELO"/>
              <w:spacing w:line="360" w:lineRule="auto"/>
              <w:rPr>
                <w:color w:val="FFE599"/>
                <w:sz w:val="22"/>
                <w:szCs w:val="22"/>
                <w:lang w:val="sr-Cyrl-RS"/>
              </w:rPr>
            </w:pPr>
            <w:r w:rsidRPr="00E840E7">
              <w:rPr>
                <w:color w:val="FFE599"/>
                <w:sz w:val="22"/>
                <w:szCs w:val="22"/>
                <w:lang w:val="sr-Cyrl-RS"/>
              </w:rPr>
              <w:t>УРЕДБА</w:t>
            </w:r>
          </w:p>
          <w:p w:rsidR="0039537B" w:rsidRPr="00E840E7" w:rsidRDefault="001C34D8" w:rsidP="0039537B">
            <w:pPr>
              <w:jc w:val="center"/>
              <w:rPr>
                <w:rFonts w:ascii="Arial" w:eastAsia="Times New Roman" w:hAnsi="Arial" w:cs="Arial"/>
                <w:b/>
                <w:bCs/>
                <w:color w:val="FFFFFF"/>
                <w:kern w:val="28"/>
                <w:sz w:val="22"/>
                <w:szCs w:val="22"/>
                <w:lang w:val="sr-Cyrl-RS" w:eastAsia="sr-Latn-RS"/>
              </w:rPr>
            </w:pPr>
            <w:r>
              <w:rPr>
                <w:rFonts w:ascii="Arial" w:eastAsia="Times New Roman" w:hAnsi="Arial" w:cs="Arial"/>
                <w:b/>
                <w:bCs/>
                <w:color w:val="FFFFFF"/>
                <w:kern w:val="28"/>
                <w:sz w:val="22"/>
                <w:szCs w:val="22"/>
                <w:lang w:val="sr-Cyrl-RS" w:eastAsia="sr-Latn-RS"/>
              </w:rPr>
              <w:t>О</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ИЗМЕНАМА</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И</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ДОПУНАМА</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УРЕДБЕ</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О</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УТВРЂИВАЊУ</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ПРОСТОРНОГ</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ПЛАНА</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ПОДРУЧЈА</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ПОСЕБНЕ</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НАМЕНЕ</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ИНФРАСТРУКТУРНОГ</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КОРИДОРА</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ДРЖАВНОГ</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ПУТА</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eastAsia="sr-Latn-RS"/>
              </w:rPr>
              <w:t>I</w:t>
            </w:r>
            <w:r>
              <w:rPr>
                <w:rFonts w:ascii="Arial" w:eastAsia="Times New Roman" w:hAnsi="Arial" w:cs="Arial"/>
                <w:b/>
                <w:bCs/>
                <w:color w:val="FFFFFF"/>
                <w:kern w:val="28"/>
                <w:sz w:val="22"/>
                <w:szCs w:val="22"/>
                <w:lang w:val="sr-Cyrl-RS" w:eastAsia="sr-Latn-RS"/>
              </w:rPr>
              <w:t>Б</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РЕДА</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АУТО</w:t>
            </w:r>
            <w:r w:rsidRPr="001C34D8">
              <w:rPr>
                <w:rFonts w:ascii="Arial" w:eastAsia="Times New Roman" w:hAnsi="Arial" w:cs="Arial"/>
                <w:b/>
                <w:bCs/>
                <w:color w:val="FFFFFF"/>
                <w:kern w:val="28"/>
                <w:sz w:val="22"/>
                <w:szCs w:val="22"/>
                <w:lang w:val="sr-Cyrl-RS" w:eastAsia="sr-Latn-RS"/>
              </w:rPr>
              <w:t>-</w:t>
            </w:r>
            <w:r>
              <w:rPr>
                <w:rFonts w:ascii="Arial" w:eastAsia="Times New Roman" w:hAnsi="Arial" w:cs="Arial"/>
                <w:b/>
                <w:bCs/>
                <w:color w:val="FFFFFF"/>
                <w:kern w:val="28"/>
                <w:sz w:val="22"/>
                <w:szCs w:val="22"/>
                <w:lang w:val="sr-Cyrl-RS" w:eastAsia="sr-Latn-RS"/>
              </w:rPr>
              <w:t>ПУТ</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Е</w:t>
            </w:r>
            <w:r w:rsidRPr="001C34D8">
              <w:rPr>
                <w:rFonts w:ascii="Arial" w:eastAsia="Times New Roman" w:hAnsi="Arial" w:cs="Arial"/>
                <w:b/>
                <w:bCs/>
                <w:color w:val="FFFFFF"/>
                <w:kern w:val="28"/>
                <w:sz w:val="22"/>
                <w:szCs w:val="22"/>
                <w:lang w:val="sr-Cyrl-RS" w:eastAsia="sr-Latn-RS"/>
              </w:rPr>
              <w:t xml:space="preserve">-75 </w:t>
            </w:r>
            <w:r>
              <w:rPr>
                <w:rFonts w:ascii="Arial" w:eastAsia="Times New Roman" w:hAnsi="Arial" w:cs="Arial"/>
                <w:b/>
                <w:bCs/>
                <w:color w:val="FFFFFF"/>
                <w:kern w:val="28"/>
                <w:sz w:val="22"/>
                <w:szCs w:val="22"/>
                <w:lang w:val="sr-Cyrl-RS" w:eastAsia="sr-Latn-RS"/>
              </w:rPr>
              <w:t>БЕОГРАД</w:t>
            </w:r>
            <w:r w:rsidRPr="001C34D8">
              <w:rPr>
                <w:rFonts w:ascii="Arial" w:eastAsia="Times New Roman" w:hAnsi="Arial" w:cs="Arial"/>
                <w:b/>
                <w:bCs/>
                <w:color w:val="FFFFFF"/>
                <w:kern w:val="28"/>
                <w:sz w:val="22"/>
                <w:szCs w:val="22"/>
                <w:lang w:val="sr-Cyrl-RS" w:eastAsia="sr-Latn-RS"/>
              </w:rPr>
              <w:t xml:space="preserve"> - </w:t>
            </w:r>
            <w:r>
              <w:rPr>
                <w:rFonts w:ascii="Arial" w:eastAsia="Times New Roman" w:hAnsi="Arial" w:cs="Arial"/>
                <w:b/>
                <w:bCs/>
                <w:color w:val="FFFFFF"/>
                <w:kern w:val="28"/>
                <w:sz w:val="22"/>
                <w:szCs w:val="22"/>
                <w:lang w:val="sr-Cyrl-RS" w:eastAsia="sr-Latn-RS"/>
              </w:rPr>
              <w:t>НИШ</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ПЕТЉА</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ПОЖАРЕВАЦ</w:t>
            </w:r>
            <w:r w:rsidRPr="001C34D8">
              <w:rPr>
                <w:rFonts w:ascii="Arial" w:eastAsia="Times New Roman" w:hAnsi="Arial" w:cs="Arial"/>
                <w:b/>
                <w:bCs/>
                <w:color w:val="FFFFFF"/>
                <w:kern w:val="28"/>
                <w:sz w:val="22"/>
                <w:szCs w:val="22"/>
                <w:lang w:val="sr-Cyrl-RS" w:eastAsia="sr-Latn-RS"/>
              </w:rPr>
              <w:t xml:space="preserve">") - </w:t>
            </w:r>
            <w:r>
              <w:rPr>
                <w:rFonts w:ascii="Arial" w:eastAsia="Times New Roman" w:hAnsi="Arial" w:cs="Arial"/>
                <w:b/>
                <w:bCs/>
                <w:color w:val="FFFFFF"/>
                <w:kern w:val="28"/>
                <w:sz w:val="22"/>
                <w:szCs w:val="22"/>
                <w:lang w:val="sr-Cyrl-RS" w:eastAsia="sr-Latn-RS"/>
              </w:rPr>
              <w:t>ПОЖАРЕВАЦ</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ОБИЛАЗНИЦА</w:t>
            </w:r>
            <w:r w:rsidRPr="001C34D8">
              <w:rPr>
                <w:rFonts w:ascii="Arial" w:eastAsia="Times New Roman" w:hAnsi="Arial" w:cs="Arial"/>
                <w:b/>
                <w:bCs/>
                <w:color w:val="FFFFFF"/>
                <w:kern w:val="28"/>
                <w:sz w:val="22"/>
                <w:szCs w:val="22"/>
                <w:lang w:val="sr-Cyrl-RS" w:eastAsia="sr-Latn-RS"/>
              </w:rPr>
              <w:t xml:space="preserve">) - </w:t>
            </w:r>
            <w:r>
              <w:rPr>
                <w:rFonts w:ascii="Arial" w:eastAsia="Times New Roman" w:hAnsi="Arial" w:cs="Arial"/>
                <w:b/>
                <w:bCs/>
                <w:color w:val="FFFFFF"/>
                <w:kern w:val="28"/>
                <w:sz w:val="22"/>
                <w:szCs w:val="22"/>
                <w:lang w:val="sr-Cyrl-RS" w:eastAsia="sr-Latn-RS"/>
              </w:rPr>
              <w:t>ВЕЛИКО</w:t>
            </w:r>
            <w:r w:rsidRPr="001C34D8">
              <w:rPr>
                <w:rFonts w:ascii="Arial" w:eastAsia="Times New Roman" w:hAnsi="Arial" w:cs="Arial"/>
                <w:b/>
                <w:bCs/>
                <w:color w:val="FFFFFF"/>
                <w:kern w:val="28"/>
                <w:sz w:val="22"/>
                <w:szCs w:val="22"/>
                <w:lang w:val="sr-Cyrl-RS" w:eastAsia="sr-Latn-RS"/>
              </w:rPr>
              <w:t xml:space="preserve"> </w:t>
            </w:r>
            <w:r>
              <w:rPr>
                <w:rFonts w:ascii="Arial" w:eastAsia="Times New Roman" w:hAnsi="Arial" w:cs="Arial"/>
                <w:b/>
                <w:bCs/>
                <w:color w:val="FFFFFF"/>
                <w:kern w:val="28"/>
                <w:sz w:val="22"/>
                <w:szCs w:val="22"/>
                <w:lang w:val="sr-Cyrl-RS" w:eastAsia="sr-Latn-RS"/>
              </w:rPr>
              <w:t>ГРАДИШТЕ</w:t>
            </w:r>
            <w:r w:rsidRPr="001C34D8">
              <w:rPr>
                <w:rFonts w:ascii="Arial" w:eastAsia="Times New Roman" w:hAnsi="Arial" w:cs="Arial"/>
                <w:b/>
                <w:bCs/>
                <w:color w:val="FFFFFF"/>
                <w:kern w:val="28"/>
                <w:sz w:val="22"/>
                <w:szCs w:val="22"/>
                <w:lang w:val="sr-Cyrl-RS" w:eastAsia="sr-Latn-RS"/>
              </w:rPr>
              <w:t xml:space="preserve"> - </w:t>
            </w:r>
            <w:r>
              <w:rPr>
                <w:rFonts w:ascii="Arial" w:eastAsia="Times New Roman" w:hAnsi="Arial" w:cs="Arial"/>
                <w:b/>
                <w:bCs/>
                <w:color w:val="FFFFFF"/>
                <w:kern w:val="28"/>
                <w:sz w:val="22"/>
                <w:szCs w:val="22"/>
                <w:lang w:val="sr-Cyrl-RS" w:eastAsia="sr-Latn-RS"/>
              </w:rPr>
              <w:t>ГОЛУБАЦ</w:t>
            </w:r>
          </w:p>
          <w:p w:rsidR="00932A9A" w:rsidRPr="00E840E7" w:rsidRDefault="006E10C5" w:rsidP="001C34D8">
            <w:pPr>
              <w:pStyle w:val="podnaslovpropisa"/>
              <w:rPr>
                <w:sz w:val="22"/>
                <w:szCs w:val="22"/>
                <w:lang w:val="sr-Cyrl-RS"/>
              </w:rPr>
            </w:pPr>
            <w:r w:rsidRPr="00E840E7">
              <w:rPr>
                <w:sz w:val="22"/>
                <w:szCs w:val="22"/>
                <w:lang w:val="sr-Cyrl-RS"/>
              </w:rPr>
              <w:t xml:space="preserve">("Сл. гласник РС", бр. </w:t>
            </w:r>
            <w:r w:rsidR="00524CD2" w:rsidRPr="00E840E7">
              <w:rPr>
                <w:sz w:val="22"/>
                <w:szCs w:val="22"/>
                <w:lang w:val="en-US"/>
              </w:rPr>
              <w:t>1</w:t>
            </w:r>
            <w:r w:rsidR="001C34D8">
              <w:rPr>
                <w:sz w:val="22"/>
                <w:szCs w:val="22"/>
                <w:lang w:val="en-US"/>
              </w:rPr>
              <w:t>1</w:t>
            </w:r>
            <w:r w:rsidRPr="00E840E7">
              <w:rPr>
                <w:sz w:val="22"/>
                <w:szCs w:val="22"/>
                <w:lang w:val="sr-Cyrl-RS"/>
              </w:rPr>
              <w:t>/202</w:t>
            </w:r>
            <w:r w:rsidR="0038696B" w:rsidRPr="00E840E7">
              <w:rPr>
                <w:sz w:val="22"/>
                <w:szCs w:val="22"/>
                <w:lang w:val="sr-Cyrl-RS"/>
              </w:rPr>
              <w:t>4</w:t>
            </w:r>
            <w:r w:rsidRPr="00E840E7">
              <w:rPr>
                <w:sz w:val="22"/>
                <w:szCs w:val="22"/>
                <w:lang w:val="sr-Cyrl-RS"/>
              </w:rPr>
              <w:t>)</w:t>
            </w:r>
          </w:p>
        </w:tc>
      </w:tr>
    </w:tbl>
    <w:p w:rsidR="00717B5A" w:rsidRDefault="00717B5A" w:rsidP="00987475">
      <w:pPr>
        <w:spacing w:after="120" w:line="276" w:lineRule="auto"/>
        <w:contextualSpacing w:val="0"/>
        <w:jc w:val="center"/>
        <w:rPr>
          <w:rFonts w:ascii="Arial" w:hAnsi="Arial" w:cs="Arial"/>
          <w:sz w:val="22"/>
          <w:szCs w:val="22"/>
          <w:lang w:val="sr-Cyrl-RS"/>
        </w:rPr>
      </w:pPr>
      <w:bookmarkStart w:id="0" w:name="str_1"/>
      <w:bookmarkEnd w:id="0"/>
    </w:p>
    <w:p w:rsidR="00B01769" w:rsidRPr="00B01769" w:rsidRDefault="00B01769" w:rsidP="00B01769">
      <w:pPr>
        <w:spacing w:after="120" w:line="276" w:lineRule="auto"/>
        <w:contextualSpacing w:val="0"/>
        <w:jc w:val="center"/>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Члан 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Уредби о утврђивању Просторног плана подручја посебне намене инфраструктурног коридора државног пута IБ реда, Ауто-пут Е-75 Београд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Ниш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Пожаревац</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Пожаревац (обилазница)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Велико Градиште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Голубац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број 7/21), у ПРОСТОРНОМ ПЛАНУ ПОДРУЧЈА ПОСЕБНЕ НАМЕНЕ ИНФРАСТРУКТУРНОГ КОРИДОРА ДРЖАВНОГ ПУТА IБ РЕДА, АУТО-ПУТ Е-75 БЕОГРАД</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НИШ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ПОЖАРЕВАЦ</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ПОЖАРЕВАЦ (ОБИЛАЗНИЦА)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ВЕЛИКО ГРАДИШТЕ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ГОЛУБАЦ, </w:t>
      </w:r>
      <w:r w:rsidRPr="00B01769">
        <w:rPr>
          <w:rFonts w:ascii="Arial" w:eastAsiaTheme="minorHAnsi" w:hAnsi="Arial" w:cs="Arial"/>
          <w:b/>
          <w:noProof w:val="0"/>
          <w:color w:val="000000"/>
          <w:sz w:val="22"/>
          <w:szCs w:val="22"/>
          <w:lang w:val="en-US"/>
        </w:rPr>
        <w:t>УВОДНЕ НАПОМЕНЕ</w:t>
      </w:r>
      <w:r w:rsidRPr="00B01769">
        <w:rPr>
          <w:rFonts w:ascii="Arial" w:eastAsiaTheme="minorHAnsi" w:hAnsi="Arial" w:cs="Arial"/>
          <w:noProof w:val="0"/>
          <w:color w:val="000000"/>
          <w:sz w:val="22"/>
          <w:szCs w:val="22"/>
          <w:lang w:val="en-US"/>
        </w:rPr>
        <w:t>, после става 7. додају се ст. 8-10, који гласе: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Измене и допуне Просторног плана подручја посебне намене инфраструктурног коридора државног пута IБ реда, Ауто-пут Е-75 Београд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Ниш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Пожаревац</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Пожаревац (обилазница)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Велико Градиште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Голубац (у даљем тексту: измене и допуне Просторног плана), припремљене су према Одлуци о изради измена и допуна Просторног плана подручја посебне намене инфраструктурног коридора државног пута IБ реда, аутопут Е-75 Београд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Ниш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Пожаревац</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Пожаревац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Велико Градиште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Голубац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број 39/23), чији је саставни део Одлука о неприступању изради стратешке процене утицаја измена и допуна Просторног плана подручја посебне намене инфраструктурног коридора државног пута IБ реда, Aуто-пут Е-75 Београд</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Ниш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Пожаревац</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Пожаревац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Велико Градиште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Голубац на животну средину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број 26/23).</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Стручну контролу Нацрта измена и допуна Просторног плана у складу са чланом 49. став 1. Закона о планирању и изградњи обавила је Комисија за стручну контролу Министарства грађевинарства, саобраћаја и инфраструктуре, која је сачинила Извештај о обављеној стручној контроли Нацрта измена и допуна Просторног плана број 350-01-00277/2023-11 од 16. октобра 2023. године.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Јавни увид у измене и допуне Просторног плана одржан је у периоду од 13. новембра 2023. године до 27. новембра 2023. године у трајању од 15 дана, у градовима Смедерево и Пожаревац и општинама Велико Градиште и Голубац. Комисија за јавни увид у Нацрт измена и допуна Просторног плана Министарства грађевинарства, саобраћаја и инфраструктуре је одржала јавну седницу 11. новембра 2023. године у Пожаревцу, након чега је сачинила Извештај о обављеном јавном увиду у Нацрт измена и допуна Просторног плана број 350-01-00277/2023-11 од 14. децембра 2023. године.</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глави 1. ПОЛАЗНЕ ОСНОВЕ, одељак </w:t>
      </w:r>
      <w:r w:rsidRPr="00B01769">
        <w:rPr>
          <w:rFonts w:ascii="Arial" w:eastAsiaTheme="minorHAnsi" w:hAnsi="Arial" w:cs="Arial"/>
          <w:b/>
          <w:noProof w:val="0"/>
          <w:color w:val="000000"/>
          <w:sz w:val="22"/>
          <w:szCs w:val="22"/>
          <w:lang w:val="en-US"/>
        </w:rPr>
        <w:t>1.1. ОБУХВАТ И ОПИС ГРАНИЦА ПОДРУЧЈА ПРОСТОРНОГ ПЛАНА</w:t>
      </w:r>
      <w:r w:rsidRPr="00B01769">
        <w:rPr>
          <w:rFonts w:ascii="Arial" w:eastAsiaTheme="minorHAnsi" w:hAnsi="Arial" w:cs="Arial"/>
          <w:noProof w:val="0"/>
          <w:color w:val="000000"/>
          <w:sz w:val="22"/>
          <w:szCs w:val="22"/>
          <w:lang w:val="en-US"/>
        </w:rPr>
        <w:t>, ст. 1</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3. се мењају и гласе: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Граница Просторног плана одређена је на основу коридора државног пута, у просечној ширини од 100 до 200 m, која обухвата појас пута, заштитни појас, појас контролисане изградње, локације изворишта и одлагалишта материјала, постојеће водно и железничко земљиште и планирано водно земљиште потребно за регулацију токова и заштиту пута од поплава, у укупној дужини од око 68 km. Просторни план је припремљен у складу са идејним решењем и истовремено са израдом елемената Идејног пројекта и садржи детаљну регулациону разраду за целокупну деоницу државног пута. Коначна граница је смањена у односу на прелиминарну дефинисану Одлуком о изради Просторног плана и обухвата коридор државног пута. Просторним планом обухваћени су </w:t>
      </w:r>
      <w:r w:rsidRPr="00B01769">
        <w:rPr>
          <w:rFonts w:ascii="Arial" w:eastAsiaTheme="minorHAnsi" w:hAnsi="Arial" w:cs="Arial"/>
          <w:noProof w:val="0"/>
          <w:color w:val="000000"/>
          <w:sz w:val="22"/>
          <w:szCs w:val="22"/>
          <w:lang w:val="en-US"/>
        </w:rPr>
        <w:lastRenderedPageBreak/>
        <w:t xml:space="preserve">постојећи и планирани коридори других магистралних инфраструктурних система са трасом и заштитним појасима (непосредним и ширим) који су у обухвату планског подручја. </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Табела 1. Обухват подручја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1"/>
        <w:gridCol w:w="3258"/>
        <w:gridCol w:w="2207"/>
        <w:gridCol w:w="3181"/>
      </w:tblGrid>
      <w:tr w:rsidR="00B01769" w:rsidRPr="00B01769" w:rsidTr="009D2C5A">
        <w:trPr>
          <w:trHeight w:val="45"/>
          <w:tblCellSpacing w:w="0" w:type="auto"/>
        </w:trPr>
        <w:tc>
          <w:tcPr>
            <w:tcW w:w="210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Јединица локалне самоуправе (ЈЛС)</w:t>
            </w:r>
          </w:p>
        </w:tc>
        <w:tc>
          <w:tcPr>
            <w:tcW w:w="455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Површина обухваћеног дела територије ЈЛС (ha)</w:t>
            </w:r>
          </w:p>
        </w:tc>
        <w:tc>
          <w:tcPr>
            <w:tcW w:w="326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w:t>
            </w:r>
          </w:p>
        </w:tc>
        <w:tc>
          <w:tcPr>
            <w:tcW w:w="448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Дужина деоница планираног пута на територији ЈЛС, km</w:t>
            </w:r>
          </w:p>
        </w:tc>
      </w:tr>
      <w:tr w:rsidR="00B01769" w:rsidRPr="00B01769" w:rsidTr="009D2C5A">
        <w:trPr>
          <w:trHeight w:val="45"/>
          <w:tblCellSpacing w:w="0" w:type="auto"/>
        </w:trPr>
        <w:tc>
          <w:tcPr>
            <w:tcW w:w="210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Град Смедерево</w:t>
            </w:r>
          </w:p>
        </w:tc>
        <w:tc>
          <w:tcPr>
            <w:tcW w:w="455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129,62</w:t>
            </w:r>
          </w:p>
        </w:tc>
        <w:tc>
          <w:tcPr>
            <w:tcW w:w="326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11,44</w:t>
            </w:r>
          </w:p>
        </w:tc>
        <w:tc>
          <w:tcPr>
            <w:tcW w:w="448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8,24</w:t>
            </w:r>
          </w:p>
        </w:tc>
      </w:tr>
      <w:tr w:rsidR="00B01769" w:rsidRPr="00B01769" w:rsidTr="009D2C5A">
        <w:trPr>
          <w:trHeight w:val="45"/>
          <w:tblCellSpacing w:w="0" w:type="auto"/>
        </w:trPr>
        <w:tc>
          <w:tcPr>
            <w:tcW w:w="210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Град Пожаревац</w:t>
            </w:r>
          </w:p>
        </w:tc>
        <w:tc>
          <w:tcPr>
            <w:tcW w:w="455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390,36</w:t>
            </w:r>
          </w:p>
        </w:tc>
        <w:tc>
          <w:tcPr>
            <w:tcW w:w="326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34,46</w:t>
            </w:r>
          </w:p>
        </w:tc>
        <w:tc>
          <w:tcPr>
            <w:tcW w:w="448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24,24</w:t>
            </w:r>
          </w:p>
        </w:tc>
      </w:tr>
      <w:tr w:rsidR="00B01769" w:rsidRPr="00B01769" w:rsidTr="009D2C5A">
        <w:trPr>
          <w:trHeight w:val="45"/>
          <w:tblCellSpacing w:w="0" w:type="auto"/>
        </w:trPr>
        <w:tc>
          <w:tcPr>
            <w:tcW w:w="210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Општина Велико Градиште</w:t>
            </w:r>
          </w:p>
        </w:tc>
        <w:tc>
          <w:tcPr>
            <w:tcW w:w="455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385,84</w:t>
            </w:r>
          </w:p>
        </w:tc>
        <w:tc>
          <w:tcPr>
            <w:tcW w:w="326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34,07</w:t>
            </w:r>
          </w:p>
        </w:tc>
        <w:tc>
          <w:tcPr>
            <w:tcW w:w="448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23,84</w:t>
            </w:r>
          </w:p>
        </w:tc>
      </w:tr>
      <w:tr w:rsidR="00B01769" w:rsidRPr="00B01769" w:rsidTr="009D2C5A">
        <w:trPr>
          <w:trHeight w:val="45"/>
          <w:tblCellSpacing w:w="0" w:type="auto"/>
        </w:trPr>
        <w:tc>
          <w:tcPr>
            <w:tcW w:w="210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Општина Голубац</w:t>
            </w:r>
          </w:p>
        </w:tc>
        <w:tc>
          <w:tcPr>
            <w:tcW w:w="455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226,85</w:t>
            </w:r>
          </w:p>
        </w:tc>
        <w:tc>
          <w:tcPr>
            <w:tcW w:w="326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20,03</w:t>
            </w:r>
          </w:p>
        </w:tc>
        <w:tc>
          <w:tcPr>
            <w:tcW w:w="448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11,62</w:t>
            </w:r>
          </w:p>
        </w:tc>
      </w:tr>
      <w:tr w:rsidR="00B01769" w:rsidRPr="00B01769" w:rsidTr="009D2C5A">
        <w:trPr>
          <w:trHeight w:val="45"/>
          <w:tblCellSpacing w:w="0" w:type="auto"/>
        </w:trPr>
        <w:tc>
          <w:tcPr>
            <w:tcW w:w="210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Укупно</w:t>
            </w:r>
          </w:p>
        </w:tc>
        <w:tc>
          <w:tcPr>
            <w:tcW w:w="455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1132,67</w:t>
            </w:r>
          </w:p>
        </w:tc>
        <w:tc>
          <w:tcPr>
            <w:tcW w:w="326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100</w:t>
            </w:r>
          </w:p>
        </w:tc>
        <w:tc>
          <w:tcPr>
            <w:tcW w:w="448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67,94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Просторног налази се на деловима територија градова Смедерева и Пожаревца и општина Велико Градиште и Голубац, и то у следећим катастарским општинама: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1) на територији града Смедерево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катастарске општине (3): Враново, Мала Крсна и Скобаљ;</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2) на територији града Пожаревац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катастарске општине (7): Драговац, Пожаревац, Ћириковац, Бубушинац, Братинац, Баре и Берање;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3) на територији општине Велико Градиште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катастарске општине (10): Сираково, Мајиловац, Ђураково, Поповац, Кисиљево, Тополовник, Кумане, Велико Градиште, Кусиће и Триброде;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4) на територији општине Голубац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катастарске општине (5): Браничево, Поникве, Усије, Радошевац и Голубац.</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Укупна површина обухвата Просторног плана је 11,33 km</w:t>
      </w:r>
      <w:r w:rsidRPr="00B01769">
        <w:rPr>
          <w:rFonts w:ascii="Arial" w:eastAsiaTheme="minorHAnsi" w:hAnsi="Arial" w:cs="Arial"/>
          <w:noProof w:val="0"/>
          <w:color w:val="000000"/>
          <w:sz w:val="22"/>
          <w:szCs w:val="22"/>
          <w:vertAlign w:val="superscript"/>
          <w:lang w:val="en-US"/>
        </w:rPr>
        <w:t>2</w:t>
      </w:r>
      <w:r w:rsidRPr="00B01769">
        <w:rPr>
          <w:rFonts w:ascii="Arial" w:eastAsiaTheme="minorHAnsi" w:hAnsi="Arial" w:cs="Arial"/>
          <w:noProof w:val="0"/>
          <w:color w:val="000000"/>
          <w:sz w:val="22"/>
          <w:szCs w:val="22"/>
          <w:lang w:val="en-US"/>
        </w:rPr>
        <w:t>.</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После става 5. додају се ст. 6. и 7, који гласе: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Изменама и допунама Просторног плана проширена је граница за потребе додатног формирања парцела јавне намене путног и водног земљишта, која обухвата површине дефинисане тачкама 653a. 7531572, 4952214; 653б. 7531569, 4952236; 653в. 7531580, 4952254; 653г. 7531619, 4952287; 653д. 7531641, 4952300; 653ђ. 7531664, 4952303; 653е. 7531682, 4952300; 653ж. 7531685, 4952299; 2343а. 7500992, 4938341; 2343б. 7500992, 4938336; 2343в. 7500988, 4938327; 2343г. 7500977, 4938325; 2343д. 7500950, 4938326; 2343ђ. 7500948 и 4938330.</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Граница Просторног плана, у делу локација лежишта и одлагалишта материјала, полази из тачке 2370. 7504673, 4939759 и даље наставља тачкама: 2371. 7504675, 4939758; 2372. 7504697, 4939765; 2373. 7504785, 4939789; 2374. 7504792, 4939792; 2375. 7504808, 4939760; 2376. 7504808, 4939755; 2377. 7504808, 4939748; 2378. 7504805, 4939744; 2379. 7504749, 4939715; 2380. 7504610, 4939649; 2381. 7504571, 4939623; 2382. 7504545, 4939604; 2383. 7504537, 4939596; 2384. 7504533, 4939589; 2385. 7504523, 4939580; 2386. 7504512, 4939571; 2387. 7504502, 4939562; 2388. 7504495, 4939555; 2389. 7504493, 4939551; 2390. 7504489, 4939550; 2391. 7504483, 4939551; 2392. 7504478, 4939553; 2393. 7504462, 4939576; 2394. 7504445, 4939602; 2395. 7504431, 4939620; 2396. 7504427, 4939623; 2397. 7504425, 4939623; 2398. 7504421, 4939621; 2399. 7504418, 4939618; 2400. 7504415, </w:t>
      </w:r>
      <w:r w:rsidRPr="00B01769">
        <w:rPr>
          <w:rFonts w:ascii="Arial" w:eastAsiaTheme="minorHAnsi" w:hAnsi="Arial" w:cs="Arial"/>
          <w:noProof w:val="0"/>
          <w:color w:val="000000"/>
          <w:sz w:val="22"/>
          <w:szCs w:val="22"/>
          <w:lang w:val="en-US"/>
        </w:rPr>
        <w:lastRenderedPageBreak/>
        <w:t xml:space="preserve">4939612; 2401. 7504413, 4939606; 2402. 7504412, 4939604; 2403. 7504410, 4939605; 2404. 7504399, 4939615; 2405. 7504385, 4939637; 2406. 7504360, 4939667; 2407. 7504353, 4939677; 2408. 7504322, 4939711; 2409. 7504312, 4939727; 2410. 7504305, 4939735; 2411. 7504277, 4939763; 2412. 7504275, 4939767; 2413. 7504275, 4939772; 2414. 7504277, 4939775; 2415. 7504291, 4939787; 2416. 7504311, 4939806; 2417. 7504319, 4939812; 2418. 7504360, 4939834; 2419. 7504381, 4939847; 2420. 7504388, 4939850; 2421. 7504395, 4939852; 2422. 7504423, 4939854; 2423. 7504484, 4939857; 2424. 7504531, 4939858; 2425. 7504577, 4939862; 2426. 7504578, 4939863; 2427. 7504587, 4939921; 2428. 7504589, 4939926; 2429. 7504654, 4939922; 2430. 7504672, 4939922; 2431. 7504709, 4939920; 2432. 7504717, 4939919; 2433. 7504729, 4939919; 2434. 7504732, 4939917; 2435. 7504735, 4939916; 2436. 7504736, 4939908; 2437. 7504733, 4939899; 2438. 7504733, 4939891; 2439. 7504735, 4939888; 2440. 7504740, 4939845; 2441. 7504742, 4939834; 2442. 7504740, 4939832; 2443. 7504720, 4939827; 2444. 7504693, 4939821; 2445. 7504690, 4939819; 2446. 7504659, 4939813; 2447. 7510988, 4940508; 2448. 7510191, 4940486; 2448a. 7510177, 4940984; 2448б. 7510152, 4940983; 2449. 7510176, 4941015; 2450. 7510974, 4941037; 2451. 7539278, 4954970; 2451а. 7539281, 4954984; 2451б. 7539293, 4954975; 2451в. 7539305, 4954994; 2451г. 7539309, 4955006; 2451д. 7539319, 4955017; 2451ђ. 7539336, 4955044; 2451е. 7539361, 4955068; 2451ж. 7539368, 4955076; 2451з. 7539376, 4955089; 2451и. 7539387, 4955102; 2452. 7539227, 4954888; 2453. 7538671, 4955236; 2454. 7538762, 4955348; 2455. 7538792, 4955326; 2456. 7538811, 4955314; 2457. 7538900, 4955265; 2458. 7538966, 4955227; 2459. 7538989, 4955213; 2460. 7539010, 4955199; 2461. 7539038, 4955178; 2462. 7539178, 4955066; 2463. 7539190, 4955057; 2464. 7539223, 4955036; 2465. 7539259, 4955010; 2466. 7539283, 4954994; 2466a. 7539144, 4955209; 2466б. 7539166, 4955241; 2466в. 7539183, 4955247; 2466г. 7539212, 4955228; 2466д. 7539222, 4955244; 2466ђ. 7539256, 4955250; 2466е. 7539263, 4955264; 2466ж. 7539240, 4955279; 2466з. 7539252, 4955295; 2466и. 7539400, 4955200; 2466ј. 7539412, 4955223; 2466к. 7539469, 4955189; 2466л. 7539453, 4955163; 2466љ. 7539550, 4955100; 2466м. 7539544, 4955090; 2466н. 7539631, 4955032; 24666њ. 7539619, 4955013; 2466о. 7539543, 4955074; 2466п. 7539508, 4955030; 2466р. 7539472, 4955042; 2466с. 7539456, 4955056; 2467. 7529175, 4950967; 2468. 7529186, 4950893; 2469. 7529123, 4950912; 2470. 7529109, 4950911; 2471. 7529092, 4950912; 2472. 7529075, 4950913; 2473. 7529058, 4950915; 2474. 7529050, 4950914; 2475. 7529048, 4950939; 2476. 7529046, 4950946; 2477. 7529055, 4950953; 2478. 7529059, 4950959; 2479. 7529069, 4950992; 2480. 7529073, 4951027; 2481. 7529194, 4951121; 2482. 7529192, 4951076; 2483. 7529187, 4951030; 2484. 7529031, 4951188; 2485. 7529030, 4951196; 2486. 7529017, 4951230; 2487. 7528994, 4951248; 2488. 7529027, 4951270; 2489. 7529067, 4951278; 2490. 7529095, 4951280; 2491. 7529122, 4951269; 2492. 7546758, 4949948; 2493. 7546815, 4949926; 2494. 7546817, 4949932; 2495. 7546827, 4949928; 2496. 7546856, 4949910; 2497. 7547078, 4949780; 2498. 7547091, 4949796; 2499. 7547157, 4949750; 2500. 7547166, 4949761; 2501. 7547212, 4949732; 2502. 7547214, 4949723; 2503. 7547302, 4949679; 2504. 7547306, 4949668; 2505. 7547225, 4949699; 2506. 7547148, 4949733; 2507. 7547149, 4949708; 2508. 7547343, 4949615; 2509. 7547358, 4949653; 2510. 7547415, 4949622; 2511. 7547417, 4949689; 2512. 7547483, 4949645; 2513. 7547465, 4949596; 2514. 7547593, 4949546; 2515. 7547594, 4949549; 2516. 7547637, 4949514; 2517. 7547653, 4949502; 2518. 7547679, 4949488; 2519. 7547770, 4949420; 2520. 7547778, 4949406; 2521. 7547608, 4949501; 2522. 7547602, 4949488; 2523. 7547517, 4949518; 2524. 7547514, 4949513; 2525. 7547465, 4949533; 2526. 7547469, 4949540; 2527. 7547401, 4949586; 2528. 7547393, 4949570; 2529. 7547331, 4949595; 2530. 7547330, 4949589; 2531. 7547213, 4949650; 2532. 7547199, 4949624; 2533. 7547057, 4949703; 2534. 7546982, 4949796; 2535. 7546965, 4949727; 2536. 7547044, 4949661; 2537. 7547094, 4949629; 2538. 7547083, 4949607; 2539. 7547059, 4949531; 2540. 7547138, 4949490; 2541. 7547134, 4949482; 2542. 7547103, 4949494; 2543. 7547106, 4949473; 2544. 7547263, 4949394; 2545. 7547260, 4949384; 2546. 7547478, 4949274; 2547. 7547480, 4949280; 2548. 7547501, 4949269; 2549. 7547497, 4949250; 2550. 7547701, 4949154; 2551. 7547703, 4949148; 2552. 7547772, 4949116; 2553. 7547769, 4949109; 2554. 7547757, 4949095; 2555. 7547732, 4949113; 2556. 7547734, 4949119; 2557. 7547720, 4949134; 2558. 7547676, 4949153; 2559. 7547650, 4949099; 2560. 7547626, 4949106; 2561. 7547499, 4949170; 2562. 7547385, 4949223; 2563. 7547316, 4949253; 2564. 7547210, 4949299; 2565. 7547159, 4949325; 2566. 7547126, 4949345; 2567. 7547115, 4949351; 2568. 7547091, 4949357; 2569. 7547092, 4949362; 2570. 7547052, 4949373; 2571. 7547051, 4949367; 2572. </w:t>
      </w:r>
      <w:r w:rsidRPr="00B01769">
        <w:rPr>
          <w:rFonts w:ascii="Arial" w:eastAsiaTheme="minorHAnsi" w:hAnsi="Arial" w:cs="Arial"/>
          <w:noProof w:val="0"/>
          <w:color w:val="000000"/>
          <w:sz w:val="22"/>
          <w:szCs w:val="22"/>
          <w:lang w:val="en-US"/>
        </w:rPr>
        <w:lastRenderedPageBreak/>
        <w:t>7547002, 4949392; 2573. 7546823, 4949477; 2574. 7546667, 4949568; 2575. 7546414, 4949699; 2576. 7546417, 4949733; 2577. 7546431, 4949778; 2578. 7546453, 4949824; 2579. 7546470, 4949849; 2580. 7546531, 4949919; 2581. 7546556, 4949952; 2582. 7546577, 4950025; 2583. 7546621, 4950001; и завршава се у тачки 2584. 7546758, 4949948.</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Слика 1. Положај коридора државног пута</w:t>
      </w:r>
    </w:p>
    <w:p w:rsidR="00B01769" w:rsidRPr="00B01769" w:rsidRDefault="00B01769" w:rsidP="00B01769">
      <w:pPr>
        <w:spacing w:after="200" w:line="276" w:lineRule="auto"/>
        <w:contextualSpacing w:val="0"/>
        <w:rPr>
          <w:rFonts w:ascii="Arial" w:eastAsiaTheme="minorHAnsi" w:hAnsi="Arial" w:cs="Arial"/>
          <w:noProof w:val="0"/>
          <w:sz w:val="22"/>
          <w:szCs w:val="22"/>
          <w:lang w:val="en-US"/>
        </w:rPr>
      </w:pPr>
      <w:bookmarkStart w:id="1" w:name="_idContainer000"/>
      <w:r w:rsidRPr="00B01769">
        <w:rPr>
          <w:rFonts w:ascii="Arial" w:eastAsiaTheme="minorHAnsi" w:hAnsi="Arial" w:cs="Arial"/>
          <w:sz w:val="22"/>
          <w:szCs w:val="22"/>
          <w:lang w:val="en-US"/>
        </w:rPr>
        <w:drawing>
          <wp:inline distT="0" distB="0" distL="0" distR="0" wp14:anchorId="4B9B523B" wp14:editId="20AE8983">
            <wp:extent cx="5732145" cy="2029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2029916"/>
                    </a:xfrm>
                    <a:prstGeom prst="rect">
                      <a:avLst/>
                    </a:prstGeom>
                  </pic:spPr>
                </pic:pic>
              </a:graphicData>
            </a:graphic>
          </wp:inline>
        </w:drawing>
      </w:r>
    </w:p>
    <w:bookmarkEnd w:id="1"/>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глави 3. ПЛАНСКА РЕШЕЊА, одељак </w:t>
      </w:r>
      <w:r w:rsidRPr="00B01769">
        <w:rPr>
          <w:rFonts w:ascii="Arial" w:eastAsiaTheme="minorHAnsi" w:hAnsi="Arial" w:cs="Arial"/>
          <w:b/>
          <w:noProof w:val="0"/>
          <w:color w:val="000000"/>
          <w:sz w:val="22"/>
          <w:szCs w:val="22"/>
          <w:lang w:val="en-US"/>
        </w:rPr>
        <w:t>3.1 ПОЛОЖАЈ КОРИДОРА ДРЖАВНОГ ПУТА И ПЛАН РАЗМЕШТАЈА ПРАТЕЋИХ САДРЖАЈА,</w:t>
      </w:r>
      <w:r w:rsidRPr="00B01769">
        <w:rPr>
          <w:rFonts w:ascii="Arial" w:eastAsiaTheme="minorHAnsi" w:hAnsi="Arial" w:cs="Arial"/>
          <w:noProof w:val="0"/>
          <w:color w:val="000000"/>
          <w:sz w:val="22"/>
          <w:szCs w:val="22"/>
          <w:lang w:val="en-US"/>
        </w:rPr>
        <w:t xml:space="preserve"> пододељак 3.1.2. Размештај пратећих садржаја у коридору државног пута, Пратећи садржаји за кориснике државног пута, став 4. мења се и гласи: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За постојеће станице за снабдевање горивом на државном путу, на Деоници 1 и 2, где је предвиђена његова реконструкција и проширење, постојећи прикључци (улив и излив) се задржавају, односно дозвољава се задржавање станица за снабдевање горивом у функцији, при чему се сви елементи уређења локација и њихове реконструкције дефинишу израдом урбанистичког пројекта, у складу са овим планом, планским документима јединица локалне самоуправе и Законом о планирању и изградњи, и то:</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станица за снабдевање горивом на стационажи km 5+500 десно, на КП 696/14 у КО Мала Крсна;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станица за снабдевање горивом на стационажи km 5+800 лево, на КП 700/1 у КО Мала Крсна;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станица за снабдевање горивом на стационажи km 9+700 десно, на КП 1124 у КО Драговац;</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станица за снабдевање горивом на стационажи km 29+600 десно, на КП 558 у КО Баре.</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одељку </w:t>
      </w:r>
      <w:r w:rsidRPr="00B01769">
        <w:rPr>
          <w:rFonts w:ascii="Arial" w:eastAsiaTheme="minorHAnsi" w:hAnsi="Arial" w:cs="Arial"/>
          <w:b/>
          <w:noProof w:val="0"/>
          <w:color w:val="000000"/>
          <w:sz w:val="22"/>
          <w:szCs w:val="22"/>
          <w:lang w:val="en-US"/>
        </w:rPr>
        <w:t>3.2. ПЛАН ВЕЗА ДРЖАВНОГ ПУТА СА ОКРУЖЕЊЕМ,</w:t>
      </w:r>
      <w:r w:rsidRPr="00B01769">
        <w:rPr>
          <w:rFonts w:ascii="Arial" w:eastAsiaTheme="minorHAnsi" w:hAnsi="Arial" w:cs="Arial"/>
          <w:noProof w:val="0"/>
          <w:color w:val="000000"/>
          <w:sz w:val="22"/>
          <w:szCs w:val="22"/>
          <w:lang w:val="en-US"/>
        </w:rPr>
        <w:t xml:space="preserve"> пододељак 3.2.2. Денивелисана укрштања, Табела 3. Денивелисана укрштања на коридору државног пута, мења се и гласи: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Табела 3. Денивелисана укрштања на коридору државног пута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34"/>
        <w:gridCol w:w="1566"/>
        <w:gridCol w:w="2293"/>
        <w:gridCol w:w="2316"/>
        <w:gridCol w:w="1784"/>
        <w:gridCol w:w="1774"/>
      </w:tblGrid>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Бр.</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Тип укрштања са планираном трасом</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Укрштање/веза</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КО</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Општина/Град</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Стационажа (km)</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државни пут IIA реда бр. 158 и железничка пруга</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3+850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19+000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21+300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5.</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државни пут IБ реда бр. 34</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25+250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29+200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Берање</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32+250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Сираково</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33+000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Сираково</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33+600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41+000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42+600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47+400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51+500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Триброде</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55+700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државни пут IБ реда бр. 34</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58+000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60+900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државни пут IБ реда бр. 34 и 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63+700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државни пут IБ реда бр. 34</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64+350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64+700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65+050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20a</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Радошевац/Голубац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65+650</w:t>
            </w:r>
          </w:p>
        </w:tc>
      </w:tr>
      <w:tr w:rsidR="00B01769" w:rsidRPr="00B01769" w:rsidTr="009D2C5A">
        <w:trPr>
          <w:trHeight w:val="45"/>
          <w:tblCellSpacing w:w="0" w:type="auto"/>
        </w:trPr>
        <w:tc>
          <w:tcPr>
            <w:tcW w:w="204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w:t>
            </w:r>
          </w:p>
        </w:tc>
        <w:tc>
          <w:tcPr>
            <w:tcW w:w="146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подвожњак</w:t>
            </w:r>
          </w:p>
        </w:tc>
        <w:tc>
          <w:tcPr>
            <w:tcW w:w="58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60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79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66+700ˮ</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одељку </w:t>
      </w:r>
      <w:r w:rsidRPr="00B01769">
        <w:rPr>
          <w:rFonts w:ascii="Arial" w:eastAsiaTheme="minorHAnsi" w:hAnsi="Arial" w:cs="Arial"/>
          <w:b/>
          <w:noProof w:val="0"/>
          <w:color w:val="000000"/>
          <w:sz w:val="22"/>
          <w:szCs w:val="22"/>
          <w:lang w:val="en-US"/>
        </w:rPr>
        <w:t>3.5. РАЗВОЈ ОСТАЛИХ ИНФРАСТРУКТУРНИХ СИСТЕМА У КОРИДОРУ ДРЖАВНОГ ПУТА,</w:t>
      </w:r>
      <w:r w:rsidRPr="00B01769">
        <w:rPr>
          <w:rFonts w:ascii="Arial" w:eastAsiaTheme="minorHAnsi" w:hAnsi="Arial" w:cs="Arial"/>
          <w:noProof w:val="0"/>
          <w:color w:val="000000"/>
          <w:sz w:val="22"/>
          <w:szCs w:val="22"/>
          <w:lang w:val="en-US"/>
        </w:rPr>
        <w:t xml:space="preserve"> пододељак 3.5.3. Остали инфраструктурни системи, тачка 3.5.3.1. Водопривредни системи, Табела 5. Постојеће и планиране регулације на рекама и потоцима за заштиту пута од поплава, мења се и гласи: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Табела 5. Постојеће и планиране регулације на рекама и потоцима за заштиту пута од поплава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58"/>
        <w:gridCol w:w="2582"/>
        <w:gridCol w:w="2427"/>
      </w:tblGrid>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Стационажа пута (km)</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Поток/река (назив)</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Коментар</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река Језава</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8+800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река Велика Морава</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постојеће</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13+725</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канал</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постојеће</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25+475</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река Млава</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37+350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постојеће</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38+375</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постојеће</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41+250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43+050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пропуст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43+350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пропуст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43+850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пропуст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44+200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45+500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46+000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пропуст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48+050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48+400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48+900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49+125</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49+350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49+500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55+850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река Пек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56+800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59+350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62+900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Туманска река</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w:t>
            </w:r>
            <w:r w:rsidRPr="00B01769">
              <w:rPr>
                <w:rFonts w:ascii="Arial" w:eastAsiaTheme="minorHAnsi" w:hAnsi="Arial" w:cs="Arial"/>
                <w:noProof w:val="0"/>
                <w:color w:val="000000"/>
                <w:sz w:val="22"/>
                <w:szCs w:val="22"/>
                <w:lang w:val="en-US"/>
              </w:rPr>
              <w:lastRenderedPageBreak/>
              <w:t>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63+025</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w:t>
            </w:r>
          </w:p>
        </w:tc>
      </w:tr>
      <w:tr w:rsidR="00B01769" w:rsidRPr="00B01769" w:rsidTr="009D2C5A">
        <w:trPr>
          <w:trHeight w:val="45"/>
          <w:tblCellSpacing w:w="0" w:type="auto"/>
        </w:trPr>
        <w:tc>
          <w:tcPr>
            <w:tcW w:w="79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66+700</w:t>
            </w:r>
          </w:p>
        </w:tc>
        <w:tc>
          <w:tcPr>
            <w:tcW w:w="333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поток</w:t>
            </w:r>
          </w:p>
        </w:tc>
        <w:tc>
          <w:tcPr>
            <w:tcW w:w="309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регулација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планираноˮ</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 тачки 3.5.3.2. Енергетски системи, подтачка 3.5.3.2.1. Електроенергетска мрежа и објекти, после става 5. додаје се став 6, који гласи: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Због планиране изградње пута предвиђа се реконструкција далековода 2х110 kV бр. 102 AБ (km 23+800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km 25+000) и далековода 110 kV бр.1196/2 ТС Рудник 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ТС Велико Градиште (km 48+300) у делу укрштања са планираном трасом пута.</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 подтачки 3.5.3.2.2. Гасоводна мрежа и објекти, после става 3. додаје став 4, који гласи: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За потребе реализације и изградње државног пута на стационажи km 63+100 планира се измештање постојеће МРС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Радошевац</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(дистрибутивног гасовода 4 bar) на нову локацију у непосредној близини у заштитном појасу пута.</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 тачки 3.5.3.3. Електронска комуникациона мрежа и објекти, после става 3. додаје се став 4, који гласи: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У оквиру планираног новог путног појаса потребно је обезбедити услове за функционисање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дигиталног коридора</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како би се обезбедило повезивање објеката од значаја за Републику Србију и омогућило остваривање интереса грађана обезбеђивањем повезаности и доступности мрежа врло високог капацитета, тако да се најмање једна цев пречника не мањег од 40 mm користи за потребе државних органа и најмање једна цев пречника не мањег од 40 mm користи за комерцијално коришћење електронске комуникационе инфраструктуре.</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одељку </w:t>
      </w:r>
      <w:r w:rsidRPr="00B01769">
        <w:rPr>
          <w:rFonts w:ascii="Arial" w:eastAsiaTheme="minorHAnsi" w:hAnsi="Arial" w:cs="Arial"/>
          <w:b/>
          <w:noProof w:val="0"/>
          <w:color w:val="000000"/>
          <w:sz w:val="22"/>
          <w:szCs w:val="22"/>
          <w:lang w:val="en-US"/>
        </w:rPr>
        <w:t>3.6. УПОТРЕБА ЗЕМЉИШТА И ПРЕГЛЕД УКРШТАЊА КОРИДОРА ДРЖАВНОГ ПУТА СА ОСТАЛИМ ТЕХНИЧКИМ СИСТЕМИМА</w:t>
      </w:r>
      <w:r w:rsidRPr="00B01769">
        <w:rPr>
          <w:rFonts w:ascii="Arial" w:eastAsiaTheme="minorHAnsi" w:hAnsi="Arial" w:cs="Arial"/>
          <w:noProof w:val="0"/>
          <w:color w:val="000000"/>
          <w:sz w:val="22"/>
          <w:szCs w:val="22"/>
          <w:lang w:val="en-US"/>
        </w:rPr>
        <w:t>, ст. 1</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3. са Табелом 6. Приказ биланса намене простора на подручју Просторног плана у ha и Табелом 7. Списак тачака укрштања коридора планираног државног пута са границама јединица локалних самоуправа и другим техничким инфраструктурним објектима, мењају се и гласе: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Постојећа употреба простора на подручју Просторног плана (површине 1132,67 ha) има следећу структуру (Табела 6):</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пољопривредно земљиште 842,1 ha (74,35%);</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шуме и шумско земљиште 189,64 ha (16,74%);</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водне површине 1,30 ha (0,11%);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насеља и други антропогени терени у функцији насеља и инфраструктуре 99,64 ha (8,80%).</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Промене у билансу основне намене простора су планским решењима усмерене ка заузимању земљишта за потребе реализације и изградњe инфраструктурног објекта државног пута (Табела 6).</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Табела 6. Приказ биланса намене простора на подручју Просторног плана у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68"/>
        <w:gridCol w:w="2153"/>
        <w:gridCol w:w="1608"/>
        <w:gridCol w:w="1279"/>
        <w:gridCol w:w="1635"/>
        <w:gridCol w:w="1624"/>
      </w:tblGrid>
      <w:tr w:rsidR="00B01769" w:rsidRPr="00B01769" w:rsidTr="009D2C5A">
        <w:trPr>
          <w:trHeight w:val="45"/>
          <w:tblCellSpacing w:w="0" w:type="auto"/>
        </w:trPr>
        <w:tc>
          <w:tcPr>
            <w:tcW w:w="3264" w:type="dxa"/>
            <w:vMerge w:val="restart"/>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Година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Намена простора</w:t>
            </w:r>
          </w:p>
        </w:tc>
      </w:tr>
      <w:tr w:rsidR="00B01769" w:rsidRPr="00B01769" w:rsidTr="009D2C5A">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1769" w:rsidRPr="00B01769" w:rsidRDefault="00B01769" w:rsidP="00B01769">
            <w:pPr>
              <w:spacing w:after="200" w:line="276" w:lineRule="auto"/>
              <w:contextualSpacing w:val="0"/>
              <w:rPr>
                <w:rFonts w:ascii="Arial" w:eastAsiaTheme="minorHAnsi" w:hAnsi="Arial" w:cs="Arial"/>
                <w:noProof w:val="0"/>
                <w:sz w:val="22"/>
                <w:szCs w:val="22"/>
                <w:lang w:val="en-US"/>
              </w:rPr>
            </w:pP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Пољопривредно</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Шумско</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Водно</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Остало</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Укупно</w:t>
            </w:r>
          </w:p>
        </w:tc>
      </w:tr>
      <w:tr w:rsidR="00B01769" w:rsidRPr="00B01769" w:rsidTr="009D2C5A">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Смедерево</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74,20</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20,40</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0,06</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34,96</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129,62</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2025.</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38,73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12,50</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0,56</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77,83</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129,62</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2025/2023.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-35,47</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-7,9</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+0,5</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+42,87</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200" w:line="276" w:lineRule="auto"/>
              <w:contextualSpacing w:val="0"/>
              <w:rPr>
                <w:rFonts w:ascii="Arial" w:eastAsiaTheme="minorHAnsi" w:hAnsi="Arial" w:cs="Arial"/>
                <w:noProof w:val="0"/>
                <w:sz w:val="22"/>
                <w:szCs w:val="22"/>
                <w:lang w:val="en-US"/>
              </w:rPr>
            </w:pPr>
          </w:p>
        </w:tc>
      </w:tr>
      <w:tr w:rsidR="00B01769" w:rsidRPr="00B01769" w:rsidTr="009D2C5A">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Пожаревац</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281,27</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48,38</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0,88</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59,83</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390,36</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2025.</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129,34</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22,36</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1,07</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237,59</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390,36</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2025/2023.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-151,93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-26,02</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+0,19</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+177,76</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200" w:line="276" w:lineRule="auto"/>
              <w:contextualSpacing w:val="0"/>
              <w:rPr>
                <w:rFonts w:ascii="Arial" w:eastAsiaTheme="minorHAnsi" w:hAnsi="Arial" w:cs="Arial"/>
                <w:noProof w:val="0"/>
                <w:sz w:val="22"/>
                <w:szCs w:val="22"/>
                <w:lang w:val="en-US"/>
              </w:rPr>
            </w:pPr>
          </w:p>
        </w:tc>
      </w:tr>
      <w:tr w:rsidR="00B01769" w:rsidRPr="00B01769" w:rsidTr="009D2C5A">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Велико Градиште</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289,5</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92,73</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0,36</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3,25</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385,84</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2025.</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141,19</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38,26</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5,25</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201,14</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385,84</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2025/2023.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148,21</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-54,48</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+4,89</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+197,89</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200" w:line="276" w:lineRule="auto"/>
              <w:contextualSpacing w:val="0"/>
              <w:rPr>
                <w:rFonts w:ascii="Arial" w:eastAsiaTheme="minorHAnsi" w:hAnsi="Arial" w:cs="Arial"/>
                <w:noProof w:val="0"/>
                <w:sz w:val="22"/>
                <w:szCs w:val="22"/>
                <w:lang w:val="en-US"/>
              </w:rPr>
            </w:pPr>
          </w:p>
        </w:tc>
      </w:tr>
      <w:tr w:rsidR="00B01769" w:rsidRPr="00B01769" w:rsidTr="009D2C5A">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Голубац</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197,13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28,13</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0,00</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1,59</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226,85</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2025.</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76,74</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13,25</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2,87</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134</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226,85</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2025/2023.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-120,39</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-14,88</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+2,87</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+132,41</w:t>
            </w:r>
          </w:p>
        </w:tc>
        <w:tc>
          <w:tcPr>
            <w:tcW w:w="2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200" w:line="276" w:lineRule="auto"/>
              <w:contextualSpacing w:val="0"/>
              <w:rPr>
                <w:rFonts w:ascii="Arial" w:eastAsiaTheme="minorHAnsi" w:hAnsi="Arial" w:cs="Arial"/>
                <w:noProof w:val="0"/>
                <w:sz w:val="22"/>
                <w:szCs w:val="22"/>
                <w:lang w:val="en-US"/>
              </w:rPr>
            </w:pP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200" w:line="276" w:lineRule="auto"/>
              <w:contextualSpacing w:val="0"/>
              <w:rPr>
                <w:rFonts w:ascii="Arial" w:eastAsiaTheme="minorHAnsi" w:hAnsi="Arial" w:cs="Arial"/>
                <w:noProof w:val="0"/>
                <w:sz w:val="22"/>
                <w:szCs w:val="22"/>
                <w:lang w:val="en-US"/>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Укупно подручје Просторног плана (1+2+3+4)</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2023.</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842,1</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189,64</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1,30</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99,64</w:t>
            </w:r>
          </w:p>
        </w:tc>
        <w:tc>
          <w:tcPr>
            <w:tcW w:w="2412" w:type="dxa"/>
            <w:vMerge w:val="restart"/>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1132,67</w:t>
            </w: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2025.</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386</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86,37</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9,75</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650,56</w:t>
            </w:r>
          </w:p>
        </w:tc>
        <w:tc>
          <w:tcPr>
            <w:tcW w:w="0" w:type="auto"/>
            <w:vMerge/>
            <w:tcBorders>
              <w:top w:val="nil"/>
              <w:left w:val="single" w:sz="8" w:space="0" w:color="000000"/>
              <w:bottom w:val="single" w:sz="8" w:space="0" w:color="000000"/>
              <w:right w:val="single" w:sz="8" w:space="0" w:color="000000"/>
            </w:tcBorders>
          </w:tcPr>
          <w:p w:rsidR="00B01769" w:rsidRPr="00B01769" w:rsidRDefault="00B01769" w:rsidP="00B01769">
            <w:pPr>
              <w:spacing w:after="200" w:line="276" w:lineRule="auto"/>
              <w:contextualSpacing w:val="0"/>
              <w:rPr>
                <w:rFonts w:ascii="Arial" w:eastAsiaTheme="minorHAnsi" w:hAnsi="Arial" w:cs="Arial"/>
                <w:noProof w:val="0"/>
                <w:sz w:val="22"/>
                <w:szCs w:val="22"/>
                <w:lang w:val="en-US"/>
              </w:rPr>
            </w:pPr>
          </w:p>
        </w:tc>
      </w:tr>
      <w:tr w:rsidR="00B01769" w:rsidRPr="00B01769" w:rsidTr="009D2C5A">
        <w:trPr>
          <w:trHeight w:val="45"/>
          <w:tblCellSpacing w:w="0" w:type="auto"/>
        </w:trPr>
        <w:tc>
          <w:tcPr>
            <w:tcW w:w="326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2023/2025.</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-456,1</w:t>
            </w:r>
          </w:p>
        </w:tc>
        <w:tc>
          <w:tcPr>
            <w:tcW w:w="227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-103,27</w:t>
            </w:r>
          </w:p>
        </w:tc>
        <w:tc>
          <w:tcPr>
            <w:tcW w:w="174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+8,45</w:t>
            </w:r>
          </w:p>
        </w:tc>
        <w:tc>
          <w:tcPr>
            <w:tcW w:w="242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+550,92</w:t>
            </w:r>
          </w:p>
        </w:tc>
        <w:tc>
          <w:tcPr>
            <w:tcW w:w="0" w:type="auto"/>
            <w:vMerge/>
            <w:tcBorders>
              <w:top w:val="nil"/>
              <w:left w:val="single" w:sz="8" w:space="0" w:color="000000"/>
              <w:bottom w:val="single" w:sz="8" w:space="0" w:color="000000"/>
              <w:right w:val="single" w:sz="8" w:space="0" w:color="000000"/>
            </w:tcBorders>
          </w:tcPr>
          <w:p w:rsidR="00B01769" w:rsidRPr="00B01769" w:rsidRDefault="00B01769" w:rsidP="00B01769">
            <w:pPr>
              <w:spacing w:after="200" w:line="276" w:lineRule="auto"/>
              <w:contextualSpacing w:val="0"/>
              <w:rPr>
                <w:rFonts w:ascii="Arial" w:eastAsiaTheme="minorHAnsi" w:hAnsi="Arial" w:cs="Arial"/>
                <w:noProof w:val="0"/>
                <w:sz w:val="22"/>
                <w:szCs w:val="22"/>
                <w:lang w:val="en-US"/>
              </w:rPr>
            </w:pP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Извор: Републички геодетски завод, 2023, стање 2011. године.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Планиране промене у билансу намене простора до 2025. године одразиће се највише на пољопривредно земљиште које ће се смањити за око 456 ha, углавном за потребе изградње инфрастуктурног објекта државног пута и пратећих садржаја јавне намене.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Табела 7. Списак тачака укрштања коридора планираног државног пута са границама јединица локалних самоуправа и другим техничким инфраструктурним објектима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6"/>
        <w:gridCol w:w="1087"/>
        <w:gridCol w:w="1354"/>
        <w:gridCol w:w="1227"/>
        <w:gridCol w:w="1455"/>
        <w:gridCol w:w="1087"/>
        <w:gridCol w:w="1941"/>
        <w:gridCol w:w="801"/>
        <w:gridCol w:w="959"/>
      </w:tblGrid>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Р. бр.</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Ознака укрштања</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Објекат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КО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Општина/Град</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Стање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Опис укрштања</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Стац. km</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Деоница</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0+150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0+243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50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0+339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0+693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0+750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1+171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1+270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1+343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УПР1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обилазни колосек Мала Крсна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железничком инфраструктуром-пруга</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1+360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УПР2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пруга Београд -Раковица-Јајинци-Мала Крсна-Велика Плана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железничком инфраструктуром-пруга</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1+512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УПР3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пруга Смедерево-Мала Крсна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железничком инфраструктуром-пруга</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1+534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 и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 и 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1+582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1+584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1+591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 и 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1+604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1+617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река Језава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2+212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3+873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магистрални гасовод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5+260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5+530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5+538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река Бадрика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5+970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r w:rsidRPr="00B01769">
              <w:rPr>
                <w:rFonts w:ascii="Arial" w:eastAsiaTheme="minorHAnsi" w:hAnsi="Arial" w:cs="Arial"/>
                <w:noProof w:val="0"/>
                <w:color w:val="000000"/>
                <w:sz w:val="22"/>
                <w:szCs w:val="22"/>
                <w:lang w:val="en-US"/>
              </w:rPr>
              <w:lastRenderedPageBreak/>
              <w:t>Скобаљ</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Укрштање са границом катастарске </w:t>
            </w:r>
            <w:r w:rsidRPr="00B01769">
              <w:rPr>
                <w:rFonts w:ascii="Arial" w:eastAsiaTheme="minorHAnsi" w:hAnsi="Arial" w:cs="Arial"/>
                <w:noProof w:val="0"/>
                <w:color w:val="000000"/>
                <w:sz w:val="22"/>
                <w:szCs w:val="22"/>
                <w:lang w:val="en-US"/>
              </w:rPr>
              <w:lastRenderedPageBreak/>
              <w:t>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6+62</w:t>
            </w:r>
            <w:r w:rsidRPr="00B01769">
              <w:rPr>
                <w:rFonts w:ascii="Arial" w:eastAsiaTheme="minorHAnsi" w:hAnsi="Arial" w:cs="Arial"/>
                <w:noProof w:val="0"/>
                <w:color w:val="000000"/>
                <w:sz w:val="22"/>
                <w:szCs w:val="22"/>
                <w:lang w:val="en-US"/>
              </w:rPr>
              <w:lastRenderedPageBreak/>
              <w:t>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24.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Крсна-Скобаљ</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6+717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Крсна-Скобаљ</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6+815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Скобаљ-Драговац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8+247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река Велика Морава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Драговац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8+787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Драговац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9+406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Драговац-Пожаревац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10+632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12+128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12+132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12+150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12+480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34.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50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12+651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безимени водоток</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13+735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14+439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14+613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14+748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14+824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16+107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17+442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УТЕ1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магистрални топловод</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термоенергетском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17+536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17+567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44.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17+568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17+578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17+588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17+678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земљани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19+023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19+632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19+912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УТЕ2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вреловод</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термоенергетском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19+947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20+054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w:t>
            </w:r>
            <w:r w:rsidRPr="00B01769">
              <w:rPr>
                <w:rFonts w:ascii="Arial" w:eastAsiaTheme="minorHAnsi" w:hAnsi="Arial" w:cs="Arial"/>
                <w:noProof w:val="0"/>
                <w:color w:val="000000"/>
                <w:sz w:val="22"/>
                <w:szCs w:val="22"/>
                <w:lang w:val="en-US"/>
              </w:rPr>
              <w:lastRenderedPageBreak/>
              <w:t>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20+170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54.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20+172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секундарна водоводна мрежа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20+183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20+264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Пожаревац-Ћириковац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20+271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20+273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20+277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УПР4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пруга Пожаревац-Распутница-Сопот Пожаревачки-Костолац</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железничком инфраструктуром-пруга</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20+314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магистрални 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20+426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УТК19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Укрштање са телекомуникационом </w:t>
            </w:r>
            <w:r w:rsidRPr="00B01769">
              <w:rPr>
                <w:rFonts w:ascii="Arial" w:eastAsiaTheme="minorHAnsi" w:hAnsi="Arial" w:cs="Arial"/>
                <w:noProof w:val="0"/>
                <w:color w:val="000000"/>
                <w:sz w:val="22"/>
                <w:szCs w:val="22"/>
                <w:lang w:val="en-US"/>
              </w:rPr>
              <w:lastRenderedPageBreak/>
              <w:t>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21+077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63.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21+329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УПР5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пруга Мала Крсна-Бор-Распутница 2 -Вражогрнац</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железничком инфраструктуром-пруга</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21+862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22+335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22+468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22+706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22+720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река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КМ 23+357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23+454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Пожаревац-Братинац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23+455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72.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23+812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24+276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24+932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25+218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25+238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25+238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25+241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25+243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25+263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25+388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река </w:t>
            </w:r>
            <w:r w:rsidRPr="00B01769">
              <w:rPr>
                <w:rFonts w:ascii="Arial" w:eastAsiaTheme="minorHAnsi" w:hAnsi="Arial" w:cs="Arial"/>
                <w:noProof w:val="0"/>
                <w:color w:val="000000"/>
                <w:sz w:val="22"/>
                <w:szCs w:val="22"/>
                <w:lang w:val="en-US"/>
              </w:rPr>
              <w:lastRenderedPageBreak/>
              <w:t>Млава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Бубушин</w:t>
            </w:r>
            <w:r w:rsidRPr="00B01769">
              <w:rPr>
                <w:rFonts w:ascii="Arial" w:eastAsiaTheme="minorHAnsi" w:hAnsi="Arial" w:cs="Arial"/>
                <w:noProof w:val="0"/>
                <w:color w:val="000000"/>
                <w:sz w:val="22"/>
                <w:szCs w:val="22"/>
                <w:lang w:val="en-US"/>
              </w:rPr>
              <w:lastRenderedPageBreak/>
              <w:t>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w:t>
            </w:r>
            <w:r w:rsidRPr="00B01769">
              <w:rPr>
                <w:rFonts w:ascii="Arial" w:eastAsiaTheme="minorHAnsi" w:hAnsi="Arial" w:cs="Arial"/>
                <w:noProof w:val="0"/>
                <w:color w:val="000000"/>
                <w:sz w:val="22"/>
                <w:szCs w:val="22"/>
                <w:lang w:val="en-US"/>
              </w:rPr>
              <w:lastRenderedPageBreak/>
              <w:t>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Укрштање са </w:t>
            </w:r>
            <w:r w:rsidRPr="00B01769">
              <w:rPr>
                <w:rFonts w:ascii="Arial" w:eastAsiaTheme="minorHAnsi" w:hAnsi="Arial" w:cs="Arial"/>
                <w:noProof w:val="0"/>
                <w:color w:val="000000"/>
                <w:sz w:val="22"/>
                <w:szCs w:val="22"/>
                <w:lang w:val="en-US"/>
              </w:rPr>
              <w:lastRenderedPageBreak/>
              <w:t>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25+4</w:t>
            </w:r>
            <w:r w:rsidRPr="00B01769">
              <w:rPr>
                <w:rFonts w:ascii="Arial" w:eastAsiaTheme="minorHAnsi" w:hAnsi="Arial" w:cs="Arial"/>
                <w:noProof w:val="0"/>
                <w:color w:val="000000"/>
                <w:sz w:val="22"/>
                <w:szCs w:val="22"/>
                <w:lang w:val="en-US"/>
              </w:rPr>
              <w:lastRenderedPageBreak/>
              <w:t>66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Деони</w:t>
            </w:r>
            <w:r w:rsidRPr="00B01769">
              <w:rPr>
                <w:rFonts w:ascii="Arial" w:eastAsiaTheme="minorHAnsi" w:hAnsi="Arial" w:cs="Arial"/>
                <w:noProof w:val="0"/>
                <w:color w:val="000000"/>
                <w:sz w:val="22"/>
                <w:szCs w:val="22"/>
                <w:lang w:val="en-US"/>
              </w:rPr>
              <w:lastRenderedPageBreak/>
              <w:t>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83.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25+566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УТК29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25+569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25+587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25+650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25+985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26+649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27+353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27+454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27+880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w:t>
            </w:r>
            <w:r w:rsidRPr="00B01769">
              <w:rPr>
                <w:rFonts w:ascii="Arial" w:eastAsiaTheme="minorHAnsi" w:hAnsi="Arial" w:cs="Arial"/>
                <w:noProof w:val="0"/>
                <w:color w:val="000000"/>
                <w:sz w:val="22"/>
                <w:szCs w:val="22"/>
                <w:lang w:val="en-US"/>
              </w:rPr>
              <w:lastRenderedPageBreak/>
              <w:t>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27+886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93.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Братинац-Баре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27+901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28+006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28+006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29+197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30+093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30+162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99.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30+362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30+408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УТК39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30+597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w:t>
            </w:r>
            <w:r w:rsidRPr="00B01769">
              <w:rPr>
                <w:rFonts w:ascii="Arial" w:eastAsiaTheme="minorHAnsi" w:hAnsi="Arial" w:cs="Arial"/>
                <w:noProof w:val="0"/>
                <w:color w:val="000000"/>
                <w:sz w:val="22"/>
                <w:szCs w:val="22"/>
                <w:lang w:val="en-US"/>
              </w:rPr>
              <w:lastRenderedPageBreak/>
              <w:t>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УКО16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граница </w:t>
            </w:r>
            <w:r w:rsidRPr="00B01769">
              <w:rPr>
                <w:rFonts w:ascii="Arial" w:eastAsiaTheme="minorHAnsi" w:hAnsi="Arial" w:cs="Arial"/>
                <w:noProof w:val="0"/>
                <w:color w:val="000000"/>
                <w:sz w:val="22"/>
                <w:szCs w:val="22"/>
                <w:lang w:val="en-US"/>
              </w:rPr>
              <w:lastRenderedPageBreak/>
              <w:t>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Баре-</w:t>
            </w:r>
            <w:r w:rsidRPr="00B01769">
              <w:rPr>
                <w:rFonts w:ascii="Arial" w:eastAsiaTheme="minorHAnsi" w:hAnsi="Arial" w:cs="Arial"/>
                <w:noProof w:val="0"/>
                <w:color w:val="000000"/>
                <w:sz w:val="22"/>
                <w:szCs w:val="22"/>
                <w:lang w:val="en-US"/>
              </w:rPr>
              <w:lastRenderedPageBreak/>
              <w:t>Берање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w:t>
            </w:r>
            <w:r w:rsidRPr="00B01769">
              <w:rPr>
                <w:rFonts w:ascii="Arial" w:eastAsiaTheme="minorHAnsi" w:hAnsi="Arial" w:cs="Arial"/>
                <w:noProof w:val="0"/>
                <w:color w:val="000000"/>
                <w:sz w:val="22"/>
                <w:szCs w:val="22"/>
                <w:lang w:val="en-US"/>
              </w:rPr>
              <w:lastRenderedPageBreak/>
              <w:t>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Укрштање са границом </w:t>
            </w:r>
            <w:r w:rsidRPr="00B01769">
              <w:rPr>
                <w:rFonts w:ascii="Arial" w:eastAsiaTheme="minorHAnsi" w:hAnsi="Arial" w:cs="Arial"/>
                <w:noProof w:val="0"/>
                <w:color w:val="000000"/>
                <w:sz w:val="22"/>
                <w:szCs w:val="22"/>
                <w:lang w:val="en-US"/>
              </w:rPr>
              <w:lastRenderedPageBreak/>
              <w:t>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30+6</w:t>
            </w:r>
            <w:r w:rsidRPr="00B01769">
              <w:rPr>
                <w:rFonts w:ascii="Arial" w:eastAsiaTheme="minorHAnsi" w:hAnsi="Arial" w:cs="Arial"/>
                <w:noProof w:val="0"/>
                <w:color w:val="000000"/>
                <w:sz w:val="22"/>
                <w:szCs w:val="22"/>
                <w:lang w:val="en-US"/>
              </w:rPr>
              <w:lastRenderedPageBreak/>
              <w:t>17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Деони</w:t>
            </w:r>
            <w:r w:rsidRPr="00B01769">
              <w:rPr>
                <w:rFonts w:ascii="Arial" w:eastAsiaTheme="minorHAnsi" w:hAnsi="Arial" w:cs="Arial"/>
                <w:noProof w:val="0"/>
                <w:color w:val="000000"/>
                <w:sz w:val="22"/>
                <w:szCs w:val="22"/>
                <w:lang w:val="en-US"/>
              </w:rPr>
              <w:lastRenderedPageBreak/>
              <w:t>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103.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Берање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30+713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Берање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32+254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Берање-Сираково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32+481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Сираково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33+038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Сираково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33+600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магистрални 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Сираково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34+287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УПР6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пруга Мала Крсна-Бор-Распутница 2 -Вражогрнац</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Сираково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железничком инфраструктуром-пруга</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34+541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Сираково-Мајиловац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34+618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магистрални 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35+066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112.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35+238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магистрални 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36+327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36+336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36+352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безимени водоток</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38+486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Курјачки канал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38+610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УКО19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Мајиловац-Ђураково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39+504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Ђураково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39+869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Ђураково-Поповац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40+729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41+008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w:t>
            </w:r>
            <w:r w:rsidRPr="00B01769">
              <w:rPr>
                <w:rFonts w:ascii="Arial" w:eastAsiaTheme="minorHAnsi" w:hAnsi="Arial" w:cs="Arial"/>
                <w:noProof w:val="0"/>
                <w:color w:val="000000"/>
                <w:sz w:val="22"/>
                <w:szCs w:val="22"/>
                <w:lang w:val="en-US"/>
              </w:rPr>
              <w:lastRenderedPageBreak/>
              <w:t>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41+030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123.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УВ19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канализација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41+150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41+183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Кисиљевачка река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41+225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41+536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41+538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41+649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канализација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41+739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42+154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УТК49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42+181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w:t>
            </w:r>
            <w:r w:rsidRPr="00B01769">
              <w:rPr>
                <w:rFonts w:ascii="Arial" w:eastAsiaTheme="minorHAnsi" w:hAnsi="Arial" w:cs="Arial"/>
                <w:noProof w:val="0"/>
                <w:color w:val="000000"/>
                <w:sz w:val="22"/>
                <w:szCs w:val="22"/>
                <w:lang w:val="en-US"/>
              </w:rPr>
              <w:lastRenderedPageBreak/>
              <w:t>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УТК50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Велико </w:t>
            </w:r>
            <w:r w:rsidRPr="00B01769">
              <w:rPr>
                <w:rFonts w:ascii="Arial" w:eastAsiaTheme="minorHAnsi" w:hAnsi="Arial" w:cs="Arial"/>
                <w:noProof w:val="0"/>
                <w:color w:val="000000"/>
                <w:sz w:val="22"/>
                <w:szCs w:val="22"/>
                <w:lang w:val="en-US"/>
              </w:rPr>
              <w:lastRenderedPageBreak/>
              <w:t>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постојећ</w:t>
            </w:r>
            <w:r w:rsidRPr="00B01769">
              <w:rPr>
                <w:rFonts w:ascii="Arial" w:eastAsiaTheme="minorHAnsi" w:hAnsi="Arial" w:cs="Arial"/>
                <w:noProof w:val="0"/>
                <w:color w:val="000000"/>
                <w:sz w:val="22"/>
                <w:szCs w:val="22"/>
                <w:lang w:val="en-US"/>
              </w:rPr>
              <w:lastRenderedPageBreak/>
              <w:t>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Укрштање са телекомуникаци</w:t>
            </w:r>
            <w:r w:rsidRPr="00B01769">
              <w:rPr>
                <w:rFonts w:ascii="Arial" w:eastAsiaTheme="minorHAnsi" w:hAnsi="Arial" w:cs="Arial"/>
                <w:noProof w:val="0"/>
                <w:color w:val="000000"/>
                <w:sz w:val="22"/>
                <w:szCs w:val="22"/>
                <w:lang w:val="en-US"/>
              </w:rPr>
              <w:lastRenderedPageBreak/>
              <w:t>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42+2</w:t>
            </w:r>
            <w:r w:rsidRPr="00B01769">
              <w:rPr>
                <w:rFonts w:ascii="Arial" w:eastAsiaTheme="minorHAnsi" w:hAnsi="Arial" w:cs="Arial"/>
                <w:noProof w:val="0"/>
                <w:color w:val="000000"/>
                <w:sz w:val="22"/>
                <w:szCs w:val="22"/>
                <w:lang w:val="en-US"/>
              </w:rPr>
              <w:lastRenderedPageBreak/>
              <w:t>24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Деони</w:t>
            </w:r>
            <w:r w:rsidRPr="00B01769">
              <w:rPr>
                <w:rFonts w:ascii="Arial" w:eastAsiaTheme="minorHAnsi" w:hAnsi="Arial" w:cs="Arial"/>
                <w:noProof w:val="0"/>
                <w:color w:val="000000"/>
                <w:sz w:val="22"/>
                <w:szCs w:val="22"/>
                <w:lang w:val="en-US"/>
              </w:rPr>
              <w:lastRenderedPageBreak/>
              <w:t>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133.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УТК51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42+239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42+584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42+759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Кисиљево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42+815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УТК52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Кисиљево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42+942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УТК53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Кисиљево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43+186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УТК54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Кисиљево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43+320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Кисиљево-Тополовник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43+360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УТК55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Кисиљево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43+360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w:t>
            </w:r>
            <w:r w:rsidRPr="00B01769">
              <w:rPr>
                <w:rFonts w:ascii="Arial" w:eastAsiaTheme="minorHAnsi" w:hAnsi="Arial" w:cs="Arial"/>
                <w:noProof w:val="0"/>
                <w:color w:val="000000"/>
                <w:sz w:val="22"/>
                <w:szCs w:val="22"/>
                <w:lang w:val="en-US"/>
              </w:rPr>
              <w:lastRenderedPageBreak/>
              <w:t>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УТК56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бакарни и оптички </w:t>
            </w:r>
            <w:r w:rsidRPr="00B01769">
              <w:rPr>
                <w:rFonts w:ascii="Arial" w:eastAsiaTheme="minorHAnsi" w:hAnsi="Arial" w:cs="Arial"/>
                <w:noProof w:val="0"/>
                <w:color w:val="000000"/>
                <w:sz w:val="22"/>
                <w:szCs w:val="22"/>
                <w:lang w:val="en-US"/>
              </w:rPr>
              <w:lastRenderedPageBreak/>
              <w:t>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Тополовн</w:t>
            </w:r>
            <w:r w:rsidRPr="00B01769">
              <w:rPr>
                <w:rFonts w:ascii="Arial" w:eastAsiaTheme="minorHAnsi" w:hAnsi="Arial" w:cs="Arial"/>
                <w:noProof w:val="0"/>
                <w:color w:val="000000"/>
                <w:sz w:val="22"/>
                <w:szCs w:val="22"/>
                <w:lang w:val="en-US"/>
              </w:rPr>
              <w:lastRenderedPageBreak/>
              <w:t>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Велико </w:t>
            </w:r>
            <w:r w:rsidRPr="00B01769">
              <w:rPr>
                <w:rFonts w:ascii="Arial" w:eastAsiaTheme="minorHAnsi" w:hAnsi="Arial" w:cs="Arial"/>
                <w:noProof w:val="0"/>
                <w:color w:val="000000"/>
                <w:sz w:val="22"/>
                <w:szCs w:val="22"/>
                <w:lang w:val="en-US"/>
              </w:rPr>
              <w:lastRenderedPageBreak/>
              <w:t>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постојећ</w:t>
            </w:r>
            <w:r w:rsidRPr="00B01769">
              <w:rPr>
                <w:rFonts w:ascii="Arial" w:eastAsiaTheme="minorHAnsi" w:hAnsi="Arial" w:cs="Arial"/>
                <w:noProof w:val="0"/>
                <w:color w:val="000000"/>
                <w:sz w:val="22"/>
                <w:szCs w:val="22"/>
                <w:lang w:val="en-US"/>
              </w:rPr>
              <w:lastRenderedPageBreak/>
              <w:t>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Укрштање са телекомуникаци</w:t>
            </w:r>
            <w:r w:rsidRPr="00B01769">
              <w:rPr>
                <w:rFonts w:ascii="Arial" w:eastAsiaTheme="minorHAnsi" w:hAnsi="Arial" w:cs="Arial"/>
                <w:noProof w:val="0"/>
                <w:color w:val="000000"/>
                <w:sz w:val="22"/>
                <w:szCs w:val="22"/>
                <w:lang w:val="en-US"/>
              </w:rPr>
              <w:lastRenderedPageBreak/>
              <w:t>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43+4</w:t>
            </w:r>
            <w:r w:rsidRPr="00B01769">
              <w:rPr>
                <w:rFonts w:ascii="Arial" w:eastAsiaTheme="minorHAnsi" w:hAnsi="Arial" w:cs="Arial"/>
                <w:noProof w:val="0"/>
                <w:color w:val="000000"/>
                <w:sz w:val="22"/>
                <w:szCs w:val="22"/>
                <w:lang w:val="en-US"/>
              </w:rPr>
              <w:lastRenderedPageBreak/>
              <w:t>42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Деони</w:t>
            </w:r>
            <w:r w:rsidRPr="00B01769">
              <w:rPr>
                <w:rFonts w:ascii="Arial" w:eastAsiaTheme="minorHAnsi" w:hAnsi="Arial" w:cs="Arial"/>
                <w:noProof w:val="0"/>
                <w:color w:val="000000"/>
                <w:sz w:val="22"/>
                <w:szCs w:val="22"/>
                <w:lang w:val="en-US"/>
              </w:rPr>
              <w:lastRenderedPageBreak/>
              <w:t>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143.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УТК57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43+582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УТК58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43+584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УТК59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43+676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43+762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43+764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43+800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44+797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44+803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w:t>
            </w:r>
            <w:r w:rsidRPr="00B01769">
              <w:rPr>
                <w:rFonts w:ascii="Arial" w:eastAsiaTheme="minorHAnsi" w:hAnsi="Arial" w:cs="Arial"/>
                <w:noProof w:val="0"/>
                <w:color w:val="000000"/>
                <w:sz w:val="22"/>
                <w:szCs w:val="22"/>
                <w:lang w:val="en-US"/>
              </w:rPr>
              <w:lastRenderedPageBreak/>
              <w:t>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44+874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152.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канализација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45+014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45+290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45+511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УГ19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45+643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УР10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безимени водоток</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46+007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46+446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46+725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47+185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47+443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47+538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канализација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Укрштање са водопривредном </w:t>
            </w:r>
            <w:r w:rsidRPr="00B01769">
              <w:rPr>
                <w:rFonts w:ascii="Arial" w:eastAsiaTheme="minorHAnsi" w:hAnsi="Arial" w:cs="Arial"/>
                <w:noProof w:val="0"/>
                <w:color w:val="000000"/>
                <w:sz w:val="22"/>
                <w:szCs w:val="22"/>
                <w:lang w:val="en-US"/>
              </w:rPr>
              <w:lastRenderedPageBreak/>
              <w:t>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48+141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163.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УР11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безимени водоток</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48+860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49+118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УР12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безимени водоток</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49+136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49+208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49+248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49+273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Кумане-Велико Градиште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49+342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49+600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УТК69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49+606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49+612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173.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Кумане-Велико Градиште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49+630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Кумане-Велико Градиште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50+533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51+481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51+516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Кусиће-Велико Градиште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51+750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53+861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16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54+256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54+294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54+938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Кусиће-Триброде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55+206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земљани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Триброде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w:t>
            </w:r>
            <w:r w:rsidRPr="00B01769">
              <w:rPr>
                <w:rFonts w:ascii="Arial" w:eastAsiaTheme="minorHAnsi" w:hAnsi="Arial" w:cs="Arial"/>
                <w:noProof w:val="0"/>
                <w:color w:val="000000"/>
                <w:sz w:val="22"/>
                <w:szCs w:val="22"/>
                <w:lang w:val="en-US"/>
              </w:rPr>
              <w:lastRenderedPageBreak/>
              <w:t>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55+716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184.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Триброде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55+724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УР13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река Пек</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Триброде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55+853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УКО29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Триброде-Браничево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56+078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Триброде-Браничево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56+229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Триброде-Браничево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56+486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189.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56+609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УР14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безимени водоток</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56+793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УГ29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56+911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56+911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УГ30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57+796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канализација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w:t>
            </w:r>
            <w:r w:rsidRPr="00B01769">
              <w:rPr>
                <w:rFonts w:ascii="Arial" w:eastAsiaTheme="minorHAnsi" w:hAnsi="Arial" w:cs="Arial"/>
                <w:noProof w:val="0"/>
                <w:color w:val="000000"/>
                <w:sz w:val="22"/>
                <w:szCs w:val="22"/>
                <w:lang w:val="en-US"/>
              </w:rPr>
              <w:lastRenderedPageBreak/>
              <w:t>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57+855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195.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57+896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58+020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59+050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УР15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Бикињска река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59+369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60+426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60+469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УГ31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60+727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УГ32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60+864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60+879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60+888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w:t>
            </w:r>
            <w:r w:rsidRPr="00B01769">
              <w:rPr>
                <w:rFonts w:ascii="Arial" w:eastAsiaTheme="minorHAnsi" w:hAnsi="Arial" w:cs="Arial"/>
                <w:noProof w:val="0"/>
                <w:color w:val="000000"/>
                <w:sz w:val="22"/>
                <w:szCs w:val="22"/>
                <w:lang w:val="en-US"/>
              </w:rPr>
              <w:lastRenderedPageBreak/>
              <w:t>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УТК76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оптички </w:t>
            </w:r>
            <w:r w:rsidRPr="00B01769">
              <w:rPr>
                <w:rFonts w:ascii="Arial" w:eastAsiaTheme="minorHAnsi" w:hAnsi="Arial" w:cs="Arial"/>
                <w:noProof w:val="0"/>
                <w:color w:val="000000"/>
                <w:sz w:val="22"/>
                <w:szCs w:val="22"/>
                <w:lang w:val="en-US"/>
              </w:rPr>
              <w:lastRenderedPageBreak/>
              <w:t>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w:t>
            </w:r>
            <w:r w:rsidRPr="00B01769">
              <w:rPr>
                <w:rFonts w:ascii="Arial" w:eastAsiaTheme="minorHAnsi" w:hAnsi="Arial" w:cs="Arial"/>
                <w:noProof w:val="0"/>
                <w:color w:val="000000"/>
                <w:sz w:val="22"/>
                <w:szCs w:val="22"/>
                <w:lang w:val="en-US"/>
              </w:rPr>
              <w:lastRenderedPageBreak/>
              <w:t>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Укрштање са телекомуникаци</w:t>
            </w:r>
            <w:r w:rsidRPr="00B01769">
              <w:rPr>
                <w:rFonts w:ascii="Arial" w:eastAsiaTheme="minorHAnsi" w:hAnsi="Arial" w:cs="Arial"/>
                <w:noProof w:val="0"/>
                <w:color w:val="000000"/>
                <w:sz w:val="22"/>
                <w:szCs w:val="22"/>
                <w:lang w:val="en-US"/>
              </w:rPr>
              <w:lastRenderedPageBreak/>
              <w:t>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60+9</w:t>
            </w:r>
            <w:r w:rsidRPr="00B01769">
              <w:rPr>
                <w:rFonts w:ascii="Arial" w:eastAsiaTheme="minorHAnsi" w:hAnsi="Arial" w:cs="Arial"/>
                <w:noProof w:val="0"/>
                <w:color w:val="000000"/>
                <w:sz w:val="22"/>
                <w:szCs w:val="22"/>
                <w:lang w:val="en-US"/>
              </w:rPr>
              <w:lastRenderedPageBreak/>
              <w:t>20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Деони</w:t>
            </w:r>
            <w:r w:rsidRPr="00B01769">
              <w:rPr>
                <w:rFonts w:ascii="Arial" w:eastAsiaTheme="minorHAnsi" w:hAnsi="Arial" w:cs="Arial"/>
                <w:noProof w:val="0"/>
                <w:color w:val="000000"/>
                <w:sz w:val="22"/>
                <w:szCs w:val="22"/>
                <w:lang w:val="en-US"/>
              </w:rPr>
              <w:lastRenderedPageBreak/>
              <w:t>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206.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60+978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61+008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УТК79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61+066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61+076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61+117</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61+324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61+505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61+532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61+621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215.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61+786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62+205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62+256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62+553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УР16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Туманска река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62+908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УР17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канал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реком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62+993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63+006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УВ26</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63+476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63+580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63+609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225.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УГ33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63+673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63+674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63+676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УП17</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63+689</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63+696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УКО39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63+698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УТК89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63+698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УКО40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64+145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УП18</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64+366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УТК90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и 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64+386</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УГ34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w:t>
            </w:r>
            <w:r w:rsidRPr="00B01769">
              <w:rPr>
                <w:rFonts w:ascii="Arial" w:eastAsiaTheme="minorHAnsi" w:hAnsi="Arial" w:cs="Arial"/>
                <w:noProof w:val="0"/>
                <w:color w:val="000000"/>
                <w:sz w:val="22"/>
                <w:szCs w:val="22"/>
                <w:lang w:val="en-US"/>
              </w:rPr>
              <w:lastRenderedPageBreak/>
              <w:t>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64+3</w:t>
            </w:r>
            <w:r w:rsidRPr="00B01769">
              <w:rPr>
                <w:rFonts w:ascii="Arial" w:eastAsiaTheme="minorHAnsi" w:hAnsi="Arial" w:cs="Arial"/>
                <w:noProof w:val="0"/>
                <w:color w:val="000000"/>
                <w:sz w:val="22"/>
                <w:szCs w:val="22"/>
                <w:lang w:val="en-US"/>
              </w:rPr>
              <w:lastRenderedPageBreak/>
              <w:t>88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236.</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УТК91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Бакарни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64+394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237.</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УГ35</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гасовод 4 bara</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гасном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64+405</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238.</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УП19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64+694</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239.</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УП20</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65+060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240.</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УВ29</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водовод</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водопривредном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65+248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241.</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УКО41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граница КО</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Радошевац-Голубац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границом катастарске општине</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65+662</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242.</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УТК92</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65+991</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243.</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УП21</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асфалтни пут</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саобраћајном инфраструктуром-пут</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66+678</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244.</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УТК93</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РР веза</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67+770</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52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245.</w:t>
            </w:r>
          </w:p>
        </w:tc>
        <w:tc>
          <w:tcPr>
            <w:tcW w:w="96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УТК94</w:t>
            </w:r>
          </w:p>
        </w:tc>
        <w:tc>
          <w:tcPr>
            <w:tcW w:w="497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оптички кабл</w:t>
            </w:r>
          </w:p>
        </w:tc>
        <w:tc>
          <w:tcPr>
            <w:tcW w:w="62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3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58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98"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телекомуникационом инфраструктуро</w:t>
            </w:r>
            <w:r w:rsidRPr="00B01769">
              <w:rPr>
                <w:rFonts w:ascii="Arial" w:eastAsiaTheme="minorHAnsi" w:hAnsi="Arial" w:cs="Arial"/>
                <w:noProof w:val="0"/>
                <w:color w:val="000000"/>
                <w:sz w:val="22"/>
                <w:szCs w:val="22"/>
                <w:lang w:val="en-US"/>
              </w:rPr>
              <w:lastRenderedPageBreak/>
              <w:t>м</w:t>
            </w:r>
          </w:p>
        </w:tc>
        <w:tc>
          <w:tcPr>
            <w:tcW w:w="3567"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67+883</w:t>
            </w:r>
          </w:p>
        </w:tc>
        <w:tc>
          <w:tcPr>
            <w:tcW w:w="774"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3ˮ</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После Табеле 7. Списак тачака укрштања коридора планираног државног пута са границама јединица локалних самоуправа и другим техничким инфраструктурним објектима, додаје се Табела 7а, која гласи: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Табела 7а Списак тачака укрштања коридора планираног државног пута са електроенергетском мрежом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5"/>
        <w:gridCol w:w="817"/>
        <w:gridCol w:w="1424"/>
        <w:gridCol w:w="1180"/>
        <w:gridCol w:w="1441"/>
        <w:gridCol w:w="1078"/>
        <w:gridCol w:w="1847"/>
        <w:gridCol w:w="1254"/>
        <w:gridCol w:w="951"/>
      </w:tblGrid>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Р. бр.</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Ознака</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Објекат</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КО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Општина/Град</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Стање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Опис</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Стационажа</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Деоница</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 +015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 +155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 +262</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 +380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Враново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0 +550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 +450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 +600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УЕ8.</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w:t>
            </w:r>
            <w:r w:rsidRPr="00B01769">
              <w:rPr>
                <w:rFonts w:ascii="Arial" w:eastAsiaTheme="minorHAnsi" w:hAnsi="Arial" w:cs="Arial"/>
                <w:noProof w:val="0"/>
                <w:color w:val="000000"/>
                <w:sz w:val="22"/>
                <w:szCs w:val="22"/>
                <w:lang w:val="en-US"/>
              </w:rPr>
              <w:lastRenderedPageBreak/>
              <w:t>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Мала </w:t>
            </w:r>
            <w:r w:rsidRPr="00B01769">
              <w:rPr>
                <w:rFonts w:ascii="Arial" w:eastAsiaTheme="minorHAnsi" w:hAnsi="Arial" w:cs="Arial"/>
                <w:noProof w:val="0"/>
                <w:color w:val="000000"/>
                <w:sz w:val="22"/>
                <w:szCs w:val="22"/>
                <w:lang w:val="en-US"/>
              </w:rPr>
              <w:lastRenderedPageBreak/>
              <w:t>Крсна</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w:t>
            </w:r>
            <w:r w:rsidRPr="00B01769">
              <w:rPr>
                <w:rFonts w:ascii="Arial" w:eastAsiaTheme="minorHAnsi" w:hAnsi="Arial" w:cs="Arial"/>
                <w:noProof w:val="0"/>
                <w:color w:val="000000"/>
                <w:sz w:val="22"/>
                <w:szCs w:val="22"/>
                <w:lang w:val="en-US"/>
              </w:rPr>
              <w:lastRenderedPageBreak/>
              <w:t>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Укрштање са </w:t>
            </w:r>
            <w:r w:rsidRPr="00B01769">
              <w:rPr>
                <w:rFonts w:ascii="Arial" w:eastAsiaTheme="minorHAnsi" w:hAnsi="Arial" w:cs="Arial"/>
                <w:noProof w:val="0"/>
                <w:color w:val="000000"/>
                <w:sz w:val="22"/>
                <w:szCs w:val="22"/>
                <w:lang w:val="en-US"/>
              </w:rPr>
              <w:lastRenderedPageBreak/>
              <w:t>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1 +975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w:t>
            </w:r>
            <w:r w:rsidRPr="00B01769">
              <w:rPr>
                <w:rFonts w:ascii="Arial" w:eastAsiaTheme="minorHAnsi" w:hAnsi="Arial" w:cs="Arial"/>
                <w:noProof w:val="0"/>
                <w:color w:val="000000"/>
                <w:sz w:val="22"/>
                <w:szCs w:val="22"/>
                <w:lang w:val="en-US"/>
              </w:rPr>
              <w:lastRenderedPageBreak/>
              <w:t>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9.</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УЕ9.</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 +198</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УЕ10.</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Мала Крсна</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 +970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11.</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УЕ11.</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Скобаљ</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7 +075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12.</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УЕ12.</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Скобаљ</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7 +300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13.</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УЕ13.</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Скобаљ</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Смедерево</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7 +765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14.</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УЕ14.</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Драговац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8 +560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15.</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УЕ15.</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Драговац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8 +877</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16.</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УЕ16.</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Драговац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9+625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17.</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УЕ17.</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нисконапонска мр., 10 </w:t>
            </w:r>
            <w:r w:rsidRPr="00B01769">
              <w:rPr>
                <w:rFonts w:ascii="Arial" w:eastAsiaTheme="minorHAnsi" w:hAnsi="Arial" w:cs="Arial"/>
                <w:noProof w:val="0"/>
                <w:color w:val="000000"/>
                <w:sz w:val="22"/>
                <w:szCs w:val="22"/>
                <w:lang w:val="en-US"/>
              </w:rPr>
              <w:lastRenderedPageBreak/>
              <w:t>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Драговац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w:t>
            </w:r>
            <w:r w:rsidRPr="00B01769">
              <w:rPr>
                <w:rFonts w:ascii="Arial" w:eastAsiaTheme="minorHAnsi" w:hAnsi="Arial" w:cs="Arial"/>
                <w:noProof w:val="0"/>
                <w:color w:val="000000"/>
                <w:sz w:val="22"/>
                <w:szCs w:val="22"/>
                <w:lang w:val="en-US"/>
              </w:rPr>
              <w:lastRenderedPageBreak/>
              <w:t>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10 +065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18.</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УЕ18.</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Драговац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10 +104</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19.</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УЕ19.</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Драговац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10 +325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20.</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УЕ20.</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Драговац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10 +616</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21.</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УЕ21.</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11 +313</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22.</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УЕ22.</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11 +677</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23.</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УЕ23.</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11 +849</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1</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24.</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УЕ24.</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14 +203</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25.</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УЕ25.</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14 +538</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26.</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УЕ26.</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Укрштање са електроенергетском </w:t>
            </w:r>
            <w:r w:rsidRPr="00B01769">
              <w:rPr>
                <w:rFonts w:ascii="Arial" w:eastAsiaTheme="minorHAnsi" w:hAnsi="Arial" w:cs="Arial"/>
                <w:noProof w:val="0"/>
                <w:color w:val="000000"/>
                <w:sz w:val="22"/>
                <w:szCs w:val="22"/>
                <w:lang w:val="en-US"/>
              </w:rPr>
              <w:lastRenderedPageBreak/>
              <w:t>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14 +560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27.</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УЕ27.</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14 +686</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28.</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УЕ28.</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15 +399</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29.</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УЕ29.</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16 +400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30.</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УЕ30.</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17 +517</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31.</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УЕ31.</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19 +500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32.</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УЕ32.</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19 +798</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33.</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УЕ33.</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19 +978</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34.</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УЕ34.</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Пожаревац-Ћириковац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 +250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35.</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УЕ35.</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w:t>
            </w:r>
            <w:r w:rsidRPr="00B01769">
              <w:rPr>
                <w:rFonts w:ascii="Arial" w:eastAsiaTheme="minorHAnsi" w:hAnsi="Arial" w:cs="Arial"/>
                <w:noProof w:val="0"/>
                <w:color w:val="000000"/>
                <w:sz w:val="22"/>
                <w:szCs w:val="22"/>
                <w:lang w:val="en-US"/>
              </w:rPr>
              <w:lastRenderedPageBreak/>
              <w:t>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20 +528</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36.</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УЕ36.</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Ћириковац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20 +590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37.</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УЕ37.</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23 +760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38.</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УЕ38.</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23 +832</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39.</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УЕ39.</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24 +996</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40.</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УЕ40.</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Братинац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 +074</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41.</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УЕ41.</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 +492</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42.</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УЕ42.</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25 +603</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43.</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УЕ43.</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Бубушинац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26 +112</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44.</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УЕ44.</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400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28 +180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45.</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УЕ45.</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400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28+235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46.</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УЕ46.</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Баре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Пожаревац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30 +150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2</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47.</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УЕ47.</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Сираково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32 +635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48.</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УЕ48.</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каблирање</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35 +187</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49.</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УЕ49.</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каблирање</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36 +800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50.</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УЕ50.</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Мајиловац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39+400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51.</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УЕ51.</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41+005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52.</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УЕ52.</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 +150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53.</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УЕ53.</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w:t>
            </w:r>
            <w:r w:rsidRPr="00B01769">
              <w:rPr>
                <w:rFonts w:ascii="Arial" w:eastAsiaTheme="minorHAnsi" w:hAnsi="Arial" w:cs="Arial"/>
                <w:noProof w:val="0"/>
                <w:color w:val="000000"/>
                <w:sz w:val="22"/>
                <w:szCs w:val="22"/>
                <w:lang w:val="en-US"/>
              </w:rPr>
              <w:lastRenderedPageBreak/>
              <w:t>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41 +255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54.</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УЕ54.</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Поповац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41 +600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55.</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УЕ55.</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Тополовник</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44 +975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56.</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УЕ56.</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47 +470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57.</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УЕ57.</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47 +966</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58.</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УЕ58.</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48 +171</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59.</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УЕ59.</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48 +216</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60.</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УЕ60.</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48 +285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61.</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УЕ61.</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Кумане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 +335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62.</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УЕ62.</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 +625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63.</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УЕ63.</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49 +625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64.</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УЕ64.</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52 +396</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65.</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УЕ65.</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52 +521</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66.</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УЕ66.</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52 +588</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67.</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УЕ67.</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52 +612</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68.</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УЕ68.</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54 +800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69.</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УЕ69.</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Кусиће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54 +827</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70.</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УЕ70.</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Триброде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Велико Градиште</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56 +307</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71.</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УЕ71.</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57 +722</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72</w:t>
            </w:r>
            <w:r w:rsidRPr="00B01769">
              <w:rPr>
                <w:rFonts w:ascii="Arial" w:eastAsiaTheme="minorHAnsi" w:hAnsi="Arial" w:cs="Arial"/>
                <w:noProof w:val="0"/>
                <w:color w:val="000000"/>
                <w:sz w:val="22"/>
                <w:szCs w:val="22"/>
                <w:lang w:val="en-US"/>
              </w:rPr>
              <w:lastRenderedPageBreak/>
              <w:t>.</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УЕ72.</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далековод </w:t>
            </w:r>
            <w:r w:rsidRPr="00B01769">
              <w:rPr>
                <w:rFonts w:ascii="Arial" w:eastAsiaTheme="minorHAnsi" w:hAnsi="Arial" w:cs="Arial"/>
                <w:noProof w:val="0"/>
                <w:color w:val="000000"/>
                <w:sz w:val="22"/>
                <w:szCs w:val="22"/>
                <w:lang w:val="en-US"/>
              </w:rPr>
              <w:lastRenderedPageBreak/>
              <w:t>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Браниче</w:t>
            </w:r>
            <w:r w:rsidRPr="00B01769">
              <w:rPr>
                <w:rFonts w:ascii="Arial" w:eastAsiaTheme="minorHAnsi" w:hAnsi="Arial" w:cs="Arial"/>
                <w:noProof w:val="0"/>
                <w:color w:val="000000"/>
                <w:sz w:val="22"/>
                <w:szCs w:val="22"/>
                <w:lang w:val="en-US"/>
              </w:rPr>
              <w:lastRenderedPageBreak/>
              <w:t>во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w:t>
            </w:r>
            <w:r w:rsidRPr="00B01769">
              <w:rPr>
                <w:rFonts w:ascii="Arial" w:eastAsiaTheme="minorHAnsi" w:hAnsi="Arial" w:cs="Arial"/>
                <w:noProof w:val="0"/>
                <w:color w:val="000000"/>
                <w:sz w:val="22"/>
                <w:szCs w:val="22"/>
                <w:lang w:val="en-US"/>
              </w:rPr>
              <w:lastRenderedPageBreak/>
              <w:t>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Укрштање са </w:t>
            </w:r>
            <w:r w:rsidRPr="00B01769">
              <w:rPr>
                <w:rFonts w:ascii="Arial" w:eastAsiaTheme="minorHAnsi" w:hAnsi="Arial" w:cs="Arial"/>
                <w:noProof w:val="0"/>
                <w:color w:val="000000"/>
                <w:sz w:val="22"/>
                <w:szCs w:val="22"/>
                <w:lang w:val="en-US"/>
              </w:rPr>
              <w:lastRenderedPageBreak/>
              <w:t>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km 58 </w:t>
            </w:r>
            <w:r w:rsidRPr="00B01769">
              <w:rPr>
                <w:rFonts w:ascii="Arial" w:eastAsiaTheme="minorHAnsi" w:hAnsi="Arial" w:cs="Arial"/>
                <w:noProof w:val="0"/>
                <w:color w:val="000000"/>
                <w:sz w:val="22"/>
                <w:szCs w:val="22"/>
                <w:lang w:val="en-US"/>
              </w:rPr>
              <w:lastRenderedPageBreak/>
              <w:t>+150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Деони</w:t>
            </w:r>
            <w:r w:rsidRPr="00B01769">
              <w:rPr>
                <w:rFonts w:ascii="Arial" w:eastAsiaTheme="minorHAnsi" w:hAnsi="Arial" w:cs="Arial"/>
                <w:noProof w:val="0"/>
                <w:color w:val="000000"/>
                <w:sz w:val="22"/>
                <w:szCs w:val="22"/>
                <w:lang w:val="en-US"/>
              </w:rPr>
              <w:lastRenderedPageBreak/>
              <w:t>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73.</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УЕ73.</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Браничево</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58 +700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74.</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УЕ74.</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Поникве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59 +150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75.</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УЕ75.</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62 +200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76.</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УЕ76.</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планирано</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62 +939</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77.</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УЕ77.</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km 62+900 </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63+615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78.</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УЕ78.</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 +523</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79.</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УЕ79.</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 +612</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80.</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УЕ80.</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63 +704</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81.</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УЕ81.</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w:t>
            </w:r>
            <w:r w:rsidRPr="00B01769">
              <w:rPr>
                <w:rFonts w:ascii="Arial" w:eastAsiaTheme="minorHAnsi" w:hAnsi="Arial" w:cs="Arial"/>
                <w:noProof w:val="0"/>
                <w:color w:val="000000"/>
                <w:sz w:val="22"/>
                <w:szCs w:val="22"/>
                <w:lang w:val="en-US"/>
              </w:rPr>
              <w:lastRenderedPageBreak/>
              <w:t>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km 63 +695</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82.</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УЕ82.</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 +200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83.</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УЕ83.</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Усије</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 +480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84.</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УЕ84.</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нисконапонска мрежа</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 +650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85.</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УЕ85.</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35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Радошевац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64 +791</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86.</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УЕ86.</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67 +150</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w:t>
            </w:r>
          </w:p>
        </w:tc>
      </w:tr>
      <w:tr w:rsidR="00B01769" w:rsidRPr="00B01769" w:rsidTr="009D2C5A">
        <w:trPr>
          <w:trHeight w:val="45"/>
          <w:tblCellSpacing w:w="0" w:type="auto"/>
        </w:trPr>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87.</w:t>
            </w:r>
          </w:p>
        </w:tc>
        <w:tc>
          <w:tcPr>
            <w:tcW w:w="141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УЕ87.</w:t>
            </w:r>
          </w:p>
        </w:tc>
        <w:tc>
          <w:tcPr>
            <w:tcW w:w="3305"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далековод 10 kV</w:t>
            </w:r>
          </w:p>
        </w:tc>
        <w:tc>
          <w:tcPr>
            <w:tcW w:w="536"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49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Голубац</w:t>
            </w:r>
          </w:p>
        </w:tc>
        <w:tc>
          <w:tcPr>
            <w:tcW w:w="259"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постојеће</w:t>
            </w:r>
          </w:p>
        </w:tc>
        <w:tc>
          <w:tcPr>
            <w:tcW w:w="951"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Укрштање са електроенергетском инфраструктуром</w:t>
            </w:r>
          </w:p>
        </w:tc>
        <w:tc>
          <w:tcPr>
            <w:tcW w:w="5083"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km 67 +941</w:t>
            </w:r>
          </w:p>
        </w:tc>
        <w:tc>
          <w:tcPr>
            <w:tcW w:w="952"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Деоница 3ˮ</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глави 4. ПРАВИЛА УРЕЂЕЊА И ПРАВИЛА ГРАЂЕЊА, одељак </w:t>
      </w:r>
      <w:r w:rsidRPr="00B01769">
        <w:rPr>
          <w:rFonts w:ascii="Arial" w:eastAsiaTheme="minorHAnsi" w:hAnsi="Arial" w:cs="Arial"/>
          <w:b/>
          <w:noProof w:val="0"/>
          <w:color w:val="000000"/>
          <w:sz w:val="22"/>
          <w:szCs w:val="22"/>
          <w:lang w:val="en-US"/>
        </w:rPr>
        <w:t>4.2. ГРАНИЦА И ОБУХВАТ ПОЈАСА ПУТА И ЗЕМЉИШТА ЈАВНЕ НАМЕНЕ,</w:t>
      </w:r>
      <w:r w:rsidRPr="00B01769">
        <w:rPr>
          <w:rFonts w:ascii="Arial" w:eastAsiaTheme="minorHAnsi" w:hAnsi="Arial" w:cs="Arial"/>
          <w:noProof w:val="0"/>
          <w:color w:val="000000"/>
          <w:sz w:val="22"/>
          <w:szCs w:val="22"/>
          <w:lang w:val="en-US"/>
        </w:rPr>
        <w:t xml:space="preserve"> пододељак 4.2.1. Списак координата преломних тачака и катастарских парцела у појасу пута (путно земљиште јавне намене за потпуну експропријацију), мења се и гласи:</w:t>
      </w:r>
    </w:p>
    <w:p w:rsidR="00B01769" w:rsidRPr="00B01769" w:rsidRDefault="00B01769" w:rsidP="00B01769">
      <w:pPr>
        <w:spacing w:after="120" w:line="276" w:lineRule="auto"/>
        <w:contextualSpacing w:val="0"/>
        <w:jc w:val="center"/>
        <w:rPr>
          <w:rFonts w:ascii="Arial" w:eastAsiaTheme="minorHAnsi" w:hAnsi="Arial" w:cs="Arial"/>
          <w:noProof w:val="0"/>
          <w:sz w:val="22"/>
          <w:szCs w:val="22"/>
          <w:lang w:val="en-US"/>
        </w:rPr>
      </w:pPr>
      <w:r>
        <w:rPr>
          <w:rFonts w:ascii="Arial" w:eastAsiaTheme="minorHAnsi" w:hAnsi="Arial" w:cs="Arial"/>
          <w:b/>
          <w:noProof w:val="0"/>
          <w:color w:val="000000"/>
          <w:sz w:val="22"/>
          <w:szCs w:val="22"/>
          <w:lang w:val="en-US"/>
        </w:rPr>
        <w:t>"</w:t>
      </w:r>
      <w:r w:rsidRPr="00B01769">
        <w:rPr>
          <w:rFonts w:ascii="Arial" w:eastAsiaTheme="minorHAnsi" w:hAnsi="Arial" w:cs="Arial"/>
          <w:b/>
          <w:noProof w:val="0"/>
          <w:color w:val="000000"/>
          <w:sz w:val="22"/>
          <w:szCs w:val="22"/>
          <w:lang w:val="en-US"/>
        </w:rPr>
        <w:t>4.2.1. Списак координата преломних тачака и катастарских парцела у појасу пута (путно земљиште јавне намене за потпуну експропријацију)</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Регулациона линија путног земљишта и парцеле јавне намене (П1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П.80) одређене су координатама</w:t>
      </w:r>
      <w:r w:rsidRPr="00B01769">
        <w:rPr>
          <w:rFonts w:ascii="Arial" w:eastAsiaTheme="minorHAnsi" w:hAnsi="Arial" w:cs="Arial"/>
          <w:noProof w:val="0"/>
          <w:color w:val="000000"/>
          <w:sz w:val="22"/>
          <w:szCs w:val="22"/>
          <w:vertAlign w:val="superscript"/>
          <w:lang w:val="en-US"/>
        </w:rPr>
        <w:t>1</w:t>
      </w:r>
      <w:r w:rsidRPr="00B01769">
        <w:rPr>
          <w:rFonts w:ascii="Arial" w:eastAsiaTheme="minorHAnsi" w:hAnsi="Arial" w:cs="Arial"/>
          <w:noProof w:val="0"/>
          <w:color w:val="000000"/>
          <w:sz w:val="22"/>
          <w:szCs w:val="22"/>
          <w:lang w:val="en-US"/>
        </w:rPr>
        <w:t xml:space="preserve"> преломних тачака (редни број тачке, Х координата, Y координата) и катастарским парцелама (кп) у обухвату, и представљене на Тематској карти број 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Детаљна регулација са елементима спровођења</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(листови 1</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16).</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Враново, 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4,93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1. 7499081, 4937319; 2. 7499094, 4937329; 3. 7499165, 4937388; 4. 7499170, 4937394; 5. 7499185, 4937408; 6. 7499220, 4937434; 7. 7499217, 4937437; 8. 7499221, </w:t>
            </w:r>
            <w:r w:rsidRPr="00B01769">
              <w:rPr>
                <w:rFonts w:ascii="Arial" w:eastAsiaTheme="minorHAnsi" w:hAnsi="Arial" w:cs="Arial"/>
                <w:noProof w:val="0"/>
                <w:color w:val="000000"/>
                <w:sz w:val="22"/>
                <w:szCs w:val="22"/>
                <w:lang w:val="en-US"/>
              </w:rPr>
              <w:lastRenderedPageBreak/>
              <w:t>4937447; 9. 7499226, 4937476; 10. 7499221, 4937492; 11. 7499201, 4937525; 12. 7499178, 4937559; 13. 7499166, 4937572; 14. 7499126, 4937615; 15. 7499141, 4937628; 16. 7499158, 4937609; 17. 7499172, 4937598; 18. 7499191, 4937596; 19. 7499207, 4937602; 20. 7499251, 4937633; 21. 7499278, 4937646; 22. 7499298, 4937668; 23. 7499330, 4937693; 24. 7499344, 4937711; 25. 7499351, 4937707; 26. 7499352, 4937699; 27. 7499361, 4937696; 28. 7499372, 4937690; 29. 7499426, 4937638; 30. 7499444, 4937636; 31. 7499534, 4937712; 32. 7499567, 4937673; 33. 7499477, 4937587; 34. 7499465, 4937571; 35. 7499471, 4937551; 36. 7499472, 4937533; 37. 7499465, 4937516; 38. 7499461, 4937513; 39. 7499451, 4937524; 40. 7499430, 4937543; 41. 7499409, 4937518; 42. 7499437, 4937489; 43. 7499435, 4937487; 44. 7499405, 4937477; 45. 7499391, 4937469; 46. 7499353, 4937427; 47. 7499341, 4937427; 48. 7499332, 4937438; 49. 7499323, 4937448; 50. 7499314, 4937453; 51. 7499310, 4937452; 52. 7499166, 4937328; 53. 7499135, 4937299; 54. 7499112, 4937280; 55. 7499199, 4937570; 56. 7499264, 4937618; 57. 7499276, 4937621; 58. 7499285, 4937621; 59. 7499297, 4937617; 60. 7499306, 4937610; 61. 7499343, 4937570; 62. 7499342, 4937545; 63. 7499270, 4937481; 64. 7499247, 4937506; 65. 7499221, 4937537; 66. 7499207, 4937555; 67. 7499324, 4937464; 68. 7499347, 4937483; 69. 7499378, 4937510; 70. 7499386, 4937511; 71. 7499400, 4937501; 72. 7499390, 4937493; 73. 7499353, 4937453; 74. 7499344, 4937446; 75. 7499340, 4937447; 76. 7499332, 4937454; 77. 7499303, 4937636; 78. 7499302, 4937643; 79. 7499310, 4937654; 80. 7499332, 4937671; 81. 7499345, 4937679; 82. 7499358, 4937678; 83. 7499423, 4937617; 84. 7499410, 4937602; 85. 7499380, 4937578; 86. 7499358, 4937586; 87. 7499319, 4937624.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2721, 2722, 2723/1, 2723/2, 2723/3, 2724, 2725, 2726, 2727, 2728, 2729/2, 2729/4, 2729/5, 2730/3, 2790/23, 2791, 2792, 2793, 2795/3, 2802/4, 2803/3, 2803/5, 2805/2, 2806/1, 2807/1, 2807/2, 2808/4, 2809/1, 2809/3, 2810/1, 2811/1, 2811/3, 2812/1, 2813, 2814/1, 2814/2, 2814/3, 2815/1, 2815/3, 2816/1, 2816/4, 2817/1, 2817/2, 2818/1, 2818/2, 2818/3, 2819/1, 2819/3, 2821/1, 2822/1, 2824/1, 2825/1, 2826/1, 2827, 2828/4, 2829, 2830/2, 2864/1, 2864/2, 2864/3, 2865/1, 2865/2, 2866.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0,14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42. 7499461, 4937513; 41. 7499451, 4937524; 40. 7499430, 4937543; 39. 7499409, 4937518; 38. 7499437, 4937489.</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856/1, 856/2.</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Враново,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0,53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32. 7499534, 4937712; 88. 7499599, 4937767; 89. 7499626, 4937748; 90. 7499652, 4937733; 91. 7499610, 4937699; 92. 7499573, 4937678; 31. 7499567, 4937673.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2828/1, 2828/4, 2829, 2830/1, 2830/2, 2830/3, 2831/1, 2831/3, 2831/4, 2831/5, 2834/1, 2834/3, 2835/1, 2835/3, 2866.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 Координате су приказане у Гаус-Кригеровој пројекцији.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0,28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88. 7499599, 4937767; 93. 7499618, 4937772; 94. 7499631, 4937777; 95. 7499644, 4937786; 96. 7499653, 4937794; 97. 7499697, 4937769; 90. 7499652, 4937733; 89. 7499626, 4937748.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878/2, 878/3, 879/2, 879/3.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Враново,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4,37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88. 7499599, 4937767; 98. 7499620, 4937786; 99. 7499625, 4937802; 100. 7499642, 4937817; 101. 7499664, 4937834; 102. 7499678, 4937835; 103. 7499807, 4937937; 104. 7499890, 4937997; 105. 7499976, 4938053; 106. 7500065, 4938103; 107. 7500110, 4938125; 108. </w:t>
            </w:r>
            <w:r w:rsidRPr="00B01769">
              <w:rPr>
                <w:rFonts w:ascii="Arial" w:eastAsiaTheme="minorHAnsi" w:hAnsi="Arial" w:cs="Arial"/>
                <w:noProof w:val="0"/>
                <w:color w:val="000000"/>
                <w:sz w:val="22"/>
                <w:szCs w:val="22"/>
                <w:lang w:val="en-US"/>
              </w:rPr>
              <w:lastRenderedPageBreak/>
              <w:t>7500136, 4938116; 109. 7500149, 4938099; 110. 7500116, 4938071; 111. 7500084, 4938039; 112. 7500076, 4938033; 113. 7500035, 4937987; 114. 7500020, 4937973; 115. 7500005, 4937956; 116. 7499856, 4937877; 117. 7499730, 4937795; 97. 7499697, 4937769; 96. 7499653, 4937794; 95. 7499644, 4937786; 94. 7499631, 4937777; 93. 7499618, 4937772.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2575/3, 2837/3, 2841/1, 2846/1, 2847/1.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2572/1, 2572/2, 2573/1, 2574/3, 2574/4, 2575/2, 2833, 2836, 2837/1, 2838/2, 2839, 2841/2, 2841/3, 2842/2, 2842/3, 2843/2, 2843/3, 2844/2, 2844/3, 2845/2, 2845/3, 2846/2, 2846/3, 2847/2, 2847/3, 2848/2, 2848/3, 2849/2, 2849/3, 2850/3, 2850/4, 2850/5, 2850/6, 2850/7, 2850/9, 2850/10, 2850/11, 2851/1, 2851/3, 2866.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0,85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115. 7500005, 4937956; 114. 7500020, 4937973; 113. 7500035, 4937987; 112. 7500076, 4938033; 111. 7500084, 4938039; 110. 7500116, 4938071; 109. 7500149, 4938099; 118. 7500155, 4938104; 119. 7500160, 4938100; 120. 7500211, 4938078; 121. 7500198, 4938050; 122. 7500036, 4937973.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882/5, 882/6, 882/7.</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882/1, 882/2, 882/3.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0,33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125. 7500189, 4938120; 127. 7500226, 4938138; 128. 7500238, 4938139; 129. 7500257, 4938152; 130. 7500304, 4938172; 131. 7500307, 4938171; 132. 7500278, 4938131; 133. 7500283, 4938125; 126. 7500219, 4938096.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882/4, 882/8, 912/1, 912/2, 913/2, 914/2, 918/2, 918/3, 919/1, 919/2, 921/2, 921/3.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П8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4,77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134. 7500380, 4938206; 135. 7500388, 4938209; 136. 7500394, 4938244; 137. 7500482, 4938280; 138. 7500626, 4938327; 139. 7500624, 4938338; 140. 7500616, 4938342; 141. 7500600, 4938342; 142. 7500555, 4938324; 143. 7500542, 4938349; 144. 7500572, 4938362; 145. 7500599, 4938370; 146. 7500606, 4938382; 147. 7500613, 4938390; 148. 7500633, 4938402; 149. 7500650, 4938407; 150. 7500690, 4938407; 151. 7500706, 4938410; 152. 7500728, 4938418; 153. 7500734, 4938398; 154. 7500706, 4938392; 155. 7500694, 4938390; 156. 7500658, 4938389; 157. 7500642, 4938386; 158. 7500632, 4938378; 159. 7500634, 4938371; 160. 7500644, 4938369; 161. 7500682, 4938359; 162. 7500722, 4938356; 163. 7500771, 4938368; 164. 7500819, 4938383; 165. 7500864, 4938406; 166. 7500910, 4938427; 167. 7500958, 4938443; 168. 7500987, 4938447; 169. 7500969, 4938375; 170. 7500959, 4938372; 171. 7500929, 4938368; 172. 7500883, 4938352; 173. 7500834, 4938341; 174. 7500754, 4938317; 175. 7500616, 4938242; 176. 7500575, 4938223; 176a. 7500533, 4938208; 176б. 7500539, 4938213; 177. 7500536, 4938215; 177а. 7500484, 4938193; 177б. 7500453, 4938180; 177в. 7500458, 4938175; 178. 7500453, 4938173; 179. 7500425, 4938175; 180. 7500402, 4938177; 181. 7500401, 4938177.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847/2, 1520/2, 1521/4, 1521/6, 1537/2, 1537/3, 1538/2, 1538/3, 1540/4, 1541/1, 1541/2, 1542/1, 1542/2, 1542/3, 1542/5, 1543/2, 1543/3, 1543/4, 1543/5, 1544, 1545/1, 1547/1, 1547/2, 1547/3, 1547/4, 1547/5, 1548/4, 1548/6, 1548/9, 1548/10, 1548/11, 1548/12, 1548/13, 1548/14, 1550/5, 1551/11, 1551/12, 1551/13, 1551/14, 1552/2, 1553/3, 1567/2, 1567/3, 1568/3, 1571/4, 1730/2.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Делови кп: 847/1, 1519/1, 1519/2, 1520/1, 1521/1, 1521/2, 1521/3, 1526/2, 1528/2, 1536/1, 1536/2, 1536/3, 1537/1, 1538/1, 1540/1, 1540/3, 1543/1, 1546/1, 1546/3, 1548/1, 1548/2, 1548/3, 1548/8, 1548/15, 1548/16, 1548/17, 1549/8, 1550/2, 1550/3, 1550/6, 1550/7, 1551/1, 1551/2, 1551/5, 1551/6, 1551/7, 1551/8, 1552/1, 1553/2, 1554/2, 1567/1, 1568/1, 1568/2, 1571/2, 1571/5, 1571/6, 1728, 1730/1, </w:t>
            </w:r>
            <w:r w:rsidRPr="00B01769">
              <w:rPr>
                <w:rFonts w:ascii="Arial" w:eastAsiaTheme="minorHAnsi" w:hAnsi="Arial" w:cs="Arial"/>
                <w:noProof w:val="0"/>
                <w:color w:val="000000"/>
                <w:sz w:val="22"/>
                <w:szCs w:val="22"/>
                <w:lang w:val="en-US"/>
              </w:rPr>
              <w:lastRenderedPageBreak/>
              <w:t>1731/2, 1732, 1733/2, 1734/2, 1735.</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П9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26,96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182. 7500997, 4938448; 183. 7501009, 4938449; 184. 7501057, 4938462; 185. 7501202, 4938505; 186. 7501299, 4938530; 187. 7501351, 4938560; 188. 7501387, 4938570; 189. 7501402, 4938573; 190. 7501444, 4938570; 191. 7501542, 4938592; 192. 7501641, 4938613; 193. 7501823, 4938646; 194. 7501937, 4938668; 195. 7501967, 4938683; 196. 7502005, 4938690; 197. 7502036, 4938681; 198. 7502348, 4938730; 199. 7502358, 4938738; 200. 7502388, 4938743; 201. 7502431, 4938744; 202. 7502530, 4938759; 203. 7502581, 4938765; 204. 7502581, 4938775; 205. 7502579, 4938817; 206. 7502579, 4938839; 207. 7502580, 4938861; 208. 7502583, 4938879; 209. 7502594, 4938899; 210. 7502609, 4938918; 211. 7502654, 4938970; 212. 7502670, 4938956; 213. 7502629, 4938908; 214. 7502610, 4938881; 215. 7502604, 4938850; 216. 7502619, 4938790; 217. 7502634, 4938789; 218. 7502672, 4938796; 219. 7502726, 4938794; 220. 7502921, 4938834; 221. 7503013, 4938857; 222. 7503116, 4938877; 223. 7503213, 4938900; 224. 7503310, 4938924; 225. 7503502, 4938977; 226. 7503597, 4939006; 227. 7503692, 4939036; 228. 7503787, 4939068; 229. 7503882, 4939096; 230. 7504071, 4939159; 231. 7504165, 4939194; 232. 7504256, 4939234; 233. 7504350, 4939269; 234. 7504431, 4939301; 235. 7504449, 4939289; 236. 7504483, 4939302; 237. 7504488, 4939326; 238. 7504592, 4939366; 239. 7504599, 4939376; 240. 7504628, 4939379; 241. 7504813, 4939455; 242. 7504905, 4939495; 243. 7505052, 4939555; 244. 7505057, 4939574; 245. 7505074, 4939576; 246. 7505074, 4939563; 247. 7505090, 4939570; 248. 7505217, 4939620; 249. 7505216, 4939584; 250. 7505218, 4939566; 251. 7504865, 4939422; 252. 7504754, 4939372; 253. 7504654, 4939333; 254. 7504568, 4939293; 255. 7504510, 4939272; 256. 7504491, 4939271; 257. 7504441, 4939252; 258. 7504428, 4939240; 259. 7504334, 4939199; 260. 7504308, 4939188; 261. 7504300, 4939182; 262. 7504297, 4939177; 263. 7504300, 4939171; 264. 7504285, 4939165; 265. 7504282, 4939174; 266. 7504275, 4939182; 267. 7504229, 4939165; 268. 7504191, 4939152; 269. 7504154, 4939146; 270. 7504121, 4939135; 271. 7504113, 4939111; 272. 7504014, 4939075; 273. 7503915, 4939042; 274. 7503827, 4939014; 275. 7503719, 4938981; 276. 7503527, 4938925; 277. 7503428, 4938896; 278. 7503130, 4938821; 279. 7503029, 4938795; 280. 7503003, 4938789; 281. 7502939, 4938779; 282. 7502928, 4938766; 283. 7502895, 4938758; 284. 7502879, 4938764; 285. 7502835, 4938756; 286. 7502786, 4938746; 287. 7502737, 4938735; 288. 7502628, 4938715; 289. 7502632, 4938669; 290. 7502640, 4938611; 291. 7502644, 4938592; 292. 7502650, 4938590; 293. 7502691, 4938598; 294. 7502692, 4938594; 295. 7502652, 4938574; 296. 7502632, 4938568; 297. 7502611, 4938563; 298. 7502579, 4938553; 299. 7502561, 4938554; 300. 7502560, 4938557; 301. 7502574, 4938568; 302. 7502604, 4938577; 303. 7502618, 4938584; 304. 7502604, 4938666; 305. 7502591, 4938709; 306. 7502490, 4938692; 307. 7502442, 4938678; 308. 7502411, 4938673; 309. 7502342, 4938670; 310. 7502243, 4938653; 311. 7502184, 4938648; 312. 7502161, 4938633; 313. 7502145, 4938629; 314. 7502129, 4938628; 315. 7502113, 4938632; 316. 7501898, 4938599; 317. 7501829, 4938587; 318. 7501799, 4938586; 319. 7501701, 4938566; 320. 7501679, 4938563; 321. 7501650, 4938540; 322. 7501599, 4938531; 323. 7501555, 4938536; 324. 7501216, 4938453; 325. 7501073, 4938410; 326. 7501026, 4938393; 327. 7500981, 4938379.</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345/7, 345/8, 366/2, 367/3, 637/4, 639/5, 639/7, 639/9, 639/10, 642/3, 642/4, 643/2, 652/7, 656/2, 657/5, 660/11, 660/12, 660/13, 660/14, 668/7, 668/9, 668/11, 670/16, 670/18, 670/20, 670/22, 670/40, 670/42, 683/3, 683/5, 684/2, 685/2, 686/2, 688/9, 688/10, 688/11, 688/12, 691/2, 712/2, 713/2, 714/2, 717/2, 784/2, 784/4, 814/4, 816/2, 836/6, 836/11, 848/3, 852/2, 1576/1, 1576/3, 1577/1, 1577/6, 1582/3, 1610/2, 1614/4, 1614/5, 1615/1, 1615/3, 1616, 1617/2, 1619/2, 1621/2, 1622/2, 1625/2, 1627/2, 1628/3, 1628/6, 1628/7, 1656/2.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Делови кп: 280/1, 280/2, 344/1, 345/1, 345/2, 346/1, 346/2, 346/6, 346/7, 347/2, 348, 352/1, 352/2, 352/3, 352/5, 353/1, 353/2, 353/3, 353/4, 353/6, 353/8, 358/3, 358/4, 359/2, 359/3, 361/1, 361/3, 362/1, 362/2, 363/1, 363/2, 365/1, 365/2, 366/1, 367/1, 367/2, 368, 370/1, 370/2, 371/1, 371/2, 372/1, 372/2, 373/1, 373/2, 405/1, 405/2, 416/1, 416/2, 637/1, 637/2, 638/1, 638/2, 638/3, 638/4, 638/5, 639/3, 639/4, </w:t>
            </w:r>
            <w:r w:rsidRPr="00B01769">
              <w:rPr>
                <w:rFonts w:ascii="Arial" w:eastAsiaTheme="minorHAnsi" w:hAnsi="Arial" w:cs="Arial"/>
                <w:noProof w:val="0"/>
                <w:color w:val="000000"/>
                <w:sz w:val="22"/>
                <w:szCs w:val="22"/>
                <w:lang w:val="en-US"/>
              </w:rPr>
              <w:lastRenderedPageBreak/>
              <w:t>639/6, 639/8, 641, 642/1, 642/2, 642/5, 643/1, 644, 648, 649/1, 650/1, 651/1, 652/3, 652/4, 652/8, 653/1, 653/2, 653/3, 653/4, 653/5, 654/1, 654/2, 654/3, 655/1, 655/2, 656/1, 657/1, 657/2, 657/4, 660/1, 660/2, 660/4, 660/6, 660/7, 660/8, 660/9, 660/10, 668/1, 668/2, 668/8, 668/10, 670/1, 670/2, 670/3, 670/4, 670/5, 670/6, 670/7, 670/8, 670/9, 670/10, 670/11, 670/12, 670/13, 670/14, 670/15, 670/17, 670/19, 670/21, 670/23, 670/24, 670/25, 670/26, 670/28, 670/30, 670/32, 670/34, 670/36, 670/38, 670/39, 670/41, 670/43, 670/44, 670/45, 670/46, 670/47, 683/1, 683/2, 683/4, 683/6, 684/1, 684/3, 685/1, 685/3, 686/1, 687, 688/1, 688/2, 688/3, 688/4, 688/5, 688/6, 688/7, 688/8, 690/1, 690/2, 690/3, 690/5, 690/6, 691/1, 696/1, 696/2, 696/3, 696/4, 696/5, 696/6, 696/8, 696/10, 696/11, 696/12, 696/14, 697/2, 699/2, 700/1, 700/2, 701/1, 701/2, 701/3, 701/4, 701/5, 712/1, 712/3, 713/1, 713/3, 714/1, 714/3, 717/1, 717/3, 720/1, 720/2, 784/1, 814/1, 814/2, 816/1, 835/2, 836/3, 836/4, 836/7, 836/8, 836/10, 836/12, 845/2, 845/3, 846/2, 846/3, 848/1, 848/2, 850/1, 850/2, 852/1, 1576/2, 1577/2, 1577/3, 1578/1, 1578/2, 1581/2, 1582/2, 1583/2, 1602/1, 1602/2, 1603/1, 1603/2, 1607/1, 1607/2, 1608/1, 1608/2, 1608/3, 1608/5, 1610/1, 1614/3, 1615/2, 1617/1, 1619/1, 1620, 1621/1, 1622/1, 1624/2, 1625/1, 1625/3, 1626/1, 1627/1, 1627/3, 1628/1, 1628/2, 1628/4, 1628/5, 1629, 1647/2, 1647/3, 1647/8, 1648/3, 1649/1, 1649/2, 1650/1, 1650/2, 1650/3, 1656/1, 1657/1, 1657/2, 1658/1, 1658/2, 1659/2, 1659/3, 1764, 1766, 1781, 1782.</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П9а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површине 0,005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253а. 7504627, 4939320; 253б. 7504627, 4939318; 253в. 7504619, 4939311; 253г. 7504613, 4939314.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416/2, 416/3.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0,53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329. 7505277, 4939662; 346. 7505297, 4939669; 347. 7505329, 4939660; 348. 7505373, 4939675; 349. 7505439, 4939696; 350. 7505440, 4939702; 334. 7505441, 4939702; 333. 7505448, 4939688; 332. 7505314, 4939605; 331. 7505286, 4939655; 330. 7505283, 4939654.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374/1, 374/2, 374/3, 374/4, 375/1, 375/2, 375/3, 408.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Скобаљ,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1,84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248. 7505217, 4939620; 328. 7505249, 4939652; 329. 7505277, 4939662; 330. 7505283, 4939654; 331. 7505286, 4939655; 332. 7505314, 4939605; 333. 7505448, 4939688; 334. 7505441, 4939702; 335. 7505444, 4939704; 336. 7505452, 4939699; 337. 7505469, 4939704; 338. 7505565, 4939736; 339. 7505575, 4939740; 340. 7505578, 4939743; 341. 7505590, 4939740; 342. 7505613, 4939750; 343. 7505628, 4939697; 344. 7505580, 4939684; 345. 7505410, 4939633; 250. 7505218, 4939566; 249. 7505216, 4939584.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112/8, 578/3.</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112/2, 112/3, 157/6, 157/7, 158, 159, 160/5, 160/7, 161/3, 168/2, 169/2, 170/1, 170/2, 171/1, 171/2, 172/1, 172/2, 578/1585/3, 596/3, 596/4.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Скобаљ, 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2,73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342. 7505613, 4939750; 351. 7505639, 4939760; 352. 7505648, 4939775; 353. 7505652, 4939789; 354. 7505641, 4939791; 355. 7505639, 4939794; 356. 7505656, 4939821; 357. 7505665, 4939832; 358. 7505675, 4939842; 359. 7505666, 4939858; 360. 7505668, 4939862; 361. 7505679, 4939860; 362. 7505696, 4939839; 363. 7505707, 4939843; 364. 7505713, 4939855; 365. 7505724, 4939871; 366. 7505737, 4939878; 367. 7505767, 4939884; 368. 7505788, 4939892; 369. 7505800, 4939893; 370. 7505802, 4939889; 371. 7505786, 4939874; 372. 7505777, 4939871; 373. 7505751, 4939866; 374. 7505731, 4939856; 375. 7505741, 4939850; 376. 7505759, 4939850; 377. 7505777, 4939845; 378. 7505791, 4939834; 379. 7505807, 4939810; 380. 7505821, 4939803; 381. 7505841, 4939803; 382. 7505858, 4939807; 383. 7505869, 4939756; 384. 7505849, </w:t>
            </w:r>
            <w:r w:rsidRPr="00B01769">
              <w:rPr>
                <w:rFonts w:ascii="Arial" w:eastAsiaTheme="minorHAnsi" w:hAnsi="Arial" w:cs="Arial"/>
                <w:noProof w:val="0"/>
                <w:color w:val="000000"/>
                <w:sz w:val="22"/>
                <w:szCs w:val="22"/>
                <w:lang w:val="en-US"/>
              </w:rPr>
              <w:lastRenderedPageBreak/>
              <w:t>4939752; 385. 7505831, 4939743; 386. 7505824, 4939732; 387. 7505819, 4939709; 388. 7505811, 4939693; 389. 7505794, 4939679; 390. 7505763, 4939669; 391. 7505728, 4939660; 392. 7505709, 4939661; 393. 7505690, 4939670; 394. 7505670, 4939690; 395. 7505656, 4939699; 396. 7505637, 4939699; 343. 7505628, 4939697; 397. 7505668, 4939772; 398. 7505671, 4939788; 399. 7505674, 4939797; 400. 7505678, 4939805; 401. 7505685, 4939812; 402. 7505692, 4939817; 403. 7505703, 4939818; 404. 7505709, 4939816; 405. 7505713, 4939810; 406. 7505715, 4939800; 407. 7505715, 4939783; 408. 7505710, 4939777; 409. 7505690, 4939766; 410. 7505676, 4939762; 411. 7505668, 4939761; 412. 7505679, 4939711; 413. 7505685, 4939715; 414. 7505717, 4939720; 415. 7505736, 4939712; 416. 7505739, 4939700; 417. 7505739, 4939689; 418. 7505727, 4939683; 419. 7505704, 4939688; 420. 7505740, 4939793; 421. 7505734, 4939813; 422. 7505735, 4939823; 423. 7505744, 4939829; 424. 7505760, 4939828; 425. 7505776, 4939817; 426. 7505792, 4939795; 427. 7505784, 4939789; 428. 7505760, 4939785; 429. 7505746, 4939786; 430. 7505769, 4939735; 431. 7505801, 4939743; 432. 7505802, 4939735; 433. 7505797, 4939717; 434. 7505787, 4939702; 435. 7505774, 4939697; 436. 7505764, 4939699; 437. 7505759, 4939712; 438. 7505761, 4939728.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113/4, 113/5, 113/6, 113/9, 120/1, 120/3, 123/2, 123/5, 123/6, 123/7, 123/8, 124/1, 124/2, 124/3, 125/1, 125/2, 149/3, 149/4, 151/1, 151/2, 152/1, 152/4, 152/5, 152/10, 153/1, 153/3, 153/4, 154/1, 154/3, 154/4, 155/1, 155/3, 155/4, 156/1, 156/3, 156/4, 157/3, 157/6, 157/7, 158, 160/3, 160/5, 160/7, 577, 578/1, 585/1, 585/3.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Скобаљ,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5,79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382. 7505858, 4939807; 439. 7505907, 4939818; 440. 7506085, 4939853; 441. 7506192, 4939868; 442. 7506216, 4939886; 443. 7506275, 4939894; 444. 7506294, 4939883; 445. 7506352, 4939887; 446. 7506447, 4939896; 447. 7506552, 4939903; 448. 7506615, 4939905; 449. 7506622, 4939915; 450. 7506638, 4939913; 451. 7506638, 4939907; 452. 7506692, 4939908; 453. 7506810, 4939880; 454. 7506924, 4939854; 455. 7506966, 4939841; 456. 7506906, 4939841; 457. 7506801, 4939837; 458. 7506754, 4939848; 459. 7506729, 4939850; 460. 7506700, 4939834; 461. 7506643, 4939833; 462. 7506606, 4939850; 463. 7506603, 4939846; 464. 7506605, 4939828; 465. 7506600, 4939825; 466. 7506588, 4939836; 467. 7506576, 4939850; 468. 7506558, 4939849; 469. 7506459, 4939841; 470. 7506409, 4939839; 471. 7506311, 4939826; 472. 7506210, 4939817; 473. 7506102, 4939799; 474. 7506096, 4939793; 475. 7506090, 4939790; 476. 7506072, 4939795; 477. 7506015, 4939786; 478. 7505918, 4939767; 383. 7505869, 4939756.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139/2, 140/3, 144/2, 443/1, 443/2, 444/1, 444/2, 444/3, 444/4, 445, 4419/2, 4420/2, 4421/2, 4422/2, 4423/2, 4424/2, 4427/2, 4428/2, 4429/2, 4430/2, 4431/2, 4432/2, 4433/2, 4434/2, 4435/2, 4436/2, 4439/2, 4440/2, 4441/2, 4442/2, 4443/2.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139/1, 140/1, 141/3, 141/4, 142/2, 143/2, 144/1, 145/1, 145/2, 147/2, 147/3, 147/5, 147/6, 147/12, 147/14, 147/16, 147/18, 147/19, 148/1, 148/2, 148/4, 148/5, 148/7, 149/3, 149/4, 150/4, 150/5, 150/6, 150/7, 151/2, 152/4, 152/6, 152/7, 429/2, 430/7, 430/8, 430/9, 430/10, 430/11, 433/2, 435/2, 435/3, 436/2, 436/3, 440/2, 440/3, 442, 446, 587/1, 587/2, 588/1, 588/2, 588/3, 4374, 4417, 4418, 4419/1, 4420/1, 4421/1, 4422/1, 4423/1, 4424/1, 4425/1, 4425/2, 4426/1, 4426/2, 4426/3, 4427/1, 4428/1, 4429/1, 4430/1, 4431/1, 4432/1, 4433/1, 4434/1, 4435/1, 4436/1, 4439/1, 4440/1, 4441/1, 4442/1, 4443/1, 4444.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Драговац,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2,93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452. 7506692, 4939908; 479. 7506747, 4939911; 480. 7506754, 4939926; 481. 7506775, 4939933; 482. 7506797, 4939912; 483. 7506854, 4939915; 484. 7506946, 4939921; 485. 7507007, 4939920; 486. 7507057, 4939908; 487. 7507108, 4939907; 488. 7507135, 4939906; 489. 7507168, 4939887; 490. 7507283, 4939880; 491. 7507279, 4939862; 492. 7507281, 4939849; 493. 7507283, 4939845; 494. 7507169, 4939852; 495. 7507132, 4939838; 455. 7506966, 4939841; 454. 7506924, 4939854; 453. 7506810, 4939880.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2055, 2057/1, 2057/2, 2057/3, 2058/2, 2059/2, 2060, 2064/1, 2064/2, 2064/3, 2064/4, 2064/5, 2064/8, 2064/9, 2097, 2098, 2104/1, 2160/1.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П15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Драговац, 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15,32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496. 7507403, 4939874; 497. 7507420, 4939873; 498. 7507437, 4939913; 499. 7507451, 4939911; 500. 7507452, 4939906; 501. 7507459, 4939903; 502. 7507468, 4939902; 503. 7507472, 4939911; 504. 7507477, 4939911;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505. 7507481, 4939903; 506. 7507608, 4939893; 507. 7507619, 4939893; 508. 7507628, 4939903; 509. 7507634, 4939903; 510. 7507631, 4939893; 511. 7507857, 4939872; 512. 7507955, 4939863; 513. 7508006, 4939860; 514. 7508057, 4939852; 515. 7508157, 4939846; 516. 7508351, 4939839; 517. 7508454, 4939838; 518. 7508503, 4939835; 519. 7508525, 4939847; 520. 7508535, 4939864; 521. 7508544, 4939882; 522. 7508550, 4939903; 523. 7508558, 4939916; 524. 7508573, 4939929; 525. 7508590, 4939934; 526. 7508620, 4939932; 527. 7508632, 4939954; 528. 7508637, 4939954; 529. 7508640, 4939939; 530. 7508661, 4939934; 531. 7508689, 4939931; 532. 7508707, 4939920; 533. 7508718, 4939902; 534. 7508731, 4939862; 535. 7508744, 4939845; 536. 7508754, 4939837; 537. 7508804, 4939835; 538. 7508904, 4939840; 539. 7509103, 4939847; 540. 7509127, 4939845; 541. 7509153, 4939849; 542. 7509181, 4939851; 543. 7509187, 4939811; 544. 7509192, 4939786; 545. 7509178, 4939792; 546. 7509106, 4939787; 547. 7509006, 4939782; 548. 7508806, 4939778; 549. 7508755, 4939773; 550. 7508735, 4939765; 551. 7508718, 4939712; 552. 7508713, 4939704; 553. 7508672, 4939703; 554. 7508625, 4939704; 555. 7508618, 4939704; 556. 7508615, 4939704; 557. 7508620, 4939710; 558. 7508624, 4939721; 559. 7508620, 4939728; 560. 7508614, 4939773; 561. 7508612, 4939783; 562. 7508604, 4939787; 563. 7508554, 4939787; 564. 7508544, 4939776; 565. 7508551, 4939764; 566. 7508567, 4939726; 567. 7508577, 4939708; 568. 7508589, 4939702; 569. 7508603, 4939702; 570. 7508608, 4939703; 571. 7508609, 4939695; 572. 7508612, 4939686; 573. 7508613, 4939674; 574. 7508584, 4939675; 575. 7508568, 4939681; 576. 7508557, 4939689; 577. 7508548, 4939703; 578. 7508529, 4939751; 579. 7508521, 4939764; 580. 7508504, 4939772; 581. 7508454, 4939776; 582. 7508425, 4939774; 583. 7508412, 4939770; 584. 7508400, 4939760; 585. 7508391, 4939738; 586. 7508388, 4939727; 587. 7508390, 4939719; 588. 7508393, 4939713; 589. 7508396, 4939699; 590. 7508392, 4939697; 591. 7508383, 4939704; 592. 7508378, 4939704; 593. 7508372, 4939693; 594. 7508344, 4939654; 595. 7508331, 4939632; 596. 7508277, 4939577; 597. 7508270, 4939582; 598. 7508276, 4939595; 599. 7508281, 4939608; 600. 7508275, 4939616; 601. 7508184, 4939640; 602. 7508166, 4939646; 603. 7508153, 4939658; 604. 7508147, 4939679; 605. 7508152, 4939752; 606. 7508152, 4939766; 607. 7508148, 4939777; 608. 7508135, 4939782; 609. 7508103, 4939784; 610. 7508053, 4939786; 611. 7508003, 4939789; 612. 7507953, 4939785; 613. 7507870, 4939793; 614. 7507844, 4939801; 615. 7507792, 4939806; 616. 7507702, 4939811; 617. 7507554, 4939813; 618. 7507486, 4939815; 619. 7507448, 4939815; 620. 7507436, 4939825; 621. 7507425, 4939839; 622. 7507398, 4939840; 623. 7508179, 4939767; 624. 7508177, 4939780; 625. 7508177, 4939789; 626. 7508209, 4939787; 627. 7508226, 4939797; 628. 7508277, 4939795; 629. 7508295, 4939780; 630. 7508304, 4939788; 631. 7508354, 4939785; 632. 7508389, 4939784; 633. 7508386, 4939778; 634. 7508380, 4939767; 635. 7508376, 4939753; 636. 7508375, 4939745; 637. 7508371, 4939741; 638. 7508367, 4939745; 639. 7508355, 4939749; 640. 7508352, 4939744; 641. 7508353, 4939737; 642. 7508361, 4939729; 643. 7508365, 4939723; 644. 7508365, 4939715; 645. 7508358, 4939704; 646. 7508312, 4939645; 647. 7508294, 4939639; 648. 7508277, 4939643; 649. 7508271, 4939641; 650. 7508182, 4939667; 651. 7508176, 4939685; 652. 7508174, 4939696; 653. 7508546, 4939826; 654. 7508556, 4939842; 655. 7508578, 4939894; 656. 7508592, 4939905; 657. 7508617, 4939906; 658. 7508625, 4939898; 659. 7508627, 4939889; 660. 7508622, 4939836; 661. 7508605, 4939823; 662. 7508555, 4939823.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931, 932, 971.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Делови кп: 810/1, 811, 812, 814, 815, 816, 817, 818, 819, 820, 821, 822, 823, 828, 830, 833, 834, 835, 836, 837, 838, 839, 840, 841, 846, 847, 848, 849, 850, 851, 852, 853, 854, 856, 858, 861, 927, 928, 929, </w:t>
            </w:r>
            <w:r w:rsidRPr="00B01769">
              <w:rPr>
                <w:rFonts w:ascii="Arial" w:eastAsiaTheme="minorHAnsi" w:hAnsi="Arial" w:cs="Arial"/>
                <w:noProof w:val="0"/>
                <w:color w:val="000000"/>
                <w:sz w:val="22"/>
                <w:szCs w:val="22"/>
                <w:lang w:val="en-US"/>
              </w:rPr>
              <w:lastRenderedPageBreak/>
              <w:t>930, 964, 965, 967, 969, 970, 972, 973, 974, 975, 976, 977, 978, 979, 992, 993, 996, 997, 998, 999, 1001, 1002, 1003, 1004, 1005, 1009, 1010, 1011, 1013, 1084, 1085, 1086, 1095, 1096, 1097, 1106, 1107, 1109, 1110, 1111, 1114, 1115, 1116, 1119, 1120, 1121, 1122, 1123, 1124, 1129, 1130, 1133, 1134, 1135, 1136, 1137, 1139, 1140, 1142, 1143, 1144, 1151, 1152, 1153, 1154, 1175, 1255, 1256, 1257, 1258, 1260, 1264, 1265, 1266, 1267, 1276, 1277, 2132, 2158.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6,71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542. 7509181, 4939851; 672. 7509202, 4939852; 673. 7509215, 4939849; 674. 7509226, 4939850; 675. 7509241, 4939854; 676. 7509401, 4939866; 677. 7509501, 4939875; 678. 7509600, 4939883; 679. 7509799, 4939903; 680. 7509899, 4939911; 681. 7509949, 4939919; 682. 7510000, 4939918; 683. 7510050, 4939921; 684. 7510083, 4939936; 685. 7510116, 4939937; 686. 7510150, 4939925; 687. 7510249, 4939929; 688. 7510253, 4939873; 689. 7510202, 4939872; 690. 7510152, 4939864; 691. 7510053, 4939861; 692. 7510003, 4939857; 693. 7509954, 4939853; 694. 7509904, 4939851; 695. 7509805, 4939842; 696. 7509755, 4939834; 697. 7509705, 4939833; 698. 7509516, 4939814; 699. 7509476, 4939789; 700. 7509436, 4939785; 701. 7509404, 4939806; 702. 7509206, 4939793; 703. 7509198, 4939786; 704. 7509194, 4939786; 544. 7509192, 4939786; 543. 7509187, 4939811.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20303/17, 20303/26.</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19945, 19966, 19967, 19968, 19970, 19971, 19972, 19973, 19976, 19978/1, 19978/2, 19979, 19980, 19981, 19982, 19983, 19984, 19985, 19986, 19987, 19988, 19989, 19990, 19991, 19992, 20300/1, 20300/3, 20303/2, 20303/3, 20303/5, 20303/6, 20303/7, 20303/8, 20303/9, 20303/10, 20303/11, 20303/12, 20303/13, 20303/14, 20303/15, 20303/16, 20303/18, 20303/20, 20303/21, 20303/22, 20809, 20815, 20823.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П17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0,25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570. 7508608, 4939703; 556. 7508615, 4939704; 555. 7508618, 4939704; 554. 7508625, 4939704; 553. 7508672, 4939703; 552. 7508713, 4939704; 663. 7508711, 4939699; 664. 7508700, 4939688; 665. 7508686, 4939681; 666. 7508668, 4939677; 667. 7508640, 4939677; 668. 7508632, 4939675; 669. 7508627, 4939664; 670. 7508622, 4939664; 671. 7508619, 4939674; 573. 7508613, 4939674; 572. 7508612, 4939686; 571. 7508609, 4939695.</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20305, 20306, 20307, 20817.</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П18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3,58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687. 7510249, 4939929; 705. 7510297, 4939932; 706. 7510335, 4939939; 707. 7510344, 4939946; 708. 7510349, 4939962; 709. 7510351, 4939974; 710. 7510346, 4939984; 711. 7510353, 4940010; 712. 7510369, 4940027; 713. 7510390, 4940035; 714. 7510418, 4940032; 715. 7510436, 4940021; 716. 7510468, 4940004; 717. 7510511, 4940028; 718. 7510546, 4939975; 719. 7510511, 4939952; 720. 7510501, 4939930; 721. 7510509, 4939911; 722. 7510522, 4939919; 723. 7510526, 4939928; 724. 7510530, 4939928; 725. 7510538, 4939903; 726. 7510574, 4939894; 727. 7510605, 4939892; 728. 7510629, 4939885; 729. 7510627, 4939874; 730. 7510601, 4939866; 731. 7510572, 4939867; 732. 7510568, 4939864; 733. 7510565, 4939864; 734. 7510565, 4939871; 735. 7510558, 4939871; 736. 7510548, 4939872; 737. 7510532, 4939872; 738. 7510524, 4939872; 738a. 7510505, 4939866; 738б. 7510483, 4939862; 738в. 7510466, 4939862; 738г. 7510456, 4939865; 738д. 7510456, 4939860; 739. 7510415, 4939870; 740. 7510358, 4939870; 741. 7510305, 4939873; 688. 7510253, 4939873.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19991, 19992, 19993, 19995, 19996, 19997, 19998, 20006, 20021, 20022, 20278, 20286, 20287, 20288, 20289, 20290, 20291, 20300/1, 20302, 20810/1, 20810/2, 20815, 20826.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П19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6,66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Координате преломних тачака: 717. 7510511, 4940028; 742. 7510592, 4940087; 743. 7510675, 4940143; 744. 7510756, 4940201; 745. 7510841, 4940254; 746. 7511089, 4940422; 747. 7511174, 4940478; 748. 7511266, 4940527; 749. 7511314, 4940547; 750. 7511339, 4940483; 751. 7511294, 4940465; 752. 7511210, 4940420; 753. 7511129, 4940364; 754. 7510880, 4940196; 755. 7510714, 4940084; 756. 7510631, 4940028; 757. 7510546, 4939975; 718. 7510546, 4939975.</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Цела кп: 20034.</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19992, 20006, 20021, 20035, 20036, 20073, 20074, 20075, 20076, 20078, 20081, 20085, 20089, 20802, 20803, 20805, 20810/1.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5,94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749. 7511314, 4940547; 758. 7511332, 4940554; 759. 7511361, 4940571; 760. 7511381, 4940639; 761. 7511398, 4940664; 762. 7511432, 4940683; 763. 7511472, 4940689; 764. 7511513, 4940683; 765. 7511561, 4940636; 766. 7511631, 4940670; 767. 7511666, 4940702; 768. 7511722, 4940641; 769. 7511684, 4940571; 770. 7511655, 4940518; 771. 7511605, 4940430; 772. 7511575, 4940376; 773. 7511557, 4940386; 774. 7511555, 4940390; 775. 7511554, 4940401; 776. 7511568, 4940432; 777. 7511567, 4940480; 778. 7511529, 4940539; 779. 7511482, 4940533; 780. 7511382, 4940500; 750. 7511339, 4940483.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20096, 20097.</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20084, 20085, 20089, 20090, 20091, 20092, 20093, 20094, 20095, 20098, 20099, 20100, 20110, 20111, 20117, 20118, 20119, 20120, 20121, 20123, 20790, 20792, 20800, 20805.</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5,96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767. 7511666, 4940702; 781. 7511702, 4940733; 782. 7511732, 4940770; 783. 7511760, 4940809; 784. 7511808, 4940894; 785. 7511888, 4941073; 786. 7511920, 4941167; 787. 7511946, 4941261; 788. 7511967, 4941358; 789. 7511988, 4941553; 790. 7511991, 4941651; 791. 7512047, 4941651; 792. 7512043, 4941550; 793. 7512036, 4941448; 794. 7512021, 4941348; 795. 7511999, 4941248; 796. 7511972, 4941150; 797. 7511940, 4941054; 798. 7511901, 4940960; 799. 7511855, 4940869; 800. 7511805, 4940780; 801. 7511777, 4940736; 768. 7511722, 4940641.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6913/2, 6913/4, 6920/1, 6920/2, 6921, 6922/1, 6922/2, 6923/1, 6923/2, 6927/1, 6939/1, 6939/2, 6940, 6941, 6942, 6944, 6945, 6947/1, 6947/2, 6948, 6949/1, 6949/2, 6949/3, 6951/1, 6952/2, 6952/3, 6953/2, 6954/6, 6955/5, 19800, 19810, 20099, 20100, 20101, 20110, 20684, 20784, 20789, 20792, 20793, 20804, 20871/2, 20871/3, 20871/4, 20871/5.</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5,08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790. 7511991, 4941651; 802. 7511988, 4941683; 803. 7511973, 4941685; 804. 7511934, 4941697; 805. 7511913, 4941712; 806. 7511893, 4941742; 807. 7511882, 4941789; 808. 7511878, 4941800; 809. 7511872, 4941799; 810. 7511865, 4941819; 811. 7511986, 4941848; 812. 7511976, 4941896; 813. 7511965, 4941944; 814. 7511957, 4941993; 815. 7511951, 4942043; 816. 7511940, 4942092; 817. 7512001, 4942104; 818. 7512011, 4942054; 819. 7512031, 4942033; 820. 7512061, 4942027; 821. 7512083, 4942019; 822. 7512093, 4942006; 823. 7512100, 4941990; 824. 7512111, 4941968; 825. 7512121, 4941942; 826. 7512125, 4941917; 827. 7512130, 4941892; 828. 7512133, 4941883; 829. 7512151, 4941883; 830. 7512151, 4941865; 831. 7512136, 4941863; 832. 7512111, 4941853; 833. 7512098, 4941838; 834. 7512096, 4941815; 835. 7512105, 4941786; 836. 7512110, 4941762; 837. 7512108, 4941743; 838. 7512101, 4941726; 839. 7512081, 4941704; 840. 7512055, 4941691; 841. 7512047, 4941681; 791. 7512047, 4941651; 842. 7511912, 4941778; 843. 7511904, 4941800; 844. 7511905, 4941805; 845. 7511919, 4941810; 846. 7511964, 4941822; 847. 7511991, 4941824; 848. 7511985, 4941807; 849. 7511973, 4941798; 850. 7511920, </w:t>
            </w:r>
            <w:r w:rsidRPr="00B01769">
              <w:rPr>
                <w:rFonts w:ascii="Arial" w:eastAsiaTheme="minorHAnsi" w:hAnsi="Arial" w:cs="Arial"/>
                <w:noProof w:val="0"/>
                <w:color w:val="000000"/>
                <w:sz w:val="22"/>
                <w:szCs w:val="22"/>
                <w:lang w:val="en-US"/>
              </w:rPr>
              <w:lastRenderedPageBreak/>
              <w:t>4941777; 851. 7512032, 4941841; 852. 7512074, 4941850; 853. 7512071, 4941840; 854. 7512070, 4941822; 855. 7512073, 4941801; 856. 7512077, 4941786; 857. 7512078, 4941763; 858. 7512066, 4941745; 859. 7512048, 4941737; 860. 7512046, 4941736; 861. 7512042, 4941752; 861а. 7512038, 4941767; 862. 7512034, 4941858; 863. 7512032, 4941868; 864. 7512027, 4941904; 865. 7512022, 4941926; 866. 7512023, 4941946; 867. 7512033, 4941959; 868. 7512047, 4941965; 869. 7512063, 4941967; 870. 7512079, 4941966; 871. 7512098, 4941956; 872. 7512105, 4941942; 873. 7512112, 4941910; 874. 7512120, 4941883; 875. 7512119, 4941879; 876. 7512090, 4941871; 877. 7512051, 4941860; 878. 7512048, 4941862.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6911/2, 6913/3, 6913/5.</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6772/1, 6909/3, 6910, 6911/1, 6913/1, 6913/2, 6913/4, 6914/1, 6914/2, 19527, 19529, 19530, 19531, 19532, 19534, 19535, 19536, 19537/1, 19537/2, 19537/3, 19588, 19589, 19590, 19591, 19593/2, 20760, 20761.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8,98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816. 7511940, 4942092; 879. 7511931, 4942141; 880. 7511924, 4942190; 881. 7511904, 4942288; 882. 7511895, 4942338; 883. 7511883, 4942387; 884. 7511874, 4942437; 885. 7511861, 4942538; 886. 7511858, 4942589; 887. 7511857, 4942640; 888. 7511857, 4942691; 889. 7511862, 4942793; 890. 7511871, 4942843; 891. 7511885, 4942944; 892. 7511895, 4942994; 893. 7511907, 4943043; 894. 7511918, 4943093; 895. 7511933, 4943142; 896. 7511950, 4943190; 897. 7511968, 4943238; 898. 7511992, 4943289; 899. 7512010, 4943330; 900. 7512054, 4943423; 901. 7512109, 4943509; 902. 7512166, 4943472; 903. 7512137, 4943432; 904. 7512088, 4943347; 905. 7512065, 4943304; 906. 7512044, 4943259; 907. 7512006, 4943169; 908. 7511989, 4943123; 909. 7511997, 4943070; 910. 7511986, 4943023; 911. 7511952, 4942981; 912. 7511942, 4942933; 913. 7511933, 4942885; 914. 7511926, 4942836; 915. 7511925, 4942787; 916. 7511918, 4942738; 917. 7511916, 4942689; 918. 7511911, 4942661; 919. 7511909, 4942643; 920. 7511909, 4942618; 921. 7511915, 4942585; 922. 7511920, 4942542; 923. 7511925, 4942494; 924. 7511931, 4942445; 925. 7511940, 4942397; 926. 7511947, 4942348; 927. 7511958, 4942299; 928. 7511990, 4942254; 929. 7512001, 4942206; 930. 7511991, 4942153; 817. 7512001, 4942104.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19125, 19126, 19127, 19128, 19306, 19307, 19308, 19309, 19310, 19311, 19312, 19313, 19314, 19329, 19330, 19331, 19332, 19333, 19334, 19335, 19336, 19337, 19338, 19339, 19340, 19341, 19342, 19343, 19345, 19347, 19348, 19349, 19350, 19351, 19352, 19353, 19355, 19357, 19358, 19359, 19363, 19364, 19365, 19366, 19367, 19368, 19369, 19370, 19371, 19372, 19373, 19374, 19375, 19376, 19531, 19537/1, 19537/2, 19537/3, 19539, 19541, 19543, 19544, 19545, 19546, 19547, 19548, 20750, 20751, 20758, 20759, 20761, 20771.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4,31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901. 7512109, 4943509; 931. 7512118, 4943525; 932. 7512118, 4943535; 933. 7512114, 4943545; 934. 7512107, 4943554; 935. 7512083, 4943577; 936. 7512075, 4943586; 937. 7512069, 4943596; 938. 7512065, 4943607; 939. 7512065, 4943622; 940. 7512063, 4943634; 941. 7512051, 4943643; 942. 7512063, 4943664; 943. 7512074, 4943662; 944. 7512083, 4943666; 945. 7512095, 4943676; 946. 7512115, 4943688; 947. 7512135, 4943695; 948. 7512154, 4943697; 949. 7512171, 4943697; 950. 7512191, 4943694; 951. 7512215, 4943688; 952. 7512243, 4943678; 953. 7512269, 4943707; 954. 7512317, 4943664; 955. 7512300, 4943645; 956. 7512304, 4943627; 957. 7512327, 4943597; 958. 7512338, 4943576; 959. 7512349, 4943537; 960. 7512346, 4943497; 961. 7512349, 4943486; 962. 7512343, 4943478; 963. 7512287, 4943520; 964. 7512276, 4943518; 965. 7512269, 4943507; 966. 7512254, 4943496; 967. 7512238, 4943496; 968. 7512208, 4943500; 969. 7512181, 4943495; 902. 7512166, 4943472; 970. 7512097, 4943596; 971. 7512088, 4943616; 972. 7512103, 4943621; 973. 7512152, 4943610; 974. 7512167, 4943595; 975. 7512174, 4943581; 976. 7512170, 4943573; 977. 7512149, 4943543; 978. 7512141, 4943542; 979. 7512126, </w:t>
            </w:r>
            <w:r w:rsidRPr="00B01769">
              <w:rPr>
                <w:rFonts w:ascii="Arial" w:eastAsiaTheme="minorHAnsi" w:hAnsi="Arial" w:cs="Arial"/>
                <w:noProof w:val="0"/>
                <w:color w:val="000000"/>
                <w:sz w:val="22"/>
                <w:szCs w:val="22"/>
                <w:lang w:val="en-US"/>
              </w:rPr>
              <w:lastRenderedPageBreak/>
              <w:t>4943568.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19095, 19096, 20748.</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19017, 19018, 19093, 19094, 19097, 19098, 19099/1, 19099/2, 19122, 19124, 19125, 19126, 19130, 19136, 19143, 20686, 20741, 20745, 20746, 20747, 20749/1, 20749/2, 20761.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П25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4,43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953. 7512269, 4943707; 980. 7512302, 4943746; 981. 7512372, 4943817; 982. 7512508, 4943964; 983. 7512579, 4944034; 984. 7512571, 4944055; 985. 7512630, 4944120; 986. 7512672, 4944149; 987. 7512703, 4944188; 988. 7512732, 4944228; 989. 7512780, 4944193; 990. 7512751, 4944152; 991. 7512720, 4944112; 992. 7512654, 4944035; 993. 7512586, 4943960; 994. 7512553, 4943922; 995. 7512417, 4943776; 996. 7512351, 4943700; 954. 7512317, 4943664.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18811, 18816, 18817, 18818, 18821, 18822, 18823, 18824, 18825, 18826, 18958, 18959, 18960, 19017, 19018, 20735, 20740, 20741, 20742, 20744.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7,06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988. 7512732, 4944228; 997. 7512768, 4944284; 998. 7512774, 4944300; 999. 7512767, 4944322; 1000. 7512729, 4944385; 1001. 7512721, 4944412; 1002. 7512721, 4944443; 1003. 7512727, 4944468; 1004. 7512737, 4944491; 1005. 7512756, 4944509; 1006. 7512770, 4944517; 1007. 7512791, 4944518; 1008. 7512807, 4944510; 1009. 7512826, 4944534; 1010. 7512833, 4944546; 1011. 7512833, 4944550; 1012. 7512821, 4944566; 1013. 7512846, 4944583; 1014. 7512861, 4944563; 1015. 7512892, 4944578; 1016. 7512904, 4944583; 1017. 7512922, 4944588; 1018. 7512942, 4944587; 1019. 7512977, 4944580; 1020. 7512994, 4944577; 1021. 7513014, 4944579; 1022. 7513030, 4944585; 1023. 7513090, 4944620; 1024. 7513104, 4944636; 1025. 7513112, 4944655; 1026. 7513121, 4944687; 1027. 7513141, 4944714; 1028. 7513147, 4944712; 1029. 7513142, 4944681; 1030. 7513130, 4944638; 1031. 7513123, 4944624; 1032. 7513118, 4944617; 1033. 7513110, 4944609; 1034. 7513097, 4944599; 1035. 7513031, 4944560; 1036. 7513012, 4944555; 1037. 7512989, 4944554; 1038. 7512944, 4944564; 1039. 7512932, 4944566; 1040. 7512921, 4944565; 1041. 7512912, 4944562; 1042. 7512903, 4944559; 1043. 7512893, 4944553; 1044. 7512877, 4944541; 1045. 7512931, 4944466; 1046. 7512935, 4944462; 1046а. 7512935, 4944463; 1046б. 7512936, 4944462; 1047. 7512970, 4944475; 1047а. 7512974, 4944477; 1047б. 7512968, 4944495; 1048. 7512995, 4944504; 1048а. 7513006, 4944469; 1048б. 7512997, 4944464; 1049. 7513017, 4944434; 1050. 7512995, 4944416; 1051. 7512988, 4944400; 1052. 7512991, 4944386; 1053. 7513069, 4944278; 1054. 7513050, 4944266; 1055. 7513042, 4944277; 1056. 7512988, 4944261; 1057. 7512984, 4944237; 1058. 7512977, 4944224; 1059. 7512965, 4944213; 1060. 7512947, 4944206; 1061. 7512930, 4944206; 1062. 7512907, 4944214; 1063. 7512846, 4944231; 1064. 7512831, 4944234; 1065. 7512817, 4944232; 1066. 7512804, 4944221; 989. 7512780, 4944193; 1067. 7512844, 4944373; 1068. 7512825, 4944385; 1069. 7512808, 4944399; 1070. 7512802, 4944412; 1071. 7512799, 4944426; 1072. 7512799, 4944441; 1073. 7512802, 4944450; 1074. 7512804, 4944455; 1075. 7512817, 4944475; 1076. 7512847, 4944509; 1077. 7512857, 4944516; 1078. 7512859, 4944516; 1079. 7512866, 4944507; 1080. 7512912, 4944445; 1081. 7512913, 4944439; 1082. 7512911, 4944435; 1082а. 7512901, 4944425; 1082б. 7512885, 4944409; 1083. 7512887, 4944320; 1084. 7512905, 4944341; 1085. 7512942, 4944372; 1086. 7512954, 4944378; 1087. 7512960, 4944377;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1088. 7513014, 4944307; 1089. 7513003, 4944299; 1090. 7512967, 4944287; 1091. 7512938, 4944282; 1092. 7512910, 4944290; 1093. 7512899, 4944300.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4090/26, 4090/27, 4090/28, 4110.</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Делови кп: 3055/1, 3070/3, 4066, 4067/1, 4069, 4077, 4078/1, 4090/8, 4090/21, 4090/23, 4090/24, 4090/25, 4090/30, 4090/36, 4090/37, 4102/4, 4103, 4104/1, 4104/2, 4105, 4106, 4108, 4109, 4111, 4112, 4113/1, 4114, 4115/1, 4115/2, 4115/3, 4116/1, 4116/2, 18759/2, 18760/1, 18761/1, 18761/2, </w:t>
            </w:r>
            <w:r w:rsidRPr="00B01769">
              <w:rPr>
                <w:rFonts w:ascii="Arial" w:eastAsiaTheme="minorHAnsi" w:hAnsi="Arial" w:cs="Arial"/>
                <w:noProof w:val="0"/>
                <w:color w:val="000000"/>
                <w:sz w:val="22"/>
                <w:szCs w:val="22"/>
                <w:lang w:val="en-US"/>
              </w:rPr>
              <w:lastRenderedPageBreak/>
              <w:t>18811, 18826, 20692, 20730/1, 20734/1, 20741.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П27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пут/раскрсница</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14,61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1094. 7513030, 4944515; 1094а. 7513031, 4944513; 1094б. 7513112, 4944563; 1095. 7513156, 4944587; 1096. 7513197, 4944616; 1097. 7513240, 4944642; 1098. 7513330, 4944690; 1099. 7513376, 4944712; 1100. 7513422, 4944733; 1101. 7513516, 4944772; 1102. 7513564, 4944789; 1103. 7513612, 4944805; 1104. 7513661, 4944819; 1105. 7513710, 4944831; 1106. 7513760, 4944842; 1107. 7513860, 4944862; 1108. 7514011, 4944876; 1109. 7514306, 4944896; 1110. 7514309, 4944926; 1111. 7514309, 4944993; 1112. 7514305, 4945026; 1113. 7514305, 4945060; 1114. 7514320, 4945064; 1115. 7514332, 4945029; 1116. 7514349, 4944931; 1117. 7514356, 4944905; 1118. 7514366, 4944900; 1119. 7514859, 4944933; 1120. 7515010, 4944939; 1121. 7515110, 4944949; 1122. 7515159, 4944952; 1123. 7515206, 4944957; 1124. 7515253, 4944966; 1125. 7515268, 4944898; 1126. 7515215, 4944891; 1127. 7515163, 4944888; 1128. 7515112, 4944887; 1129. 7515012, 4944883; 1130. 7514963, 4944875; 1131. 7514959, 4944865; 1132. 7514958, 4944842; 1133. 7514934, 4944841; 1134. 7514931, 4944862; 1135. 7514913, 4944876; 1136. 7514863, 4944876; 1137. 7514714, 4944866; 1138. 7514664, 4944866; 1139. 7514464, 4944852; 1140. 7514427, 4944837; 1141. 7514373, 4944836; 1142. 7514364, 4944812; 1143. 7514364, 4944730; 1144. 7514368, 4944693; 1145. 7514364, 4944661; 1146. 7514350, 4944659; 1147. 7514341, 4944690; 1148. 7514337, 4944728; 1149. 7514313, 4944843; 1150. 7514065, 4944827; 1151. 7513966, 4944819; 1152. 7513917, 4944814; 1153. 7513869, 4944803; 1154. 7513820, 4944798; 1155. 7513771, 4944789; 1156. 7513723, 4944778; 1157. 7513675, 4944766; 1158. 7513582, 4944736; 1159. 7513535, 4944720; 1160. 7513509, 4944698; 1161. 7513444, 4944672; 1162. 7513398, 4944664; 1163. 7513354, 4944643; 1164. 7513310, 4944620; 1165. 7513226, 4944569; 1166. 7513184, 4944543; 1167. 7513143, 4944514; 1168. 7513101, 4944488; 1169. 7513058, 4944462; 1049. 7513017, 4944434; 1048б. 7512997, 4944464; 1048а. 7513006, 4944469; 1048. 7512995, 4944504.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4090/29, 18498, 18499, 18500, 18501, 20705, 20706.</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3070/3, 3748/3, 4067/2, 4068, 4076/1, 4076/2, 4076/3, 4090/21, 4090/30, 18354, 18366, 18367, 18368, 18369, 18370, 18371, 18372, 18373, 18374, 18375, 18376, 18377, 18378, 18379, 18380, 18381, 18382, 18383, 18384, 18385, 18386, 18387, 18388, 18447, 18448, 18449, 18450, 18451, 18452, 18453, 18454, 18455, 18456, 18457, 18458, 18459, 18460, 18461, 18462, 18463, 18464, 18465, 18466, 18467, 18468, 18469, 18470, 18471, 18472, 18473, 18474, 18475, 18476, 18477, 18478, 18479, 18480, 18481, 18482, 18483, 18484, 18485, 18487, 18488, 18489, 18490, 18491, 18492, 18493, 18494, 18495, 18496, 18497, 18502, 18503, 18757/3, 18758/1, 18758/2, 18759/1, 18759/2, 18760/1, 20700, 20702, 20703, 20708, 20716, 20720, 20722, 20723, 20730/1.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П28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петља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1124. 7515253, 4944966; 1170. 7515281, 4944970; 1171. 7515293, 4944986; 1172. 7515297, 4945022; 1173. 7515306, 4945045; 1174. 7515323, 4945061; 1175. 7515340, 4945066; 1176. 7515359, 4945067; 1177. 7515389, 4945060; 1178. 7515419, 4945056; 1179. 7515447, 4945065; 1180. 7515476, 4945088; 1181. 7515503, 4945114; 1182. 7515530, 4945133; 1183. 7515530, 4945144; 1184. 7515548, 4945053; 1185. 7515566, 4944970; 1186. 7515580, 4944966; 1187. 7515589, 4944929; 1188. 7515572, 4944927; 1189. 7515569, 4944943; 1190. 7515559, 4944968; 1191. 7515554, 4944992; 1192. 7515529, 4944991; 1193. 7515509, 4944986; 1194. 7515489, 4944978; 1195. 7515468, 4944961; 1196. 7515434, 4944909; 1197. 7515419, 4944889; 1198. 7515402, 4944880; 1199. 7515384, 4944879; 1200. 7515362, 4944884; 1201. 7515333, 4944907; 1202. 7515322, 4944910; 1125. 7515268, 4944898.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3748/3, 3758, 3759, 3760/2, 3761/1, 3762/2, 18347, 18348, 18349, 18350, 18351, 18352, 18353, 20702, 20703, 20704.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П29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Ћириковац,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15,21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1183. 7515530, 4945144; 1203. 7515528, 4945158; 1204. 7515540, </w:t>
            </w:r>
            <w:r w:rsidRPr="00B01769">
              <w:rPr>
                <w:rFonts w:ascii="Arial" w:eastAsiaTheme="minorHAnsi" w:hAnsi="Arial" w:cs="Arial"/>
                <w:noProof w:val="0"/>
                <w:color w:val="000000"/>
                <w:sz w:val="22"/>
                <w:szCs w:val="22"/>
                <w:lang w:val="en-US"/>
              </w:rPr>
              <w:lastRenderedPageBreak/>
              <w:t>4945160; 1205. 7515561, 4945168; 1206. 7515584, 4945208; 1207. 7515607, 4945208; 1207a. 7515621, 4945223; 1207б. 7515619, 4945235; 1207в. 7515636, 4945242; 1207г. 7515636, 4945253; 1207д. 7515648, 4945253; 1208. 7515663, 4945269; 305а. 7515605, 4945266; 305б. 7515619, 4945280; 1208а. 7515639, 4945281; 1208б. 7515639, 4945320; 1208в. 7515641, 4945323; 307. 7515640, 4945332; 307а. 7515647, 4945346; 1209. 7515694, 4945347; 1210. 7515701, 4945359; 1211. 7515718, 4945408; 1212. 7515741, 4945455; 1213. 7515774, 4945497; 1214. 7515804, 4945542; 1215. 7515844, 4945578; 1216. 7515885, 4945612; 1217. 7515933, 4945637; 1218. 7515982, 4945657; 1219. 7516032, 4945675; 1220. 7516084, 4945686; 1221. 7516137, 4945692; 1222. 7516190, 4945694; 1223. 7516243, 4945686; 1224. 7516299, 4945674; 1225. 7516307, 4945698; 1226. 7516306, 4945739; 1227. 7516297, 4945837; 1228. 7516327, 4945838; 1229. 7516334, 4945741; 1230. 7516337, 4945719; 1231. 7516337, 4945698; 1232. 7516341, 4945658; 1233. 7516394, 4945634; 1234. 7516478, 4945568; 1235. 7516514, 4945529; 1236. 7516548, 4945488; 1237. 7516590, 4945454; 1238. 7516612, 4945408; 1239. 7516636, 4945365; 1240. 7516657, 4945319; 1241. 7516684, 4945277; 1242. 7516710, 4945234; 1243. 7516764, 4945150; 1244. 7516789, 4945106; 1245. 7516869, 4944980; 1246. 7516897, 4944940; 1247. 7516926, 4944901; 1248. 7516955, 4944866; 1249. 7516943, 4944863; 1250. 7516925, 4944856; 1251. 7516887, 4944847; 1252. 7516874, 4944859; 1253. 7516842, 4944901; 1254. 7516813, 4944944; 1255. 7516625, 4945239; 1256. 7516604, 4945285; 1257. 7516555, 4945373; 1258. 7516526, 4945413; 1259. 7516493, 4945450; 1260. 7516403, 4945555; 1261. 7516364, 4945581; 1262. 7516336, 4945594; 1263. 7516318, 4945573; 1264. 7516301, 4945467; 1265. 7516274, 4945469; 1266. 7516294, 4945593; 1267. 7516278, 4945616; 1268. 7516232, 4945627; 1269. 7516139, 4945634; 1270. 7516093,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4945630; 1271. 7516047, 4945620; 1272. 7516003, 4945605; 1273. 7515963, 4945582; 1274. 7515924, 4945556; 1275. 7515887, 4945529; 1276. 7515860, 4945490; 1277. 7515822, 4945462; 1278. 7515797, 4945423; 1279. 7515773, 4945381; 1280. 7515754, 4945336; 1280а. 7515752, 4945333; 1280б. 7515753, 4945329; 1281. 7515748, 4945287; 1281а. 7515743, 4945273; 1281б. 7515716, 4945271; 1281в. 7515707, 4945255; 1281г. 7515738, 4945256; 1281д. 7515735, 4945244; 1282. 7515708, 4945213; 1282а. 7515688, 4945214; 1283. 7515682, 4945199; 1283a. 7515655, 4945159; 1283б. 7515645, 4945144; 1283в. 7515657, 4945145; 1283г. 7515645, 4945116; 1283д. 7515638, 4945098; 1284. 7515612, 4945094; 1284a. 7515594, 4945067; 1285. 7515570, 4945051; 1286. 7515590, 4944982; 1287. 7515591, 4944929; 1187. 7515589, 4944929; 1186. 7515580, 4944966; 1185. 7515566, 4944970; 1184. 7515548, 4945053.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2710, 2711, 2713, 2720, 2721, 2816, 3030, 3031, 3125, 3126, 3128, 3129, 3131, 3132.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2682, 2683, 2684, 2685/1, 2693, 2707, 2708, 2712, 2714, 2715, 2716, 2717, 2718, 2719, 2722, 2723, 2733, 2735, 2736, 2737, 2738, 2739, 2740, 2741, 2742, 2743, 2745, 2771, 2773/1, 2806, 2807, 2809, 2810, 2811, 2813, 2814, 2815, 2817, 2818, 2819, 2828, 2830, 2831, 2833, 2834, 2835, 2836, 2837, 2838, 2854, 2855/1, 2855/2, 2856, 2857, 2858, 2859, 2860, 2861, 3025, 3026, 3028, 3029, 3032, 3037, 3038, 3109, 3116, 3119, 3120, 3121, 3122, 3123, 3124, 3127/1, 3127/2, 3130, 3133, 3134, 3136, 3137, 3138, 3139, 3140, 3141, 3142, 3143, 3144, 3145, 3148, 3149, 3151, 3152, 3165, 3490/1.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8,07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1248. 7516955, 4944866; 1288. 7516992, 4944833; 1289. 7517025, 4944798; 1290. 7517068, 4944777; 1291. 7517112, 4944759; 1292. 7517156, 4944738; 1293. 7517203, 4944722; 1294. 7517252, 4944709; 1295. 7517291, 4944703; 1296. 7517301, 4944703; 1297. 7517395, 4944692; 1298. 7517514, 4944677; 1299. 7517615, 4944665; 1300. 7517796, 4944644; 1301. 7517792, 4944610; 1302. 7517793, 4944566; 1303. 7517789, 4944564; 1304. 7517728, 4944576; 1305. 7517680, 4944580; 1306. 7517631, 4944582; 1307. 7517581, 4944581; 1308. 7517530, 4944574; 1309. 7517476, 4944577; 1310. 7517441, 4944581; 1311. 7517418, 4944558; 1312. 7517394, 4944540; 1313. 7517368, 4944535; 1314. 7517321, 4944561; 1315. 7517235, 4944628; 1316. 7517199, 4944634; 1317. 7517185, 4944630; 1318. 7517159, 4944600; 1319. 7517142, 4944617; 1320. 7517155, 4944634; 1321. 7517170, 4944656; 1322. 7517178, 4944674; 1323. 7517137, 4944688; 1324. 7517090, 4944708; 1325. 7517043, 4944732; 1326. 7516997, 4944757; 1327. 7516952, 4944786; 1251. 7516887, 4944847; 1250. 7516925, </w:t>
            </w:r>
            <w:r w:rsidRPr="00B01769">
              <w:rPr>
                <w:rFonts w:ascii="Arial" w:eastAsiaTheme="minorHAnsi" w:hAnsi="Arial" w:cs="Arial"/>
                <w:noProof w:val="0"/>
                <w:color w:val="000000"/>
                <w:sz w:val="22"/>
                <w:szCs w:val="22"/>
                <w:lang w:val="en-US"/>
              </w:rPr>
              <w:lastRenderedPageBreak/>
              <w:t>4944856; 1249. 7516943, 4944863.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3355, 3357, 3361/1, 3384/1, 20889.</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3351, 3353/1, 3353/2, 3354, 3356, 3358, 3359, 3360, 3361/2, 3362/1, 3362/2, 3363, 3364, 3365/1, 3365/2, 3367, 3368, 3369, 3370, 3383/1, 3385, 3386, 10045/1, 20873, 20874, 20875, 20876, 20877, 20878, 20879, 20880, 20881, 20882, 20883, 20884, 20885/1, 20885/2, 20886, 20887, 20888, 20890, 21257, 21258, 21259, 21260/2, 21262.</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Бабушинац,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0,62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1328. 7517985, 4944616; 1329. 7518008, 4944613; 1330. 7518033, 4944609; 1331. 7518068, 4944604; 1332. 7518114, 4944600; 1333. 7518159, 4944590; 1334. 7518197, 4944589; 1335. 7518219, 4944565; 1336. 7518210, 4944564; 1337. 7518154, 4944569; 1338. 7517985, 4944584; 1339. 7517981, 4944585; 1340. 7517978, 4944597.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2929.</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Братинац,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11,23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1338. 7517985, 4944584; 1337. 7518154, 4944569; 1336. 7518210, 4944564; 1335. 7518219, 4944565; 1341. 7518232, 4944551; 1342. 7518278, 4944530; 1343. 7518322, 4944507; 1344. 7518367, 4944492; 1345. 7518412, 4944480; 1346. 7518458, 4944474; 1347. 7518505, 4944471; 1348. 7518553, 4944474; 1349. 7518653, 4944484; 1350. 7518753, 4944491; 1351. 7518803, 4944489; 1352. 7519002, 4944503; 1353. 7519052, 4944510; 1354. 7519102, 4944513; 1355. 7519151, 4944520; 1356. 7519200, 4944521; 1357. 7519247, 4944529; 1358. 7519292, 4944541; 1359. 7519335, 4944558; 1360. 7519376, 4944580; 1361. 7519412, 4944609; 1362. 7519449, 4944637; 1363. 7519481, 4944671; 1364. 7519510, 4944709; 1365. 7519537, 4944750; 1366. 7519571, 4944801; 1367. 7519544, 4944799; 1368. 7519580, 4944806; 1369. 7519587, 4944806; 1370. 7519655, 4944809; 1371. 7519713, 4944813; 1372. 7519834, 4944816; 1373. 7519843, 4944817; 1374. 7519856, 4944824; 1375. 7519886, 4944825; 1376. 7519886, 4944814; 1377. 7519844, 4944810; 1378. 7519790, 4944807; 1379. 7519748, 4944786; 1380. 7519721, 4944775; 1381. 7519692, 4944767; 1382. 7519648, 4944768; 1383. 7519618, 4944754; 1384. 7519592, 4944712; 1385. 7519565, 4944669; 1386. 7519533, 4944627; 1387. 7519496, 4944588; 1388. 7519454, 4944555; 1389. 7519408, 4944527; 1390. 7519361, 4944502; 1391. 7519311, 4944482; 1392. 7519259, 4944469; 1393. 7519207, 4944460; 1394. 7519157, 4944452; 1395. 7519106, 4944451; 1396. 7519056, 4944448; 1397. 7519006, 4944448; 1398. 7518807, 4944434; 1399. 7518757, 4944424; 1400. 7518657, 4944417; 1401. 7518607, 4944416; 1402. 7518557, 4944412; 1403. 7518506, 4944410; 1404. 7518452, 4944412; 1405. 7518399, 4944420; 1406. 7518348, 4944436; 1407. 7518299, 4944456; 1408. 7518209, 4944500; 1409. 7518164, 4944517; 1410. 7518119, 4944530; 1411. 7518073, 4944536; 1412. 7518024, 4944540; 1413. 7517979, 4944562.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1590/57, 2237, 2238, 2299/2, 2300.</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1145, 1146, 1183, 1184, 1189, 1190, 1588, 1590/52, 1590/53, 1590/54, 1590/55, 1590/56, 1590/59, 1590/60, 1590/91, 1590/92, 1590/93, 1590/94, 1590/95, 1590/96, 1590/97, 1590/98, 1623, 1628, 1629, 1630, 1632, 1633, 1634, 1635, 1636, 1639, 1640, 1641, 1643, 1644, 1645, 1646, 1658, 1659/1, 1659/2, 1660, 1661, 1662, 1664/1, 1693, 1694, 1706/1, 1707, 1709, 1710, 1711, 1712, 1765, 1766/1, 1767, 1768, 1769, 1772, 1773, 1774, 1775, 1776, 1778, 1779, 2216, 2217, 2218, 2219, 2222, 2223, 2232, 2233, 2234, 2235, 2236, 2239, 2240, 2241, 2242, 2243, 2277, 2278, 2286, 2287, 2290/1, 2290/2, 2292, 2294, 2295, 2296, 2297, 2298, 2299/1, 2301, 2302, 2305/1, 2384/2.</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Братинац,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0,06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1414. 7519472, 4944787; 1415. 7519455, 4944780; 1416. 7519382, 4944768; 1417. 7519368, 4944770; 1418. 7519367, 4944773.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2289/2, 2291, 2293.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Братинац,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2,85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1418. 7519367, 4944773; 1419. 7519362, 4944798; 1420. 7519386, 4944804; 1421. 7519422, 4944808; 1422. 7519443, 4944813; 1423. 7519493, 4944842; 1424. 7519514, 4944852; 1425. 7519542, 4944860; 1426. 7519580, 4944858; 1427. 7519607, 4944853; 1428. 7519666, 4944914; 1429. 7519709, 4944946; 1430. 7519761, 4944975; 1431. 7519766, 4944963; 1432. 7519772, 4944957; 1433. 7519798, 4944924; 1434. 7519785, 4944918; 1435. 7519744, 4944894; 1436. 7519708, 4944864; 1437. 7519682, 4944840; 1438. 7519689, 4944829; 1439. 7519726, 4944832; 1440. 7519833, 4944843; 1441. 7519885, 4944841; 1375. 7519886, 4944825; 1374. 7519856, 4944824; 1373. 7519843, 4944817; 1372. 7519834, 4944816; 1371. 7519713, 4944813; 1370. 7519655, 4944809; 1369. 7519587, 4944806; 1368. 7519580, 4944806; 1367. 7519544, 4944799; 1442. 7519525, 4944797; 1414. 7519472, 4944787.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2811, 2812, 2813, 2821.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773, 840, 2809, 2810, 2814, 2815, 2816, 2817, 2818, 2819, 2820, 2822, 2823, 2824, 2825, 2839, 2840, 2841, 2842, 2843, 2844, 2920, 2929, 2845/1.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П35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Бабушинац, раскрсница/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9,40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1443. 7519771, 4944979; 1444. 7519771, 4944980; 1445. 7519805, 4944995; 1446. 7519854, 4945016; 1447. 7519859, 4945038; 1448. 7519864, 4945052; 1449. 7519871, 4945053; 1450. 7519883, 4945043; 1451. 7519907, 4945025; 1452. 7520009, 4945035; 1453. 7520059, 4945036; 1454. 7520109, 4945044; 1455. 7520208, 4945055; 1456. 7520258, 4945057; 1457. 7520358, 4945065; 1458. 7520407, 4945071; 1459. 7520457, 4945075; 1460. 7520905, 4945122; 1461. 7520954, 4945130; 1462. 7521004, 4945132; 1463. 7521104, 4945142; 1464. 7521152, 4945148; 1465. 7521200, 4945156; 1466. 7521248, 4945166; 1467. 7521294, 4945180; 1468. 7521389, 4945210; 1469. 7521439, 4945219; 1470. 7521534, 4945251; 1471. 7521583, 4945262; 1472. 7521772, 4945326; 1473. 7521867, 4945356; 1474. 7522009, 4945404; 1475. 7522057, 4945421; 1476. 7522150, 4945450; 1477. 7522157, 4945438; 1478. 7522160, 4945432; 1479. 7521962, 4945365; 1480. 7521880, 4945336; 1481. 7521821, 4945315; 1482. 7521807, 4945315; 1483. 7521670, 4945275; 1484. 7521577, 4945238; 1485. 7521481, 4945208; 1486. 7521341, 4945162; 1487. 7521329, 4945161; 1488. 7521282, 4945147; 1489. 7521233, 4945134; 1490. 7521184, 4945125; 1491. 7521135, 4945117; 1492. 7520863, 4945088; 1493. 7520713, 4945073; 1494. 7520678, 4945068; 1495. 7520649, 4945061; 1496. 7520619, 4945052; 1497. 7520603, 4945046; 1498. 7520573, 4945032; 1499. 7520463, 4945021; 1500. 7520413, 4945016; 1501. 7520314, 4945001; 1502. 7520215, 4944989; 1503. 7520115, 4944979; 1504. 7520065, 4944979; 1505. 7520016, 4944970; 1506. 7519966, 4944965; 1507. 7519919, 4944953; 1508. 7519916, 4944936; 1509. 7519912, 4944918; 1510. 7519905, 4944917; 1511. 7519874, 4944943; 1512. 7519827, 4944937; 1513. 7519809, 4944929.</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Цела кп: 770</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769, 771, 772, 774/1, 774/2, 774/3, 775, 776/1, 777/1, 778, 779, 780, 782, 783, 784, 785, 786, 787, 788, 789, 790, 791, 792, 793, 795, 796, 838, 839, 840.</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П35а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Бабушинац, раскрсница/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0,67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1449а. 7519877, 4945048; 1449б. 7519891, 4945047; 1449в. 7519910, 4945033; 1449г. 7519916, 4945031; 1449д. 7520038, 4945043; 1499ђ. 7520077, 4945047; 1449е. 7520173, 4945059; 1449ж. 7520286, 4945067; 1449з. 7520766, 4945114; 1449и. 7520781, 4945109; 1450.7519883, 4945043; 1451.7519907, 4945025; 1452.7520009, 4945035; 1453.7520059, 4945036; 1454.7520109, 4945044; 1455.7520208, 4945055; 1456.7520258, 4945057; 1457.7520358, 4945065; 1458.7520407, 4945071; 1459.7520457, 4945075.</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774/1, 775, 776/1, 777/1, 778, 779, 780, 782, 783, 784, 785, 786, 787, 788, 789, 795.</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Братинац,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3,50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1480. 7520573, 4945032; 1481. 7520603, 4945046; 1482. 7520619, 4945052; 1483. 7520649, 4945061; 1484. 7520678, 4945068; 1485. 7520713, 4945073; 1486. 7520863, 4945088; 1487. 7521135, 4945117; 1488. 7521184, 4945125; 1489. 7521233, 4945134; 1490. 7521282, 4945147; 1491. 7521329, 4945161; 1492. 7521341, 4945162; 1493. 7521481, 4945208; 1494. 7521577, 4945238; 1495. 7521670, 4945275; 1496. 7521807, 4945315; 1497. 7521821, 4945315; 1498. 7521880, 4945336; 1514. 7521907, 4945321; 1515. 7521882, 4945311; 1516. 7521837, 4945289; 1517. 7521788, 4945278; 1518. 7521740, 4945265; 1519. 7521692, 4945249; 1520. 7521596, 4945220; 1521. 7521311, 4945127; 1522. 7521261, 4945113; 1523. 7521211, 4945102; 1524. 7521160, 4945094; 1525. 7521110, 4945087; 1526. 7521010, 4945077; 1527. 7520961, 4945068; 1528. 7520910, 4945067.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5, 153, 154, 155, 156, 157, 158, 159, 164, 165, 166, 168, 169, 170, 171, 172, 173, 174, 175, 176, 177, 178, 179, 180, 181, 182, 183, 184, 185, 186, 187, 188, 189, 202, 203, 255, 256, 688/1, 689/2, 691, 695, 697.</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П37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Баре,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15,62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1480. 7521880, 4945336; 1479. 7521962, 4945365; 1478. 7522160, 4945432; 1477. 7522157, 4945438; 1476. 7522150, 4945450; 1529. 7522248, 4945480; 1530. 7522343, 4945512; 1531. 7522390, 4945526; 1532. 7522437, 4945544; 1533. 7522580, 4945590; 1534. 7522675, 4945621; 1535. 7522817, 4945668; 1536. 7522865, 4945683; 1537. 7523155, 4945778; 1538. 7523197, 4945794; 1539. 7523240, 4945805; 1540. 7523352, 4945842; 1541. 7523351, 4945847; 1542. 7523416, 4945867; 1543. 7523417, 4945863; 1544. 7523673, 4945947; 1545. 7523863, 4946010; 1546. 7523958, 4946041; 1547. 7524148, 4946103; 1548. 7524181, 4946113; 1549. 7524194, 4946113; 1550. 7524222, 4946122; 1551. 7524223, 4946130; 1552. 7524217,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4946141; 1553. 7524221, 4946143; 1554. 7524239, 4946148; 1555. 7524284, 4946171; 1556. 7524332, 4946184; 1557. 7524383, 4946188; 1558. 7524431, 4946204; 1559. 7524479, 4946219; 1560. 7524621, 4946267; 1561. 7524686, 4946287; 1562. 7524703, 4946277; 1563. 7524736, 4946287; 1564. 7524743, 4946273; 1565. 7524771, 4946261; 1566. 7524787, 4946259; 1567. 7524545, 4946180; 1568. 7524450, 4946146; 1569. 7524355, 4946113; 1570. 7524344, 4946086; 1571. 7524351, 4946023; 1572. 7524342, 4946008; 1573. 7524319, 4946022; 1574. 7524309, 4946017; 1575. 7524293, 4946012; 1576. 7524278, 4946014; 1577. 7524269, 4946022; 1578. 7524246, 4946054; 1579. 7524236, 4946064; 1580. 7524225, 4946070; 1581. 7524212, 4946069; 1582. 7524069, 4946023; 1583. 7523973, 4945995; 1584. 7523850, 4945955; 1585. 7523845, 4945969; 1586. 7523786, 4945950; 1587. 7523782, 4945935; 1588. 7523502, 4945843; 1589. 7523441, 4945819; 1590. 7523431, 4945805; 1591. 7523458, 4945688; 1592. 7523467, 4945646; 1593. 7523452, 4945639; 1594. 7523431, 4945678; 1595. 7523376, 4945794; 1596. 7523355, 4945795; 1597. 7523260, 4945764; 1598. 7523213, 4945745; 1599. 7523164, 4945733; 1600. 7522119, 4945392; 1601. 7522072, 4945373; 1602. 7522024, 4945360; 1603. 7521929, 4945330; 1514. 7521907, 4945321.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389, 390, 391, 392, 393, 394, 395, 396, 526, 527, 528, 529, 530, 531, 532, 533, 534, 535, 536, 537, 538, 539, 540, 541, 548, 549, 550, 551, 553, 554, 555, 556, 557, 558, 560, 561, 562, 563, 564, 565, 566, 567, 568, 569, 570, 571, 572, 573, 574, 575, 576, 577, 578, 579, 580, 581, 582, 583, 584, 585, 586, 587, 588, 589, 590, 591, 592, 593, 594, 595, 597, 598, 599, 600, 601, 602, 603, 604, 605, 606, 607, 608, 609, 610, 611, 612, 613, 614, 615, 616, 1440, 1465, 1466, 1473, 1474, 1475, 1478, 1480.</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П37а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Баре,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0,01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1586. 7523786, 4945950; 1586а. 7523790, 4945951; 1587. 7523782, 4945935; 1587а. 7523794, 4945939.</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586.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П38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Баре,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0,88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1604. 7523345, 4945868; 1605. 7523334, 4945909; 1606. 7523330, 4945934; 1607. 7523322, 4945969; 1608. 7523308, 4946026; 1609. 7523298, 4946059; 1610. 7523295, 4946080; 1611. 7523316, 4946085; 1612. 7523364, 4945978; 1613. 7523390, 4945928; 1614. 7523400, 4945904; 1615. 7523406, 4945890; 1616. 7523395, 4945886; 1617. 7523362, 4945898; 1618. 7523352, 4945870.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334, 335, 336, 1457.</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П39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Берање, 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13,95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1561. 7524686, 4946287; 1619. 7524906, 4946359; 1620. 7525334, 4946498; 1621. 7525379, 4946515; 1622. 7525422, 4946535; 1623. 7525463, 4946560; 1624. 7525503, 4946586; 1625. 7525521, 4946619; 1626. 7525517, 4946671; 1627. 7525520, 4946694; 1628. 7525535, 4946712; 1629. 7525551, 4946720; 1630. 7525570, 4946720; 1631. 7525592, 4946710; 1632. 7525635, 4946722; 1633. 7525661, 4946763; 1634. 7525684, 4946805; 1635. 7525728, 4946895; 1636. 7525774, 4946984; 1637. 7525789, 4947032; 1638. 7525815, 4947075; 1639. 7525838, 4947120; 1640. 7525886, 4947207; 1641. 7525891, 4947239; 1642. 7525877, 4947264; 1643. 7525743, 4947367; 1644. 7525753, 4947379; 1645. 7525813, 4947347; 1646. 7525846, 4947324; 1647. 7525896, 4947292; 1648. 7525916, 4947292; 1649. 7525933, 4947296; 1650. 7526002, 4947432; 1651. 7526016, 4947428; 1652. 7526014, 4947450; 1653. 7526019, 4947451; 1654. 7526024, 4947449; 1655. 7526072, 4947435; 1656. 7526053, 4947403; 1657. 7525985, 4947269; 1658. 7525985, 4947241; 1659. 7525997, 4947225; 1660. 7526075, 4947164; 1661. 7526115, 4947127; 1662. 7526104, 4947113; 1663. 7525975, 4947193; 1664. 7525956, 4947193; 1665. 7525940, 4947180; 1666. 7525897, 4947089; 1667. 7525852, 4947000; 1668. 7525826, 4946957; 1669. 7525781, 4946868; 1670. 7525708, 4946735; 1671. 7525668, 4946671; 1672. 7525669, 4946657; 1673. 7525677, 4946649; 1674. 7525700, 4946633; 1675. 7525728, 4946626; 1676. 7525754, 4946627; 1677. 7525774, 4946632; 1678. 7525816, 4946637; 1679. 7525818, 4946630; 1680. 7525782, 4946612; 1681. 7525741, 4946602; 1682. 7525593, 4946554; 1683. 7525542, 4946533; 1684. 7525494, 4946510; 1685. 7525448, 4946484; 1686. 7525401, 4946462; 1687. 7525352, 4946444; 1566. 7524787, 4946259; 1565. 7524771, 4946261; 1564. 7524743, 4946273; 1563. 7524736, 4946287; 1562. 7524703, 4946277.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Целa кп: 392.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275, 276, 277, 278, 279, 280, 281, 282, 285, 286, 314, 315, 316, 317, 318, 319, 320, 321, 322, 323, 324, 325, 326, 327, 328, 329, 330, 358, 359, 360, 361, 362, 363, 364, 391, 394, 396, 397, 399, 400, 401, 402, 403, 417, 418, 419, 420, 421, 422, 423, 424, 425, 426, 427, 428, 429, 430, 431, 432, 433, 434, 435, 436, 437, 438, 439, 440, 441, 442, 443, 444, 445, 446, 447, 480, 481, 482, 483, 484, 490, 491, 808, 810, 812, 813, 814, 815, 816, 818, 819.</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Сираково,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16,32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1650. 7526002, 4947432; 1688. 7526021, 4947476; 1689. 7526045, 4947520; 1690. 7526061, 4947555; 1691. 7526068, 4947566; 1692. 7526074, 4947576; 1693. 7526097, 4947607; 1694. 7526124, 4947649; 1695. 7526153, 4947691; 1696. 7526206, 4947778; 1697. 7526253, 4947848; 1698. 7526246, 4947856; 1699. 7526238, 4947869; 1700. 7526229, 4947887; 1701. 7526219, 4947899; 1702. 7526206, 4947904; 1703. 7526176, 4947911; 1704. 7526176, 4947924; 1705. 7526201, 4947929; 1706. 7526221, 4947925; 1707. 7526241, 4947913; 1708. 7526259, 4947889; 1709. 7526273, 4947877; 1710. 7526348, 4947984; 1711. 7526467, 4948145; 1712. 7526529, 4948224; 1713. 7526559, 4948263; 1714. 7526617, 4948345; 1715. 7526611, 4948349; 1716. 7526593, 4948343; 1717. 7526567, 4948336; 1718. 7526546, 4948339; 1719. 7526529, 4948345; 1720. 7526515, 4948352; 1721. 7526526, 4948377; 1722. 7526542, 4948369; 1723. 7526560, 4948363; 1724. 7526580, 4948366; 1725. 7526618, 4948389; 1726. 7526642, 4948393; 1727. 7526668, 4948431; 1728. 7526700, 4948470; 1729. 7526720, </w:t>
            </w:r>
            <w:r w:rsidRPr="00B01769">
              <w:rPr>
                <w:rFonts w:ascii="Arial" w:eastAsiaTheme="minorHAnsi" w:hAnsi="Arial" w:cs="Arial"/>
                <w:noProof w:val="0"/>
                <w:color w:val="000000"/>
                <w:sz w:val="22"/>
                <w:szCs w:val="22"/>
                <w:lang w:val="en-US"/>
              </w:rPr>
              <w:lastRenderedPageBreak/>
              <w:t>4948501; 1730. 7526736, 4948521; 1731. 7526762, 4948548; 1732. 7526793, 4948587; 1733. 7526852, 4948669; 1734. 7526903, 4948753; 1735. 7526919, 4948777; 1736. 7526936, 4948806; 1737. 7526969, 4948864; 1738. 7527000, 4948922; 1739. 7527017, 4948967; 1740. 7527027, 4949015; 1741. 7527050, 4949109; 1742. 7527071, 4949210; 1743. 7527147, 4949148; 1744. 7527145, 4949138; 1745. 7527133, 4949088; 1746. 7527118, 4949039; 1747. 7527099, 4948991; 1748. 7527076, 4948944;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1749. 7527060, 4948895; 1750. 7527041, 4948847; 1751. 7527019, 4948801; 1752.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7526993, 4948756; 1753. 7526965, 4948712; 1754. 7526951, 4948694; 1755. 7526934, 4948672; 1756. 7526900, 4948634; 1757. 7526870, 4948594; 1758. 7526811, 4948514; 1759. 7526793, 4948480; 1760. 7526779, 4948459; 1761. 7526756, 4948430; 1762. 7526729, 4948388; 1763. 7526708, 4948361; 1764. 7526723, 4948318; 1765. 7526737, 4948303; 1766. 7526764, 4948293; 1767. 7526783, 4948292; 1768. 7526774, 4948259; 1769. 7526733, 4948273; 1770. 7526715, 4948282; 1771. 7526703, 4948295; 1772. 7526679, 4948326; 1773. 7526666, 4948310; 1774. 7526636, 4948269; 1775. 7526610, 4948226; 1776. 7526557, 4948142; 1777. 7526473, 4948017; 1778. 7526402, 4947915; 1779. 7526455, 4947915; 1780. 7526483, 4947904; 1781. 7526483, 4947893; 1782. 7526458, 4947888; 1783. 7526444, 4947890; 1784. 7526423, 4947883; 1785. 7526412, 4947869; 1786. 7526405, 4947842; 1787. 7526392, 4947821; 1788. 7526369, 4947806; 1789. 7526341, 4947806; 1790. 7526323, 4947810; 1791. 7526296, 4947775; 1792. 7526267, 4947735; 1793. 7526237, 4947696; 1794. 7526209, 4947656; 1795. 7526177, 4947617; 1796. 7526149, 4947576; 1797. 7526134, 4947542; 1798. 7526123, 4947520; 1799. 7526102, 4947489; 1800. 7526072, 4947435; 1654. 7526024, 4947449; 1653. 7526019, 4947451; 1652. 7526014, 4947450; 1651. 7526016, 4947428.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7221, 7222, 7223, 7329.</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7181, 7182, 7183, 7215, 7220, 7224, 7260, 7261, 7262, 7263, 7264, 7265, 7266, 7267, 7268, 7269, 7270, 7271, 7272, 7273, 7304, 7305, 7306, 7307, 7308, 7309, 7324, 7325, 7326, 7327, 7328, 7330, 7331, 7350, 7351, 7352, 7353, 7354, 7355, 7356, 7357, 7358, 7381, 7382, 7383, 7384, 7385, 7386, 7387, 7388, 7624, 7626, 7628, 7629, 7630, 7631, 7634, 7637, 7638.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Мајиловац,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38,53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1801. 7527084, 4949295; 1802. 7527093, 4949395; 1803. 7527092, 4949431; 1804. 7527092, 4949456; 1805. 7527094, 4949493; 1806. 7527092, 4949541; 1807. 7527087, 4949570; 1808. 7527072, 4949637; 1809. 7527060, 4949684; 1810. 7527053, 4949706; 1811. 7527029, 4949777; 1812. 7526978, 4949917; 1813. 7526928, 4950059; 1814. 7526899, 4950147; 1815. 7526892, 4950172; 1816. 7526884, 4950206; 1817. 7526880, 4950225; 1818. 7526873, 4950274; 1819. 7526870, 4950327; 1820. 7526870, 4950349; 1821. 7526871, 4950384; 1822. 7526875, 4950417; 1823. 7526877, 4950433; 1824. 7526885, 4950469; 1825. 7526895, 4950521; 1826. 7526927, 4950591; 1827. 7526952, 4950639; 1828. 7526980, 4950689; 1829. 7526993, 4950709; 1830. 7527019, 4950741; 1831. 7527042, 4950766; 1832. 7527064, 4950787; 1833. 7527092, 4950811; 1834. 7527121, 4950832; 1835. 7527150, 4950850; 1836. 7527181, 4950866; 1837. 7527225, 4950886; 1838. 7527215, 4950962; 1839. 7527215, 4950987; 1840. 7527217, 4951034; 1841. 7527242, 4951034; 1842. 7527242, 4950976; 1843. 7527249, 4950937; 1844. 7527260, 4950899; 1845. 7527344, 4950921; 1846. 7527369, 4950927; 1847. 7527399, 4950933; 1848. 7527426, 4950932; 1849. 7527452, 4950930; 1850. 7527491, 4950933; 1851. 7527505, 4950933; 1852. 7527558, 4950926; 1853. 7527609, 4950912; 1854. 7527660, 4950903; 1855. 7527711, 4950897; 1856. 7527757, 4950879; 1857. 7527804, 4950866; 1858. 7527850, 4950857; 1859. 7527895, 4950850; 1860. 7527940, 4950844; 1861. 7527986, 4950829; 1862. 7528032, 4950837; 1863. 7528079, 4950848; 1864. 7528129, 4950852; 1865. 7528175, 4950872; 1866. 7528221, 4950898; 1867. 7528270, 4950919; 1868. 7528303, 4950918; 1869. 7528324, 4950916; 1870. 7528376, 4950930; 1871. 7528428, 4950925; 1872. 7528478, 4950924; 1873. 7528528, 4950961; 1874. 7528578, 4950951; 1875. 7528627, 4950931; 1876. 7528674, 4950941; 1877. 7528718, 4950945; 1878. 7528762, 4950956; 1879. 7528796, 4950969; 1880. 7528819, 4950980; 1881. 7528843, 4950994; 1882. 7528875, 4951027; 1883. 7528905, 4951063; 1884. 7528954, 4951082; 1885. 7528997, 4951108; 1886. 7529037, 4951138; 1887. 7529073, </w:t>
            </w:r>
            <w:r w:rsidRPr="00B01769">
              <w:rPr>
                <w:rFonts w:ascii="Arial" w:eastAsiaTheme="minorHAnsi" w:hAnsi="Arial" w:cs="Arial"/>
                <w:noProof w:val="0"/>
                <w:color w:val="000000"/>
                <w:sz w:val="22"/>
                <w:szCs w:val="22"/>
                <w:lang w:val="en-US"/>
              </w:rPr>
              <w:lastRenderedPageBreak/>
              <w:t>4951173; 1888. 7529149, 4951239; 1889. 7529200, 4951274; 1890. 7529189, 4951282; 1891. 7529195, 4951287; 1892. 7529209, 4951280; 1893. 7529235, 4951296; 1894. 7529273, 4951333; 1895. 7529321, 4951354; 1896. 7529355, 4951372; 1897. 7529379, 4951381; 1898. 7529416, 4951393; 1899. 7529461, 4951419; 1900. 7529503, 4951456; 1901. 7529557, 4951457; 1902. 7529607, 4951471; 1903. 7529655, 4951490; 1904. 7529708, 4951490; 1905. 7529759, 4951502; 1906. 7529810, 4951506; 1907. 7529862, 4951500; 1908. 7529965, 4951504; 1909. 7530017, 4951498; 1910. 7530118, 4951476; 1911. 7530155, 4951471; 1912. 7530182, 4951466; 1913. 7530153, 4951413; 1914. 7530203, 4951380; 1915. 7530103, 4951408; 1916. 7530081, 4951412; 1917. 7530028, 4951420; 1918. 7529981, 4951424; 1919. 7529937, 4951426; 1920. 7529902, 4951427; 1921. 7529864, 4951425; 1922. 7529816, 4951425; 1923. 7529720, 4951417; 1924. 7529677, 4951407; 1925. 7529626, 4951393; 1926. 7529579, 4951382; 1927. 7529533, 4951369; 1928. 7529487, 4951354; 1929. 7529443, 4951335; 1930. 7529412, 4951317; 1931. 7529390, 4951305; 1932. 7529358, 4951289; 1933. 7529346, 4951282; 1934. 7529317, 4951264; 1935. 7529265, 4951227; 1936. 7529206, 4951184; 1937. 7529204, 4951166; 1938. 7529196, 4951166; 1939. 7529196, 4951176; 1940. 7529125, 4951113; 1941. 7529087, 4951082; 1942. 7529043, 4951055; 1943. 7529008, 4951020; 1944. 7528969, 4950987; 1945. 7528960, 4950980; 1946. 7528926, 4950958; 1947. 7528868, 4950919; 1948. 7528837, 4950899; 1949. 7528810, 4950886; 1950. 7528788, 4950877; 1951. 7528748, 4950864; 1952. 7528724, 4950859; 1953. 7528672, 4950856; 1954. 7528630, 4950856; 1955. 7528579, 4950859; 1956. 7528529, 4950845; 1957. 7528479, 4950851; 1958. 7528381, 4950848; 1959. 7528334, 4950843; 1960. 7528287, 4950835; 1961. 7528245, 4950809; 1962. 7528199, 4950791; 1963. 7528094, 4950789; 1964. 7528044, 4950774; 1965. 7528026, 4950764; 1966. 7527993, 4950749; 1967. 7527963, 4950748; 1968. 7527904, 4950747; 1969. 7527883, 4950748; 1970. 7527832, 4950775; 1971. 7527780, 4950783; 1972. 7527733, 4950804; 1973. 7527638, 4950835; 1974. 7527591, 4950845; 1975. 7527546, 4950860; 1976. 7527500, 4950869; 1977. 7527453, 4950834; 1978. 7527377, 4950844; 1979. 7527362, 4950846; 1980. 7527332, 4950845; 1981. 7527315, 4950844; 1982. 7527284, 4950838; 1983. 7527286, 4950828; 1984. 7527266, 4950827; 1985. 7527256, 4950794; 1986. 7527228, 4950747; 1987. 7527219, 4950718; 1988. 7527218, 4950683; 1989. 7527219, 4950666; 1990. 7527193, 4950666; 1991. 7527190, 4950702; 1992. 7527193, 4950729; 1993. 7527202, 4950755; 1994. 7527215, 4950779; 1995. 7527220, 4950812; 1996. 7527185, 4950793; 1997. 7527160, 4950776; 1998. 7527122, 4950746; 1999. 7527090, 4950718; 2000. 7527067, 4950693; 2001. 7527035, 4950656; 2002. 7527015, 4950632; 2003. 7527011, 4950626; 2004. 7526988, 4950583; 2005. 7526973, 4950547; 2006. 7526950, 4950456; 2007. 7526944, 4950397; 2008. 7526943, 4950363; 2009. 7526945, 4950317; 2010. 7526952, 4950271; 2011. 7526958, 4950244; 2012. 7526973, 4950195; 2013. 7527011, 4950087; 2014. 7527059, 4949945; 2015. 7527104, 4949801; 2016. 7527118, 4949752; 2017. 7527124, 4949728; 2018. 7527141, 4949651; 2019. 7527151, 4949549; 2020. 7527154, 4949498; 2021. 7527161, 4949459; 2022. 7527164, 4949434; 2023. 7527166, 4949344; 2024. 7527165, 4949321; 2025. 7527164, 4949292; 2026. 7527159, 4949236; 2027. 7527118, 4949267.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1737, 1755, 1756, 1757, 1758, 1809, 1832, 1834, 1835, 1837, 1838, 2112, 2113, 2116, 2117, 2214, 2215, 2216, 2224, 2225, 2234, 2235, 2236, 2312, 2317, 2321, 2363, 2366, 2369, 2370, 2371, 2423, 2433, 2436, 2437, 2439, 2496, 2497, 2522, 2523, 2524, 2525, 2532, 2533, 2561, 2563, 3251, 3261, 3262, 3332, 3335, 3336, 3337, 5793.</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Делови кп: 1736, 1738, 1739, 1753, 1754, 1759, 1760, 1761, 1762, 1763, 1764, 1769, 1770, 1771, 1772, 1804, 1805, 1807, 1808, 1810, 1811, 1812, 1813, 1827, 1831, 1833, 1836, 1839, 1840, 2110, 2111, 2114, 2115, 2118, 2119, 2122, 2123, 2124, 2200, 2201, 2202, 2205, 2206, 2212, 2213, 2217, 2218, 2219, 2222, 2223, 2226, 2227, 2228, 2229, 2230, 2231, 2232, 2233, 2237, 2238, 2296, 2297, 2298, 2299, 2301, 2302, 2303, 2304, 2305, 2310, 2311, 2313, 2314, 2315, 2316, 2318, 2319, 2320, 2322, 2323, 2324, 2325, 2326, 2327, 2336, 2360, 2362, 2364, 2365, 2367, 2368, 2372, 2373, 2374, 2419, 2420, 2422, 2424, 2429, 2430, 2432, 2434, 2435, 2438, 2440, 2441, 2442, 2443, 2444, 2448, 2458, 2460, 2461, 2470, 2471, 2473, 2475, 2476, 2480, 2481, 2484, 2485, 2488, 2489, 2490, 2491, 2492, 2493, 2495, 2498, 2501, 2502, 2503, 2504, 2505, 2506, 2507, 2508, 2509, 2510/2, 2511, 2512, 2513, 2514, 2515, 2516, 2517, 2518, 2519, 2520, 2521, 2526, 2527, 2528, 2531, 2534, 2535, 2536, 2545, 2546, 2548, 2551, 2552, 2557, 2558, 2559, 2560, 2562, 2564, 2565, 2566, 2567, 2568, 3250, </w:t>
            </w:r>
            <w:r w:rsidRPr="00B01769">
              <w:rPr>
                <w:rFonts w:ascii="Arial" w:eastAsiaTheme="minorHAnsi" w:hAnsi="Arial" w:cs="Arial"/>
                <w:noProof w:val="0"/>
                <w:color w:val="000000"/>
                <w:sz w:val="22"/>
                <w:szCs w:val="22"/>
                <w:lang w:val="en-US"/>
              </w:rPr>
              <w:lastRenderedPageBreak/>
              <w:t>3252, 3253, 3255, 3256, 3260, 3263, 3264, 3265, 3270, 3271, 3275, 3276, 3283, 3284, 3288, 3289, 3307/1, 3308, 3309, 3310, 3324, 3325, 3326, 3327, 3328, 3329, 3330, 3331, 3333, 3334, 3338, 3340, 3341, 3342, 3352, 3353, 3354, 3355, 3356, 3357, 3358, 3359, 3368, 3369, 5759, 5763, 5765, 5766, 5767, 5790, 5791, 5792, 5794, 5795, 5796, 5797, 5798, 5799, 5800, 5801, 5802, 5803, 5832, 5833, 5834, 5835, 5851, 5852, 5853, 5854, 5855, 5856, 5857, 5858, 5859, 5860, 5861, 5862, 5864, 5865, 5866, 5867, 5889, 5890, 5891, 5892, 5893, 5894, 5895, 5896, 5897, 5898, 5899, 5900, 5901, 5902, 5903, 5904, 6338, 6339, 6340, 6397, 6398, 6399, 6400, 6401, 6402, 6403, 6404, 6405, 6406, 6407, 6408, 6409, 6410, 6411, 6412, 6446, 6448, 6451, 6453, 6454, 6455, 6458, 6472, 6478, 6482, 6483, 6484.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Ђураково,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11,12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1912. 7530182, 4951466; 2028. 7530219, 4951457; 2029. 7530266, 4951438; 2030. 7530313, 4951424; 2031. 7530358, 4951411; 2032. 7530407, 4951403; 2033. 7530455, 4951423; 2034. 7530497, 4951427; 2035. 7530521, 4951421; 2036. 7530544, 4951416; 2037. 7530542, 4951430; 2038. 7530556, 4951432; 2039. 7530560, 4951412; 2040. 7530567, 4951410; 2041. 7530589, 4951414; 2042. 7530618, 4951463; 2043. 7530650, 4951492; 2044. 7530693, 4951475; 2045. 7530782, 4951538; 2046. 7530909, 4951620; 2047. 7530947, 4951652; 2048. 7530982, 4951689; 2049. 7531014, 4951728; 2050. 7531050, 4951763; 2051. 7531091, 4951792; 2052. 7531136, 4951816; 2053. 7531178, 4951844; 2054. 7531182, 4951856; 2055. 7531201, 4951848; 2056. 7531250, 4951827; 2057. 7531255, 4951826; 2058. 7531256, 4951826; 2059. 7531222, 4951791; 2060. 7531181, 4951764; 2061. 7531170, 4951759; 2062. 7531141, 4951732; 2063. 7531102, 4951701; 2064. 7531064, 4951668; 2065. 7531025, 4951637; 2066. 7530996, 4951593; 2067. 7530962, 4951556; 2068. 7530923, 4951525; 2069. 7530887, 4951490; 2070. 7530851, 4951455; 2071. 7530824, 4951407; 2072. 7530779, 4951374; 2073. 7530721, 4951359; 2074. 7530700, 4951356; 2075. 7530661, 4951354; 2076. 7530612, 4951329; 2077. 7530580, 4951326; 2078. 7530588, 4951315; 2079. 7530584, 4951308; 2080. 7530576, 4951312; 2081. 7530568, 4951325; 2082. 7530557, 4951324; 2083. 7530503, 4951328; 2084. 7530447, 4951317; 2085. 7530417, 4951321; 2086. 7530393, 4951326; 2087. 7530353, 4951331; 2088. 7530329, 4951337; 2089. 7530292, 4951350; 2090. 7530244, 4951367; 1914. 7530203, 4951380; 1913. 7530153, 4951413.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692, 693, 764, 765, 684, 687, 769, 633, 634, 637, 623/2, 743, 744, 688, 689, 690, 691, 695, 696, 697, 766, 767, 768, 595, 625, 626, 627, 629, 630, 631, 680, 610, 611, 748, 749, 750, 598, 599, 622, 628, 635, 636, 638, 682, 683/1, 683/2, 685, 686, 607, 608, 609, 612, 613, 614, 615, 738, 739, 741, 742, 763, 770, 771.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624, 772, 645, 776, 752, 755, 647, 698, 603, 604, 632, 639, 679/1, 424, 3427, 596, 593, 592, 600, 745, 746, 747, 751, 594, 601, 621, 623/1, 640, 642, 643, 644, 646, 681, 777, 605, 606, 616, 694, 736, 737, 761, 762, 617, 619, 620, 425, 431, 740, 775, 3426, 597, 618.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Поповац,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16,93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2054. 7531182, 4951856; 2091. 7531195, 4951901; 2092. 7531239, 4951929; 2093. 7531285, 4951953; 2094. 7531333, 4951973; 2095. 7531403, 4952034; 2096. 7531425, 4952031; 2097. 7531442, 4952036; 2098. 7531449, 4952109; 2099. 7531459, 4952108; 2100. 7531460, 4952074; 2101. 7531533, 4952124; 2102. 7531576, 4952149; 2103. 7531605, 4952170; 2104. 7531647, 4952203; 2105. 7531675, 4952229; 2106. 7531659, 4952245; 2107. 7531629, 4952234; 2108. 7531563, 4952177; 2109. 7531546, 4952171; 2110. 7531517, 4952170; 2111. 7531506, 4952177; 2112. 7531493, 4952189; 2113. 7531473, 4952204; 2114. 7531471, 4952192; 2115. 7531462, 4952193; 2116. 7531466, 4952211; 2117. 7531470, 4952228; 2118. 7531479, 4952228; 2119. 7531485, 4952217; 2120. 7531517, 4952197; 2121. 7531532, 4952193; 2122. 7531554, 4952201; 2123. 7531572, 4952214; 2124. 7531614, 4952250; 2125. 7531638, 4952269; 2126. 7531653, 4952274; 2127. 7531718, 4952276; 2128. 7531791, 4952365; 2129. 7531838, 4952425; 2130. 7531854, 4952430; 2131. 7531883, 4952467; 2132. 7531882, 4952485; 2133. 7531944, 4952563; 2134. 7531969, 4952593; 2135. 7531992, 4952617; 2136. 7532006, 4952630; 2137. 7532045, 4952666; 2138. 7532088, 4952693; 2139. 7532116, 4952718; 2140. 7532126, </w:t>
            </w:r>
            <w:r w:rsidRPr="00B01769">
              <w:rPr>
                <w:rFonts w:ascii="Arial" w:eastAsiaTheme="minorHAnsi" w:hAnsi="Arial" w:cs="Arial"/>
                <w:noProof w:val="0"/>
                <w:color w:val="000000"/>
                <w:sz w:val="22"/>
                <w:szCs w:val="22"/>
                <w:lang w:val="en-US"/>
              </w:rPr>
              <w:lastRenderedPageBreak/>
              <w:t>4952726; 2141. 7532137, 4952733; 2142. 7532171, 4952750; 2143. 7532213, 4952776; 2144. 7532257, 4952805; 2145. 7532295, 4952824; 2146. 7532322, 4952836; 2147. 7532354, 4952847; 2148. 7532376, 4952853; 2149. 7532422, 4952864; 2150. 7532456, 4952871; 2151. 7532505, 4952885; 2152. 7532555, 4952890; 2153. 7532562, 4952891; 2154. 7532561, 4952909; 2155. 7532555, 4952920; 2156. 7532551, 4952931; 2157. 7532551, 4952939; 2158. 7532555, 4952970; 2159. 7532577, 4952972; 2160. 7532576, 4952957; 2161. 7532579, 4952938; 2162. 7532605, 4952937; 2163. 7532644, 4952948; 2164. 7532657, 4952951; 2165. 7532675, 4952949; 2166. 7532685, 4952946; 2167. 7532697, 4952938; 2168. 7532707, 4952928; 2169. 7532714, 4952918; 2170. 7532718, 4952911; 2171. 7532756, 4952914; 2172. 7532854, 4952917; 2173. 7532868, 4952889; 2174. 7532925, 4952892; 2175. 7532930, 4952879; 2176. 7532924, 4952860; 2177. 7532860, 4952855; 2178. 7532784, 4952851; 2179. 7532722, 4952846; 2180. 7532712, 4952830; 2181. 7532701, 4952818; 2182. 7532676, 4952803; 2183. 7532651, 4952796; 2184. 7532646, 4952787; 2185. 7532648, 4952767; 2186. 7532638, 4952756; 2187. 7532627, 4952752; 2188. 7532618,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4952758; 2189. 7532614, 4952769; 2190. 7532613, 4952791; 2191. 7532617, 4952802; 2192. 7532627, 4952815; 2193. 7532640, 4952822; 2194. 7532666, 4952829; 2195. 7532669, 4952839; 2196. 7532614, 4952831; 2197. 7532515, 4952819; 2198. 7532468, 4952804; 2199. 7532422, 4952796; 2200. 7532396, 4952789; 2201. 7532374, 4952783; 2202. 7532333, 4952767; 2203. 7532305, 4952751; 2204. 7532292, 4952743; 2205. 7532255, 4952714; 2206. 7532212, 4952689; 2207. 7532182, 4952666; 2208. 7532162, 4952652; 2209. 7532129, 4952634; 2210. 7532089, 4952605; 2211. 7532019, 4952540; 2212. 7531989, 4952507; 2213. 7531959, 4952470; 2214. 7531931, 4952428; 2215. 7531904, 4952386; 2216. 7531871, 4952348; 2217. 7531830, 4952317; 2218. 7531798, 4952277; 2219. 7531765, 4952238; 2220. 7531758, 4952216; 2221. 7531762, 4952201; 2222. 7531769, 4952189; 2223. 7531774, 4952173; 2224. 7531775, 4952156; 2225. 7531772, 4952127; 2226. 7531741, 4952123; 2227. 7531747, 4952158; 2228. 7531745, 4952173; 2229. 7531737, 4952185; 2230. 7531720, 4952189; 2231. 7531674, 4952146; 2232. 7531654, 4952129; 2233. 7531640, 4952110; 2234. 7531620, 4952089; 2235. 7531575, 4952066; 2236. 7531539, 4952029; 2237. 7531500, 4951998; 2238. 7531477, 4951979; 2239. 7531450, 4951915; 2240. 7531446, 4951888; 2241. 7531434, 4951889; 2242. 7531434, 4951941; 2243. 7531423, 4951935; 2244. 7531375, 4951917; 2245. 7531356, 4951901; 2246. 7531335, 4951888; 2247. 7531308, 4951863; 2248. 7531298, 4951855; 2249. 7531288, 4951847; 2057. 7531255, 4951826; 2056. 7531250, 4951827; 2055. 7531201, 4951848.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938, 942, 1042, 1043, 1133, 1405, 1416, 1423, 1915, 1918, 1923, 1924.</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97, 105, 107, 108, 109, 111, 112, 113, 114, 119, 120/1, 120/4, 120/5, 120/6, 120/7, 120/8, 120/10, 121/1, 121/2, 122, 152, 153, 154, 155, 162, 163, 164, 165, 166, 167, 168, 169, 170, 183/1, 183/2, 185, 188, 189, 190, 934, 935, 936, 937, 939, 940, 941, 943, 944, 945, 946, 947, 959, 960, 961, 989, 990, 991, 992, 993, 994, 999, 1000, 1038, 1040, 1041, 1044, 1045, 1046, 1048, 1117, 1118, 1119, 1130, 1131, 1132, 1134, 1135, 1136, 1137, 1138, 1139, 1392, 1393, 1394, 1395, 1396, 1397, 1398, 1399, 1400, 1401, 1402, 1404, 1406, 1407, 1415, 1417, 1418/1, 1421/2, 1424, 1425, 1428, 1911, 1914, 1916, 1917, 1921, 1922, 1925, 1926, 1935, 1936, 1937.</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П43а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Поповац,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2231. 7531674, 4952146; 2232. 7531654, 4952129; 2233. 7531640, 4952110; 2233а. 7531629, 4952098; 2233б. 7531640, 4952100; 2233в. 7531653, 4952101; 2233г. 7531660, 4952102; 2233д. 7531668, 4952106; 2233ђ. 7531671, 4952110; 2233е. 7531682, 4952126; 2233ж. 7531684, 4952140; 2233з. 7531683, 4952146; 2233и. 7531679, 4952151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163, 166.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П43б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Поповац,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2123. 7531572, 4952214; 2123a. 7531569, 4952236; 2123б. 7531580, 4952254; 2123в. 7531619, 4952287; 2123г. 7531641, 4952300; 2123д. 7531664, 4952303; 2123ђ. 7531682, 4952300; 2124. 7531614, 4952250; 2125. 7531638, 4952269; 2126. 7531653, 4952274; 2127. </w:t>
            </w:r>
            <w:r w:rsidRPr="00B01769">
              <w:rPr>
                <w:rFonts w:ascii="Arial" w:eastAsiaTheme="minorHAnsi" w:hAnsi="Arial" w:cs="Arial"/>
                <w:noProof w:val="0"/>
                <w:color w:val="000000"/>
                <w:sz w:val="22"/>
                <w:szCs w:val="22"/>
                <w:lang w:val="en-US"/>
              </w:rPr>
              <w:lastRenderedPageBreak/>
              <w:t>7531718, 4952276; 2128. 7531791, 4952365; 2129. 7531838, 4952425; 2130. 7531854, 4952430; 2131. 7531883, 4952467; 2131а. 7531879, 4952467; 2131б. 7531850, 4952431; 2131в. 7531838, 4952427; 2131г. 7531802, 4952394; 2131д. 7531723, 4952299; 2131ђ. 7531714, 4952293; 2131е. 7531703, 4952293.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153, 154, 155, 165, 185, 1408, 1406, 1407, 1415, 1417, 1418/1, 1488.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Кисиљево,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1,88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2172. 7532854, 4952917; 2250. 7532906, 4952921; 2251. 7532956, 4952924; 2252. 7533056, 4952930; 2253. 7533156, 4952938; 2254. 7533355, 4952949; 2255. 7533393, 4952955; 2256. 7533405, 4952956; 2257. 7533417, 4952957; 2258. 7533455, 4952956; 2259. 7533469, 4952957; 2260. 7533467, 4952925; 2261. 7533173, 4952908; 2173. 7532868, 4952889; 2174. 75329254952892.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755, 756, 757, 758, 759, 760, 761, 762, 1171, 1172/1, 1172/2, 1235, 1236, 1247, 1290, 1291.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П44а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Кисиљево,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0,03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2257а. 7533450, 4952956; 2257б. 7533447, 4952975; 2257в. 7533452, 4952979; 2257г. 7533456, 4952979; 2257д. 7533461, 4952975; 2257ђ. 7533461, 4952956; 2258. 7533455, 4952956.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755, 756, 1171, 1236.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П45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Тополовник,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7,86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2174. 7532925, 4952892; 2261. 7533173, 4952908; 2260. 7533467, 4952925; 2259. 7533469, 4952957; 2262. 7533655, 4952970; 2263. 7533754, 4952979; 2264. 7533804, 4952981; 2265. 7533905, 4952982; 2266. 7534005, 4952985; 2267. 7534054, 4952991; 2268. 7534104, 4952993; 2269. 7534153, 4952997; 2270. 7534217, 4953007; 2271. 7534247, 4953012; 2272. 7534280, 4953022; 2273. 7534281, 4953029; 2274. 7534300, 4953039; 2275. 7534345, 4953046; 2276. 7534454, 4953066; 2277. 7534460, 4953062; 2278. 7534465, 4953054; 2279. 7534434, 4953033; 2280. 7534407, 4953016; 2281. 7534381, 4953002; 2282. 7534349, 4952987; 2283. 7534312, 4952971; 2284. 7534288, 4952964; 2285. 7534262, 4952956; 2286. 7534229, 4952945; 2287. 7534211, 4952939; 2288. 7534159, 4952936; 2289. 7534058, 4952928; 2290. 7534008, 4952927; 2291. 7533958, 4952924; 2292. 7533908, 4952920; 2293. 7533858, 4952919; 2294. 7533809, 4952899; 2295. 7533759, 4952900; 2296. 7533708, 4952906; 2297. 7533658, 4952909; 2298. 7533608, 4952905; 2299. 7533558, 4952902; 2300. 7533459, 4952895; 2301. 7533422, 4952887; 2302. 7533409, 4952885; 2303. 7533396, 4952885; 2304. 7533359, 4952887; 2305. 7533309, 4952885; 2306. 7533110, 4952873; 2176. 7532924, 4952860; 2175. 7532930, 4952879.</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4757, 4758, 4759, 4760, 4761, 4762, 4763, 4764, 4816, 4866, 4917, 4918.</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537, 538, 539, 540, 541, 542, 561, 1273/1, 1273/2, 1327, 1328, 1329, 2073/1, 2074, 2075, 2083/1, 2083/2, 2084, 2085, 2086, 2087, 2088, 2089, 2090, 2091, 2092, 2093, 2094, 2095, 2096, 2097, 2098, 2099, 2100, 2101, 2102, 2103, 2104, 2105, 2107, 2108/1, 2109/1, 2110/1, 2111/1, 2112/1, 2675, 4677, 4678, 4679, 4680, 4681, 4682, 4683, 4684, 4685, 4686, 4687, 4688, 4710, 4711, 4712, 4715, 4716, 4725, 4726, 4728, 4754, 4755, 4756, 4765, 4815, 4817, 4818, 4819, 4862, 4863, 4864, 4865, 4867, 4868/1, 4868/2, 4879, 4880, 4881, 4882, 4883, 4913, 4914, 4915, 4916, 4919, 4920, 4921, 4965, 10952, 10954/1, 10954/2.</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П45а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Тополовник,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0,03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2299а. 7533464, 4952895; 2299б. 7533464, 4952887; 2299в. 7533463, 4952879; 2299г. 7533464, 4952870; 2299д. 7533465, 4952866; 2299ђ. 7533459, 4952862; </w:t>
            </w:r>
            <w:r w:rsidRPr="00B01769">
              <w:rPr>
                <w:rFonts w:ascii="Arial" w:eastAsiaTheme="minorHAnsi" w:hAnsi="Arial" w:cs="Arial"/>
                <w:noProof w:val="0"/>
                <w:color w:val="000000"/>
                <w:sz w:val="22"/>
                <w:szCs w:val="22"/>
                <w:lang w:val="en-US"/>
              </w:rPr>
              <w:lastRenderedPageBreak/>
              <w:t>2299е. 7533456, 4952862; 2299ж. 7533451, 4952865; 2299з. 7533453, 4952875; 2299и. 7533455, 4952881; 2299ј. 7533456, 4952880; 2299к. 7533458, 4952890; 2300. 7533459, 4952895.</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4868/1, 4868/2, 4878, 4879.</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Тополовник,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0,34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2308. 7534336, 4953057; 2317. 7534372, 4953079; 2318. 7534438, 4953117; 2319. 7534455, 4953135; 2320. 7534459, 4953140; 2321. 7534459, 4953155; 2312. 7534460, 4953155; 2311. 7534459, 4953090; 2310. 7534455, 4953080; 2309. 7534446, 4953074.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552, 553, 1318, 1325.</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П47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Тополовник,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6,82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2313. 7534470, 4953154; 2322. 7534480, 4953140; 2323. 7534493, 4953151; 2324. 7534504, 4953162; 2325. 7534526, 4953185; 2326. 7534545, 4953209; 2327. 7534572, 4953245; 2328. 7534612, 4953303; 2329. 7534660, 4953376; 2330. 7534680, 4953403; 2331. 7534656, 4953461; 2332. 7534663, 4953468; 2333. 7534718, 4953447; 2334. 7534774, 4953502; 2335. 7534814, 4953536; 2336. 7534846, 4953559; 2337. 7534881, 4953582; 2338. 7534900, 4953594; 2339. 7534926, 4953608; 2340. 7534962, 4953625; 2341. 7535010, 4953645; 2342. 7535059, 4953661; 2343. 7535094, 4953670; 2344. 7535116, 4953675; 2345. 7535159, 4953683; 2346. 7535196, 4953689; 2347. 7535235, 4953694; 2348. 7535274, 4953696; 2349. 7535274, 4953697; 2350. 7535350, 4953658; 2351. 7535364, 4953648; 2352. 7535372, 4953633; 2353. 7535378, 4953615; 2354. 7535370, 4953612; 2355. 7535357, 4953624; 2356. 7535347, 4953637; 2357. 7535266, 4953636; 2358. 7535231, 4953634; 2359. 7535189, 4953630; 2360. 7535155, 4953624; 2361. 7535108, 4953614; 2362. 7535081, 4953606; 2363. 7535035, 4953590; 2364. 7534987, 4953569; 2365. 7534956, 4953554; 2366. 7534922, 4953535; 2367. 7534890, 4953515; 2368. 7534866, 4953498; 2369. 7534814, 4953457; 2370. 7534778, 4953425; 2371. 7534758, 4953402; 2372. 7534778, 4953352; 2373. 7534773, 4953347; 2374. 7534724, 4953364; 2375. 7534707, 4953343; 2376. 7534686, 4953313; 2377. 7534659, 4953272; 2378. 7534633, 4953229; 2379. 7534624, 4953216; 2380. 7534603, 4953187; 2381. 7534582, 4953162; 2382. 7534548, 4953124; 2383. 7534533, 4953109; 2384. 7534510, 4953089; 2316. 7534473, 4953060; 2315. 7534469, 4953065; 2314. 7534468, 4953071.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1991.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1994, 1993, 1992, 1990, 1984, 1981, 1977, 1974, 1973, 1972, 2678, 1983, 1980, 1979, 1978, 632, 592, 593, 623, 624, 563, 564, 565, 566, 567, 568, 578, 579, 580, 581, 582, 583, 584, 585, 586, 587, 1333, 1332, 621, 622, 629, 630, 631, 633, 634, 635, 636, 637, 638, 639, 640, 641, 642, 643, 644, 645, 646, 647, 648, 649, 650, 651, 652, 653, 654, 625, 1337, 626, 627, 628, 1330, 1331, 1334, 1338, 1339, 1335.</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П48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Тополовник,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2,99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2385. 7535281, 4953706; 2392. 7535286, 4953714; 2393. 7535297, 4953710; 2394. 7535327, 4953711; 2395. 7535339, 4953709; 2396. 7535356, 4953700; 2397. 7535398, 4953700; 2398. 7535435, 4953703; 2399. 7535460, 4953704; 2400. 7535498, 4953702; 2401. 7535648, 4953706; 2402. 7535735, 4953710; 2403. 7535761, 4953712; 2404. 7535832, 4953721; 2405. 7535840, 4953662; 2406. 7535774, 4953654; 2407. 7535728, 4953651; 2408. 7535700, 4953650; 2409. 7535649, 4953649; 2410. 7535599, 4953647; 2411. 7535499, 4953644; 2412. 7535462, 4953640; 2413. 7535437, 4953638; 2414. 7535400, 4953639; 2415. 7535384, 4953638; 2416. 7535392, 4953620; 2391. 7535387, 4953619; 2390. 7535382, 4953636; 2389. 7535377, 4953646; 2388. 7535371, 4953654; 2387. 7535364, 4953662; 2386. 7535355, 4953667.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792, 793, 794, 795, 796, 797, 798, 799, 800, 801, 802, 803, 804, 805, 806, 807, 808, 809, 810, 1057, 1355, 1365, 1366, 1368.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П49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Тополовник,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4,27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2417. 7535853, 4953723; 2419. 7535892, 4953729; 2420. 7535939, 4953741; 2421. 7535987, 4953752; 2422. 7536080, 4953782; 2423. 7536101, 4953790; 2424. 7536148, 4953809; 2425. 7536185, 4953825; 2426. 7536215, 4953839; 2427. 7536244, 4953855; 2428. 7536292, 4953882; 2429. 7536343, 4953912; 2430. 7536416, 4953963; 2431. 7536487, 4954016; 2432. 7536516, 4953961; 2433. 7536458, 4953919; 2434. 7536416, 4953891; 2435. 7536374, 4953861; 2436. 7536354, 4953849; 2437. 7536331, 4953834; 2438. 7536287, 4953809; 2439. 7536195, 4953763; 2440. 7536148, 4953744; 2441. 7536126, 4953736; 2442. 7536100, 4953726; 2443. 7536030, 4953705; 2444. 7535953, 4953684; 2418. 7535861, 4953666.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Цела кп: 1352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906, 907, 933, 934, 935, 936, 939, 940, 941, 942, 943, 944, 945, 954, 955, 956, 957, 958, 959, 960, 961, 962, 963, 964, 1343, 1344, 1347, 1349, 1350, 1353, 1354.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9,01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2431. 7536487, 4954016; 2445. 7536503, 4954027; 2446. 7536532, 4954052; 2447. 7536552, 4954067; 2448. 7536584, 4954086; 2449. 7536625, 4954115; 2450. 7536704, 4954175; 2451. 7536745, 4954205; 2452. 7536988, 4954381; 2453. 7537042, 4954419; 2454. 7537020, 4954479; 2455. 7537006, 4954539; 2456. 7536988, 4954589; 2457. 7537009, 4954596; 2458. 7537027, 4954547; 2459.</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7537055, 4954494; 2460. 7537091, 4954453; 2461. 7537151, 4954496; 2462. 7537180, 4954521; 2463. 7537200, 4954536; 2464. 7537232, 4954555; 2465. 7537271, 4954586; 2466. 7537312, 4954615; 2467. 7537353, 4954646; 2468. 7537434, 4954704; 2469. 7537476, 4954731; 2470. 7537517, 4954760; 2471. 7537541, 4954775; 2472. 7537543, 4954793; 2473. 7537546, 4954792; 2474. 7537542, 4954700; 2475. 7537511, 4954680; 2476. 7537470, 4954651; 2477. 7537428, 4954624; 2478. 7537388, 4954595; 2479. 7537346, 4954568; 2480. 7537307, 4954538; 2481. 7537266, 4954508; 2482. 7537237, 4954484; 2483. 7537217, 4954469; 2484. 7537185, 4954450; 2485. 7537145, 4954420; 2486. 7537120, 4954403; 2487. 7537153, 4954323; 2488. 7537196, 4954258; 2489. 7537177, 4954247; 2490. 7537135, 4954311; 2491. 7537076, 4954371; 2492. 7537063, 4954362; 2493. 7537025, 4954330; 2494. 7536904, 4954242; 2495. 7536862, 4954214; 2496. 7536822, 4954183; 2497. 7536742, 4954124; 2498. 7536660, 4954067; 2499. 7536620, 4954037; 2500. 7536592, 4954012; 2501. 7536571, 4953997; 2502. 7536539, 4953978; 2432. 7536516, 4953961.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Цела кп: 578, 630, 631, 632, 633, 634, 645, 658.</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258, 259, 260, 262, 263, 264, 265, 266, 267, 268, 269, 270, 271, 272, 273, 274, 275, 277, 278, 279, 280, 297, 298, 299, 300, 305, 306, 307, 308, 309, 310, 311, 312, 313, 314, 315, 316, 317, 318, 319, 320, 321, 323, 324, 325, 326, 327, 534, 535, 536, 556, 557, 558, 559, 560, 561, 562, 563, 564, 565, 566, 567, 568, 569, 570, 571, 572, 573, 574, 575, 576, 577, 579, 580, 581, 620, 621, 622, 623, 624, 625, 626, 627, 628, 629, 635, 636, 637, 638, 639, 640, 641, 642, 643/1, 643/2, 644, 646, 647, 648, 649, 650, 651/1, 656, 657, 659, 660/1, 661/1, 662, 663/1, 664/1, 665, 694, 714, 721, 722, 723, 732, 734, 743, 744, 745, 750, 751, 752, 753, 758, 759, 760, 761, 762, 765, 766, 778, 779/1, 780, 781.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2,40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2503. 7537556, 4954791; 2505. 7537565, 4954791; 2506. 7537683, 4954871; 2507. 7537805, 4954959; 2508. 7537877, 4955008; 2509. 7537880, 4955027; 2510. 7537882, 4955027; 2511. 7537872, 4954975; 2512. 7537855, 4954899; 2513. 7537852, 4954900; 2514. 7537847, 4954909; 2515. 7537674, 4954795; 2516. 7537633, 4954767; 2517. 7537571, 4954720; 2518. 7537576, 4954711; 2519. 7537589, 4954709; 2520. 7537588, 4954691; 2521. 7537573, 4954692; 2522. 7537564, 4954698; 2523. 7537555, 4954709; 2504. 7537552, 4954707.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168, 169, 170, 171, 172, 173, 174, 175, 178, 179, 180, 181, 182, 183, 184, 185, 190, 695, 710, 711, 719, 720.</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2,97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2524. 7537888, 4955027; 2527. 7537897, 4955026; 2528. 7537899, 4955023; 2529. 7538012, 4955099; 2530. 7538041, 4955123; 2531. 7538062, 4955136; 2532. 7538095, 4955155; 2533. 7538193, 4955221; 2534. 7538187, 4955227; 2535. 7538340, 4955229; 2536. 7538340, 4955228; 2537. 7538323, 4955228; 2538. 7538307, 4955220; 2539. 7538290, 4955217; 2540. 7538253, 4955190; 2541. 7538130, 4955104; 2542. 7538100, 4955080; 2543. 7538080, 4955066; 2544. 7538047, 4955047; 2545. 7537966, 4954990; 2546. 7537897, 4954944; 2547. 7537895, 4954936; 2548. 7537886, 4954924; 2549. 7537874, 4954915; 2550. 7537869, 4954908; 2551. 7537866, 4954898; 2526. 7537861, 4954899; 2525. 7537878, 4954976.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5, 6, 7, 8, 9, 10, 11, 12, 13, 14, 15, 16, 17, 18, 19, 20, 21, 22/1, 22/2, 22/3, 22/4, 22/5, 22/6, 23, 191, 192, 193, 194, 692, 708, 709.</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1,51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2552. 7538187, 4955234; 2554. 7538186, 4955238; 2555. 7538206, 4955241; 2556. 7538226, 4955250; 2557. 7538237, 4955251; 2558. 7538432, 4955387; 2559. 7538434, 4955400; 2560. 7538444, 4955414; 2561. 7538453, 4955428; 2562. 7538464, 4955312; 2563. 7538462, 4955312; 2564. 7538460, 4955330; 2565. 7538336, 4955246; 2566. 7538339, 4955242; 2553. 7538339, 4955237.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24, 706.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1.35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2569. 7538469, 4955413; 2571. 7538527, 4955447; 2572. 7538556, 4955462; 2573. 7538602, 4955484; 2574. 7538626, 4955493; 2575. 7538684, 4955448; 2576. 7538652, 4955435; 2577. 7538616, 4955418; 2578. 7538562, 4955392; 2579. 7538531, 4955375; 2580. 7538482, 4955344; 2581. 7538478, 4955341; 2582. 7538479, 4955314; 2570. 7538477, 4955314.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 4, 748.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П55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Велико Градиште,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1,18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2574. 7538626, 4955493; 2583. 7538700, 4955519; 2584. 7538748, 4955538; 2585. 7538782, 4955549; 2586. 7538847, 4955567; 2587. 7538885, 4955570; 2588. 7538817, 4955514; 2589. 7538795, 4955503; 2590. 7538755, 4955467; 2591. 7538719, 4955460; 2575. 7538684, 4955448.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2559.</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Велико Градиште,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0,59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2592. 7538907, 4955571; 2597. 7538951, 4955571; 2598. 7538972, 4955575; 2599. 7538918, 4955521; 2600. 7538905, 4955511; 2601. 7538890, 4955498; 2602. 7538833, 4955487; 2595. 7538787, 4955475; 2594. 7538803, 4955492; 2593. 7538822, 4955501.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3858/11, 3863/1, 4596.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П57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Велико Градиште,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0,02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2603. 7538770, 4955400; 2604. 7538796, 4955404; 2605. 7538787, 4955391; 2606. 7538780, 4955392; 2607. 7538766, 4955396.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3858/11, 4596.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П58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Велико Градиште,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0,20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2608. 7538995, 4955598; 2609. 7539004, 4955636; 2610. 7539043, 4955692; 2611. 7539064, 4955677; 2612. 7539045, 4955652.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3858/11, 4596.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П59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пут/раскрсница површине 8,88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2598. 7538972, 4955575; 2613. 7538991, 4955579; 2608. 7538995, 4955598; 2612. 7539045, 4955652; 2611. 7539064, 4955677; 2614. 7539064, 4955676; 2615. 7539041, 4955639; 2616. 7539036, 4955614; 2617. 7539038, 4955583; 2618. 7539055, 4955584; 2619. 7539159, 4955579; 2620. 7539262, 4955560; 2621. 7539359, 4955531; 2622. 7539502, 4955485; 2623. 7539551, 4955474; 2624. 7539599, 4955458; 2625. 7539746, 4955416; 2626. 7539894, 4955308; 2627. 7539776, 4955346; 2628. 7539728, 4955359; 2629. 7539679, 4955371; 2630. 7539630, 4955382; 2631. 7539578, 4955382; 2632. 7539529, 4955391; 2633. 7539481, 4955403; 2634. 7539433, 4955420; 2635. 7539387, 4955440; 2636. 7539338, 4955452; 2637. 7539291, 4955467; 2638. 7539243, 4955479; 2639. 7539196, 4955488; 2640. 7539148, 4955495; 2641. 7539100, 4955500; 2642. 7539051, 4955497; 2643. 7539033, 4955468; 2644. 7539017, 4955435; 2645. 7538987, 4955398; 2646. 7538952, 4955380; 2647. 7538900, 4955359; 2648. 7538817, 4955369; 2649. 7538787, 4955365; 2650. 7538760, 4955347; 2651. 7538739, 4955331; 2652. 7538724, 4955344; 2653. 7538755, 4955388; 2607. 7538766, 4955396; 2606. 7538780, 4955392; 2605. 7538787, 4955391; 2604. 7538796, 4955404; 2654. 7538897, 4955417; 2655. 7538952, 4955438; 2656. 7538976, 4955463; 2657. 7538977, 4955495; 2658. 7538957, 4955494; 2659. 7538908, 4955500; 2601. 7538890, 4955498; 2600. 7538905, 4955511; 2599. 7538918, 4955521.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1315.</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1301, 1302, 1303, 1304, 1305, 1306, 1310, 1311, 1312, 1313, 1314, 1316, 1319, 1321, 1320/1, 1322, 1323, 1324, 1325, 1327, 1328, 1329, 1330, 1331, 1332, 1333, 1334, 1335, 1337, 1338, 1339, 1340, 1341/1, 1341/2, 1352, 1353, 1362, 1363, 1457, 1466, 1467, 1468, 1469, 1470/1, 1470/2, 1472, 1474, 1475, 1480, 1559, 1560, 1561, 4286.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Велико Градиште,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10,22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2625. 7539746, 4955416; 2660. 7539791, 4955402; 2661. 7539888, 4955380; 2662. 7539937, 4955369; 2663. 7539985, 4955355; 2664. 7540033, 4955340; 2665. 7540094, 4955326; 2666. 7540130, 4955317; 2667. 7540179, 4955306; 2668. 7540227, 4955294; 2669. 7540275, 4955278; 2670. 7540322, 4955262; 2671. 7540370, 4955246; 2672. 7540468, 4955218; 2673. 7540517, 4955201; 2674. 7540563, 4955179; 2675. 7540633, 4955147; 2676. 7540656, 4955136; 2677. 7540688, 4955118; 2678. 7540711, 4955144; 2679. 7540722, 4955186; 2680. 7540733, 4955218; 2681. 7540747, 4955254; 2682. 7540758, 4955294; 2683. 7540780, 4955299; 2684. 7540794, 4955283; 2685. 7540789, 4955264; 2686. 7540770, 4955238; 2687. 7540755, 4955191; 2688. 7540748, 4955135; 2689. 7540750, 4955085; 2690. 7540790, 4955058; 2691. 7540870, 4954994; 2692. 7540930, 4954935; 2692а. 7540949, 4954931; 828а. 7540973, 4954948; 828б. 7540996, 4954964; 828в. 7541015, 4954975; 828г. 7541035, 4954983; 828д. 7541056, 4954989; 828ђ. 7541077, 4954993; 828е. 7541098, 4954995; 828ж. 7541159, 4954991; 828з. 7541259, 4954988; 829. 7541279, 4954990; 829а. 7541287, 4955000; 829б. 7541291, 4955017; 829в. 7541302, 4955016; 829г. 7541303, 4955000; 829д. 7541304, 4954930; 829ђ. 7541290, 4954929; 829е. 7541285, 4954952; 829ж. 7541278, 4954959; 829з. 7541258, 4954962; 830. 7541080, 4954966; 830а. 7541044, 4954958; 830б. 7541012, 4954941; 830в. 7540996, 4954925; 2692б. 7540985, 4954914; 2692в. 7540977, 4954898; 2693. 7540983, 4954880; 2694. 7540971, 4954885; 2695. 7540929, 4954892; 2696. 7540892, 4954907; 2697. 7540840, 4954932; 2698. 7540808, 4954959; 2699. 7540744, 4955008; 2700. 7540730, 4955014; 2701. 7540721, 4955001; 2702. 7540708, 4954964; 2703. 7540694, 4954955; 2704. 7540678, 4954939; 2705. 7540670, 4954933; 2706. 7540677, 4955020; 2707. 7540678, 4955053; 2708. 7540649, 4955069; 2709. 7540583, 4955104; 2710. 7540494, 4955145; 2711. 7540448, 4955161; 2712. 7540401, 4955174; 2713. 7540305, 4955197; 2714. 7540113, </w:t>
            </w:r>
            <w:r w:rsidRPr="00B01769">
              <w:rPr>
                <w:rFonts w:ascii="Arial" w:eastAsiaTheme="minorHAnsi" w:hAnsi="Arial" w:cs="Arial"/>
                <w:noProof w:val="0"/>
                <w:color w:val="000000"/>
                <w:sz w:val="22"/>
                <w:szCs w:val="22"/>
                <w:lang w:val="en-US"/>
              </w:rPr>
              <w:lastRenderedPageBreak/>
              <w:t>4955254; 2715. 7540076, 4955261; 2716. 7540064, 4955264; 2717. 7540052, 4955266; 2718. 7540015, 4955275; 2719. 7539967, 4955287; 2626. 7539894, 4955308.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4122.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4081, 4082, 4083, 4084, 4085, 4095, 4096, 4097, 4101, 4102, 4104, 4106, 4107, 4111, 4112, 4113, 4114, 4115, 4116, 4117, 4118, 4119, 4120, 4121, 4123, 4124, 4128, 4129, 4137, 4203, 4220, 4223, 4224, 4225, 4226, 4227, 4228, 4229, 4230, 4231, 4232, 4233, 4234, 4235, 4236, 4238, 4239, 4242, 4243, 4246, 4247, 4256, 4257, 4258, 4592, 4593, 4594.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Кусиће,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0,21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2705. 7540670, 4954933; 2704. 7540678, 4954939; 2703. 7540694, 4954955; 2702. 7540708, 4954964; 2720. 7540694, 4954924; 2721. 7540688, 4954906; 2722. 7540684, 4954874; 2723. 7540678, 4954861; 2724. 7540660, 4954863; 2725. 7540660, 4954876; 2726. 7540668, 4954910.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790, 802, 803, 804, 805, 808, 4860.</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Кусиће,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24,97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2693. 7540983, 4954880; 2727. 7540985, 4954878; 2728. 7540988, 4954867; 2729. 7541037, 4954815; 2730. 7541052, 4954795; 2731. 7541097, 4954716; 2732. 7541125, 4954673; 2733. 7541150, 4954629; 2734. 7541185, 4954558; 2735. 7541201, 4954521; 2736. 7541232, 4954441; 2737. 7541238, 4954421; 2738. 7541258, 4954342; 2739. 7541267, 4954291; 2740. 7541291, 4954191; 2741. 7541294, 4954138; 2742. 7541291, 4954088; 2743. 7541293, 4954038; 2744. 7541292, 4953987; 2745. 7541295, 4953950; 2746. 7541295, 4953925; 2747. 7541291, 4953887; 2748. 7541293, 4953837; 2749. 7541295, 4953737; 2750. 7541299, 4953687; 2751. 7541298, 4953637; 2752. 7541306, 4953537; 2753. 7541304, 4953487; 2754. 7541307, 4953437; 2755. 7541304, 4953387; 2756. 7541304, 4953337; 2757. 7541299, 4953287;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2758. 7541302, 4953237; 2759. 7541300, 4953187; 2760. 7541301, 4953137; 2761. 7541303, 4953087; 2762. 7541308, 4953050; 2763. 7541308, 4953025; 2764. 7541303, 4952937; 2765. 7541301, 4952887; 2766. 7541304, 4952837; 2767. 7541305, 4952787; 2768. 7541305, 4952688; 2769. 7541307, 4952639; 2770. 7541313, 4952591; 2771. 7541323, 4952544; 2772. 7541327, 4952495; 2773. 7541342, 4952449; 2774. 7541356, 4952416; 2775. 7541373, 4952423; 2776. 7541402, 4952396; 2777. 7541521, 4952291; 2778. 7541577, 4952234; 2779. 7541605, 4952199; 2780. 7541594, 4952189; 2781. 7541531, 4952242; 2782. 7541513, 4952253; 2783. 7541478, 4952267; 2784. 7541434, 4952241; 2785. 7541431, 4952236; 2786. 7541445, 4952210; 2787. 7541460, 4952185; 2788. 7541490, 4952147; 2789. 7541518, 4952106; 2790. 7541548, 4952067; 2791. 7541573, 4952023; 2792. 7541604, 4951984; 2793. 7541657, 4951899; 2794. 7541695, 4951864; 2795. 7541722, 4951822; 2796. 7541745, 4951777; 2797. 7541782, 4951742; 2798. 7541814, 4951704; 2799. 7541842, 4951662; 2800. 7541850, 4951645; 2801. 7541807, 4951662; 2802. 7541775, 4951676; 2803. 7541751, 4951692; 2804. 7541715, 4951709; 2805. 7541714, 4951708; 2806. 7541668, 4951783; 2807. 7541632, 4951819; 2808. 7541603, 4951860; 2809. 7541579, 4951904; 2810. 7541548, 4951943; 2811. 7541519, 4951984; 2812. 7541492, 4952026; 2813. 7541461, 4952066; 2814. 7541427, 4952104; 2815. 7541391, 4952142; 2816. 7541366, 4952198; 2817. 7541342, 4952193; 2818. 7541330, 4952171; 2819. 7541328, 4952118; 2820. 7541304, 4952118; 2821. 7541300, 4952153; 2822. 7541304, 4952182; 2823. 7541311, 4952202; 2824. 7541323, 4952220; 2825. 7541341, 4952248; 2826. 7541331, 4952286; 2827. 7541310, 4952333; 2828. 7541295, 4952383; 2829. 7541278, 4952432; 2830. 7541266, 4952482; 2831. 7541251, 4952532; 2832. 7541245, 4952583; 2833. 7541244, 4952635; 2834. 7541242, 4952686; 2835. 7541242, 4952737; 2836. 7541240, 4952787; 2837. 7541242, 4952837; 2838. 7541244, 4952887; 2839. 7541243, 4952937; 2840. 7541240, 4952987; 2841. 7541235, 4953024; 2842. 7541235, 4953040; 2843. 7541235, 4953049; 2844. 7541239, 4953087; 2845. 7541240, 4953137; 2846. 7541235, 4953187; 2847. 7541239, 4953237; 2848. 7541236, 4953287; 2849. 7541231, 4953337; 2850. 7541227, 4953437; 2851. 7541227, 4953487; 2852. 7541227, 4953587; 2853. 7541234, 4953637; </w:t>
            </w:r>
            <w:r w:rsidRPr="00B01769">
              <w:rPr>
                <w:rFonts w:ascii="Arial" w:eastAsiaTheme="minorHAnsi" w:hAnsi="Arial" w:cs="Arial"/>
                <w:noProof w:val="0"/>
                <w:color w:val="000000"/>
                <w:sz w:val="22"/>
                <w:szCs w:val="22"/>
                <w:lang w:val="en-US"/>
              </w:rPr>
              <w:lastRenderedPageBreak/>
              <w:t>2854. 7541232, 4953687; 2855. 7541232, 4953737; 2856. 7541236, 4953787; 2857. 7541232, 4953837; 2858. 7541235, 4953887; 2859. 7541231, 4953922; 2860. 7541230, 4953947; 2861. 7541230, 4953987; 2862. 7541232, 4954037; 2863. 7541228, 4954086; 2864. 7541226, 4954135; 2865. 7541211, 4954231; 2866. 7541209, 4954280; 2867. 7541199, 4954328; 2868. 7541187, 4954375; 2869. 7541173, 4954422; 2870. 7541157, 4954467; 2871. 7541139, 4954513; 2872. 7541118, 4954559; 2873. 7541086, 4954620; 2874. 7541048, 4954685; 2875. 7541022, 4954726; 2876. 7540982, 4954773; 2877. 7540948, 4954816; 2878. 7540914, 4954856; 2879. 7540880, 4954894; 2880. 7540863, 4954911; 2697. 7540840, 4954932; 2696. 7540892, 4954907; 2695. 7540929, 4954892; 2694. 7540971, 4954885.</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2254, 2621, 2628, 2730, 3740, 3741, 3742, 3985, 3987, 3989, 4078.</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810, 811, 812, 813, 837, 838, 839, 843, 844, 845, 848, 849, 850, 852, 853, 854, 855, 856, 857, 858, 859/2, 859/3, 860, 861, 863, 864, 865, 871, 872, 2255, 2256, 2257, 2259, 2260, 2261, 2262, 2263, 2279, 2282, 2336, 2337, 2338, 2339, 2340, 2341, 2351, 2352, 2353, 2354, 2355, 2617, 2620, 2622, 2626, 2627, 2629, 2633, 2634, 2703, 2704, 2708, 2710, 2711, 2712, 2713, 2714, 2723, 2724, 2725, 2726, 2727, 2728, 2729, 2731, 2732, 2850, 2851, 2852, 2853, 2854, 2856, 2857, 2858, 2859, 2860, 2861, 3539, 3540, 3541, 3542, 3543, 3544, 3545, 3546, 3547, 3551, 3552, 3553, 3556, 3557, 3560, 3562, 3563, 3564, 3566, 3567, 3569, 3570, 3571, 3729, 3730, 3731, 3732, 3734, 3738, 3739, 3743, 3744, 3745/2, 3745/3, 3756, 3757, 3758, 3759, 3760, 3761, 3767, 3768, 3769, 3970, 3971, 3972, 3973, 3974, 3975, 3976, 3977, 3978, 3979, 3980, 3982, 3983, 3984, 3986, 3988, 3990, 3991, 3992, 3994, 3995, 4001, 4002, 4007, 4008, 4014, 4040, 4044, 4046, 4047, 4048, 4049, 4050, 4051, 4052, 4053, 4054, 4055, 4056, 4057, 4058, 4074, 4076, 4077, 4079, 4080, 4857, 4860, 4861, 4862, 4863, 4880, 4882.</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Триброде,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4,80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2800. 7541850, 4951645; 2881. 7541862, 4951615; 2882. 7541895, 4951577; 2883. 7541923, 4951536; 2884. 7541953, 4951496; 2885. 7541993, 4951450; 2886. 7542019, 4951420; 2887. 7542043, 4951376; 2888. 7542095, 4951305; 2889. 7542128, 4951313; 2890. 7542126, 4951293; 2891. 7542137, 4951256; 2892. 7542031, 4951187; 2893. 7542039, 4951199; 2894. 7542009, 4951233; 2895. 7541985, 4951208; 2896. 7541970, 4951212; 2897. 7541973, 4951241; 2898. 7541982, 4951260; 2899. 7542011, 4951291; 2900. 7541973, 4951325; 2901. 7541945, 4951367; 2902. 7541926, 4951392; 2903. 7541915, 4951407; 2904. 7541907, 4951424; 2905. 7541895, 4951454; 2906. 7541867, 4951495; 2907. 7541834, 4951533; 2908. 7541807, 4951576; 2909. 7541779, 4951617; 2910. 7541747, 4951655; 2805. 7541714, 4951708; 2804. 7541715, 4951709; 2803. 7541751, 4951692; 2802. 7541775, 4951676; 2801. 7541807, 4951662.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1221, 1235, 1255, 1585, 1586, 1663, 1666, 1667.</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1184, 1188, 1189, 1190, 1192, 1193, 1194, 1195, 1196, 1197, 1198, 1210, 1212, 1213, 1214, 1218, 1219, 1220, 1222, 1223, 1224, 1225, 1226, 1227, 1228, 1230, 1231, 1232, 1233, 1234, 1236, 1238, 1253, 1254, 1256, 1257, 1263, 1269, 1584/1, 1587, 1662, 1664, 1665/1, 1665/2, 5237, 5239.</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Триброде,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0,75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2914. 7542226, 4951066; 2921. 7542217, 4951059; 2922. 7542245, 4950968; 2923. 7542210, 4950896; 2924. 7542203, 4950898; 2925. 7542191, 4950949; 2920. 7542161, 4951043.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1669, 1676, 1677, 1678, 1679, 1680, 1681.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П65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Браничево,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0,91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2922. 7542245, 4950968; 2926. 7542264, 4950919; 2927. 7542275, 4950870; 2928. 7542292, 4950823; 2929. 7542310, 4950760; 2930. 7542284, 4950780; 2931. 7542250, </w:t>
            </w:r>
            <w:r w:rsidRPr="00B01769">
              <w:rPr>
                <w:rFonts w:ascii="Arial" w:eastAsiaTheme="minorHAnsi" w:hAnsi="Arial" w:cs="Arial"/>
                <w:noProof w:val="0"/>
                <w:color w:val="000000"/>
                <w:sz w:val="22"/>
                <w:szCs w:val="22"/>
                <w:lang w:val="en-US"/>
              </w:rPr>
              <w:lastRenderedPageBreak/>
              <w:t>4950796; 2932. 7542239, 4950806; 2933. 7542234, 4950808; 2934. 7542221, 4950854; 2924. 7542203, 4950898; 2923. 7542210, 4950896.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4202.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4201, 4203, 4204, 4205, 4206, 4207, 4208, 4210, 4211, 4212, 4213, 4214, 4216, 4218, 4219, 4221, 4222, 4224, 4225.</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Браничево,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0,01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2935. 7542312, 4950755; 2936. 7542308, 4950745; 2937. 7542316, 4950741.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4226, 4227.</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П67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Триброде,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1,45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2929. 7542310, 4950760; 2935. 7542312, 4950755; 2936. 7542308, 4950745; 2937. 7542316, 4950741; 2938. 7542336, 4950682; 2939. 7542355, 4950638; 2940. 7542375, 4950594; 2941. 7542386, 4950579; 2942. 7542367, 4950545; 2943. 7542332, 4950551; 2944. 7542302, 4950613; 2945. 7542282, 4950661; 2946. 7542264, 4950709; 2947. 7542249, 4950757; 2933. 7542234, 4950808; 2932. 7542239, 4950806; 2931. 7542250, 4950796; 2930. 7542284, 4950780.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1692, 1693.</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1688, 1689, 1690, 1691, 1694, 1695, 1696, 1697, 1698, 1699, 1700, 1701, 1702, 1703, 1704, 1705, 1717.</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П68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Браничево,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17,82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2941. 7542386, 4950579; 2948. 7542403, 4950555; 2949. 7542427, 4950513; 2950. 7542463, 4950481; 2951. 7542491, 4950442; 2952. 7542524, 4950407; 2953. 7542562, 4950378; 2954. 7542604, 4950354; 2955. 7542644, 4950327; 2956. 7542657, 4950321; 2957. 7542685, 4950332; 2958. 7542700, 4950362; 2959. 7542718, 4950358; 2960. 7542722, 4950317; 2961. 7542730, 4950300; 2962. 7542743, 4950284; 2963. 7542776, 4950272; 2964. 7542823, 4950260; 2965. 7542870, 4950251; 2966. 7542918, 4950246; 2967. 7542966, 4950245; 2968. 7543014, 4950247; 2969. 7543061, 4950252; 2970. 7543109, 4950260; 2971. 7543156, 4950271; 2972. 7543201, 4950288; 2973. 7543244, 4950307; 2974. 7543288, 4950329; 2975. 7543332, 4950352; 2976. 7543508, 4950447; 2977. 7543598, 4950493; 2978. 7543645, 4950515; 2979. 7543670, 4950524; 2980. 7543654, 4950544; 2981. 7543625, 4950556; 2982. 7543599, 4950557; 2983. 7543576, 4950551; 2984. 7543553, 4950537; 2985. 7543538, 4950526; 2986. 7543518, 4950515; 2987. 7543491, 4950507; 2988. 7543474, 4950507; 2989. 7543466, 4950509; 2990. 7543458, 4950511; 2991. 7543412, 4950528; 2992. 7543386, 4950536; 2993. 7543391, 4950549; 2994. 7543403, 4950544; 2995. 7543426, 4950536; 2996. 7543451, 4950536; 2997. 7543482, 4950534; 2998. 7543513, 4950542; 2999. 7543536, 4950557; 3000. 7543555, 4950574; 3001. 7543583, 4950591; 3002. 7543621, 4950600; 3003. 7543655, 4950596; 3004. 7543687, 4950585; 3005. 7543707, 4950570; 3006. 7543736, 4950544; 3007. 7543745, 4950546; 3008. 7543796, 4950556; 3009. 7543901, 4950563; 3010. 7543953, 4950556; 3011. 7544005, 4950547; 3012. 7544056, 4950535; 3013. 7544105, 4950517; 3014. 7544153, 4950496; 3015. 7544199, 4950472; 3016. 7544243, 4950443; 3017. 7544284, 4950413; 3018. 7544362, 4950350; 3019. 7544401, 4950320; 3020. 7544441, 4950293; 3021. 7544483, 4950267; 3022. 7544526, 4950244; 3023. 7544569, 4950223; 3024. 7544615, 4950208; 3025. 7544662, 4950187; 3026. 7544640, 4950136; 3027. 7544638, 4950131; 3028. 7544591, 4950149; 3029. 7544544, 4950170; 3030. 7544499, 4950193; 3031. 7544454, 4950219; 3032. 7544411, 4950246; 3033. 7544368, 4950276; 3034. 7544328, 4950306; 3035. 7544289, 4950338; 3036. 7544211, 4950398; 3037. 7544172, 4950425; 3038. 7544129, 4950446; 3039. 7544085, 4950465; 3040. 7544040, 4950480; 3041. 7543993, 4950491; 3042. 7543946, 4950499; 3043. 7543899, 4950499; 3044. 7543852, 4950502; 3045. 7543804, 4950497; 3046. 7543779, 4950493; 3047. 7543792, 4950461; 3048. 7543806, 4950439; 3049. 7543815, </w:t>
            </w:r>
            <w:r w:rsidRPr="00B01769">
              <w:rPr>
                <w:rFonts w:ascii="Arial" w:eastAsiaTheme="minorHAnsi" w:hAnsi="Arial" w:cs="Arial"/>
                <w:noProof w:val="0"/>
                <w:color w:val="000000"/>
                <w:sz w:val="22"/>
                <w:szCs w:val="22"/>
                <w:lang w:val="en-US"/>
              </w:rPr>
              <w:lastRenderedPageBreak/>
              <w:t>4950429; 3050. 7543836, 4950418; 3051. 7543865, 4950408; 3052. 7543869, 4950399; 3053. 7543896, 4950390; 3054. 7543892, 4950376; 3055. 7543870, 4950383; 3056. 7543852, 4950375; 3057. 7543845, 4950374; 3058. 7543837, 4950377; 3059. 7543793, 4950399; 3060. 7543761, 4950420; 3061. 7543746, 4950425; 3062. 7543680, 4950444; 3063. 7543663, 4950450; 3064. 7543647, 4950449; 3065. 7543624, 4950438; 3066. 7543538, 4950392; 3067. 7543406, 4950320; 3068. 7543361, 4950297; 3069. 7543317, 4950272; 3070. 7543270, 4950251; 3071. 7543222, 4950231; 3072. 7543192, 4950222; 3073. 7543184, 4950216; 3074. 7543181, 4950202; 3075. 7543182, 4950184; 3076. 7543175, 4950181; 3077. 7543168, 4950198; 3078. 7543155, 4950216; 3079. 7543121, 4950206; 3080. 7543070, 4950197; 3081. 7543018, 4950191; 3082. 7542966, 4950189; 3083. 7542914, 4950191; 3084. 7542862, 4950196; 3085. 7542811, 4950204; 3086. 7542760, 4950217; 3087. 7542727, 4950227; 3088. 7542717, 4950229; 3089. 7542696, 4950219; 3090. 7542688, 4950208; 3091. 7542669, 4950187; 3092. 7542658, 4950190; 3093. 7542656, 4950211; 3094. 7542656, 4950232; 3095. 7542637, 4950267; 3096. 7542571, 4950300; 3097. 7542563, 4950297; 3098. 7542561, 4950300; 3099. 7542562, 4950307; 3100. 7542489, 4950367; 3101. 7542452, 4950403; 3102. 7542416, 4950440; 3103. 7542372, 4950472; 3104. 7542347, 4950519; 2943. 7542332, 4950551; 2942. 7542367, 4950545.</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811, 1022/1, 4293, 4294.</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531, 546, 810, 812, 813, 814, 821, 822, 823, 825, 826, 827, 828, 829, 830, 831, 833, 834, 835, 836, 837, 838, 839, 840, 841, 842, 843, 844, 845, 846, 847, 848, 849, 850, 865, 866, 867, 868, 869, 870, 871, 872, 873, 874, 875, 876, 877, 880, 881, 882/1, 882/2, 883, 884, 885, 886, 906, 907, 908, 909, 910, 911, 912, 913, 914, 919, 920, 922, 923, 924, 925, 927, 928, 929, 930, 931, 932, 933, 934, 935, 954, 956, 957, 958, 959, 960, 961, 962, 963, 965/1, 965/2, 966, 967, 974, 979, 980, 981, 982, 983, 984, 985, 991, 999/2, 1000/1, 1000/2, 1001/1, 1016/1, 1017, 1018, 1019, 1020, 1022/2, 1023, 1024/1, 1047/1, 1047/2, 1047/3, 1049, 1216, 1219, 1220, 1221, 1222, 1225, 1226, 1228, 1229, 1230, 1231, 1234, 1235, 1236, 1237, 1238, 1239, 1240, 1241, 4281, 4286, 4287, 4288, 4290, 4291, 4292, 4295, 4296.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П69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Поникве,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1,36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3025. 7544662, 4950187; 3105. 7544706, 4950176; 3106. 7544753, 4950164; 3107. 7544801, 4950158; 3108. 7544848, 4950148; 3109. 7544839, 4950080; 3110. 7544788, 4950084; 3111. 7544688, 4950113; 3027. 7544638, 4950131; 3026. 7544640, 4950136.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10, 11, 12.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9, 13, 14, 15, 16, 17, 18, 19, 20, 21, 23, 24, 25, 26, 27, 28, 30, 31, 308/5.</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Поникве,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14,09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3117. 7545044, 4950136; 3126. 7545197, 4950130; 3127. 7545249, 4950127; 3128. 7545299, 4950111; 3129. 7545350, 4950100; 3130. 7545447, 4950065; 3131. 7545549, 4950038; 3132. 7545595, 4950013; 3133. 7545640, 4949985; 3134. 7545683, 4949956; 3135. 7545726, 4949925; 3136. 7545761, 4949885; 3137. 7545794, 4949845; 3138. 7545831, 4949808; 3139. 7545869, 4949772; 3140. 7545961, 4949654; 3141. 7546025, 4949583; 3142. 7546061, 4949551; 3143. 7546099, 4949522; 3144. 7546139, 4949496; 3145. 7546181, 4949472; 3146. 7546227, 4949451; 3147. 7546256, 4949479; 3148. 7546291, 4949503; 3149. 7546311, 4949509; 3150. 7546327, 4949517; 3151. 7546339, 4949529; 3152. 7546350, 4949543; 3153. 7546366, 4949555; 3154. 7546372, 4949550; 3155. 7546340, 4949503; 3156. 7546336, 4949499; 3157. 7546319, 4949482; 3158. 7546305, 4949476; 3159. 7546290, 4949467; 3160. 7546281, 4949453; 3161. 7546279, 4949440; 3162. 7546259, 4949418; 3163. 7546256, 4949417; 3164. 7546248, 4949409; 3165. 7546335, 4949374; 3166. 7546431, 4949337; 3167. 7546565, 4949284; 3168. 7546599, 4949271; 3169. 7546626, 4949251; 3170. 7546763, 4949108; 3171. 7546791, 4949081; 3172. 7546785, 4949076; 3173. 7546760, 4949094; 3174. 7546725, 4949105; 3175. 7546707, 4949110; 3176. 7546672, 4949151; 3177. 7546637, 4949184; 3178. 7546600, 4949213; 3179. 7546559, 4949232; 3180. 7546515, 4949245; 3181. 7546477, 4949277; 3182. 7546433, 4949303; 3183. 7546389, 4949325; 3184. 7546258, 4949375; 3185. 7546245, 4949365; 3186. 7546235, 4949347; 3187. 7546222, </w:t>
            </w:r>
            <w:r w:rsidRPr="00B01769">
              <w:rPr>
                <w:rFonts w:ascii="Arial" w:eastAsiaTheme="minorHAnsi" w:hAnsi="Arial" w:cs="Arial"/>
                <w:noProof w:val="0"/>
                <w:color w:val="000000"/>
                <w:sz w:val="22"/>
                <w:szCs w:val="22"/>
                <w:lang w:val="en-US"/>
              </w:rPr>
              <w:lastRenderedPageBreak/>
              <w:t>4949331; 3188. 7546210, 4949314; 3189. 7546201, 4949295; 3190. 7546191, 4949281; 3191. 7546170, 4949255; 3192. 7546148, 4949271; 3193. 7546168, 4949299; 3194. 7546178, 4949311; 3195. 7546188, 4949325; 3196. 7546199, 4949362; 3197. 7546202, 4949394; 3198. 7546152, 4949416; 3199. 7546106, 4949439; 3200. 7546060, 4949466; 3201. 7546017, 4949496; 3202. 7545953, 4949553; 3203. 7545944, 4949553; 3204. 7545912, 4949536; 3205. 7545906, 4949536; 3206. 7545895, 4949539; 3207. 7545867, 4949540; 3208. 7545870, 4949558; 3209. 7545892, 4949553; 3210. 7545895, 4949560; 3211. 7545914, 4949569; 3212. 7545920, 4949581; 3213. 7545867, 4949640; 3214. 7545809, 4949721; 3215. 7545776, 4949756; 3216. 7545745, 4949794; 3217. 7545671, 4949855; 3218. 7545633, 4949885; 3219. 7545551, 4949936; 3220. 7545509, 4949959; 3221. 7545465, 4949979; 3222. 7545421, 4949997; 3223. 7545375, 4950013; 3224. 7545331, 4950032; 3225. 7545285, 4950047; 3226. 7545236, 4950052; 3227. 7545189, 4950063; 3228. 7545141, 4950071; 3118. 7545043, 4950067.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88/1, 88/2, 250, 251, 776, 778, 788, 789/1, 789/2.</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41, 44, 55/3, 55/4, 62/1, 62/3, 62/4, 83, 84, 85, 86, 87, 89, 90/1, 90/3, 90/4, 91/1, 91/2, 92/1, 92/2, 93, 95, 102/2, 103/1, 103/2, 104, 105, 107, 222, 223/2, 223/3, 224/1, 225, 235, 238, 241, 244, 245, 246, 248, 249, 252, 253, 254, 255, 256, 257, 258, 259, 260, 261, 262, 287/1, 761, 762, 768, 769, 770, 774, 775/1, 775/2, 777, 779, 780, 781, 782, 784, 785, 787, 790, 791, 792, 796, 797.</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Усије,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0,08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3154. 7546372, 4949550; 3229. 7546381, 4949544; 3230. 7546373, 4949526; 3231. 7546359, 4949510; 3232. 7546342, 4949495; 3157. 7546319, 4949482; 3156. 7546336, 4949499; 3155. 7546340, 4949503.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91/5, 644/1, 644/3, 647, 648, 653.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Усије,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12,73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3161. 7546279, 4949440; 3233. 7546277, 4949432; 3234. 7546363, 4949398; 3235. 7546412, 4949384; 3236. 7546456, 4949361; 3237. 7546503, 4949343; 3238. 7546553, 4949327; 3239. 7546620, 4949288; 3240. 7546644, 4949270; 3241. 7546666, 4949253; 3242. 7546684, 4949235; 3243. 7546720, 4949197; 3244. 7546787, 4949123; 3245. 7546891, 4949014; 3246. 7546926, 4948979; 3247. 7546994, 4948906; 3248. 7547066, 4948833; 3249. 7547132, 4948761; 3250. 7547201, 4948688; 3251. 7547232, 4948670; 3252. 7547274, 4948670; 3253. 7547348, 4948652; 3254. 7547391, 4948645; 3255. 7547392, 4948628; 3256. 7547345, 4948625; 3257. 7547329, 4948626; 3258. 7547311, 4948617; 3259. 7547312, 4948587; 3260. 7547373, 4948507; 3261. 7547440, 4948432; 3262. 7547511, 4948360; 3263. 7547545, 4948321; 3264. 7547596, 4948294; 3265. 7547593, 4948255; 3266. 7547609, 4948241; 3267. 7547632, 4948196; 3268. 7547663, 4948156; 3269. 7547689, 4948114; 3270. 7547631, 4948074; 3271. 7547600, 4948113; 3272. 7547560, 4948146; 3273. 7547522, 4948180; 3274. 7547500, 4948224; 3275. 7547481, 4948269; 3276. 7547451, 4948307; 3277. 7547418, 4948343; 3278. 7547386, 4948382; 3279. 7547355, 4948421; 3280. 7547321, 4948458; 3281. 7547253, 4948531; 3282. 7547217, 4948566; 3283. 7547185, 4948604; 3284. 7547116, 4948677; 3285. 7547082, 4948714; 3286. 7547012, 4948785; 3287. 7546943, 4948858; 3288. 7546877, 4948933; 3289. 7546809, 4949006; 3290. 7546775, 4949043; 3291. 7546739, 4949077; 3175. 7546707, 4949110; 3174. 7546725, 4949105; 3173. 7546760, 4949094; 3172. 7546785, 4949076; 3171. 7546791, 4949081; 3170. 7546763, 4949108; 3169. 7546626, 4949251; 3168. 7546599, 4949271; 3167. 7546565, 4949284; 3166. 7546431, 4949337; 3165. 7546335, 4949374; 3164. 7546248, 4949409; 3163. 7546256, 4949417; 3162. 7546259, 4949418.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859, 885/2, 974, 975, 976, 1015, 1016/1, 1016/2, 1017, 1193, 1200, 1202, 1203, 1204, 1205, 1206, 1207.</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Делови кп: 91/5, 571, 603, 604/1, 657, 658, 660, 663, 664, 665, 669, 670, 674, 675, 731, 830, 831, 832, 833, 840/1, 840/2, 841, 842, 846, 850, 851, 852, 853, 854, 855, 856, 857, 858, 860, 861, 862, 864, 865, 866, 867, 868, 880, 881, 882, 883/1, 884, 885/1, 886/2, 961, 972/1, 972/2, 977, 978, 1012, 1013, 1014, 1018, 1019, 1022, 1023, 1192, 1194/2, 1194/3, 1194/4, 1194/5, 1196, 1199, 1208, 1209, 1210, 1211, </w:t>
            </w:r>
            <w:r w:rsidRPr="00B01769">
              <w:rPr>
                <w:rFonts w:ascii="Arial" w:eastAsiaTheme="minorHAnsi" w:hAnsi="Arial" w:cs="Arial"/>
                <w:noProof w:val="0"/>
                <w:color w:val="000000"/>
                <w:sz w:val="22"/>
                <w:szCs w:val="22"/>
                <w:lang w:val="en-US"/>
              </w:rPr>
              <w:lastRenderedPageBreak/>
              <w:t>1212, 1213, 1237, 1238/1, 1239/1, 1239/3, 1240.</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Усије,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0,36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3301. 7547747, 4948032; 3313. 7547752, 4948025; 3314. 7547743, 4948012; 3315. 7547743, 4947996; 3316. 7547747, 4947984; 3317. 7547749, 4947944; 3318. 7547749, 4947913; 3302. 7547686, 4947990.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1273/1, 1274/1, 1275/1, 1279/1, 1279/2, 1282.</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Радошевац,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4,60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3313. 7547752, 4948025; 3319. 7547773, 4947990; 3320. 7547791, 4947966; 3321. 7547799, 4947949; 3322. 7547862, 4947877; 3323. 7547896, 4947844; 3324. 7547935, 4947816; 3325. 7547976, 4947790; 3326. 7548017, 4947766; 3327. 7548060, 4947745; 3328. 7548103, 4947725; 3329. 7548149, 4947712; 3330. 7548196, 4947704; 3331. 7548271, 4947699; 3332. 7548277, 4947691; 3333. 7548285, 4947686; 3334. 7548296, 4947676; 3335. 7548318, 4947655; 3336. 7548321, 4947650; 3337. 7548331, 4947644; 3338. 7548336, 4947658; 3339. 7548379, 4947617; 3340. 7548360, 4947616; 3341. 7548340, 4947635; 3342. 7548323, 4947632; 3343. 7548312, 4947608; 3344. 7548234, 4947623; 3345. 7548183, 4947637; 3346. 7548133, 4947655; 3347. 7548082, 4947666; 3348. 7548031, 4947680; 3349. 7547982, 4947699; 3350. 7547938, 4947730; 3351. 7547858, 4947798; 3352. 7547820, 4947834; 3353. 7547785, 4947872; 3318. 7547749, 4947913; 3317. 7547749, 4947944; 3316. 7547747, 4947984; 3315. 7547743, 4947996; 3314. 7547743, 4948012.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405/1, 405/2, 441, 442, 446, 447, 448, 450.</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395/10, 401, 402, 403, 404, 406, 407, 408, 409, 410, 411, 414/2, 415, 416/1, 416/2, 417, 437/1, 438, 439, 440, 443, 444, 445, 449, 451/1, 452, 453, 454, 455, 471, 474, 475, 476, 478, 479, 480, 481, 482, 483, 484, 485, 486, 487, 488, 489, 490, 491, 492/1, 492/2, 493, 494, 497, 498, 499, 500, 501, 502, 503, 504, 505, 506, 507, 508, 509/1, 509/2, 510/1, 510/2, 511, 1551, 1555, 1571, 1572, 2096, 2097.</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П75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Усије,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3,25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3331. 7548271, 4947699; 3354. 7548286, 4947699; 3355. 7548313, 4947673; 3356. 7548324, 4947669; 3357. 7548331, 4947672; 3358. 7548340, 4947704; 3359. 7548406, 4947705; 3360. 7548438, 4947705; 3361. 7548459, 4947703; 3362. 7548493, 4947698; 3363. 7548516, 4947693; 3364. 7548548, 4947683; 3365. 7548571, 4947674; 3366. 7548598, 4947660; 3367. 7548619, 4947648; 3368. 7548663, 4947615; 3369. 7548687, 4947594; 3370. 7548706, 4947574; 3371. 7548723, 4947552; 3372. 7548738, 4947529; 3373. 7548751, 4947505; 3374. 7548718, 4947494; 3375. 7548710, 4947492; 3376. 7548699, 4947493; 3377. 7548690, 4947497; 3378. 7548682, 4947497; 3379. 7548672, 4947516; 3380. 7548644, 4947551; 3381. 7548609, 4947580; 3382. 7548569, 4947600; 3383. 7548527, 4947614; 3384. 7548484, 4947619; 3385. 7548439, 4947620; 3339. 7548379, 4947617; 3338. 7548336, 4947658; 3337. 7548331, 4947644; 3336. 7548321, 4947650; 3335. 7548318, 4947655; 3334. 7548296, 4947676; 3333. 7548285, 4947686; 3332. 7548277, 4947691.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2922, 2923.</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2918, 2919, 2920, 2921, 2924, 2925, 2927, 2928, 2930, 2931, 2932, 2933, 2934, 2935, 2936, 2937, 2938, 2974, 2993, 2994.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Радошевац,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18,93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3373. 7548751, 4947505; 3386. 7548769, 4947467; 3387. 7548779, 4947420; 3388. 7548790, 4947408; 3389. 7548798, 4947398; 3390. 7548828, 4947386; 3391. 7548860, 4947362; 3392. 7548875, 4947322; 3393. 7548875, 4947239; 3394. 7548874, 4947197; 3395. 7548882, 4947175; 3396. 7548898, 4947149; 3397. 7548921, 4947122; 3398. 7548937, 4947096; 3399. 7548931, 4947090; 3400. 7548905, 4947111; 3401. 7548821, 4947189; 3402. 7548805, 4947203; 3403. 7548779, </w:t>
            </w:r>
            <w:r w:rsidRPr="00B01769">
              <w:rPr>
                <w:rFonts w:ascii="Arial" w:eastAsiaTheme="minorHAnsi" w:hAnsi="Arial" w:cs="Arial"/>
                <w:noProof w:val="0"/>
                <w:color w:val="000000"/>
                <w:sz w:val="22"/>
                <w:szCs w:val="22"/>
                <w:lang w:val="en-US"/>
              </w:rPr>
              <w:lastRenderedPageBreak/>
              <w:t>4947222; 3404. 7548772, 4947226; 3405. 7548765, 4947229; 3406. 7548763, 4947211; 3407. 7548767, 4947194; 3408. 7548778, 4947185; 3409. 7548782, 4947179; 3410. 7548776, 4947144; 3411. 7548782, 4947094; 3412. 7548771, 4947040; 3413. 7548757, 4946983; 3414. 7548752, 4946974; 3415. 7548773, 4946962; 3416. 7548811, 4946960; 3417. 7548817, 4946965; 3418. 7548817, 4946973; 3419. 7548804, 4946973; 3420. 7548804, 4946983; 3421. 7548811, 4946982; 3422. 7548823, 4946984; 3423. 7548856, 4946983; 3424. 7548874, 4946979; 3425. 7548873, 4946971; 3426. 7548860, 4946973; 3427. 7548847, 4946973; 3428. 7548849, 4946964; 3429. 7548849, 4946953; 3430. 7548843, 4946938; 3431. 7548839, 4946922; 3432. 7548863, 4946899; 3433. 7548860, 4946895; 3434. 7548829, 4946909; 3435. 7548821, 4946913; 3436. 7548806, 4946907; 3437. 7548795, 4946907; 3438. 7548794, 4946909; 3439. 7548802, 4946916; 3440. 7548801, 4946918; 3441. 7548782, 4946924; 3442. 7548729, 4946935; 3443. 7548718, 4946920; 3444. 7548688, 4946890; 3445. 7548644, 4946856; 3446. 7548602, 4946821; 3447. 7548584, 4946775; 3448. 7548528, 4946774; 3449. 7548530, 4946747; 3450. 7548498, 4946729; 3451. 7548478, 4946701; 3452. 7548463, 4946672; 3453. 7548443, 4946661; 3454. 7548437, 4946635; 3455. 7548419, 4946618; 3456. 7548418, 4946570; 3457. 7548399, 4946525; 3458. 7548434, 4946489; 3459. 7548453, 4946452; 3460. 7548463, 4946410; 3461. 7548471, 4946362; 3462. 7548511, 4946337; 3463. 7548554, 4946318; 3464. 7548576, 4946299; 3465. 7548561, 4946174; 3466. 7548524, 4946195; 3467. 7548480, 4946226; 3468. 7548442, 4946262; 3469. 7548428, 4946287; 3470. 7548416, 4946314; 3471. 7548388, 4946339; 3472. 7548371, 4946358; 3473. 7548358, 4946377; 3474. 7548343, 4946400; 3475. 7548301, 4946418; 3476. 7548269, 4946437; 3477. 7548272, 4946471; 3478. 7548277, 4946500; 3479. 7548281, 4946511; 3480. 7548294, 4946536; 3481. 7548314, 4946566; 3482. 7548313, 4946595; 3483. 7548315, 4946624; 3484. 7548325, 4946685; 3485. 7548322, 4946708; 3486. 7548320, 4946732; 3487. 7548321, 4946748; 3488. 7548350, 4946769; 3489. 7548352, 4946783; 3490. 7548351, 4946800; 3491. 7548360, 4946818; 3492. 7548398, 4946848; 3493. 7548432, 4946857; 3494. 7548458, 4946860; 3495. 7548467, 4946864; 3496. 7548469, 4946875; 3497. 7548477, 4946888; 3498. 7548477, 4946896; 3499. 7548485, 4946898; 3500. 7548497, 4946883; 3501. 7548508, 4946862; 3502. 7548522, 4946868; 3503. 7548577, 4946899; 3504. 7548612, 4946923; 3505. 7548639, 4946947; 3506. 7548645, 4946956; 3507. 7548629, 4946959; 3508. 7548600, 4946967; 3509. 7548579, 4946978; 3510. 7548564, 4946990; 3511. 7548560, 4946963; 3512. 7548549, 4946964; 3513. 7548536, 4946986; 3514. 7548531, 4946997; 3515. 7548531, 4947006; 3516. 7548480, 4947033; 3517. 7548480, 4947038; 3518. 7548507, 4947040; 3519. 7548538, 4947032; 3520. 7548560, 4947038; 3521. 7548576, 4947028; 3522. 7548578, 4947037; 3523. 7548581, 4947036; 3524. 7548580, 4947026; 3525. 7548582, 4947018; 3526. 7548608, 4947014; 3527. 7548609, 4947006; 3528. 7548593, 4947007; 3529. 7548590, 4947004; 3530. 7548611, 4946995; 3531. 7548630, 4946992; 3532. 7548647, 4946988; 3533. 7548664, 4946985; 3534. 7548677, 4947000; 3535. 7548690, 4947028; 3536. 7548696, 4947055; 3537. 7548688, 4947099; 3538. 7548694, 4947139; 3539. 7548708, 4947147; 3540. 7548717, 4947197; 3541. 7548726, 4947205; 3542. 7548727, 4947249; 3543. 7548727, 4947275; 3544. 7548714, 4947288; 3545. 7548702, 4947297; 3546. 7548686, 4947316;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3547. 7548676, 4947324; 3548. 7548654, 4947333; 3549. 7548648, 4947332; 3550. 7548636, 4947318; 3551. 7548630, 4947310; 3552. 7548621, 4947304; 3553. 7548616, 4947289; 3554. 7548624, 4947273; 3555. 7548623, 4947266; 3556. 7548580, 4947274; 3557. 7548557, 4947275; 3558. 7548550, 4947284; 3559. 7548579, 4947291; 3560. 7548587, 4947296; 3561. 7548593, 4947301; 3562. 7548599, 4947309; 3563. 7548608, 4947317; 3564. 7548610, 4947325; 3565. 7548622, 4947341; 3566. 7548629, 4947352; 3567. 7548621, 4947374; 3568. 7548584, 4947410; 3569. 7548566, 4947426; 3570. 7548578, 4947438; 3571. 7548691, 4947330; 3572. 7548700, 4947349; 3573. 7548696, 4947374; 3574. 7548713, 4947416; 3575. 7548709, 4947435; 3576. 7548693, 4947477; 3378. 7548682, 4947497; 3377. 7548690, 4947497; 3376. 7548699, 4947493; 3375. 7548710, 4947492; 3374. 7548718, 4947494.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959, 990, 991, 992/1, 992/2, 1840, 1842, 1843, 1844, 1845, 1852, 1913, 1922, 1943/2, 1958.</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Делови кп: 4/1, 5/1, 6, 7, 43, 949/1, 951, 952/1, 953/1, 955/1, 958, 960/1, 961, 988, 989, 993, 994, 995, 996, 997, 998, 999, 1008, 1009, 1010, 1011, 1012, 1832, 1833, 1834, 1835, 1836, 1837, 1838, 1839, 1841, 1846, 1847, 1848, 1849, 1850, 1851, 1853, 1854/1, 1854/2, 1855, 1856, 1857, 1858, 1859, 1860, 1861, 1862/2, 1862/3, 1862/4, 1864, 1865/1, 1865/2, 1865/3, 1867, 1877/1, 1877/2, 1878/1, 1879, 1880, </w:t>
            </w:r>
            <w:r w:rsidRPr="00B01769">
              <w:rPr>
                <w:rFonts w:ascii="Arial" w:eastAsiaTheme="minorHAnsi" w:hAnsi="Arial" w:cs="Arial"/>
                <w:noProof w:val="0"/>
                <w:color w:val="000000"/>
                <w:sz w:val="22"/>
                <w:szCs w:val="22"/>
                <w:lang w:val="en-US"/>
              </w:rPr>
              <w:lastRenderedPageBreak/>
              <w:t>1881/1, 1881/2, 1882, 1883, 1884, 1888/2, 1891, 1896, 1897, 1898, 1899/1, 1901, 1902, 1903/1, 1910/3, 1912/3, 1914, 1918/6, 1918/7, 1918/10, 1918/15, 1918/16, 1918/17, 1919/1, 1920/1, 1920/3, 1920/4, 1921, 1923/1, 1923/2, 1923/3, 1923/4, 1924, 1925, 1931, 1932, 1942/1, 1943/1, 1944, 1945, 1946, 1947, 1948, 1951/1, 1952, 1953, 1955, 1956, 1957, 1959, 1960, 1972/1, 1974/1, 2096, 2111/1, 2112/1, 2114/1, 2115, 2116, 2117, 2122/1, 2123.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П77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Голубац,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3447. 7548584, 4946775; 3577. 7548577, 4946756; 3578. 7548531, 4946748; 3449. 7548530, 4946747; 3448. 7548528, 4946774.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1253.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П78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Голубац,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3,54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3579. 7548828, 4945911; 3580. 7548840, 4945889; 3581. 7548886, 4945849; 3582. 7548951, 4945819; 3583. 7548991, 4945802; 3584. 7549031, 4945710; 3585. 7549032, 4945698; 3586. 7549027, 4945656; 3587. 7549038, 4945620; 3588. 7549029, 4945569; 3589. 7549029, 4945531; 3590. 7549032, 4945510; 3591. 7549049, 4945482; 3592. 7549025, 4945504; 3593. 7548993, 4945539; 3594. 7548961, 4945576; 3595. 7548938, 4945618; 3596. 7548913, 4945659; 3597. 7548892, 4945702; 3598. 7548873, 4945746; 3599. 7548858, 4945792; 3600. 7548846, 4945840.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7409, 7410, 7411, 7412, 7413, 7463, 7464, 7465, 7466, 7467, 7468, 7470, 7471, 7472, 7473, 7834/1.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П79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Голубац, пут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3601. 7548757, 4945940; 3602. 7548757, 4945891; 3603. 7548746, 4945857; 3604. 7548715, 4945806; 3605. 7548713, 4945786; 3606. 7548714, 4945715; 3607. 7548695, 4945660; 3608. 7548709, 4945622; 3609. 7548735, 4945566; 3610. 7548746, 4945550; 3611. 7548791, 4945528; 3612. 7548821, 4945517; 3613. 7548874, 4945514; 3614. 7548914, 4945504; 3615. 7548954, 4945489; 3616. 7548945, 4945500; 3617. 7548912, 4945541; 3618. 7548879, 4945582; 3619. 7548855, 4945629; 3620. 7548833, 4945676; 3621. 7548815, 4945725; 3622. 7548800, 4945775; 3623. 7548776, 4945873; 3624. 7548764, 4945920.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7392, 7406, 7407, 7408, 7409, 7469, 7470, 7471, 7472, 7473, 7474, 7475, 7476, 7477, 7478, 7479, 7480, 7481, 7482, 7483, 7484, 7485, 7486, 7487, 7834/1, 7835/1.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П80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Голубац, пут/раскрсница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16,44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3464. 7548576, 4946299; 3625. 7548629, 4946252; 3626. 7548666, 4946213; 3627. 7548701, 4946171; 3628. 7548732, 4946127; 3629. 7548759, 4946082; 3630. 7548783, 4946035; 3631. 7548805, 4945987; 3632. 7548821, 4945937; 3579. 7548828, 4945911; 3600. 7548846, 4945840; 3599. 7548858, 4945792; 3598. 7548873, 4945746; 3597. 7548892, 4945702; 3596. 7548913, 4945659; 3595. 7548938, 4945618; 3594. 7548961, 4945576; 3593. 7548993, 4945539; 3592. 7549025, 4945504; 3591. 7549049, 4945482; 3633. 7549060, 4945471; 3634. 7549123, 4945425; 3635. 7549139, 4945426; 3636. 7549168, 4945418; 3637. 7549193, 4945426; 3638. 7549197, 4945406; 3639. 7549173, 4945395; 3640. 7549165, 4945390; 3641. 7549248, 4945310; 3642. 7549323, 4945243; 3643. 7549361, 4945208; 3644. 7549396, 4945171; 3645. 7549465, 4945094; 3646. 7549496, 4945053; 3647. 7549521, 4945007; 3648. 7549548, 4944963; 3649. 7549571, 4944918; 3650. 7549635, 4944783; 3651. 7549659, 4944740; 3652. 7549684, 4944699; 3653. 7549744, 4944624; 3654. 7549778, 4944592; 3655. 7549815, 4944562; 3656. 7549844, 4944541; 3657. 7549857, 4944551; 3658. 7549863, 4944574; 3659. 7549874, 4944601; 3660. 7549887, 4944601; 3661. 7549899, 4944569; 3662. 7549901, 4944549; 3663. 7549923, 4944523; 3664. 7549935, 4944498; 3665. 7549957, 4944486; 3666. 7549932, 4944425; 3667. 7549881, 4944438; 3668. 7549865, 4944426; 3669. 7549857, 4944405; 3670. 7549839, 4944379; 3671. 7549819, 4944383; 3672. 7549823, 4944431; 3673. 7549823, 4944448; 3674. 7549817, 4944468; 3675. 7549809, </w:t>
            </w:r>
            <w:r w:rsidRPr="00B01769">
              <w:rPr>
                <w:rFonts w:ascii="Arial" w:eastAsiaTheme="minorHAnsi" w:hAnsi="Arial" w:cs="Arial"/>
                <w:noProof w:val="0"/>
                <w:color w:val="000000"/>
                <w:sz w:val="22"/>
                <w:szCs w:val="22"/>
                <w:lang w:val="en-US"/>
              </w:rPr>
              <w:lastRenderedPageBreak/>
              <w:t>4944486; 3676. 7549774, 4944509; 3677. 7549733, 4944543; 3678. 7549696, 4944580; 3679. 7549662, 4944621; 3680. 7549630, 4944663; 3681. 7549602, 4944707; 3682. 7549575, 4944752; 3683. 7549553, 4944798; 3684. 7549534, 4944844; 3685. 7549513, 4944890; 3686. 7549491, 4944932; 3687. 7549470, 4944976; 3688. 7549445, 4945017; 3689. 7549417, 4945057; 3690. 7549383, 4945092; 3691. 7549350, 4945127; 3692. 7549317, 4945162; 3693. 7549282, 4945196; 3694. 7549245, 4945228; 3695. 7549208, 4945263; 3696. 7549129, 4945323; 3697. 7549090, 4945355; 3698. 7549072, 4945364; 3699. 7549048, 4945364; 3700. 7548996, 4945372; 3701. 7548994, 4945386; 3702. 7549036, 4945403; 3703. 7549014, 4945423; 3615. 7548954, 4945489; 3616. 7548945, 4945500; 3617. 7548912, 4945541; 3618. 7548879, 4945582; 3619. 7548855, 4945629; 3620. 7548833, 4945676; 3621. 7548815, 4945725; 3622. 7548800, 4945775; 3623. 7548776, 4945873; 3624. 7548764, 4945920; 3601. 7548757, 4945940; 3704. 7548752, 4945958; 3705. 7548741, 4945984; 3706. 7548730, 4946009; 3707. 7548719, 4946028; 3708. 7548706, 4946049; 3709. 7548692, 4946067; 3710. 7548677, 4946086; 3711. 7548660, 4946103; 3712. 7548643, 4946118; 3713. 7548628, 4946131; 3714. 7548607, 4946146; 3465. 7548561, 4946174.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7640, 7641.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1621, 1622, 1623, 1624, 1625, 1626/2, 2605, 2606, 2607, 2637, 2638, 2639, 2640, 2731/1, 2731/2, 2731/3, 2731/4, 2731/5, 5801/1, 5810/1, 7392, 7393, 7394, 7395, 7396, 7397, 7398, 7399, 7400, 7401, 7402/1, 7407, 7408, 7409, 7410, 7458, 7459, 7460, 7461, 7462, 7463, 7464, 7465, 7466, 7467, 7468, 7469, 7470, 7471, 7472, 7473, 7474, 7475, 7476, 7480, 7495/1, 7495/2, 7495/4, 7495/5, 7496, 7497, 7498, 7499, 7500, 7501, 7502, 7503, 7504, 7505, 7506, 7507, 7529, 7530, 7531, 7532, 7533, 7534, 7535, 7536, 7537, 7538, 7540, 7541, 7607/1, 7608, 7609, 7610, 7612, 7613, 7614, 7624, 7628, 7630, 7632, 7633, 7634, 7635, 7638, 7639, 7642, 7643, 7644/1, 7644/2, 7645, 7667, 7668, 7824/1, 7826/1, 7827, 7830, 7832/1, 7834/1, 7835/1, 7839.ˮ</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Пододељак 4.2.2. Списак координата преломних тачака и катастарских парцела водног земљишта (земљиште јавне намене за потпуну експропријацију), мења се и гласи:</w:t>
      </w:r>
    </w:p>
    <w:p w:rsidR="00B01769" w:rsidRPr="00B01769" w:rsidRDefault="00B01769" w:rsidP="00B01769">
      <w:pPr>
        <w:spacing w:after="120" w:line="276" w:lineRule="auto"/>
        <w:contextualSpacing w:val="0"/>
        <w:jc w:val="center"/>
        <w:rPr>
          <w:rFonts w:ascii="Arial" w:eastAsiaTheme="minorHAnsi" w:hAnsi="Arial" w:cs="Arial"/>
          <w:noProof w:val="0"/>
          <w:sz w:val="22"/>
          <w:szCs w:val="22"/>
          <w:lang w:val="en-US"/>
        </w:rPr>
      </w:pPr>
      <w:r>
        <w:rPr>
          <w:rFonts w:ascii="Arial" w:eastAsiaTheme="minorHAnsi" w:hAnsi="Arial" w:cs="Arial"/>
          <w:b/>
          <w:noProof w:val="0"/>
          <w:color w:val="000000"/>
          <w:sz w:val="22"/>
          <w:szCs w:val="22"/>
          <w:lang w:val="en-US"/>
        </w:rPr>
        <w:t>"</w:t>
      </w:r>
      <w:r w:rsidRPr="00B01769">
        <w:rPr>
          <w:rFonts w:ascii="Arial" w:eastAsiaTheme="minorHAnsi" w:hAnsi="Arial" w:cs="Arial"/>
          <w:b/>
          <w:noProof w:val="0"/>
          <w:color w:val="000000"/>
          <w:sz w:val="22"/>
          <w:szCs w:val="22"/>
          <w:lang w:val="en-US"/>
        </w:rPr>
        <w:t>4.2.2. Списак координата преломних тачака и катастарских парцела водног земљишта (земљиште јавне намене за потпуну експропријацију)</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Регулациона линија водног земљишта и парцеле јавне намене (В1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В13) одређене су координатама</w:t>
      </w:r>
      <w:r w:rsidRPr="00B01769">
        <w:rPr>
          <w:rFonts w:ascii="Arial" w:eastAsiaTheme="minorHAnsi" w:hAnsi="Arial" w:cs="Arial"/>
          <w:noProof w:val="0"/>
          <w:color w:val="000000"/>
          <w:sz w:val="22"/>
          <w:szCs w:val="22"/>
          <w:vertAlign w:val="superscript"/>
          <w:lang w:val="en-US"/>
        </w:rPr>
        <w:t>2</w:t>
      </w:r>
      <w:r w:rsidRPr="00B01769">
        <w:rPr>
          <w:rFonts w:ascii="Arial" w:eastAsiaTheme="minorHAnsi" w:hAnsi="Arial" w:cs="Arial"/>
          <w:noProof w:val="0"/>
          <w:color w:val="000000"/>
          <w:sz w:val="22"/>
          <w:szCs w:val="22"/>
          <w:lang w:val="en-US"/>
        </w:rPr>
        <w:t xml:space="preserve"> преломних тачака (редни број тачке, Х координата, Y координата) и катастарским парцелама (кп) у обухвату и представљене на Тематској карти број 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Детаљна регулација са елементима спровођења</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(листови 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16).</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Тополовник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0.27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2274. 7534300, 4953039; 2307. 7534327, 4953052; 2308. 7534336, 4953057; 2309. 7534446, 4953074; 2310. 7534455, 4953080; 2311. 7534459, 4953090; 2312. 7534460, 4953155; 2313. 7534470, 4953154; 2314. 7534468, 4953071; 2315. 7534469, 4953065; 2316. 7534473, 4953060; 2278. 7534465, 4953054; 2277. 7534460, 4953062; 2276. 7534454, 4953066; 2275. 7534345, 4953046.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1272, 1273/1.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Тополовник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0.15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2349. 7535274, 4953697; 2385. 7535281, 4953706; 2386. 7535355, 4953667; 2387. 7535364, 4953662; 2388. 7535371, 4953654; 2389. 7535377, 4953646; 2390. 7535382, 4953636; 2391. 7535387, 4953619; 2353. 7535378, 4953615; 2352. 7535372, 4953633; 2351. 7535364, 4953648; 2350. 7535350, 4953658.</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1270.</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Тополовник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2404. 7535832, 4953721; 2417. 7535853, 4953723; 2418. 7535861, </w:t>
            </w:r>
            <w:r w:rsidRPr="00B01769">
              <w:rPr>
                <w:rFonts w:ascii="Arial" w:eastAsiaTheme="minorHAnsi" w:hAnsi="Arial" w:cs="Arial"/>
                <w:noProof w:val="0"/>
                <w:color w:val="000000"/>
                <w:sz w:val="22"/>
                <w:szCs w:val="22"/>
                <w:lang w:val="en-US"/>
              </w:rPr>
              <w:lastRenderedPageBreak/>
              <w:t>4953666; 2405. 7535840, 4953662.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1274.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0.09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2473. 7537546, 4954792; 2503. 7537556, 4954791; 2504. 7537552, 4954707; 2474. 7537542, 4954700.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688.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В5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0.08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2510. 7537882, 4955027; 2524. 7537888, 4955027; 2525. 7537878, 4954976; 2526. 7537861, 4954899; 2512. 7537855, 4954899; 2511. 7537872, 4954975.</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693.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2534. 7538187, 4955227; 2552. 7538187, 4955234; 2553. 7538339, 4955237; 2535. 7538340, 4955229.</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24.</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В7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0.16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2561. 7538453, 4955428; 2567. 7538457, 4955434; 2568. 7538467, 4955435; 2569. 7538469, 4955413; 2570. 7538477, 4955314; 2562. 7538464, 4955312.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691.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В8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Велико Градиште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0.22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2587. 7538885, 4955570; 2592. 7538907, 4955571; 2593. 7538822, 4955501; 2594. 7538803, 4955492; 2595. 7538787, 4955475; 2596. 7538766, 4955469; 2590. 7538755, 4955467; 2589. 7538795, 4955503; 2588. 7538817, 4955514.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2575.</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В9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Триброде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3.89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2891. 7542137, 4951256; 2911. 7542186, 4951204; 2912. 7542232, 4951156; 2913. 7542272, 4951100; 2914. 7542226, 4951066; 2915. 7542161, 4951043; 2916. 7542151, 4951065; 2917. 7542086, 4951023; 2918. 7542038, 4951007; 2919. 7542007, 4951110; 2920. 7542009, 4951149; 2892. 7542031, 4951187.</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1250, 1251, 1252, 1253, 1254, 1657, 1659, 1660, 1661, 1665/1, 1668, 1669, 1670, 1671, 1676, 1677, 1678, 5237.</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2 Координате су приказане у Гаус-Кригеровој пројекцији.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В10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KO Поникве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1.51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3108. 7544848, 4950148; 3112. 7544891, 4950143; 3113. 7544894, 4950153; 3114. 7544900, 4950152; 3115. 7544910, 4950147; 3116. 7544933, 4950140; 3117. 7545044, 4950136; 3118. 7545043, 4950067; 3119. 7545035, 4950063; 3120. 7545026, 4950053; 3121. 7544993, 4950061; 3122. 7544971, 4950058; 3123. 7544942, 4950061; 3124. 7544933, 4950070; 3125. 7544891, 4950073; 3109. 7544839, 4950080.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22,23, 24, 25, 26, 27, 28, 33, 36, 37, 38, 41, 44, 55/3.</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В11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KO Усије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1.36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3269. 7547689, 4948114; 3292. 7547706, 4948094; 3293. 7547720, 4948116; 3294. 7547725, 4948128; 3295. 7547728, 4948149; 3296. 7547741, 4948150; 3297. 7547754, 4948150; 3298. 7547763, 4948119; 3299. 7547763, 4948092; 3300. 7547730, 4948061; 3301. 7547747, 4948032; 3302. 7547686, 4947990; 3303. 7547671, 4948012; 3304. 7547657, 4948000; 3305. 7547654, 4947979; 3306. 7547681, 4947959; 3307. 7547663, 4947935; 3308. 7547638, 4947959; 3309. 7547628, 4947970; 3310. 7547627, 4948004; 3311. 7547640, 4948030; 3312. 7547651, 4948040; 3270. 7547631, 4948074.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1218, 1221, 1280, 1281.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1208, 1209, 1210, 1211, 1212, 1213, 1214, 1215, 1216, 1217, 1219, 1220, 1222, 1227, 1228, 1229, 1230, 1231, 1268, 1273/1, 1273/2, 1276, 1277, 1278, 1279/1, 1279/2, 1282, 1283, 1284, 1285, 1287, 1288, 1290, 1295/1.</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В12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166а. 7500939, 4938437; 166б. 7500934, 4938443; 166в. 7500939, 4938455; 166г. 7500940, 4938468; 166д. 7500951, 4938475; 166ђ. 7500962, 4938483; 166е. 7500976, 4938484; 166ж. 7500987, 4938486; 166з. 7500995, 4938487; 166и. 7500999, 4938468; 166ј. 7500999, 4938456; 167. 7500958, 4938443; 168. 7500987, 4938447; 169. 7500969, 4938375; 170. 7500959, 4938372; 170а. 7500944, 4938342; 170б. 7500940, 4938354; 170в. 7500959, 4938368; 182. 7500997, 4938448; 327. 7500981, 4938379; 327а. 7500986, 4938370; 327б. 7500990, 4938349; 327в. 7500992, 4938341; 327г. 7500992, 4938336; 327д. 7500988, 4938327; 327ђ. 7500977, 4938325; 327е. 7500950, 4938326; 327ж. 7500948, 4938330.</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853, 1571/2, 1571/4, 1571/5, 1571/6, 1577/4, 1577/5, 1730/1, 1731/1, 1731/2, 1732.</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В13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Бубушинац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0,19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1429a. 7519756, 4944973; 1429б. 7519750, 4944969; 1429в. 7519738, 4944981; 1429г. 7519762, 4944999; 1429д. 7519763, 4944998; 1429ђ. 7519771, 4944988; 1429е. 7519775, 4944982; 1430. 7519761, 4944975; 1431. 7519766, 4944963; 1432. 7519772, 4944957; 1433. 7519798, 4944924; 1443. 7519771, 4944979; 1444. 7519771, 4944980; 1513. 7519809, 4944929; 1435а. 7519788, 4944920; 1435б. 7519804, 4944898; 1435в. 7519826, 4944915; 1435г. 7519813, 4944931.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771, 772, 2810, 2814, 2815, 2920.ˮ</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После пододељка 4.2.4. Списак катастарских парцела на којима се налазе објекти планирани за уклањање, додају се пододељак 4.2.5. и пододељак 4.2.6, који гласе:</w:t>
      </w:r>
    </w:p>
    <w:p w:rsidR="00B01769" w:rsidRPr="00B01769" w:rsidRDefault="00B01769" w:rsidP="00B01769">
      <w:pPr>
        <w:spacing w:after="120" w:line="276" w:lineRule="auto"/>
        <w:contextualSpacing w:val="0"/>
        <w:jc w:val="center"/>
        <w:rPr>
          <w:rFonts w:ascii="Arial" w:eastAsiaTheme="minorHAnsi" w:hAnsi="Arial" w:cs="Arial"/>
          <w:noProof w:val="0"/>
          <w:sz w:val="22"/>
          <w:szCs w:val="22"/>
          <w:lang w:val="en-US"/>
        </w:rPr>
      </w:pPr>
      <w:r>
        <w:rPr>
          <w:rFonts w:ascii="Arial" w:eastAsiaTheme="minorHAnsi" w:hAnsi="Arial" w:cs="Arial"/>
          <w:b/>
          <w:noProof w:val="0"/>
          <w:color w:val="000000"/>
          <w:sz w:val="22"/>
          <w:szCs w:val="22"/>
          <w:lang w:val="en-US"/>
        </w:rPr>
        <w:t>"</w:t>
      </w:r>
      <w:r w:rsidRPr="00B01769">
        <w:rPr>
          <w:rFonts w:ascii="Arial" w:eastAsiaTheme="minorHAnsi" w:hAnsi="Arial" w:cs="Arial"/>
          <w:b/>
          <w:noProof w:val="0"/>
          <w:color w:val="000000"/>
          <w:sz w:val="22"/>
          <w:szCs w:val="22"/>
          <w:lang w:val="en-US"/>
        </w:rPr>
        <w:t xml:space="preserve">4.2.5. Списак координата преломних тачака и катастарских парцела МРС </w:t>
      </w:r>
      <w:r>
        <w:rPr>
          <w:rFonts w:ascii="Arial" w:eastAsiaTheme="minorHAnsi" w:hAnsi="Arial" w:cs="Arial"/>
          <w:b/>
          <w:noProof w:val="0"/>
          <w:color w:val="000000"/>
          <w:sz w:val="22"/>
          <w:szCs w:val="22"/>
          <w:lang w:val="en-US"/>
        </w:rPr>
        <w:t>"</w:t>
      </w:r>
      <w:r w:rsidRPr="00B01769">
        <w:rPr>
          <w:rFonts w:ascii="Arial" w:eastAsiaTheme="minorHAnsi" w:hAnsi="Arial" w:cs="Arial"/>
          <w:b/>
          <w:noProof w:val="0"/>
          <w:color w:val="000000"/>
          <w:sz w:val="22"/>
          <w:szCs w:val="22"/>
          <w:lang w:val="en-US"/>
        </w:rPr>
        <w:t>Радошевац</w:t>
      </w:r>
      <w:r>
        <w:rPr>
          <w:rFonts w:ascii="Arial" w:eastAsiaTheme="minorHAnsi" w:hAnsi="Arial" w:cs="Arial"/>
          <w:b/>
          <w:noProof w:val="0"/>
          <w:color w:val="000000"/>
          <w:sz w:val="22"/>
          <w:szCs w:val="22"/>
          <w:lang w:val="en-US"/>
        </w:rPr>
        <w:t>"</w:t>
      </w:r>
      <w:r w:rsidRPr="00B01769">
        <w:rPr>
          <w:rFonts w:ascii="Arial" w:eastAsiaTheme="minorHAnsi" w:hAnsi="Arial" w:cs="Arial"/>
          <w:b/>
          <w:noProof w:val="0"/>
          <w:color w:val="000000"/>
          <w:sz w:val="22"/>
          <w:szCs w:val="22"/>
          <w:lang w:val="en-US"/>
        </w:rPr>
        <w:t xml:space="preserve"> (земљиште јавне намене за потпуну експропријацију)</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Регулациона линија парцеле МРС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Радошевац</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јавне намене (Г1) одређена је координатама</w:t>
      </w:r>
      <w:r w:rsidRPr="00B01769">
        <w:rPr>
          <w:rFonts w:ascii="Arial" w:eastAsiaTheme="minorHAnsi" w:hAnsi="Arial" w:cs="Arial"/>
          <w:noProof w:val="0"/>
          <w:color w:val="000000"/>
          <w:sz w:val="22"/>
          <w:szCs w:val="22"/>
          <w:vertAlign w:val="superscript"/>
          <w:lang w:val="en-US"/>
        </w:rPr>
        <w:t>3</w:t>
      </w:r>
      <w:r w:rsidRPr="00B01769">
        <w:rPr>
          <w:rFonts w:ascii="Arial" w:eastAsiaTheme="minorHAnsi" w:hAnsi="Arial" w:cs="Arial"/>
          <w:noProof w:val="0"/>
          <w:color w:val="000000"/>
          <w:sz w:val="22"/>
          <w:szCs w:val="22"/>
          <w:lang w:val="en-US"/>
        </w:rPr>
        <w:t xml:space="preserve"> преломних тачака (редни број тачке, Х координата, Y координата) и катастарским парцелама (кп) у обухвату и представљена на Тематској карти број 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Детаљна регулација са елементима спровођења</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(лист 15).</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Г1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Радошевац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0,01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3929. 7547858, 4947899; 3930. 7547861, 4947907; 3931. 7547875, 4947902; 3932. 7547872, 4947894.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Делови кп: 407.</w:t>
            </w:r>
          </w:p>
        </w:tc>
      </w:tr>
    </w:tbl>
    <w:p w:rsidR="00B01769" w:rsidRPr="00B01769" w:rsidRDefault="00B01769" w:rsidP="00B01769">
      <w:pPr>
        <w:spacing w:after="120" w:line="276" w:lineRule="auto"/>
        <w:contextualSpacing w:val="0"/>
        <w:jc w:val="center"/>
        <w:rPr>
          <w:rFonts w:ascii="Arial" w:eastAsiaTheme="minorHAnsi" w:hAnsi="Arial" w:cs="Arial"/>
          <w:noProof w:val="0"/>
          <w:sz w:val="22"/>
          <w:szCs w:val="22"/>
          <w:lang w:val="en-US"/>
        </w:rPr>
      </w:pPr>
      <w:r w:rsidRPr="00B01769">
        <w:rPr>
          <w:rFonts w:ascii="Arial" w:eastAsiaTheme="minorHAnsi" w:hAnsi="Arial" w:cs="Arial"/>
          <w:b/>
          <w:noProof w:val="0"/>
          <w:color w:val="000000"/>
          <w:sz w:val="22"/>
          <w:szCs w:val="22"/>
          <w:lang w:val="en-US"/>
        </w:rPr>
        <w:t>4.2.6. Списак координата преломних тачака и катастарских парцела лежишта и одлагалишта материјала (земљиште јавне намене за потпуну експропријацију)</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Регулациона линија парцела лежишта и одлагалишта материјала јавне намене (И1</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И3, О1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О2) одређена је координатама</w:t>
      </w:r>
      <w:r w:rsidRPr="00B01769">
        <w:rPr>
          <w:rFonts w:ascii="Arial" w:eastAsiaTheme="minorHAnsi" w:hAnsi="Arial" w:cs="Arial"/>
          <w:noProof w:val="0"/>
          <w:color w:val="000000"/>
          <w:sz w:val="22"/>
          <w:szCs w:val="22"/>
          <w:vertAlign w:val="superscript"/>
          <w:lang w:val="en-US"/>
        </w:rPr>
        <w:t>4</w:t>
      </w:r>
      <w:r w:rsidRPr="00B01769">
        <w:rPr>
          <w:rFonts w:ascii="Arial" w:eastAsiaTheme="minorHAnsi" w:hAnsi="Arial" w:cs="Arial"/>
          <w:noProof w:val="0"/>
          <w:color w:val="000000"/>
          <w:sz w:val="22"/>
          <w:szCs w:val="22"/>
          <w:lang w:val="en-US"/>
        </w:rPr>
        <w:t xml:space="preserve"> преломних тачака (редни број тачке, Х координата, Y координата) и катастарским парцелама (кп) у обухвату, и представљена на рефералним картама Просторног плана.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Л1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Мала Крсна </w:t>
      </w:r>
      <w:r>
        <w:rPr>
          <w:rFonts w:ascii="Arial" w:eastAsiaTheme="minorHAnsi" w:hAnsi="Arial" w:cs="Arial"/>
          <w:b/>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10,25 ha.</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3 Координате су приказане у Гаус-Кригеровој пројекцији.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4 Координате су приказане у Гаус-Кригеровој пројекцији.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3715. 7504673, 4939759; 3716. 7504675, 4939758; 3717. 7504697, 4939765; 3718. 7504785, 4939789; 3719. 7504792, 4939792; 3720. 7504808, 4939760; 3721. 7504808, 4939755; 3722. 7504808, 4939748; 3723. 7504805, 4939744; 3724. 7504749, 4939715; 3725. 7504610, 4939649; 3726. 7504571, 4939623; 3727. 7504545, 4939604; 3728. 7504537, 4939596; 3729. 7504533, 4939589; 3730. 7504523, 4939580; 3731. 7504512, 4939571; 3732. 7504502, 4939562; 3733. 7504495, 4939555; 3734. 7504493, 4939551; 3735. 7504489, 4939550; 3736. 7504483, 4939551; 3737. 7504478, 4939553; 3738. 7504462, 4939576; 3739. 7504445, 4939602; 3740. 7504431, 4939620; 3741. 7504427, 4939623; 3742. 7504425, 4939623; 3743. 7504421, 4939621; 3744. 7504418, 4939618; 3745. 7504415, 4939612; 3746. 7504413, 4939606; 3747. 7504412, 4939604; 3748. 7504410, 4939605; 3749. 7504399, 4939615; 3750. 7504385, 4939637; 3751. 7504360, 4939667; 3752. 7504353, 4939677; 3753. 7504322, 4939711; 3754. 7504312, 4939727; 3755. 7504305, 4939735; 3756. 7504277, 4939763; 3757. 7504275, 4939767; 3758. 7504275, 4939772; 3759. 7504277, 4939775; 3760. 7504291, 4939787; 3761. 7504311, 4939806; 3762. 7504319, 4939812; 3763. 7504360, 4939834; 3764. 7504381, 4939847; 3765. 7504388, 4939850; 3766. 7504395, 4939852; 3767. 7504423, 4939854; 3768. 7504484, 4939857; 3769. 7504531, 4939858; 3770. 7504577, 4939862; 3771. 7504578, 4939863; 3772. 7504587, 4939921; 3773. 7504589, 4939926; 3774. 7504654, 4939922; 3775. 7504672, 4939922; 3776. 7504709, 4939920; 3777. 7504717, 4939919; 3778. 7504729, 4939919; 3779. 7504732, 4939917; 3780. 7504735, 4939916; 3781. 7504736, 4939908; 3782. 7504733, 4939899; 3783. 7504733, 4939891; 3784. 7504735, 4939888; 3785. 7504740, 4939845; 3786. 7504742, 4939834; 3787. 7504740, 4939832; 3788. 7504720, 4939827; 3789. 7504693, 4939821; 3790. 7504690, 4939819; 3791. 7504659, 4939813.</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323/4, 323/5, 323/6, 324, 515/1, 515/2, 325/4, 325/5.</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307, 306/3, 306/2, 306/1, 319, 322, 325/1, 325/2, 331/1, 331/2, 332, 323/1, 323/2, 323/3, 515/3, 516</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519, 325/3, 325/6.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Л2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Пожаревац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42,24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3792. 7510988, 4940507. 59; 3793. 7510191, 4940485. 67; 3793а. 7510177, 4940984. 4; 3793б. 7510152, 4940983. 18; 3794. 7510176, 4941014. 67; 3795. 7510974, 4941036. 59.</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19849.</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Л3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8,97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Координате преломних тачака: 3796. 7539278, 4954970; 3797. 7539227, 4954888; 3798. 7538671, 4955236; 3799. 7538762, 4955348; 3800. 7538792, 4955326; 3801. 7538811, 4955314; 3802. 7538900, 4955265; 3803. 7538966, 4955227; 3804. 7538989, 4955213; 3805. 7539010, 4955199; 3806. 7539038, 4955178; 3807. 7539178, 4955066; 3808. 7539190, 4955057; 3809. 7539223, 4955036; 3810. 7539259, </w:t>
            </w:r>
            <w:r w:rsidRPr="00B01769">
              <w:rPr>
                <w:rFonts w:ascii="Arial" w:eastAsiaTheme="minorHAnsi" w:hAnsi="Arial" w:cs="Arial"/>
                <w:noProof w:val="0"/>
                <w:color w:val="000000"/>
                <w:sz w:val="22"/>
                <w:szCs w:val="22"/>
                <w:lang w:val="en-US"/>
              </w:rPr>
              <w:lastRenderedPageBreak/>
              <w:t>4955010; 3811. 7539283, 4954994.</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Целе кп: 1481, 1482, 1483, 1484, 1485, 1486, 1487, 1494, 1495, 1496, 1497, 1498. Делови кп: 1436, 1438, 1448, 1449, 1450, 1451, 1452, 1454, 1455, 1456, 1479, 1480, 1488, 1489,1490, 1492, 1493, 1499, 1500, 1501, 1505, 1506, 4288.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Л4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Кумане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7,66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3796а. 7539281, 4954984; 3796б. 7539293, 4954975; 3769в. 7539305, 4954994; 3796г. 7539309, 4955006; 3796д. 7539319, 4955017; 3796ђ. 7539336, 4955044; 3796е. 7539361, 4955068; 3796ж. 7539368, 4955076; 3796з. 7539376, 4955089; 3796и. 7539387, 4955102; 3809a. 7539144, 4955209; 3809б. 7539166, 4955241; 3809в. 7539183, 4955247; 3809г. 7539212, 4955228; 3809д. 7539222, 4955244; 3809ђ. 7539256, 4955250; 3809е. 7539263, 4955264; 3809ж. 7539240, 4955279; 3809з. 7539252, 4955295; 3809и. 7539400, 4955200; 3809ј. 7539412, 4955223; 3809к. 7539469, 4955189; 3809л. 7539453, 4955163; 3809љ. 7539550, 4955100; 3809м. 7539544, 4955090; 3809н. 7539631, 4955032; 3809њ. 7539619, 4955013; 3809о. 7539543, 4955074; 3809п. 7539508, 4955030; 3809р. 7539472, 4955042; 3809с. 7539456, 4955056; 3803. 7538951, 4955236; 3803а. 7539283, 4954994; 3804. 7538958, 4955250; 3805. 7539063, 4955177; 3806. 7539070, 4955187; 3807. 7539078, 4955185; 3808. 7539085, 4955190; 3809. 7539113, 4955190; 3810. 7539114, 4955194; 3811. 7539102, 4955236.</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1456, 1417/1, 1418, 1415, 1419, 1420, 1422, 1432, 1433, 1416, 1435, 1460, 1424, 1434, 1421, 1423. Делови кп: 1436</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О1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Мијаиловац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3,68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3812. 7529175, 4950967; 3813. 7529186, 4950893; 3814. 7529123, 4950912; 3815. 7529109, 4950911; 3816. 7529092, 4950912; 3817. 7529075, 4950913; 3818. 7529058, 4950915; 3819. 7529050, 4950914; 3820. 7529048, 4950939; 3821. 7529046, 4950946; 3822. 7529055, 4950953; 3823. 7529059, 4950959; 3824. 7529069, 4950992; 3825. 7529073, 4951027; 3825a. 75290754951041; 3825б. 75290694951071; 3826. 7529194, 4951121; 3827. 7529192, 4951076; 3828. 7529187, 4951030; 3829. 7529031, 4951188; 3829а. 75290374951150; 3829б. 75290404951140; 3830. 7529030, 4951196; 3831. 7529017, 4951230; 3832. 7528994, 4951248; 3833. 7529027, 4951270; 3834. 7529067, 4951278; 3835. 7529095, 4951280; 3836. 7529122, 4951269; 3836а. 7529167, 4951252.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Целе кп: 2239, 2240, 2241, 2242, 2243, 2244, 2245, 2246, 2247, 2248, 2249, 2250, 2251, 2252, 2203, 2204, 2207, 2208, 2209, 2210, 2220, 2221.</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Делови кп: 2202, 2205, 2206, 2213, 2217, 2218, 2219, 2222, 2223, 2225, 2226, 2227, 2228, 2229, 2230, 2231, 2232, 2233, 2237, 2238.</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Јавна парцела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О2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КО Усије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површине 34,64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Координате преломних тачака: 3837. 7546758, 4949948; 3838. 7546815, 4949926; 3839. 7546817, 4949932; 3840. 7546827, 4949928; 3841. 7546856, 4949910; 3842. 7547078, 4949780; 3843. 7547091, 4949796; 3844. 7547157, 4949750; 3845. 7547166, 4949761; 3846. 7547212, 4949732; 3847. 7547214, 4949723; 3848. 7547302, 4949679; 3849. 7547306, 4949668; 3850. 7547225, 4949699; 3851. 7547148, 4949733; 3852. 7547149, 4949708; 3853. 7547343, 4949615; 3854. 7547358, 4949653; 3855. 7547415, 4949622; 3856. 7547417, 4949689; 3857. 7547483, 4949645; 3858. 7547465, 4949596; 3859. 7547593, 4949546; 3860. 7547594, 4949549; 3861. 7547637, 4949514; 3862. 7547653, 4949502; 3863. 7547679, 4949488; 3864. 7547770, 4949420; 3865. 7547778, 4949406; 3866. 7547608, 4949501; 3867. 7547602, 4949488; 3868. 7547517, 4949518; 3869. 7547514, 4949513; 3870. 7547465, 4949533; 3871. 7547469, 4949540; 3872. 7547401, 4949586; 3873. 7547393, 4949570; 3874. 7547331, 4949595; 3875. 7547330, 4949589; 3876. 7547213, 4949650; 3877. 7547199, 4949624; 3878. 7547057, 4949703; 3879. 7546982, 4949796; 3880. 7546965, 4949727; 3881. 7547044, 4949661; 3882.</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7547094, 4949629; 3883. 7547083, 4949607; 3884. 7547059, 4949531; 3885. 7547138, 4949490; 3886. 7547134, 4949482; 3887. 7547103, 4949494; 3888. 7547106, 4949473; 3889. 7547263, 4949394; 3890. 7547260, 4949384; 3891. 7547478, 4949274; 3892. 7547480, 4949280; 3893. 7547501, 4949269; 3894. 7547497, 4949250; 3895. 7547701, 4949154; 3896. 7547703, 4949148; 3897. 7547772, 4949116; 3898. 7547769, 4949109; 3899. 7547757, 4949095; 3900. 7547732, 4949113; 3901. 7547734, 4949119; 3902. 7547720, 4949134; 3903. 7547676, 4949153; 3904. 7547650, 4949099; 3905. 7547626, 4949106; 3906. 7547499, 4949170; 3907. 7547385, 4949223; 3908. 7547316, 4949253; 3909. 7547210, 4949299; 3910. 7547159, 4949325; 3911. 7547126, 4949345; 3912. 7547115, 4949351; 3913. 7547091, 4949357; 3914. 7547092, 4949362; 3915. 7547052, 4949373; 3916. 7547051, 4949367; 3917. 7547002, 4949392; 3918. 7546823, 4949477; 3919. 7546667, 4949568; 3920. 7546414, 4949699; 3921. 7546417, 4949733; 3922. 7546431, 4949778; 3923. 7546453, 4949824; 3924. 7546470, 4949849; 3925. 7546531, 4949919; 3926. 7546556, 4949952; 3927. 7546577, 4950025; 3928. 7546621, 4950001</w:t>
            </w:r>
          </w:p>
        </w:tc>
      </w:tr>
      <w:tr w:rsidR="00B01769" w:rsidRPr="00B01769" w:rsidTr="009D2C5A">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Цела кп: 422/4.</w:t>
            </w:r>
            <w:r>
              <w:rPr>
                <w:rFonts w:ascii="Arial" w:eastAsiaTheme="minorHAnsi" w:hAnsi="Arial" w:cs="Arial"/>
                <w:noProof w:val="0"/>
                <w:color w:val="000000"/>
                <w:sz w:val="22"/>
                <w:szCs w:val="22"/>
                <w:lang w:val="en-US"/>
              </w:rPr>
              <w:t>"</w:t>
            </w:r>
          </w:p>
        </w:tc>
      </w:tr>
    </w:tbl>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одељку </w:t>
      </w:r>
      <w:r w:rsidRPr="00B01769">
        <w:rPr>
          <w:rFonts w:ascii="Arial" w:eastAsiaTheme="minorHAnsi" w:hAnsi="Arial" w:cs="Arial"/>
          <w:b/>
          <w:noProof w:val="0"/>
          <w:color w:val="000000"/>
          <w:sz w:val="22"/>
          <w:szCs w:val="22"/>
          <w:lang w:val="en-US"/>
        </w:rPr>
        <w:t>4.3. ПРАВИЛА УРЕЂЕЊА И ГРАЂЕЊА ДРЖАВНОГ ПУТА И ПРАТЕЋИХ САДРЖАЈА,</w:t>
      </w:r>
      <w:r w:rsidRPr="00B01769">
        <w:rPr>
          <w:rFonts w:ascii="Arial" w:eastAsiaTheme="minorHAnsi" w:hAnsi="Arial" w:cs="Arial"/>
          <w:noProof w:val="0"/>
          <w:color w:val="000000"/>
          <w:sz w:val="22"/>
          <w:szCs w:val="22"/>
          <w:lang w:val="en-US"/>
        </w:rPr>
        <w:t xml:space="preserve"> пододељак 4.3.1. Правила уређења и грађења државног пута, после дела Елементи конструкција за заштиту од буке, додаје се део, који гласи:</w:t>
      </w:r>
    </w:p>
    <w:p w:rsidR="00B01769" w:rsidRPr="00B01769" w:rsidRDefault="00B01769" w:rsidP="00B01769">
      <w:pPr>
        <w:spacing w:after="120" w:line="276" w:lineRule="auto"/>
        <w:contextualSpacing w:val="0"/>
        <w:jc w:val="center"/>
        <w:rPr>
          <w:rFonts w:ascii="Arial" w:eastAsiaTheme="minorHAnsi" w:hAnsi="Arial" w:cs="Arial"/>
          <w:noProof w:val="0"/>
          <w:sz w:val="22"/>
          <w:szCs w:val="22"/>
          <w:lang w:val="en-US"/>
        </w:rPr>
      </w:pPr>
      <w:r>
        <w:rPr>
          <w:rFonts w:ascii="Arial" w:eastAsiaTheme="minorHAnsi" w:hAnsi="Arial" w:cs="Arial"/>
          <w:i/>
          <w:noProof w:val="0"/>
          <w:color w:val="000000"/>
          <w:sz w:val="22"/>
          <w:szCs w:val="22"/>
          <w:lang w:val="en-US"/>
        </w:rPr>
        <w:t>"</w:t>
      </w:r>
      <w:r w:rsidRPr="00B01769">
        <w:rPr>
          <w:rFonts w:ascii="Arial" w:eastAsiaTheme="minorHAnsi" w:hAnsi="Arial" w:cs="Arial"/>
          <w:i/>
          <w:noProof w:val="0"/>
          <w:color w:val="000000"/>
          <w:sz w:val="22"/>
          <w:szCs w:val="22"/>
          <w:lang w:val="en-US"/>
        </w:rPr>
        <w:t>Лежишта и одлагалишта материјала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За потребе изградње планираног пута предвиђено је формирање пет лежишта материјала и три одлагалишта материјала.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Лежиште материјала 1 (km 6+000) се налази у непосредној близини коридора пута, око 250 m северно од осе пута. Терен у зони овог лежишта материјала представља изразиту равницу са котама терена око 76 m. Планиран је ископ и експлоатација материјала до дубине од 8 m. Отварање овог лежишта материјала подразумева и изградњу привремене приступне саобраћајнице од лежишта до трасе планираног пута. Дужина привремене приступне саобраћајнице је око 250 m а ширина око 10 m. Предвиђена је коловозна конструкција дебљине око 0,5 m, изграђена од песковитог и шљунковитог материјала. У даљој разради лежишта материјала биће извршена детаљна истраживања терена за потребе утврђивања тачних количина и квалитета материјала. Неуслован материјал из лежишта ће бити уклоњен, транспортован и одложен на одлагалишта материјала или коришћен за испуну искоришћених делова лежишта материјала.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Лежиште материјала 2 (km 12+000) се налази у непосредној близини коридора пута, око 250 m северно од осе пута. Терен у зони овог лежишта материјала представља равницу са котама терена у распону 77</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78 m. Планиран је ископ и експлоатација материјала до дубине од 8 m. Отварање овог лежишта материјала подразумева и изградњу привремене приступне саобраћајнице од лежишта до трасе планираног пута. Дужина привремене приступне саобраћајнице је око 300 m а ширина око 10 m. Предвиђена је коловозна конструкција дебљине око 0,5m, изграђена од песковитог и шљунковитог материјала. У даљој разради лежишта материјала биће извршена детаљна истраживања терена за потребе утврђивања количина и квалитета материјала.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Лежиште материјала 3 (km 49+700) се налази непосредно уз коридор пута, са његове јужне стране. У морфолошком смислу терен представља ниско побрђе дуж суве долине усечене у еолским песковима. Планиран је ископ и експлоатација материјала до дубине од 8 m. Отварање овог лежишта материјала подразумева и изградњу привремене приступне саобраћајнице од лежишта материјала до трасе планираног пута. У даљој разради лежишта материјала биће извршена детаљна истраживања терена за потребе утврђивања тачних количина и квалитета материјала.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Лежиште и одлагалиште материјала 4 (km 49+700) се налази непосредно уз коридор пута и Лежиште материјала 3. У морфолошком смислу терен представља ниско побрђе дуж суве долине усечене у еолским песковима. Планиран је ископ и експлоатација материјала до дубине од 8 m. Отварање овог лежишта материјала подразумева и изградњу привремене приступне саобраћајнице од лежишта материјала до трасе планираног пута. У даљој разради лежишта материјала биће </w:t>
      </w:r>
      <w:r w:rsidRPr="00B01769">
        <w:rPr>
          <w:rFonts w:ascii="Arial" w:eastAsiaTheme="minorHAnsi" w:hAnsi="Arial" w:cs="Arial"/>
          <w:noProof w:val="0"/>
          <w:color w:val="000000"/>
          <w:sz w:val="22"/>
          <w:szCs w:val="22"/>
          <w:lang w:val="en-US"/>
        </w:rPr>
        <w:lastRenderedPageBreak/>
        <w:t>извршена детаљна истраживања терена за потребе утврђивања тачних количина и квалитета материјала.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Лежиште материјала 5 (km 61+000) се налази у обухвату локације Одлагалишта материјала 2 у непосредној близини коридора пута, на око 380 m од осе пута. Терен је брежуљкаст са котама терена у распону од 100 до 120 m. Планиран је ископ и експлоатација материјала до дубине од 8 m. Отварање овог лежишта материјала подразумева и изградњу привремене приступне саобраћајнице од лежишта материјала до трасе планираног пута. У даљој разраде лежишта материјала биће изведени истражни радови ради утврђивања тачне геолошке грађе терена, карактеристика материјала и утврђивања тачних количина. Неуслован материјал из лежишта ће бити уклоњен, транспортован и одложен на одлагалишта материјала или коришћен за испуну искоришћених делова лежишта материјала.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Одлагалиште материјала 1 (km 38+400) се налази делом у коридору пута и делом у његовом непосредном окружењу. Састоји се из два дела који се налазе са обе стране саобраћајнице. Планирано је да одлагалиште материјала буде висинe 6 m. Сав земљани материјал који по својим карактеристикама не задовољава критеријуме за употребу при изградњи саобраћајнице биће транспортован и одложен на одлагалишта материјала. Нагиб косина одлагалишта износи око 1:3, које ће се попуњавати у фазама од по 3 m висине, са косинама од 5 m ширине.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Одлагалиште материјала 2 (кm 61+000) се налази у непосредној близини коридора пута на око 350 m од осе пута. Терен локације одлагалишта је брежуљкаст са котама терена у распону од 100 до 120 m. Планирано је да одлагалиште материјала буде висинe 6 m. Сав земљани материјал који по својим карактеристикама не задовољава критеријуме за употребу при изградњи саобраћајнице биће транспортован и одложен на одлагалишта материјала.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По завршетку изградње пута, терени са којих се врши ископавање материјала и локације које представљају одлагалишта (депоније) ће се уредити и ускладити са окружењем, а додатна намена дефинисаће се планским документима јединица локалне самоуправе.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Обавеза инвеститора и извођача радова је да локације лежишта и одлагалишта материјала морају бити саниране и рекултивисане (у што већој мери озелењене). На њима није дозвољено одлагати опасан отпад и такве локације не смеју ни на који начин да утичу на окружење. За даљу израду планских докумената јединице локалне самоуправе се препоручује да се на тим локацијама одреди претежна намена зеленило, спорт, рекреација или сл.</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Прецизни елементи за коришћење лежишта и одлагалишта у периоду изградње и након завршетка изградње пута, а самим тим и мере и начини заштите простора, дефинисање се техничком документацијом и Студијом о процени утицаја на животну средину, а за које овај просторни план представља плански основ.</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глави 5. ИМПЛЕМЕНТАЦИЈА, одељак </w:t>
      </w:r>
      <w:r w:rsidRPr="00B01769">
        <w:rPr>
          <w:rFonts w:ascii="Arial" w:eastAsiaTheme="minorHAnsi" w:hAnsi="Arial" w:cs="Arial"/>
          <w:b/>
          <w:noProof w:val="0"/>
          <w:color w:val="000000"/>
          <w:sz w:val="22"/>
          <w:szCs w:val="22"/>
          <w:lang w:val="en-US"/>
        </w:rPr>
        <w:t>5.2. СМЕРНИЦЕ ЗА ИМПЛЕМЕНТАЦИЈУ ПЛАНА</w:t>
      </w:r>
      <w:r w:rsidRPr="00B01769">
        <w:rPr>
          <w:rFonts w:ascii="Arial" w:eastAsiaTheme="minorHAnsi" w:hAnsi="Arial" w:cs="Arial"/>
          <w:noProof w:val="0"/>
          <w:color w:val="000000"/>
          <w:sz w:val="22"/>
          <w:szCs w:val="22"/>
          <w:lang w:val="en-US"/>
        </w:rPr>
        <w:t>, мења се и гласи:</w:t>
      </w:r>
    </w:p>
    <w:p w:rsidR="00B01769" w:rsidRPr="00B01769" w:rsidRDefault="00B01769" w:rsidP="00B01769">
      <w:pPr>
        <w:spacing w:after="120" w:line="276" w:lineRule="auto"/>
        <w:contextualSpacing w:val="0"/>
        <w:jc w:val="center"/>
        <w:rPr>
          <w:rFonts w:ascii="Arial" w:eastAsiaTheme="minorHAnsi" w:hAnsi="Arial" w:cs="Arial"/>
          <w:noProof w:val="0"/>
          <w:sz w:val="22"/>
          <w:szCs w:val="22"/>
          <w:lang w:val="en-US"/>
        </w:rPr>
      </w:pPr>
      <w:r>
        <w:rPr>
          <w:rFonts w:ascii="Arial" w:eastAsiaTheme="minorHAnsi" w:hAnsi="Arial" w:cs="Arial"/>
          <w:b/>
          <w:noProof w:val="0"/>
          <w:color w:val="000000"/>
          <w:sz w:val="22"/>
          <w:szCs w:val="22"/>
          <w:lang w:val="en-US"/>
        </w:rPr>
        <w:t>"</w:t>
      </w:r>
      <w:r w:rsidRPr="00B01769">
        <w:rPr>
          <w:rFonts w:ascii="Arial" w:eastAsiaTheme="minorHAnsi" w:hAnsi="Arial" w:cs="Arial"/>
          <w:b/>
          <w:noProof w:val="0"/>
          <w:color w:val="000000"/>
          <w:sz w:val="22"/>
          <w:szCs w:val="22"/>
          <w:lang w:val="en-US"/>
        </w:rPr>
        <w:t>5.2. СМЕРНИЦЕ ЗА ИМПЛЕМЕНТАЦИЈУ ПЛАНА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Просторни план се спроводи, у складу са одредбама Закона о планирању и изградњи, на следећи начин:</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1. директно (непосредно), издавањем локацијских услова, за део Просторног плана са разрадом на нивоу детаљне регулације у обухвату земљишта јавне намене, односно појаса државног пута (објекти пута), сервисних и приступних саобраћајница, железничког земљишта и водног земљишта за потребе регулације река и других токова, као и за локације лежишта и одлагалишта материјала, објекте телекомуникационе и електроенергетске (преносне и дистрибутивне) мреже и друге инфраструктурне објекте чија реконструкција или измештање је последица изградње пута;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2. индиректно, израдом урбанистичког пројекта и издавањем локацијских услова, за локацију планираног обостраног одморишта (на стационажи km 66+300);</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3. индиректно, за део Просторног плана са разрадом на нивоу детаљне регулације у обухвату заштитног појаса и појаса контролисане изградње, и то 1) применом и разрадом планских решења Просторног плана у другим планским документима за инфраструктурне системе који се налазе у коридору или се укрштају са коридором државног пута; 2) применом и разрадом планских решења Просторног плана у планским документима јединица локалне самоуправе и 3) применом и разрадом планских решења Просторног плана у урбанистичким пројектима за локације постојећих станица за снабдевање горивом које се задржавају у функцији (дефинисаних у пододељку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3.1.2. Размештај пратећих садржаја у коридору државног путаˮ), као и потенцијалних-нових локација на Деоници 3 (у обухвату заштитног појаса и појаса контролисане изградње урбанистичким пројектом могуће је дефинисати нове локације пратећих садржаја за потребе корисника пута (одморишта, услужни центри), на Деоници 3 планираног државног пута, а у складу са правилима овог просторног плана и условима Јавног предузећа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Путеви Србије</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На основу плана парцелације из овог плана директно се приступа формирању парцела у катастру непокретности РГЗ, на основу геодетских елабората.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 обухвату парцела земљишта јавне намене које су формиране овим просторним планом, за потребе изградње државног пута и регулације водотокова, дозвољена је израда пројеката парцелације и формирање мањих парцела у складу са потребама и динамиком реализације планских решења. Пројектом парцелације и препарцелације могуће је кориговати границу, односно регулациону линију, између парцела путног, железничког и водног земљишта дефинисаних овим просторним планом.</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 обухвату заштитног појаса и појаса контролисане изградње пројектом парцелације и препарцелације, или урбанистичким пројектом, могуће је формирати парцеле за сервисне, приступне саобраћајнице и објекте у функцији пута.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 обухвату заштитног појаса пута дозвољена је препарцелација катастарских парцела, а у циљу обједињавања преосталих делова катастарских парцела након експропријације са другим деловима или целим катастарским парцелама.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За потребе формирања инфраструктурних коридора, изградње објеката и других јавних радова, где техничка документација покаже потребу да се изађе из регулације саобраћајнице, односно границе плана, могућа је израда урбанистичког пројекта у складу са чл. 60. и 61. Закона о планирању и изградњи.</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За потребе реконструкције постојећег неусловног денивелисаног укрштања државног пута IIA реда број 159 и железничке пруге (железнички подвожњак на КП 2922, 2927 и 2797, ван обухвата Просторног плана) и обезбеђења адекватне везе на планирану кружну раскрсницу на стационажи km 25+600 потребно је приступити изради урбанистичког пројекта.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Усклађивање постојеће мреже преносног и дистрибутивног система електричне енергије и електронске/телекомуникационе мреже, као и других инфраструктурних система, са планираним коридором пута, као и изградња нове мреже, прецизираће се у даљој изради техничке документације у складу са условима ималаца јавних овлашћења и вршиће се на основу овог просторног плана и самосталног члана 130. став 6. Закона о изменама и допунама Закона о планирању и изградњи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број 132/14).</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За потребе постављања електродистрибутивних и електропреносних стубова, стубова електронских комуникација, трансформаторских станица, прикључно-разводних постројења, мернорегулационих станица за гас и других сличних објеката, не формира се посебна грађевинска парцела, односно примењују се посебни случајеви, у складу са чланом 69. Закона о планирању и изградњи.</w:t>
      </w:r>
      <w:r>
        <w:rPr>
          <w:rFonts w:ascii="Arial" w:eastAsiaTheme="minorHAnsi" w:hAnsi="Arial" w:cs="Arial"/>
          <w:noProof w:val="0"/>
          <w:color w:val="000000"/>
          <w:sz w:val="22"/>
          <w:szCs w:val="22"/>
          <w:lang w:val="en-US"/>
        </w:rPr>
        <w:t>"</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lastRenderedPageBreak/>
        <w:t>Пододељак 5.2.1. Директна имплементација Просторног плана, мења се и гласи:</w:t>
      </w:r>
    </w:p>
    <w:p w:rsidR="00B01769" w:rsidRPr="00B01769" w:rsidRDefault="00B01769" w:rsidP="00B01769">
      <w:pPr>
        <w:spacing w:after="120" w:line="276" w:lineRule="auto"/>
        <w:contextualSpacing w:val="0"/>
        <w:jc w:val="center"/>
        <w:rPr>
          <w:rFonts w:ascii="Arial" w:eastAsiaTheme="minorHAnsi" w:hAnsi="Arial" w:cs="Arial"/>
          <w:noProof w:val="0"/>
          <w:sz w:val="22"/>
          <w:szCs w:val="22"/>
          <w:lang w:val="en-US"/>
        </w:rPr>
      </w:pPr>
      <w:r>
        <w:rPr>
          <w:rFonts w:ascii="Arial" w:eastAsiaTheme="minorHAnsi" w:hAnsi="Arial" w:cs="Arial"/>
          <w:b/>
          <w:noProof w:val="0"/>
          <w:color w:val="000000"/>
          <w:sz w:val="22"/>
          <w:szCs w:val="22"/>
          <w:lang w:val="en-US"/>
        </w:rPr>
        <w:t>"</w:t>
      </w:r>
      <w:r w:rsidRPr="00B01769">
        <w:rPr>
          <w:rFonts w:ascii="Arial" w:eastAsiaTheme="minorHAnsi" w:hAnsi="Arial" w:cs="Arial"/>
          <w:b/>
          <w:noProof w:val="0"/>
          <w:color w:val="000000"/>
          <w:sz w:val="22"/>
          <w:szCs w:val="22"/>
          <w:lang w:val="en-US"/>
        </w:rPr>
        <w:t>5.2.1. Директна имплементација Просторног плана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Просторни план се спроводи директно (непосредно) за део са разрадом на нивоу детаљне регулације у обухвату земљишта јавне намене, односно појаса државног пута (објекти пута), сервисних и приступних саобраћајница, железничког земљишта и водног земљишта, и то издавањем локацијских услова од стране надлежног министарства за: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целокупну трасу државног пута са мостовима, пропустима и другим објектима;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петље, денивелисана укрштања и раскрснице;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функционалне пратеће садржаје: базе за одржавање пута, објекти контроле и управљања и др.;</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приступне саобраћајнице и противпожарне путеве до појединих објеката државног пута;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заштитне објекте и радове на местима укрштања државног пута са осталим инфраструктурним системима;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објекте на регулацији река и других токова са којима се укршта државни пут;</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електроенергетску и електронску инфраструктуру у функцији државног пута;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пејзажно уређење зелених површина у појасу државног пута;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и израдом урбанистичког пројекта и издавањем локацијских услова за локацију планираног обостраног одморишта (на стационажи km 66+300).</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Просторни план се спроводи директно (непосредно) и за локације лежишта и одлагалишта материјала, објекте телекомуникационе и електроенергетске (преносне и дистрибутивне) мреже и друге инфраструктурне објекте чија реконструкција или измештање је последица изградње пута.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Просторни план представља основ за утврђивање јавног интереса за експропријацију, односно административни пренос непокретности. Потпуном експропријацијом, односно административним преносом непокретности, обезбеђује се простор за формирање грађевинских парцела објеката који су саставни делови државног пута, и парцела железничког и водног земљишта. Потпуном експропријацијом се трајно мења постојећа намена и власништво над обухваћеним непокретностима.</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Решењем о утврђивању јавног интереса, одређује се корисник експропријације, односно административног преноса непокретности. Корисник експропријације преузима сва права, обавезе и одговорности предвиђене Законом о експропријацији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Службени гласник РС</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бр. 53/95, 23/01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СУС, 20/09, 55/13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УС и 106/16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 xml:space="preserve"> аутентично тумачење).</w:t>
      </w:r>
    </w:p>
    <w:p w:rsidR="00B01769" w:rsidRPr="00B01769" w:rsidRDefault="00B01769" w:rsidP="00B01769">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У делу Просторног плана који се директно спроводи, површине које су предмет утврђивања јавног интереса одређене су графички са елементима за геодетско обележавање и пописом обухваћених катастарских парцела (у целини или у деловима).</w:t>
      </w:r>
    </w:p>
    <w:p w:rsidR="00B01769" w:rsidRDefault="00B01769" w:rsidP="00712B4C">
      <w:pPr>
        <w:spacing w:after="150" w:line="276" w:lineRule="auto"/>
        <w:contextualSpacing w:val="0"/>
        <w:rPr>
          <w:rFonts w:ascii="Arial" w:eastAsiaTheme="minorHAnsi" w:hAnsi="Arial" w:cs="Arial"/>
          <w:noProof w:val="0"/>
          <w:sz w:val="22"/>
          <w:szCs w:val="22"/>
          <w:lang w:val="en-US"/>
        </w:rPr>
      </w:pPr>
      <w:r w:rsidRPr="00B01769">
        <w:rPr>
          <w:rFonts w:ascii="Arial" w:eastAsiaTheme="minorHAnsi" w:hAnsi="Arial" w:cs="Arial"/>
          <w:noProof w:val="0"/>
          <w:color w:val="000000"/>
          <w:sz w:val="22"/>
          <w:szCs w:val="22"/>
          <w:lang w:val="en-US"/>
        </w:rPr>
        <w:t xml:space="preserve">У случају међусобног неслагања текстуалних и графичких података меродавна је ситуација на Тематској карти број 1 </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Детаљна регулација са елементима спровођењаˮ (листови 1</w:t>
      </w:r>
      <w:r>
        <w:rPr>
          <w:rFonts w:ascii="Arial" w:eastAsiaTheme="minorHAnsi" w:hAnsi="Arial" w:cs="Arial"/>
          <w:noProof w:val="0"/>
          <w:color w:val="000000"/>
          <w:sz w:val="22"/>
          <w:szCs w:val="22"/>
          <w:lang w:val="en-US"/>
        </w:rPr>
        <w:t>-</w:t>
      </w:r>
      <w:r w:rsidRPr="00B01769">
        <w:rPr>
          <w:rFonts w:ascii="Arial" w:eastAsiaTheme="minorHAnsi" w:hAnsi="Arial" w:cs="Arial"/>
          <w:noProof w:val="0"/>
          <w:color w:val="000000"/>
          <w:sz w:val="22"/>
          <w:szCs w:val="22"/>
          <w:lang w:val="en-US"/>
        </w:rPr>
        <w:t>16). У случају неслагања катастарских података из Просторног плана и података који се накнадно користе у току спровођења плана (оперативног катастра), односно неслагања насталих због накнадних промена насталих одржавањем катастра, меродавна је и користи се аналитика (координатне тачке) из Просторног плана уз уважавање накнадно насталог катастарског стања.</w:t>
      </w:r>
      <w:r>
        <w:rPr>
          <w:rFonts w:ascii="Arial" w:eastAsiaTheme="minorHAnsi" w:hAnsi="Arial" w:cs="Arial"/>
          <w:noProof w:val="0"/>
          <w:color w:val="000000"/>
          <w:sz w:val="22"/>
          <w:szCs w:val="22"/>
          <w:lang w:val="en-US"/>
        </w:rPr>
        <w:t>"</w:t>
      </w:r>
      <w:bookmarkStart w:id="2" w:name="_GoBack"/>
      <w:bookmarkEnd w:id="2"/>
    </w:p>
    <w:p w:rsidR="001C34D8" w:rsidRPr="00B01769" w:rsidRDefault="001C34D8" w:rsidP="00987475">
      <w:pPr>
        <w:spacing w:after="120" w:line="276" w:lineRule="auto"/>
        <w:contextualSpacing w:val="0"/>
        <w:jc w:val="center"/>
        <w:rPr>
          <w:rFonts w:ascii="Arial" w:hAnsi="Arial" w:cs="Arial"/>
          <w:sz w:val="22"/>
          <w:szCs w:val="22"/>
          <w:lang w:val="sr-Cyrl-RS"/>
        </w:rPr>
      </w:pPr>
    </w:p>
    <w:sectPr w:rsidR="001C34D8" w:rsidRPr="00B01769" w:rsidSect="00FD359D">
      <w:footerReference w:type="default" r:id="rId11"/>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D6" w:rsidRDefault="00F05BD6" w:rsidP="00517A41">
      <w:r>
        <w:separator/>
      </w:r>
    </w:p>
  </w:endnote>
  <w:endnote w:type="continuationSeparator" w:id="0">
    <w:p w:rsidR="00F05BD6" w:rsidRDefault="00F05BD6"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712B4C">
      <w:rPr>
        <w:caps/>
        <w:noProof/>
        <w:color w:val="5B9BD5"/>
      </w:rPr>
      <w:t>84</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D6" w:rsidRDefault="00F05BD6" w:rsidP="00517A41">
      <w:r>
        <w:separator/>
      </w:r>
    </w:p>
  </w:footnote>
  <w:footnote w:type="continuationSeparator" w:id="0">
    <w:p w:rsidR="00F05BD6" w:rsidRDefault="00F05BD6"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ttachedTemplate r:id="rId1"/>
  <w:defaultTabStop w:val="720"/>
  <w:hyphenationZone w:val="425"/>
  <w:characterSpacingControl w:val="doNotCompress"/>
  <w:hdrShapeDefaults>
    <o:shapedefaults v:ext="edit" spidmax="12289"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540A1"/>
    <w:rsid w:val="000831BD"/>
    <w:rsid w:val="000B7E24"/>
    <w:rsid w:val="000C5867"/>
    <w:rsid w:val="00172385"/>
    <w:rsid w:val="00192081"/>
    <w:rsid w:val="001C11FA"/>
    <w:rsid w:val="001C34D8"/>
    <w:rsid w:val="00251BA3"/>
    <w:rsid w:val="002A17CE"/>
    <w:rsid w:val="00352BAB"/>
    <w:rsid w:val="003678AF"/>
    <w:rsid w:val="00380192"/>
    <w:rsid w:val="003858A6"/>
    <w:rsid w:val="0038696B"/>
    <w:rsid w:val="0039537B"/>
    <w:rsid w:val="003960C1"/>
    <w:rsid w:val="003C4BB6"/>
    <w:rsid w:val="003D018B"/>
    <w:rsid w:val="0042287B"/>
    <w:rsid w:val="0044547E"/>
    <w:rsid w:val="00462924"/>
    <w:rsid w:val="004666EA"/>
    <w:rsid w:val="004777E6"/>
    <w:rsid w:val="004F4265"/>
    <w:rsid w:val="005029F7"/>
    <w:rsid w:val="00517A41"/>
    <w:rsid w:val="00524CD2"/>
    <w:rsid w:val="00556C59"/>
    <w:rsid w:val="00596ED1"/>
    <w:rsid w:val="005D6DF1"/>
    <w:rsid w:val="005F6DF4"/>
    <w:rsid w:val="00606197"/>
    <w:rsid w:val="00643E74"/>
    <w:rsid w:val="00665421"/>
    <w:rsid w:val="006C26FD"/>
    <w:rsid w:val="006E10C5"/>
    <w:rsid w:val="006E32BE"/>
    <w:rsid w:val="00712B4C"/>
    <w:rsid w:val="00717B5A"/>
    <w:rsid w:val="00771D86"/>
    <w:rsid w:val="007A55AE"/>
    <w:rsid w:val="007E2EB9"/>
    <w:rsid w:val="00801FF1"/>
    <w:rsid w:val="0081111A"/>
    <w:rsid w:val="00824D13"/>
    <w:rsid w:val="00836C83"/>
    <w:rsid w:val="00905917"/>
    <w:rsid w:val="009238C2"/>
    <w:rsid w:val="00932A9A"/>
    <w:rsid w:val="00944E3C"/>
    <w:rsid w:val="00951703"/>
    <w:rsid w:val="00987475"/>
    <w:rsid w:val="009A1B18"/>
    <w:rsid w:val="009B37BC"/>
    <w:rsid w:val="009B7D5A"/>
    <w:rsid w:val="009D4583"/>
    <w:rsid w:val="009F7AF7"/>
    <w:rsid w:val="00A31AF5"/>
    <w:rsid w:val="00A43155"/>
    <w:rsid w:val="00A62947"/>
    <w:rsid w:val="00B01769"/>
    <w:rsid w:val="00B34F09"/>
    <w:rsid w:val="00BD7631"/>
    <w:rsid w:val="00C40AD5"/>
    <w:rsid w:val="00C56CC9"/>
    <w:rsid w:val="00C83A85"/>
    <w:rsid w:val="00D70371"/>
    <w:rsid w:val="00DA3096"/>
    <w:rsid w:val="00DB1263"/>
    <w:rsid w:val="00DD75D6"/>
    <w:rsid w:val="00E110B2"/>
    <w:rsid w:val="00E25874"/>
    <w:rsid w:val="00E72AD7"/>
    <w:rsid w:val="00E74903"/>
    <w:rsid w:val="00E840E7"/>
    <w:rsid w:val="00F058FC"/>
    <w:rsid w:val="00F05BD6"/>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link w:val="Heading5Char"/>
    <w:uiPriority w:val="9"/>
    <w:qFormat/>
    <w:rsid w:val="00771D86"/>
    <w:pPr>
      <w:spacing w:before="100" w:beforeAutospacing="1" w:after="100" w:afterAutospacing="1"/>
      <w:contextualSpacing w:val="0"/>
      <w:outlineLvl w:val="4"/>
    </w:pPr>
    <w:rPr>
      <w:rFonts w:eastAsia="Times New Roman"/>
      <w:b/>
      <w:bCs/>
      <w:noProof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987475"/>
  </w:style>
  <w:style w:type="table" w:customStyle="1" w:styleId="TableGrid5">
    <w:name w:val="Table Grid5"/>
    <w:basedOn w:val="TableNormal"/>
    <w:next w:val="TableGrid0"/>
    <w:uiPriority w:val="59"/>
    <w:rsid w:val="00987475"/>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tpis">
    <w:name w:val="potpis"/>
    <w:basedOn w:val="Normal"/>
    <w:rsid w:val="00C56CC9"/>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C56CC9"/>
  </w:style>
  <w:style w:type="paragraph" w:customStyle="1" w:styleId="bold1">
    <w:name w:val="bold1"/>
    <w:basedOn w:val="Normal"/>
    <w:rsid w:val="00C56CC9"/>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C56CC9"/>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C56CC9"/>
  </w:style>
  <w:style w:type="character" w:customStyle="1" w:styleId="subscript">
    <w:name w:val="subscript"/>
    <w:basedOn w:val="DefaultParagraphFont"/>
    <w:rsid w:val="00C56CC9"/>
  </w:style>
  <w:style w:type="paragraph" w:customStyle="1" w:styleId="tabela">
    <w:name w:val="tabela"/>
    <w:basedOn w:val="Normal"/>
    <w:rsid w:val="00951703"/>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951703"/>
  </w:style>
  <w:style w:type="paragraph" w:customStyle="1" w:styleId="f">
    <w:name w:val="f"/>
    <w:basedOn w:val="Normal"/>
    <w:rsid w:val="00951703"/>
    <w:pPr>
      <w:spacing w:before="100" w:beforeAutospacing="1" w:after="100" w:afterAutospacing="1"/>
      <w:contextualSpacing w:val="0"/>
    </w:pPr>
    <w:rPr>
      <w:rFonts w:eastAsia="Times New Roman"/>
      <w:noProof w:val="0"/>
      <w:sz w:val="24"/>
      <w:szCs w:val="24"/>
      <w:lang w:val="en-US"/>
    </w:rPr>
  </w:style>
  <w:style w:type="numbering" w:customStyle="1" w:styleId="NoList6">
    <w:name w:val="No List6"/>
    <w:next w:val="NoList"/>
    <w:uiPriority w:val="99"/>
    <w:semiHidden/>
    <w:unhideWhenUsed/>
    <w:rsid w:val="000B7E24"/>
  </w:style>
  <w:style w:type="table" w:customStyle="1" w:styleId="TableGrid6">
    <w:name w:val="Table Grid6"/>
    <w:basedOn w:val="TableNormal"/>
    <w:next w:val="TableGrid0"/>
    <w:uiPriority w:val="59"/>
    <w:rsid w:val="000B7E24"/>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o-style1">
    <w:name w:val="auto-style1"/>
    <w:basedOn w:val="Normal"/>
    <w:rsid w:val="009F7AF7"/>
    <w:pPr>
      <w:spacing w:before="100" w:beforeAutospacing="1" w:after="100" w:afterAutospacing="1"/>
      <w:contextualSpacing w:val="0"/>
    </w:pPr>
    <w:rPr>
      <w:rFonts w:eastAsia="Times New Roman"/>
      <w:noProof w:val="0"/>
      <w:sz w:val="24"/>
      <w:szCs w:val="24"/>
      <w:lang w:val="en-US"/>
    </w:rPr>
  </w:style>
  <w:style w:type="character" w:customStyle="1" w:styleId="Heading5Char">
    <w:name w:val="Heading 5 Char"/>
    <w:basedOn w:val="DefaultParagraphFont"/>
    <w:link w:val="Heading5"/>
    <w:uiPriority w:val="9"/>
    <w:rsid w:val="00771D86"/>
    <w:rPr>
      <w:rFonts w:ascii="Times New Roman" w:eastAsia="Times New Roman" w:hAnsi="Times New Roman"/>
      <w:b/>
      <w:bCs/>
      <w:lang w:val="en-US" w:eastAsia="en-US"/>
    </w:rPr>
  </w:style>
  <w:style w:type="paragraph" w:styleId="NormalWeb">
    <w:name w:val="Normal (Web)"/>
    <w:basedOn w:val="Normal"/>
    <w:uiPriority w:val="99"/>
    <w:semiHidden/>
    <w:unhideWhenUsed/>
    <w:rsid w:val="00E840E7"/>
    <w:pPr>
      <w:spacing w:before="100" w:beforeAutospacing="1" w:after="100" w:afterAutospacing="1"/>
      <w:contextualSpacing w:val="0"/>
    </w:pPr>
    <w:rPr>
      <w:rFonts w:eastAsia="Times New Roman"/>
      <w:noProof w:val="0"/>
      <w:sz w:val="24"/>
      <w:szCs w:val="24"/>
      <w:lang w:val="en-US"/>
    </w:rPr>
  </w:style>
  <w:style w:type="numbering" w:customStyle="1" w:styleId="NoList7">
    <w:name w:val="No List7"/>
    <w:next w:val="NoList"/>
    <w:uiPriority w:val="99"/>
    <w:semiHidden/>
    <w:unhideWhenUsed/>
    <w:rsid w:val="00B01769"/>
  </w:style>
  <w:style w:type="table" w:customStyle="1" w:styleId="TableGrid7">
    <w:name w:val="Table Grid7"/>
    <w:basedOn w:val="TableNormal"/>
    <w:next w:val="TableGrid0"/>
    <w:uiPriority w:val="59"/>
    <w:rsid w:val="00B0176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link w:val="Heading5Char"/>
    <w:uiPriority w:val="9"/>
    <w:qFormat/>
    <w:rsid w:val="00771D86"/>
    <w:pPr>
      <w:spacing w:before="100" w:beforeAutospacing="1" w:after="100" w:afterAutospacing="1"/>
      <w:contextualSpacing w:val="0"/>
      <w:outlineLvl w:val="4"/>
    </w:pPr>
    <w:rPr>
      <w:rFonts w:eastAsia="Times New Roman"/>
      <w:b/>
      <w:bCs/>
      <w:noProof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987475"/>
  </w:style>
  <w:style w:type="table" w:customStyle="1" w:styleId="TableGrid5">
    <w:name w:val="Table Grid5"/>
    <w:basedOn w:val="TableNormal"/>
    <w:next w:val="TableGrid0"/>
    <w:uiPriority w:val="59"/>
    <w:rsid w:val="00987475"/>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tpis">
    <w:name w:val="potpis"/>
    <w:basedOn w:val="Normal"/>
    <w:rsid w:val="00C56CC9"/>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C56CC9"/>
  </w:style>
  <w:style w:type="paragraph" w:customStyle="1" w:styleId="bold1">
    <w:name w:val="bold1"/>
    <w:basedOn w:val="Normal"/>
    <w:rsid w:val="00C56CC9"/>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C56CC9"/>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C56CC9"/>
  </w:style>
  <w:style w:type="character" w:customStyle="1" w:styleId="subscript">
    <w:name w:val="subscript"/>
    <w:basedOn w:val="DefaultParagraphFont"/>
    <w:rsid w:val="00C56CC9"/>
  </w:style>
  <w:style w:type="paragraph" w:customStyle="1" w:styleId="tabela">
    <w:name w:val="tabela"/>
    <w:basedOn w:val="Normal"/>
    <w:rsid w:val="00951703"/>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951703"/>
  </w:style>
  <w:style w:type="paragraph" w:customStyle="1" w:styleId="f">
    <w:name w:val="f"/>
    <w:basedOn w:val="Normal"/>
    <w:rsid w:val="00951703"/>
    <w:pPr>
      <w:spacing w:before="100" w:beforeAutospacing="1" w:after="100" w:afterAutospacing="1"/>
      <w:contextualSpacing w:val="0"/>
    </w:pPr>
    <w:rPr>
      <w:rFonts w:eastAsia="Times New Roman"/>
      <w:noProof w:val="0"/>
      <w:sz w:val="24"/>
      <w:szCs w:val="24"/>
      <w:lang w:val="en-US"/>
    </w:rPr>
  </w:style>
  <w:style w:type="numbering" w:customStyle="1" w:styleId="NoList6">
    <w:name w:val="No List6"/>
    <w:next w:val="NoList"/>
    <w:uiPriority w:val="99"/>
    <w:semiHidden/>
    <w:unhideWhenUsed/>
    <w:rsid w:val="000B7E24"/>
  </w:style>
  <w:style w:type="table" w:customStyle="1" w:styleId="TableGrid6">
    <w:name w:val="Table Grid6"/>
    <w:basedOn w:val="TableNormal"/>
    <w:next w:val="TableGrid0"/>
    <w:uiPriority w:val="59"/>
    <w:rsid w:val="000B7E24"/>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o-style1">
    <w:name w:val="auto-style1"/>
    <w:basedOn w:val="Normal"/>
    <w:rsid w:val="009F7AF7"/>
    <w:pPr>
      <w:spacing w:before="100" w:beforeAutospacing="1" w:after="100" w:afterAutospacing="1"/>
      <w:contextualSpacing w:val="0"/>
    </w:pPr>
    <w:rPr>
      <w:rFonts w:eastAsia="Times New Roman"/>
      <w:noProof w:val="0"/>
      <w:sz w:val="24"/>
      <w:szCs w:val="24"/>
      <w:lang w:val="en-US"/>
    </w:rPr>
  </w:style>
  <w:style w:type="character" w:customStyle="1" w:styleId="Heading5Char">
    <w:name w:val="Heading 5 Char"/>
    <w:basedOn w:val="DefaultParagraphFont"/>
    <w:link w:val="Heading5"/>
    <w:uiPriority w:val="9"/>
    <w:rsid w:val="00771D86"/>
    <w:rPr>
      <w:rFonts w:ascii="Times New Roman" w:eastAsia="Times New Roman" w:hAnsi="Times New Roman"/>
      <w:b/>
      <w:bCs/>
      <w:lang w:val="en-US" w:eastAsia="en-US"/>
    </w:rPr>
  </w:style>
  <w:style w:type="paragraph" w:styleId="NormalWeb">
    <w:name w:val="Normal (Web)"/>
    <w:basedOn w:val="Normal"/>
    <w:uiPriority w:val="99"/>
    <w:semiHidden/>
    <w:unhideWhenUsed/>
    <w:rsid w:val="00E840E7"/>
    <w:pPr>
      <w:spacing w:before="100" w:beforeAutospacing="1" w:after="100" w:afterAutospacing="1"/>
      <w:contextualSpacing w:val="0"/>
    </w:pPr>
    <w:rPr>
      <w:rFonts w:eastAsia="Times New Roman"/>
      <w:noProof w:val="0"/>
      <w:sz w:val="24"/>
      <w:szCs w:val="24"/>
      <w:lang w:val="en-US"/>
    </w:rPr>
  </w:style>
  <w:style w:type="numbering" w:customStyle="1" w:styleId="NoList7">
    <w:name w:val="No List7"/>
    <w:next w:val="NoList"/>
    <w:uiPriority w:val="99"/>
    <w:semiHidden/>
    <w:unhideWhenUsed/>
    <w:rsid w:val="00B01769"/>
  </w:style>
  <w:style w:type="table" w:customStyle="1" w:styleId="TableGrid7">
    <w:name w:val="Table Grid7"/>
    <w:basedOn w:val="TableNormal"/>
    <w:next w:val="TableGrid0"/>
    <w:uiPriority w:val="59"/>
    <w:rsid w:val="00B0176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8805">
      <w:bodyDiv w:val="1"/>
      <w:marLeft w:val="0"/>
      <w:marRight w:val="0"/>
      <w:marTop w:val="0"/>
      <w:marBottom w:val="0"/>
      <w:divBdr>
        <w:top w:val="none" w:sz="0" w:space="0" w:color="auto"/>
        <w:left w:val="none" w:sz="0" w:space="0" w:color="auto"/>
        <w:bottom w:val="none" w:sz="0" w:space="0" w:color="auto"/>
        <w:right w:val="none" w:sz="0" w:space="0" w:color="auto"/>
      </w:divBdr>
      <w:divsChild>
        <w:div w:id="1380938048">
          <w:marLeft w:val="0"/>
          <w:marRight w:val="0"/>
          <w:marTop w:val="0"/>
          <w:marBottom w:val="0"/>
          <w:divBdr>
            <w:top w:val="none" w:sz="0" w:space="0" w:color="auto"/>
            <w:left w:val="none" w:sz="0" w:space="0" w:color="auto"/>
            <w:bottom w:val="none" w:sz="0" w:space="0" w:color="auto"/>
            <w:right w:val="none" w:sz="0" w:space="0" w:color="auto"/>
          </w:divBdr>
          <w:divsChild>
            <w:div w:id="1705668434">
              <w:marLeft w:val="0"/>
              <w:marRight w:val="0"/>
              <w:marTop w:val="0"/>
              <w:marBottom w:val="0"/>
              <w:divBdr>
                <w:top w:val="none" w:sz="0" w:space="0" w:color="auto"/>
                <w:left w:val="none" w:sz="0" w:space="0" w:color="auto"/>
                <w:bottom w:val="none" w:sz="0" w:space="0" w:color="auto"/>
                <w:right w:val="none" w:sz="0" w:space="0" w:color="auto"/>
              </w:divBdr>
            </w:div>
          </w:divsChild>
        </w:div>
        <w:div w:id="473525421">
          <w:marLeft w:val="0"/>
          <w:marRight w:val="0"/>
          <w:marTop w:val="0"/>
          <w:marBottom w:val="0"/>
          <w:divBdr>
            <w:top w:val="none" w:sz="0" w:space="0" w:color="auto"/>
            <w:left w:val="none" w:sz="0" w:space="0" w:color="auto"/>
            <w:bottom w:val="none" w:sz="0" w:space="0" w:color="auto"/>
            <w:right w:val="none" w:sz="0" w:space="0" w:color="auto"/>
          </w:divBdr>
          <w:divsChild>
            <w:div w:id="436486820">
              <w:marLeft w:val="0"/>
              <w:marRight w:val="0"/>
              <w:marTop w:val="0"/>
              <w:marBottom w:val="0"/>
              <w:divBdr>
                <w:top w:val="none" w:sz="0" w:space="0" w:color="auto"/>
                <w:left w:val="none" w:sz="0" w:space="0" w:color="auto"/>
                <w:bottom w:val="none" w:sz="0" w:space="0" w:color="auto"/>
                <w:right w:val="none" w:sz="0" w:space="0" w:color="auto"/>
              </w:divBdr>
            </w:div>
          </w:divsChild>
        </w:div>
        <w:div w:id="411241607">
          <w:marLeft w:val="0"/>
          <w:marRight w:val="0"/>
          <w:marTop w:val="0"/>
          <w:marBottom w:val="0"/>
          <w:divBdr>
            <w:top w:val="none" w:sz="0" w:space="0" w:color="auto"/>
            <w:left w:val="none" w:sz="0" w:space="0" w:color="auto"/>
            <w:bottom w:val="none" w:sz="0" w:space="0" w:color="auto"/>
            <w:right w:val="none" w:sz="0" w:space="0" w:color="auto"/>
          </w:divBdr>
          <w:divsChild>
            <w:div w:id="1243952019">
              <w:marLeft w:val="0"/>
              <w:marRight w:val="0"/>
              <w:marTop w:val="0"/>
              <w:marBottom w:val="0"/>
              <w:divBdr>
                <w:top w:val="none" w:sz="0" w:space="0" w:color="auto"/>
                <w:left w:val="none" w:sz="0" w:space="0" w:color="auto"/>
                <w:bottom w:val="none" w:sz="0" w:space="0" w:color="auto"/>
                <w:right w:val="none" w:sz="0" w:space="0" w:color="auto"/>
              </w:divBdr>
            </w:div>
          </w:divsChild>
        </w:div>
        <w:div w:id="401680600">
          <w:marLeft w:val="0"/>
          <w:marRight w:val="0"/>
          <w:marTop w:val="0"/>
          <w:marBottom w:val="0"/>
          <w:divBdr>
            <w:top w:val="none" w:sz="0" w:space="0" w:color="auto"/>
            <w:left w:val="none" w:sz="0" w:space="0" w:color="auto"/>
            <w:bottom w:val="none" w:sz="0" w:space="0" w:color="auto"/>
            <w:right w:val="none" w:sz="0" w:space="0" w:color="auto"/>
          </w:divBdr>
          <w:divsChild>
            <w:div w:id="8757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7077">
      <w:bodyDiv w:val="1"/>
      <w:marLeft w:val="0"/>
      <w:marRight w:val="0"/>
      <w:marTop w:val="0"/>
      <w:marBottom w:val="0"/>
      <w:divBdr>
        <w:top w:val="none" w:sz="0" w:space="0" w:color="auto"/>
        <w:left w:val="none" w:sz="0" w:space="0" w:color="auto"/>
        <w:bottom w:val="none" w:sz="0" w:space="0" w:color="auto"/>
        <w:right w:val="none" w:sz="0" w:space="0" w:color="auto"/>
      </w:divBdr>
      <w:divsChild>
        <w:div w:id="39937495">
          <w:marLeft w:val="4266"/>
          <w:marRight w:val="0"/>
          <w:marTop w:val="0"/>
          <w:marBottom w:val="0"/>
          <w:divBdr>
            <w:top w:val="none" w:sz="0" w:space="0" w:color="auto"/>
            <w:left w:val="none" w:sz="0" w:space="0" w:color="auto"/>
            <w:bottom w:val="none" w:sz="0" w:space="0" w:color="auto"/>
            <w:right w:val="none" w:sz="0" w:space="0" w:color="auto"/>
          </w:divBdr>
          <w:divsChild>
            <w:div w:id="1904176706">
              <w:marLeft w:val="0"/>
              <w:marRight w:val="0"/>
              <w:marTop w:val="0"/>
              <w:marBottom w:val="0"/>
              <w:divBdr>
                <w:top w:val="single" w:sz="12" w:space="4" w:color="CCCCCC"/>
                <w:left w:val="none" w:sz="0" w:space="0" w:color="auto"/>
                <w:bottom w:val="none" w:sz="0" w:space="0" w:color="auto"/>
                <w:right w:val="none" w:sz="0" w:space="0" w:color="auto"/>
              </w:divBdr>
              <w:divsChild>
                <w:div w:id="360475932">
                  <w:marLeft w:val="0"/>
                  <w:marRight w:val="0"/>
                  <w:marTop w:val="0"/>
                  <w:marBottom w:val="0"/>
                  <w:divBdr>
                    <w:top w:val="none" w:sz="0" w:space="0" w:color="auto"/>
                    <w:left w:val="none" w:sz="0" w:space="0" w:color="auto"/>
                    <w:bottom w:val="none" w:sz="0" w:space="0" w:color="auto"/>
                    <w:right w:val="none" w:sz="0" w:space="0" w:color="auto"/>
                  </w:divBdr>
                  <w:divsChild>
                    <w:div w:id="13351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4238">
          <w:marLeft w:val="0"/>
          <w:marRight w:val="0"/>
          <w:marTop w:val="0"/>
          <w:marBottom w:val="0"/>
          <w:divBdr>
            <w:top w:val="none" w:sz="0" w:space="0" w:color="auto"/>
            <w:left w:val="none" w:sz="0" w:space="0" w:color="auto"/>
            <w:bottom w:val="none" w:sz="0" w:space="0" w:color="auto"/>
            <w:right w:val="none" w:sz="0" w:space="0" w:color="auto"/>
          </w:divBdr>
          <w:divsChild>
            <w:div w:id="205064570">
              <w:marLeft w:val="0"/>
              <w:marRight w:val="0"/>
              <w:marTop w:val="0"/>
              <w:marBottom w:val="300"/>
              <w:divBdr>
                <w:top w:val="none" w:sz="0" w:space="0" w:color="auto"/>
                <w:left w:val="none" w:sz="0" w:space="0" w:color="auto"/>
                <w:bottom w:val="none" w:sz="0" w:space="0" w:color="auto"/>
                <w:right w:val="none" w:sz="0" w:space="0" w:color="auto"/>
              </w:divBdr>
              <w:divsChild>
                <w:div w:id="363865190">
                  <w:marLeft w:val="0"/>
                  <w:marRight w:val="0"/>
                  <w:marTop w:val="0"/>
                  <w:marBottom w:val="0"/>
                  <w:divBdr>
                    <w:top w:val="single" w:sz="6" w:space="0" w:color="DDDDDD"/>
                    <w:left w:val="single" w:sz="6" w:space="0" w:color="DDDDDD"/>
                    <w:bottom w:val="single" w:sz="6" w:space="0" w:color="DDDDDD"/>
                    <w:right w:val="single" w:sz="6" w:space="0" w:color="DDDDDD"/>
                  </w:divBdr>
                  <w:divsChild>
                    <w:div w:id="437484083">
                      <w:marLeft w:val="0"/>
                      <w:marRight w:val="0"/>
                      <w:marTop w:val="0"/>
                      <w:marBottom w:val="0"/>
                      <w:divBdr>
                        <w:top w:val="none" w:sz="0" w:space="0" w:color="auto"/>
                        <w:left w:val="none" w:sz="0" w:space="0" w:color="auto"/>
                        <w:bottom w:val="none" w:sz="0" w:space="0" w:color="auto"/>
                        <w:right w:val="none" w:sz="0" w:space="0" w:color="auto"/>
                      </w:divBdr>
                    </w:div>
                  </w:divsChild>
                </w:div>
                <w:div w:id="494230139">
                  <w:marLeft w:val="0"/>
                  <w:marRight w:val="0"/>
                  <w:marTop w:val="75"/>
                  <w:marBottom w:val="0"/>
                  <w:divBdr>
                    <w:top w:val="single" w:sz="6" w:space="0" w:color="DDDDDD"/>
                    <w:left w:val="single" w:sz="6" w:space="0" w:color="DDDDDD"/>
                    <w:bottom w:val="single" w:sz="6" w:space="0" w:color="DDDDDD"/>
                    <w:right w:val="single" w:sz="6" w:space="0" w:color="DDDDDD"/>
                  </w:divBdr>
                  <w:divsChild>
                    <w:div w:id="20517253">
                      <w:marLeft w:val="0"/>
                      <w:marRight w:val="0"/>
                      <w:marTop w:val="0"/>
                      <w:marBottom w:val="0"/>
                      <w:divBdr>
                        <w:top w:val="none" w:sz="0" w:space="0" w:color="auto"/>
                        <w:left w:val="none" w:sz="0" w:space="0" w:color="auto"/>
                        <w:bottom w:val="none" w:sz="0" w:space="0" w:color="auto"/>
                        <w:right w:val="none" w:sz="0" w:space="0" w:color="auto"/>
                      </w:divBdr>
                    </w:div>
                  </w:divsChild>
                </w:div>
                <w:div w:id="1645423800">
                  <w:marLeft w:val="0"/>
                  <w:marRight w:val="0"/>
                  <w:marTop w:val="75"/>
                  <w:marBottom w:val="0"/>
                  <w:divBdr>
                    <w:top w:val="single" w:sz="6" w:space="0" w:color="DDDDDD"/>
                    <w:left w:val="single" w:sz="6" w:space="0" w:color="DDDDDD"/>
                    <w:bottom w:val="single" w:sz="6" w:space="0" w:color="DDDDDD"/>
                    <w:right w:val="single" w:sz="6" w:space="0" w:color="DDDDDD"/>
                  </w:divBdr>
                  <w:divsChild>
                    <w:div w:id="930510936">
                      <w:marLeft w:val="0"/>
                      <w:marRight w:val="0"/>
                      <w:marTop w:val="0"/>
                      <w:marBottom w:val="0"/>
                      <w:divBdr>
                        <w:top w:val="none" w:sz="0" w:space="0" w:color="auto"/>
                        <w:left w:val="none" w:sz="0" w:space="0" w:color="auto"/>
                        <w:bottom w:val="none" w:sz="0" w:space="0" w:color="auto"/>
                        <w:right w:val="none" w:sz="0" w:space="0" w:color="auto"/>
                      </w:divBdr>
                    </w:div>
                  </w:divsChild>
                </w:div>
                <w:div w:id="539242860">
                  <w:marLeft w:val="0"/>
                  <w:marRight w:val="0"/>
                  <w:marTop w:val="75"/>
                  <w:marBottom w:val="0"/>
                  <w:divBdr>
                    <w:top w:val="single" w:sz="6" w:space="0" w:color="DDDDDD"/>
                    <w:left w:val="single" w:sz="6" w:space="0" w:color="DDDDDD"/>
                    <w:bottom w:val="single" w:sz="6" w:space="0" w:color="DDDDDD"/>
                    <w:right w:val="single" w:sz="6" w:space="0" w:color="DDDDDD"/>
                  </w:divBdr>
                  <w:divsChild>
                    <w:div w:id="651324751">
                      <w:marLeft w:val="0"/>
                      <w:marRight w:val="0"/>
                      <w:marTop w:val="0"/>
                      <w:marBottom w:val="0"/>
                      <w:divBdr>
                        <w:top w:val="none" w:sz="0" w:space="0" w:color="auto"/>
                        <w:left w:val="none" w:sz="0" w:space="0" w:color="auto"/>
                        <w:bottom w:val="none" w:sz="0" w:space="0" w:color="auto"/>
                        <w:right w:val="none" w:sz="0" w:space="0" w:color="auto"/>
                      </w:divBdr>
                    </w:div>
                  </w:divsChild>
                </w:div>
                <w:div w:id="1915243372">
                  <w:marLeft w:val="0"/>
                  <w:marRight w:val="0"/>
                  <w:marTop w:val="75"/>
                  <w:marBottom w:val="0"/>
                  <w:divBdr>
                    <w:top w:val="single" w:sz="6" w:space="0" w:color="DDDDDD"/>
                    <w:left w:val="single" w:sz="6" w:space="0" w:color="DDDDDD"/>
                    <w:bottom w:val="single" w:sz="6" w:space="0" w:color="DDDDDD"/>
                    <w:right w:val="single" w:sz="6" w:space="0" w:color="DDDDDD"/>
                  </w:divBdr>
                  <w:divsChild>
                    <w:div w:id="4932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6252">
      <w:bodyDiv w:val="1"/>
      <w:marLeft w:val="0"/>
      <w:marRight w:val="0"/>
      <w:marTop w:val="0"/>
      <w:marBottom w:val="0"/>
      <w:divBdr>
        <w:top w:val="none" w:sz="0" w:space="0" w:color="auto"/>
        <w:left w:val="none" w:sz="0" w:space="0" w:color="auto"/>
        <w:bottom w:val="none" w:sz="0" w:space="0" w:color="auto"/>
        <w:right w:val="none" w:sz="0" w:space="0" w:color="auto"/>
      </w:divBdr>
    </w:div>
    <w:div w:id="339895713">
      <w:bodyDiv w:val="1"/>
      <w:marLeft w:val="0"/>
      <w:marRight w:val="0"/>
      <w:marTop w:val="0"/>
      <w:marBottom w:val="0"/>
      <w:divBdr>
        <w:top w:val="none" w:sz="0" w:space="0" w:color="auto"/>
        <w:left w:val="none" w:sz="0" w:space="0" w:color="auto"/>
        <w:bottom w:val="none" w:sz="0" w:space="0" w:color="auto"/>
        <w:right w:val="none" w:sz="0" w:space="0" w:color="auto"/>
      </w:divBdr>
    </w:div>
    <w:div w:id="347566529">
      <w:bodyDiv w:val="1"/>
      <w:marLeft w:val="0"/>
      <w:marRight w:val="0"/>
      <w:marTop w:val="0"/>
      <w:marBottom w:val="0"/>
      <w:divBdr>
        <w:top w:val="none" w:sz="0" w:space="0" w:color="auto"/>
        <w:left w:val="none" w:sz="0" w:space="0" w:color="auto"/>
        <w:bottom w:val="none" w:sz="0" w:space="0" w:color="auto"/>
        <w:right w:val="none" w:sz="0" w:space="0" w:color="auto"/>
      </w:divBdr>
    </w:div>
    <w:div w:id="356080473">
      <w:bodyDiv w:val="1"/>
      <w:marLeft w:val="0"/>
      <w:marRight w:val="0"/>
      <w:marTop w:val="0"/>
      <w:marBottom w:val="0"/>
      <w:divBdr>
        <w:top w:val="none" w:sz="0" w:space="0" w:color="auto"/>
        <w:left w:val="none" w:sz="0" w:space="0" w:color="auto"/>
        <w:bottom w:val="none" w:sz="0" w:space="0" w:color="auto"/>
        <w:right w:val="none" w:sz="0" w:space="0" w:color="auto"/>
      </w:divBdr>
    </w:div>
    <w:div w:id="395392990">
      <w:bodyDiv w:val="1"/>
      <w:marLeft w:val="0"/>
      <w:marRight w:val="0"/>
      <w:marTop w:val="0"/>
      <w:marBottom w:val="0"/>
      <w:divBdr>
        <w:top w:val="none" w:sz="0" w:space="0" w:color="auto"/>
        <w:left w:val="none" w:sz="0" w:space="0" w:color="auto"/>
        <w:bottom w:val="none" w:sz="0" w:space="0" w:color="auto"/>
        <w:right w:val="none" w:sz="0" w:space="0" w:color="auto"/>
      </w:divBdr>
    </w:div>
    <w:div w:id="622806944">
      <w:bodyDiv w:val="1"/>
      <w:marLeft w:val="0"/>
      <w:marRight w:val="0"/>
      <w:marTop w:val="0"/>
      <w:marBottom w:val="0"/>
      <w:divBdr>
        <w:top w:val="none" w:sz="0" w:space="0" w:color="auto"/>
        <w:left w:val="none" w:sz="0" w:space="0" w:color="auto"/>
        <w:bottom w:val="none" w:sz="0" w:space="0" w:color="auto"/>
        <w:right w:val="none" w:sz="0" w:space="0" w:color="auto"/>
      </w:divBdr>
    </w:div>
    <w:div w:id="688334798">
      <w:bodyDiv w:val="1"/>
      <w:marLeft w:val="0"/>
      <w:marRight w:val="0"/>
      <w:marTop w:val="0"/>
      <w:marBottom w:val="0"/>
      <w:divBdr>
        <w:top w:val="none" w:sz="0" w:space="0" w:color="auto"/>
        <w:left w:val="none" w:sz="0" w:space="0" w:color="auto"/>
        <w:bottom w:val="none" w:sz="0" w:space="0" w:color="auto"/>
        <w:right w:val="none" w:sz="0" w:space="0" w:color="auto"/>
      </w:divBdr>
    </w:div>
    <w:div w:id="816532183">
      <w:bodyDiv w:val="1"/>
      <w:marLeft w:val="0"/>
      <w:marRight w:val="0"/>
      <w:marTop w:val="0"/>
      <w:marBottom w:val="0"/>
      <w:divBdr>
        <w:top w:val="none" w:sz="0" w:space="0" w:color="auto"/>
        <w:left w:val="none" w:sz="0" w:space="0" w:color="auto"/>
        <w:bottom w:val="none" w:sz="0" w:space="0" w:color="auto"/>
        <w:right w:val="none" w:sz="0" w:space="0" w:color="auto"/>
      </w:divBdr>
    </w:div>
    <w:div w:id="840854120">
      <w:bodyDiv w:val="1"/>
      <w:marLeft w:val="0"/>
      <w:marRight w:val="0"/>
      <w:marTop w:val="0"/>
      <w:marBottom w:val="0"/>
      <w:divBdr>
        <w:top w:val="none" w:sz="0" w:space="0" w:color="auto"/>
        <w:left w:val="none" w:sz="0" w:space="0" w:color="auto"/>
        <w:bottom w:val="none" w:sz="0" w:space="0" w:color="auto"/>
        <w:right w:val="none" w:sz="0" w:space="0" w:color="auto"/>
      </w:divBdr>
    </w:div>
    <w:div w:id="917515975">
      <w:bodyDiv w:val="1"/>
      <w:marLeft w:val="0"/>
      <w:marRight w:val="0"/>
      <w:marTop w:val="0"/>
      <w:marBottom w:val="0"/>
      <w:divBdr>
        <w:top w:val="none" w:sz="0" w:space="0" w:color="auto"/>
        <w:left w:val="none" w:sz="0" w:space="0" w:color="auto"/>
        <w:bottom w:val="none" w:sz="0" w:space="0" w:color="auto"/>
        <w:right w:val="none" w:sz="0" w:space="0" w:color="auto"/>
      </w:divBdr>
    </w:div>
    <w:div w:id="925575555">
      <w:bodyDiv w:val="1"/>
      <w:marLeft w:val="0"/>
      <w:marRight w:val="0"/>
      <w:marTop w:val="0"/>
      <w:marBottom w:val="0"/>
      <w:divBdr>
        <w:top w:val="none" w:sz="0" w:space="0" w:color="auto"/>
        <w:left w:val="none" w:sz="0" w:space="0" w:color="auto"/>
        <w:bottom w:val="none" w:sz="0" w:space="0" w:color="auto"/>
        <w:right w:val="none" w:sz="0" w:space="0" w:color="auto"/>
      </w:divBdr>
    </w:div>
    <w:div w:id="928585331">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057822609">
      <w:bodyDiv w:val="1"/>
      <w:marLeft w:val="0"/>
      <w:marRight w:val="0"/>
      <w:marTop w:val="0"/>
      <w:marBottom w:val="0"/>
      <w:divBdr>
        <w:top w:val="none" w:sz="0" w:space="0" w:color="auto"/>
        <w:left w:val="none" w:sz="0" w:space="0" w:color="auto"/>
        <w:bottom w:val="none" w:sz="0" w:space="0" w:color="auto"/>
        <w:right w:val="none" w:sz="0" w:space="0" w:color="auto"/>
      </w:divBdr>
    </w:div>
    <w:div w:id="1242909957">
      <w:bodyDiv w:val="1"/>
      <w:marLeft w:val="0"/>
      <w:marRight w:val="0"/>
      <w:marTop w:val="0"/>
      <w:marBottom w:val="0"/>
      <w:divBdr>
        <w:top w:val="none" w:sz="0" w:space="0" w:color="auto"/>
        <w:left w:val="none" w:sz="0" w:space="0" w:color="auto"/>
        <w:bottom w:val="none" w:sz="0" w:space="0" w:color="auto"/>
        <w:right w:val="none" w:sz="0" w:space="0" w:color="auto"/>
      </w:divBdr>
    </w:div>
    <w:div w:id="1262378682">
      <w:bodyDiv w:val="1"/>
      <w:marLeft w:val="0"/>
      <w:marRight w:val="0"/>
      <w:marTop w:val="0"/>
      <w:marBottom w:val="0"/>
      <w:divBdr>
        <w:top w:val="none" w:sz="0" w:space="0" w:color="auto"/>
        <w:left w:val="none" w:sz="0" w:space="0" w:color="auto"/>
        <w:bottom w:val="none" w:sz="0" w:space="0" w:color="auto"/>
        <w:right w:val="none" w:sz="0" w:space="0" w:color="auto"/>
      </w:divBdr>
    </w:div>
    <w:div w:id="1366640084">
      <w:bodyDiv w:val="1"/>
      <w:marLeft w:val="0"/>
      <w:marRight w:val="0"/>
      <w:marTop w:val="0"/>
      <w:marBottom w:val="0"/>
      <w:divBdr>
        <w:top w:val="none" w:sz="0" w:space="0" w:color="auto"/>
        <w:left w:val="none" w:sz="0" w:space="0" w:color="auto"/>
        <w:bottom w:val="none" w:sz="0" w:space="0" w:color="auto"/>
        <w:right w:val="none" w:sz="0" w:space="0" w:color="auto"/>
      </w:divBdr>
    </w:div>
    <w:div w:id="1446534035">
      <w:bodyDiv w:val="1"/>
      <w:marLeft w:val="0"/>
      <w:marRight w:val="0"/>
      <w:marTop w:val="0"/>
      <w:marBottom w:val="0"/>
      <w:divBdr>
        <w:top w:val="none" w:sz="0" w:space="0" w:color="auto"/>
        <w:left w:val="none" w:sz="0" w:space="0" w:color="auto"/>
        <w:bottom w:val="none" w:sz="0" w:space="0" w:color="auto"/>
        <w:right w:val="none" w:sz="0" w:space="0" w:color="auto"/>
      </w:divBdr>
    </w:div>
    <w:div w:id="1621567867">
      <w:bodyDiv w:val="1"/>
      <w:marLeft w:val="0"/>
      <w:marRight w:val="0"/>
      <w:marTop w:val="0"/>
      <w:marBottom w:val="0"/>
      <w:divBdr>
        <w:top w:val="none" w:sz="0" w:space="0" w:color="auto"/>
        <w:left w:val="none" w:sz="0" w:space="0" w:color="auto"/>
        <w:bottom w:val="none" w:sz="0" w:space="0" w:color="auto"/>
        <w:right w:val="none" w:sz="0" w:space="0" w:color="auto"/>
      </w:divBdr>
    </w:div>
    <w:div w:id="1754470409">
      <w:bodyDiv w:val="1"/>
      <w:marLeft w:val="0"/>
      <w:marRight w:val="0"/>
      <w:marTop w:val="0"/>
      <w:marBottom w:val="0"/>
      <w:divBdr>
        <w:top w:val="none" w:sz="0" w:space="0" w:color="auto"/>
        <w:left w:val="none" w:sz="0" w:space="0" w:color="auto"/>
        <w:bottom w:val="none" w:sz="0" w:space="0" w:color="auto"/>
        <w:right w:val="none" w:sz="0" w:space="0" w:color="auto"/>
      </w:divBdr>
    </w:div>
    <w:div w:id="1875002560">
      <w:bodyDiv w:val="1"/>
      <w:marLeft w:val="0"/>
      <w:marRight w:val="0"/>
      <w:marTop w:val="0"/>
      <w:marBottom w:val="0"/>
      <w:divBdr>
        <w:top w:val="none" w:sz="0" w:space="0" w:color="auto"/>
        <w:left w:val="none" w:sz="0" w:space="0" w:color="auto"/>
        <w:bottom w:val="none" w:sz="0" w:space="0" w:color="auto"/>
        <w:right w:val="none" w:sz="0" w:space="0" w:color="auto"/>
      </w:divBdr>
      <w:divsChild>
        <w:div w:id="1728066079">
          <w:marLeft w:val="0"/>
          <w:marRight w:val="0"/>
          <w:marTop w:val="0"/>
          <w:marBottom w:val="0"/>
          <w:divBdr>
            <w:top w:val="none" w:sz="0" w:space="0" w:color="auto"/>
            <w:left w:val="none" w:sz="0" w:space="0" w:color="auto"/>
            <w:bottom w:val="none" w:sz="0" w:space="0" w:color="auto"/>
            <w:right w:val="none" w:sz="0" w:space="0" w:color="auto"/>
          </w:divBdr>
          <w:divsChild>
            <w:div w:id="1158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1606">
      <w:bodyDiv w:val="1"/>
      <w:marLeft w:val="0"/>
      <w:marRight w:val="0"/>
      <w:marTop w:val="0"/>
      <w:marBottom w:val="0"/>
      <w:divBdr>
        <w:top w:val="none" w:sz="0" w:space="0" w:color="auto"/>
        <w:left w:val="none" w:sz="0" w:space="0" w:color="auto"/>
        <w:bottom w:val="none" w:sz="0" w:space="0" w:color="auto"/>
        <w:right w:val="none" w:sz="0" w:space="0" w:color="auto"/>
      </w:divBdr>
    </w:div>
    <w:div w:id="2109082548">
      <w:bodyDiv w:val="1"/>
      <w:marLeft w:val="0"/>
      <w:marRight w:val="0"/>
      <w:marTop w:val="0"/>
      <w:marBottom w:val="0"/>
      <w:divBdr>
        <w:top w:val="none" w:sz="0" w:space="0" w:color="auto"/>
        <w:left w:val="none" w:sz="0" w:space="0" w:color="auto"/>
        <w:bottom w:val="none" w:sz="0" w:space="0" w:color="auto"/>
        <w:right w:val="none" w:sz="0" w:space="0" w:color="auto"/>
      </w:divBdr>
    </w:div>
    <w:div w:id="2130127574">
      <w:bodyDiv w:val="1"/>
      <w:marLeft w:val="0"/>
      <w:marRight w:val="0"/>
      <w:marTop w:val="0"/>
      <w:marBottom w:val="0"/>
      <w:divBdr>
        <w:top w:val="none" w:sz="0" w:space="0" w:color="auto"/>
        <w:left w:val="none" w:sz="0" w:space="0" w:color="auto"/>
        <w:bottom w:val="none" w:sz="0" w:space="0" w:color="auto"/>
        <w:right w:val="none" w:sz="0" w:space="0" w:color="auto"/>
      </w:divBdr>
      <w:divsChild>
        <w:div w:id="1136410382">
          <w:marLeft w:val="0"/>
          <w:marRight w:val="0"/>
          <w:marTop w:val="0"/>
          <w:marBottom w:val="0"/>
          <w:divBdr>
            <w:top w:val="none" w:sz="0" w:space="0" w:color="auto"/>
            <w:left w:val="none" w:sz="0" w:space="0" w:color="auto"/>
            <w:bottom w:val="none" w:sz="0" w:space="0" w:color="auto"/>
            <w:right w:val="none" w:sz="0" w:space="0" w:color="auto"/>
          </w:divBdr>
          <w:divsChild>
            <w:div w:id="254873189">
              <w:marLeft w:val="0"/>
              <w:marRight w:val="0"/>
              <w:marTop w:val="0"/>
              <w:marBottom w:val="0"/>
              <w:divBdr>
                <w:top w:val="none" w:sz="0" w:space="0" w:color="auto"/>
                <w:left w:val="none" w:sz="0" w:space="0" w:color="auto"/>
                <w:bottom w:val="none" w:sz="0" w:space="0" w:color="auto"/>
                <w:right w:val="none" w:sz="0" w:space="0" w:color="auto"/>
              </w:divBdr>
            </w:div>
          </w:divsChild>
        </w:div>
        <w:div w:id="369496546">
          <w:marLeft w:val="0"/>
          <w:marRight w:val="0"/>
          <w:marTop w:val="0"/>
          <w:marBottom w:val="0"/>
          <w:divBdr>
            <w:top w:val="none" w:sz="0" w:space="0" w:color="auto"/>
            <w:left w:val="none" w:sz="0" w:space="0" w:color="auto"/>
            <w:bottom w:val="none" w:sz="0" w:space="0" w:color="auto"/>
            <w:right w:val="none" w:sz="0" w:space="0" w:color="auto"/>
          </w:divBdr>
          <w:divsChild>
            <w:div w:id="401172518">
              <w:marLeft w:val="0"/>
              <w:marRight w:val="0"/>
              <w:marTop w:val="0"/>
              <w:marBottom w:val="0"/>
              <w:divBdr>
                <w:top w:val="none" w:sz="0" w:space="0" w:color="auto"/>
                <w:left w:val="none" w:sz="0" w:space="0" w:color="auto"/>
                <w:bottom w:val="none" w:sz="0" w:space="0" w:color="auto"/>
                <w:right w:val="none" w:sz="0" w:space="0" w:color="auto"/>
              </w:divBdr>
            </w:div>
          </w:divsChild>
        </w:div>
        <w:div w:id="1158227516">
          <w:marLeft w:val="0"/>
          <w:marRight w:val="0"/>
          <w:marTop w:val="0"/>
          <w:marBottom w:val="0"/>
          <w:divBdr>
            <w:top w:val="none" w:sz="0" w:space="0" w:color="auto"/>
            <w:left w:val="none" w:sz="0" w:space="0" w:color="auto"/>
            <w:bottom w:val="none" w:sz="0" w:space="0" w:color="auto"/>
            <w:right w:val="none" w:sz="0" w:space="0" w:color="auto"/>
          </w:divBdr>
          <w:divsChild>
            <w:div w:id="608587960">
              <w:marLeft w:val="0"/>
              <w:marRight w:val="0"/>
              <w:marTop w:val="0"/>
              <w:marBottom w:val="0"/>
              <w:divBdr>
                <w:top w:val="none" w:sz="0" w:space="0" w:color="auto"/>
                <w:left w:val="none" w:sz="0" w:space="0" w:color="auto"/>
                <w:bottom w:val="none" w:sz="0" w:space="0" w:color="auto"/>
                <w:right w:val="none" w:sz="0" w:space="0" w:color="auto"/>
              </w:divBdr>
            </w:div>
          </w:divsChild>
        </w:div>
        <w:div w:id="776602459">
          <w:marLeft w:val="0"/>
          <w:marRight w:val="0"/>
          <w:marTop w:val="0"/>
          <w:marBottom w:val="0"/>
          <w:divBdr>
            <w:top w:val="none" w:sz="0" w:space="0" w:color="auto"/>
            <w:left w:val="none" w:sz="0" w:space="0" w:color="auto"/>
            <w:bottom w:val="none" w:sz="0" w:space="0" w:color="auto"/>
            <w:right w:val="none" w:sz="0" w:space="0" w:color="auto"/>
          </w:divBdr>
          <w:divsChild>
            <w:div w:id="1572692800">
              <w:marLeft w:val="0"/>
              <w:marRight w:val="0"/>
              <w:marTop w:val="0"/>
              <w:marBottom w:val="0"/>
              <w:divBdr>
                <w:top w:val="none" w:sz="0" w:space="0" w:color="auto"/>
                <w:left w:val="none" w:sz="0" w:space="0" w:color="auto"/>
                <w:bottom w:val="none" w:sz="0" w:space="0" w:color="auto"/>
                <w:right w:val="none" w:sz="0" w:space="0" w:color="auto"/>
              </w:divBdr>
            </w:div>
          </w:divsChild>
        </w:div>
        <w:div w:id="545796113">
          <w:marLeft w:val="0"/>
          <w:marRight w:val="0"/>
          <w:marTop w:val="0"/>
          <w:marBottom w:val="0"/>
          <w:divBdr>
            <w:top w:val="none" w:sz="0" w:space="0" w:color="auto"/>
            <w:left w:val="none" w:sz="0" w:space="0" w:color="auto"/>
            <w:bottom w:val="none" w:sz="0" w:space="0" w:color="auto"/>
            <w:right w:val="none" w:sz="0" w:space="0" w:color="auto"/>
          </w:divBdr>
          <w:divsChild>
            <w:div w:id="1127429508">
              <w:marLeft w:val="0"/>
              <w:marRight w:val="0"/>
              <w:marTop w:val="0"/>
              <w:marBottom w:val="0"/>
              <w:divBdr>
                <w:top w:val="none" w:sz="0" w:space="0" w:color="auto"/>
                <w:left w:val="none" w:sz="0" w:space="0" w:color="auto"/>
                <w:bottom w:val="none" w:sz="0" w:space="0" w:color="auto"/>
                <w:right w:val="none" w:sz="0" w:space="0" w:color="auto"/>
              </w:divBdr>
            </w:div>
          </w:divsChild>
        </w:div>
        <w:div w:id="371268668">
          <w:marLeft w:val="0"/>
          <w:marRight w:val="0"/>
          <w:marTop w:val="0"/>
          <w:marBottom w:val="0"/>
          <w:divBdr>
            <w:top w:val="none" w:sz="0" w:space="0" w:color="auto"/>
            <w:left w:val="none" w:sz="0" w:space="0" w:color="auto"/>
            <w:bottom w:val="none" w:sz="0" w:space="0" w:color="auto"/>
            <w:right w:val="none" w:sz="0" w:space="0" w:color="auto"/>
          </w:divBdr>
          <w:divsChild>
            <w:div w:id="319160918">
              <w:marLeft w:val="0"/>
              <w:marRight w:val="0"/>
              <w:marTop w:val="0"/>
              <w:marBottom w:val="0"/>
              <w:divBdr>
                <w:top w:val="none" w:sz="0" w:space="0" w:color="auto"/>
                <w:left w:val="none" w:sz="0" w:space="0" w:color="auto"/>
                <w:bottom w:val="none" w:sz="0" w:space="0" w:color="auto"/>
                <w:right w:val="none" w:sz="0" w:space="0" w:color="auto"/>
              </w:divBdr>
            </w:div>
          </w:divsChild>
        </w:div>
        <w:div w:id="929311310">
          <w:marLeft w:val="0"/>
          <w:marRight w:val="0"/>
          <w:marTop w:val="0"/>
          <w:marBottom w:val="0"/>
          <w:divBdr>
            <w:top w:val="none" w:sz="0" w:space="0" w:color="auto"/>
            <w:left w:val="none" w:sz="0" w:space="0" w:color="auto"/>
            <w:bottom w:val="none" w:sz="0" w:space="0" w:color="auto"/>
            <w:right w:val="none" w:sz="0" w:space="0" w:color="auto"/>
          </w:divBdr>
          <w:divsChild>
            <w:div w:id="926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E86A-EFB3-4ADF-BB76-93569F31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6</TotalTime>
  <Pages>84</Pages>
  <Words>33193</Words>
  <Characters>189202</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5</cp:revision>
  <dcterms:created xsi:type="dcterms:W3CDTF">2024-02-19T07:03:00Z</dcterms:created>
  <dcterms:modified xsi:type="dcterms:W3CDTF">2024-02-19T11:41:00Z</dcterms:modified>
</cp:coreProperties>
</file>