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801FF1" w:rsidTr="00801F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801FF1" w:rsidRDefault="00E72AD7" w:rsidP="00D8523F">
            <w:pPr>
              <w:pStyle w:val="NASLOVZLATO"/>
              <w:spacing w:after="120"/>
              <w:contextualSpacing w:val="0"/>
              <w:rPr>
                <w:sz w:val="18"/>
                <w:szCs w:val="18"/>
              </w:rPr>
            </w:pPr>
            <w:r w:rsidRPr="00801FF1">
              <w:rPr>
                <w:sz w:val="18"/>
                <w:szCs w:val="18"/>
              </w:rPr>
              <w:drawing>
                <wp:inline distT="0" distB="0" distL="0" distR="0" wp14:anchorId="75128A24" wp14:editId="634A6ACE">
                  <wp:extent cx="526415" cy="560705"/>
                  <wp:effectExtent l="0" t="0" r="6985" b="0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pct"/>
            <w:shd w:val="clear" w:color="auto" w:fill="A41E1C"/>
            <w:vAlign w:val="center"/>
            <w:hideMark/>
          </w:tcPr>
          <w:p w:rsidR="006E10C5" w:rsidRPr="006D1D76" w:rsidRDefault="006D1D76" w:rsidP="006D1D76">
            <w:pPr>
              <w:pStyle w:val="NASLOVBELO"/>
              <w:spacing w:after="120" w:line="276" w:lineRule="auto"/>
              <w:contextualSpacing w:val="0"/>
              <w:rPr>
                <w:color w:val="FFE599"/>
                <w:szCs w:val="22"/>
                <w:lang w:val="sr-Cyrl-RS"/>
              </w:rPr>
            </w:pPr>
            <w:r w:rsidRPr="006D1D76">
              <w:rPr>
                <w:color w:val="FFE599"/>
                <w:szCs w:val="22"/>
                <w:lang w:val="sr-Cyrl-RS"/>
              </w:rPr>
              <w:t xml:space="preserve">ЗАКОН </w:t>
            </w:r>
            <w:r w:rsidR="00FC575F" w:rsidRPr="006D1D76">
              <w:rPr>
                <w:color w:val="FFE599"/>
                <w:szCs w:val="22"/>
                <w:lang w:val="sr-Cyrl-RS"/>
              </w:rPr>
              <w:t xml:space="preserve"> </w:t>
            </w:r>
          </w:p>
          <w:p w:rsidR="006E26A9" w:rsidRPr="006D1D76" w:rsidRDefault="006D1D76" w:rsidP="0075050F">
            <w:pPr>
              <w:pStyle w:val="NASLOVBELO"/>
              <w:spacing w:after="120"/>
              <w:contextualSpacing w:val="0"/>
              <w:rPr>
                <w:szCs w:val="22"/>
              </w:rPr>
            </w:pPr>
            <w:r w:rsidRPr="006D1D76">
              <w:rPr>
                <w:szCs w:val="22"/>
              </w:rPr>
              <w:t>О ЗАДУЖИВАЊУ РЕПУБЛИКЕ СРБИЈЕ КОД ОТП БАНКЕ СРБИЈА А.Д. НОВИ САД ЗА ПОТРЕБЕ ФИНАНСИРАЊА ПРОЈЕКТА ИЗГРАДЊЕ БРЗЕ САОБРАЋАЈНИЦЕ, ДЕОНИЦА ПОЖАРЕВАЦ – ГОЛУБАЦ (ДУНАВСКА МАГИСТРАЛА)</w:t>
            </w:r>
          </w:p>
          <w:p w:rsidR="00932A9A" w:rsidRPr="00801FF1" w:rsidRDefault="006E26A9" w:rsidP="00FD0394">
            <w:pPr>
              <w:pStyle w:val="podnaslovpropisa"/>
              <w:spacing w:before="120" w:beforeAutospacing="0" w:after="0" w:afterAutospacing="0"/>
              <w:rPr>
                <w:sz w:val="18"/>
                <w:szCs w:val="18"/>
              </w:rPr>
            </w:pPr>
            <w:r w:rsidRPr="006E26A9">
              <w:rPr>
                <w:sz w:val="18"/>
                <w:szCs w:val="18"/>
              </w:rPr>
              <w:t xml:space="preserve"> </w:t>
            </w:r>
            <w:r w:rsidR="006E10C5" w:rsidRPr="00801FF1">
              <w:rPr>
                <w:sz w:val="18"/>
                <w:szCs w:val="18"/>
              </w:rPr>
              <w:t xml:space="preserve">("Сл. гласник РС", бр. </w:t>
            </w:r>
            <w:r w:rsidR="00FC575F">
              <w:rPr>
                <w:sz w:val="18"/>
                <w:szCs w:val="18"/>
              </w:rPr>
              <w:t>1</w:t>
            </w:r>
            <w:r w:rsidR="00FD0394">
              <w:rPr>
                <w:sz w:val="18"/>
                <w:szCs w:val="18"/>
              </w:rPr>
              <w:t>9</w:t>
            </w:r>
            <w:r w:rsidR="0018073B" w:rsidRPr="0018073B">
              <w:rPr>
                <w:sz w:val="18"/>
                <w:szCs w:val="18"/>
              </w:rPr>
              <w:t>/</w:t>
            </w:r>
            <w:r w:rsidR="00B11EDB" w:rsidRPr="00801FF1">
              <w:rPr>
                <w:sz w:val="18"/>
                <w:szCs w:val="18"/>
              </w:rPr>
              <w:t>202</w:t>
            </w:r>
            <w:r w:rsidR="00B11EDB">
              <w:rPr>
                <w:sz w:val="18"/>
                <w:szCs w:val="18"/>
                <w:lang w:val="sr-Cyrl-RS"/>
              </w:rPr>
              <w:t>5</w:t>
            </w:r>
            <w:r w:rsidR="006E10C5" w:rsidRPr="00801FF1">
              <w:rPr>
                <w:sz w:val="18"/>
                <w:szCs w:val="18"/>
              </w:rPr>
              <w:t>)</w:t>
            </w:r>
          </w:p>
        </w:tc>
      </w:tr>
    </w:tbl>
    <w:p w:rsidR="008050DD" w:rsidRPr="00412A09" w:rsidRDefault="009B18DE" w:rsidP="00412A09">
      <w:pPr>
        <w:spacing w:before="120" w:after="120" w:line="276" w:lineRule="auto"/>
        <w:contextualSpacing w:val="0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</w:rPr>
      </w:pPr>
      <w:bookmarkStart w:id="0" w:name="str_1"/>
      <w:bookmarkEnd w:id="0"/>
      <w:r>
        <w:rPr>
          <w:rFonts w:ascii="Verdana" w:eastAsia="Times New Roman" w:hAnsi="Verdana"/>
          <w:b/>
          <w:bCs/>
          <w:noProof w:val="0"/>
          <w:color w:val="333333"/>
          <w:lang w:val="sr-Cyrl-RS"/>
        </w:rPr>
        <w:t xml:space="preserve"> </w:t>
      </w:r>
    </w:p>
    <w:p w:rsidR="00C50A9E" w:rsidRPr="00C50A9E" w:rsidRDefault="00C50A9E" w:rsidP="00C50A9E">
      <w:pPr>
        <w:spacing w:line="210" w:lineRule="atLeast"/>
        <w:jc w:val="center"/>
        <w:rPr>
          <w:rFonts w:ascii="Arial" w:hAnsi="Arial" w:cs="Arial"/>
          <w:b/>
        </w:rPr>
      </w:pPr>
      <w:r w:rsidRPr="00C50A9E">
        <w:rPr>
          <w:rFonts w:ascii="Arial" w:eastAsia="Verdana" w:hAnsi="Arial" w:cs="Arial"/>
          <w:b/>
          <w:sz w:val="22"/>
        </w:rPr>
        <w:t>ПРИЛОГ бр. 1</w:t>
      </w:r>
    </w:p>
    <w:p w:rsidR="00C50A9E" w:rsidRPr="00C50A9E" w:rsidRDefault="00C50A9E" w:rsidP="00C50A9E">
      <w:pPr>
        <w:spacing w:line="210" w:lineRule="atLeast"/>
        <w:jc w:val="center"/>
        <w:rPr>
          <w:rFonts w:ascii="Arial" w:hAnsi="Arial" w:cs="Arial"/>
          <w:b/>
        </w:rPr>
      </w:pPr>
      <w:r w:rsidRPr="00C50A9E">
        <w:rPr>
          <w:rFonts w:ascii="Arial" w:eastAsia="Verdana" w:hAnsi="Arial" w:cs="Arial"/>
          <w:b/>
          <w:sz w:val="22"/>
        </w:rPr>
        <w:t>ЗАХТЕВ ЗА ИСПЛАТУ КРЕДИТА ______________</w:t>
      </w:r>
    </w:p>
    <w:p w:rsidR="00C50A9E" w:rsidRPr="00C50A9E" w:rsidRDefault="00C50A9E" w:rsidP="00C50A9E">
      <w:pPr>
        <w:spacing w:line="210" w:lineRule="atLeast"/>
        <w:jc w:val="center"/>
        <w:rPr>
          <w:rFonts w:ascii="Arial" w:hAnsi="Arial" w:cs="Arial"/>
          <w:b/>
        </w:rPr>
      </w:pPr>
      <w:r w:rsidRPr="00C50A9E">
        <w:rPr>
          <w:rFonts w:ascii="Arial" w:eastAsia="Verdana" w:hAnsi="Arial" w:cs="Arial"/>
          <w:b/>
          <w:sz w:val="22"/>
        </w:rPr>
        <w:t>(датум)</w:t>
      </w:r>
    </w:p>
    <w:p w:rsidR="00C50A9E" w:rsidRDefault="00C50A9E" w:rsidP="00C50A9E">
      <w:pPr>
        <w:spacing w:line="360" w:lineRule="auto"/>
        <w:rPr>
          <w:rFonts w:ascii="Arial" w:eastAsia="Verdana" w:hAnsi="Arial" w:cs="Arial"/>
          <w:sz w:val="22"/>
        </w:rPr>
      </w:pP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Уговор о дугорочном инвестиционом кредиту бр. _________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Поштовани,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Са позивом на горњи Уговор, овим вас обавештавамо да желимо да извршимо повлачење средстава по овом Кредиту са датумом валуте</w:t>
      </w:r>
      <w:bookmarkStart w:id="1" w:name="_GoBack"/>
      <w:bookmarkEnd w:id="1"/>
      <w:r w:rsidRPr="00C50A9E">
        <w:rPr>
          <w:rFonts w:ascii="Arial" w:eastAsia="Verdana" w:hAnsi="Arial" w:cs="Arial"/>
          <w:sz w:val="22"/>
        </w:rPr>
        <w:t xml:space="preserve"> _______.20__. у износу од РСД ____________ са напоменом за Пројекат, поддеоница______________________.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Горе наведена средства користиће се искључиво за сврхе одређене Уговором.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Горе наведени износ треба уплатити на наш рачун бр. ______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Овим потврђујемо да на датум овог захтева: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а) испуњавамо све наше обавезе по Уговору,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б) да обавезујуће изјаве и тврдње, наведене у члану 8. Уговора, на датум овог захтева, настављају да важе и да су у њима наведени подаци тачни,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в) да се није догодио никакав Прекршај нити се јавила могућност Случаја неиспуњења, према одредбама члана 11. Уговора,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г) да су сви релевантни Услови за коришћење средстава кредита наведени у члану 3. Уговора испуњени. Термини дефинисани у Уговору имају исто значење у овом захтеву.</w:t>
      </w:r>
    </w:p>
    <w:p w:rsidR="00C50A9E" w:rsidRPr="00C50A9E" w:rsidRDefault="00C50A9E" w:rsidP="00C50A9E">
      <w:pPr>
        <w:spacing w:line="360" w:lineRule="auto"/>
        <w:rPr>
          <w:rFonts w:ascii="Arial" w:hAnsi="Arial" w:cs="Arial"/>
        </w:rPr>
      </w:pPr>
      <w:r w:rsidRPr="00C50A9E">
        <w:rPr>
          <w:rFonts w:ascii="Arial" w:eastAsia="Verdana" w:hAnsi="Arial" w:cs="Arial"/>
          <w:sz w:val="22"/>
        </w:rPr>
        <w:t>За рачун Корисника средстава _________________________</w:t>
      </w:r>
    </w:p>
    <w:p w:rsidR="00C50A9E" w:rsidRPr="00C50A9E" w:rsidRDefault="00C50A9E" w:rsidP="00C50A9E">
      <w:pPr>
        <w:spacing w:line="210" w:lineRule="atLeast"/>
        <w:jc w:val="center"/>
        <w:rPr>
          <w:rFonts w:ascii="Arial" w:hAnsi="Arial" w:cs="Arial"/>
        </w:rPr>
      </w:pPr>
      <w:r w:rsidRPr="00C50A9E">
        <w:rPr>
          <w:rFonts w:ascii="Arial" w:eastAsia="Verdana" w:hAnsi="Arial" w:cs="Arial"/>
          <w:b/>
        </w:rPr>
        <w:lastRenderedPageBreak/>
        <w:drawing>
          <wp:inline distT="0" distB="0" distL="0" distR="0" wp14:anchorId="5B056032" wp14:editId="78484556">
            <wp:extent cx="6220227" cy="442912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CjL06bU4AJAAAAAElFTkSuQmCC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234" cy="443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9E" w:rsidRPr="00C50A9E" w:rsidRDefault="00C50A9E" w:rsidP="00C50A9E">
      <w:pPr>
        <w:spacing w:line="210" w:lineRule="atLeast"/>
        <w:jc w:val="center"/>
        <w:rPr>
          <w:rFonts w:ascii="Arial" w:hAnsi="Arial" w:cs="Arial"/>
        </w:rPr>
      </w:pPr>
      <w:r w:rsidRPr="00C50A9E">
        <w:rPr>
          <w:rFonts w:ascii="Arial" w:eastAsia="Verdana" w:hAnsi="Arial" w:cs="Arial"/>
          <w:b/>
        </w:rPr>
        <w:drawing>
          <wp:inline distT="0" distB="0" distL="0" distR="0" wp14:anchorId="0798F905" wp14:editId="1295E333">
            <wp:extent cx="6340618" cy="4514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SaOu7IMnAAAAABJRU5ErkJggg==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114" cy="45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D04" w:rsidRPr="00C50A9E" w:rsidRDefault="00D17D04" w:rsidP="00C50A9E">
      <w:pPr>
        <w:pStyle w:val="wyq080---odsek"/>
        <w:rPr>
          <w:sz w:val="22"/>
          <w:szCs w:val="22"/>
        </w:rPr>
      </w:pPr>
    </w:p>
    <w:sectPr w:rsidR="00D17D04" w:rsidRPr="00C50A9E" w:rsidSect="00EF29C3">
      <w:footerReference w:type="default" r:id="rId10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32" w:rsidRDefault="008A7B32" w:rsidP="00517A41">
      <w:r>
        <w:separator/>
      </w:r>
    </w:p>
  </w:endnote>
  <w:endnote w:type="continuationSeparator" w:id="0">
    <w:p w:rsidR="008A7B32" w:rsidRDefault="008A7B32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32" w:rsidRPr="00932A9A" w:rsidRDefault="008A7B32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FD0394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8A7B32" w:rsidRDefault="008A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32" w:rsidRDefault="008A7B32" w:rsidP="00517A41">
      <w:r>
        <w:separator/>
      </w:r>
    </w:p>
  </w:footnote>
  <w:footnote w:type="continuationSeparator" w:id="0">
    <w:p w:rsidR="008A7B32" w:rsidRDefault="008A7B32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710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305F"/>
    <w:rsid w:val="00044975"/>
    <w:rsid w:val="000540A1"/>
    <w:rsid w:val="00064529"/>
    <w:rsid w:val="000831BD"/>
    <w:rsid w:val="000C5867"/>
    <w:rsid w:val="000F7DE4"/>
    <w:rsid w:val="00157BAD"/>
    <w:rsid w:val="0018073B"/>
    <w:rsid w:val="00192081"/>
    <w:rsid w:val="001A0326"/>
    <w:rsid w:val="001A2888"/>
    <w:rsid w:val="001C11FA"/>
    <w:rsid w:val="001E48E4"/>
    <w:rsid w:val="00251BA3"/>
    <w:rsid w:val="002A17CE"/>
    <w:rsid w:val="002F0105"/>
    <w:rsid w:val="00352BAB"/>
    <w:rsid w:val="003629AD"/>
    <w:rsid w:val="003678AF"/>
    <w:rsid w:val="00380192"/>
    <w:rsid w:val="003858A6"/>
    <w:rsid w:val="003960C1"/>
    <w:rsid w:val="003C4BB6"/>
    <w:rsid w:val="003D018B"/>
    <w:rsid w:val="00412A09"/>
    <w:rsid w:val="0042287B"/>
    <w:rsid w:val="0044547E"/>
    <w:rsid w:val="004777E6"/>
    <w:rsid w:val="004F4265"/>
    <w:rsid w:val="005029F7"/>
    <w:rsid w:val="00517A41"/>
    <w:rsid w:val="0056155A"/>
    <w:rsid w:val="0057571B"/>
    <w:rsid w:val="00596ED1"/>
    <w:rsid w:val="005D6DF1"/>
    <w:rsid w:val="005F6DF4"/>
    <w:rsid w:val="00606197"/>
    <w:rsid w:val="00643E74"/>
    <w:rsid w:val="00656EAF"/>
    <w:rsid w:val="00665421"/>
    <w:rsid w:val="006C26FD"/>
    <w:rsid w:val="006D1D76"/>
    <w:rsid w:val="006E10C5"/>
    <w:rsid w:val="006E26A9"/>
    <w:rsid w:val="0073071D"/>
    <w:rsid w:val="0075050F"/>
    <w:rsid w:val="007A55AE"/>
    <w:rsid w:val="007C396B"/>
    <w:rsid w:val="00801FF1"/>
    <w:rsid w:val="008050DD"/>
    <w:rsid w:val="0081111A"/>
    <w:rsid w:val="00824D13"/>
    <w:rsid w:val="008A7B32"/>
    <w:rsid w:val="00905917"/>
    <w:rsid w:val="009238C2"/>
    <w:rsid w:val="00932A9A"/>
    <w:rsid w:val="00944E3C"/>
    <w:rsid w:val="009A1B18"/>
    <w:rsid w:val="009B18DE"/>
    <w:rsid w:val="009B37BC"/>
    <w:rsid w:val="009B7D5A"/>
    <w:rsid w:val="009D4583"/>
    <w:rsid w:val="00A31AF5"/>
    <w:rsid w:val="00A43155"/>
    <w:rsid w:val="00A62947"/>
    <w:rsid w:val="00B11EDB"/>
    <w:rsid w:val="00B75805"/>
    <w:rsid w:val="00B87F8A"/>
    <w:rsid w:val="00C40AD5"/>
    <w:rsid w:val="00C50A9E"/>
    <w:rsid w:val="00CA7A64"/>
    <w:rsid w:val="00CC3045"/>
    <w:rsid w:val="00D17D04"/>
    <w:rsid w:val="00D70371"/>
    <w:rsid w:val="00D8523F"/>
    <w:rsid w:val="00DA3096"/>
    <w:rsid w:val="00DB1263"/>
    <w:rsid w:val="00DD75D6"/>
    <w:rsid w:val="00DF72E5"/>
    <w:rsid w:val="00E110B2"/>
    <w:rsid w:val="00E25874"/>
    <w:rsid w:val="00E72AD7"/>
    <w:rsid w:val="00E83EE9"/>
    <w:rsid w:val="00EF29C3"/>
    <w:rsid w:val="00F058FC"/>
    <w:rsid w:val="00F0659D"/>
    <w:rsid w:val="00F80650"/>
    <w:rsid w:val="00FA6A61"/>
    <w:rsid w:val="00FC575F"/>
    <w:rsid w:val="00FD0394"/>
    <w:rsid w:val="00FD359D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style="mso-position-horizontal-relative:page;mso-position-vertical-relative:page;mso-width-relative:margin;mso-height-relative:margin" fill="f" fillcolor="white" stroke="f">
      <v:fill color="white" on="f"/>
      <v:stroke on="f"/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382299B"/>
  <w15:docId w15:val="{8AA624E4-A8A0-4702-B4B2-4E58999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DF72E5"/>
    <w:pPr>
      <w:spacing w:before="100" w:beforeAutospacing="1" w:after="100" w:afterAutospacing="1"/>
      <w:contextualSpacing w:val="0"/>
      <w:outlineLvl w:val="4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DF72E5"/>
    <w:pPr>
      <w:spacing w:before="100" w:beforeAutospacing="1" w:after="100" w:afterAutospacing="1"/>
      <w:contextualSpacing w:val="0"/>
      <w:outlineLvl w:val="5"/>
    </w:pPr>
    <w:rPr>
      <w:rFonts w:ascii="inherit" w:eastAsia="Times New Roman" w:hAnsi="inherit" w:cs="Arial"/>
      <w:noProof w:val="0"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7A55AE"/>
  </w:style>
  <w:style w:type="table" w:customStyle="1" w:styleId="TableGrid3">
    <w:name w:val="Table Grid3"/>
    <w:basedOn w:val="TableNormal"/>
    <w:next w:val="TableGrid0"/>
    <w:uiPriority w:val="59"/>
    <w:rsid w:val="007A55A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basedOn w:val="Normal"/>
    <w:rsid w:val="002A17CE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numbering" w:customStyle="1" w:styleId="NoList4">
    <w:name w:val="No List4"/>
    <w:next w:val="NoList"/>
    <w:uiPriority w:val="99"/>
    <w:semiHidden/>
    <w:unhideWhenUsed/>
    <w:rsid w:val="003858A6"/>
  </w:style>
  <w:style w:type="table" w:customStyle="1" w:styleId="TableGrid4">
    <w:name w:val="Table Grid4"/>
    <w:basedOn w:val="TableNormal"/>
    <w:next w:val="TableGrid0"/>
    <w:uiPriority w:val="59"/>
    <w:rsid w:val="003858A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basedOn w:val="Normal"/>
    <w:rsid w:val="00DB1263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D7"/>
    <w:rPr>
      <w:rFonts w:ascii="Tahoma" w:hAnsi="Tahoma" w:cs="Tahoma"/>
      <w:noProof/>
      <w:sz w:val="16"/>
      <w:szCs w:val="16"/>
      <w:lang w:eastAsia="en-US"/>
    </w:rPr>
  </w:style>
  <w:style w:type="paragraph" w:customStyle="1" w:styleId="Normal3">
    <w:name w:val="Normal3"/>
    <w:basedOn w:val="Normal"/>
    <w:rsid w:val="00801FF1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normalboldcentar">
    <w:name w:val="normalboldcentar"/>
    <w:basedOn w:val="Normal"/>
    <w:rsid w:val="00801FF1"/>
    <w:pPr>
      <w:spacing w:before="100" w:beforeAutospacing="1" w:after="100" w:afterAutospacing="1"/>
      <w:contextualSpacing w:val="0"/>
      <w:jc w:val="center"/>
    </w:pPr>
    <w:rPr>
      <w:rFonts w:ascii="Arial" w:eastAsia="Times New Roman" w:hAnsi="Arial" w:cs="Arial"/>
      <w:b/>
      <w:bCs/>
      <w:noProof w:val="0"/>
      <w:sz w:val="22"/>
      <w:szCs w:val="22"/>
      <w:lang w:eastAsia="sr-Latn-CS"/>
    </w:rPr>
  </w:style>
  <w:style w:type="numbering" w:customStyle="1" w:styleId="NoList5">
    <w:name w:val="No List5"/>
    <w:next w:val="NoList"/>
    <w:uiPriority w:val="99"/>
    <w:semiHidden/>
    <w:unhideWhenUsed/>
    <w:rsid w:val="0073071D"/>
  </w:style>
  <w:style w:type="table" w:customStyle="1" w:styleId="TableGrid5">
    <w:name w:val="Table Grid5"/>
    <w:basedOn w:val="TableNormal"/>
    <w:next w:val="TableGrid0"/>
    <w:uiPriority w:val="59"/>
    <w:rsid w:val="0073071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F72E5"/>
    <w:rPr>
      <w:rFonts w:ascii="inherit" w:eastAsia="Times New Roman" w:hAnsi="inherit" w:cs="Arial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DF72E5"/>
    <w:rPr>
      <w:rFonts w:ascii="inherit" w:eastAsia="Times New Roman" w:hAnsi="inherit" w:cs="Arial"/>
      <w:sz w:val="15"/>
      <w:szCs w:val="15"/>
    </w:rPr>
  </w:style>
  <w:style w:type="numbering" w:customStyle="1" w:styleId="NoList6">
    <w:name w:val="No List6"/>
    <w:next w:val="NoList"/>
    <w:uiPriority w:val="99"/>
    <w:semiHidden/>
    <w:unhideWhenUsed/>
    <w:rsid w:val="00DF72E5"/>
  </w:style>
  <w:style w:type="paragraph" w:customStyle="1" w:styleId="msonormal0">
    <w:name w:val="msonorma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DF72E5"/>
    <w:pPr>
      <w:spacing w:before="225" w:after="225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">
    <w:name w:val="ukaz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kaz-naslov">
    <w:name w:val="ukaz-naslov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roj-grupa">
    <w:name w:val="broj-grup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kraj-grupa">
    <w:name w:val="kraj-grupa"/>
    <w:basedOn w:val="Normal"/>
    <w:rsid w:val="00DF72E5"/>
    <w:pPr>
      <w:spacing w:after="150"/>
      <w:ind w:firstLine="480"/>
      <w:contextualSpacing w:val="0"/>
      <w:jc w:val="right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irma">
    <w:name w:val="firm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senje">
    <w:name w:val="resenj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mml">
    <w:name w:val="stilovi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color w:val="0E9606"/>
      <w:sz w:val="32"/>
      <w:szCs w:val="32"/>
      <w:lang w:eastAsia="sr-Latn-RS"/>
    </w:rPr>
  </w:style>
  <w:style w:type="paragraph" w:customStyle="1" w:styleId="akt">
    <w:name w:val="akt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ktsupa-mml">
    <w:name w:val="aktsupa-mml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aslovmml">
    <w:name w:val="naslov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mml">
    <w:name w:val="bold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bolditalikleft">
    <w:name w:val="bold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boldleft">
    <w:name w:val="bold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mml">
    <w:name w:val="italik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italikleft">
    <w:name w:val="italikleft"/>
    <w:basedOn w:val="Normal"/>
    <w:rsid w:val="00DF72E5"/>
    <w:pPr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mml">
    <w:name w:val="underline_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underlineleft">
    <w:name w:val="underline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mml">
    <w:name w:val="spacija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mml">
    <w:name w:val="centar_mml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otnote">
    <w:name w:val="footnote"/>
    <w:basedOn w:val="Normal"/>
    <w:rsid w:val="00DF72E5"/>
    <w:pPr>
      <w:spacing w:after="150"/>
      <w:ind w:firstLine="480"/>
      <w:contextualSpacing w:val="0"/>
      <w:jc w:val="both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subscript">
    <w:name w:val="subscrip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tabela-podnaslov">
    <w:name w:val="tabela-podnaslov"/>
    <w:basedOn w:val="Normal"/>
    <w:rsid w:val="00DF72E5"/>
    <w:pPr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tabela-izvor">
    <w:name w:val="tabela-izvor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citat">
    <w:name w:val="tabela-citat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2"/>
      <w:szCs w:val="22"/>
      <w:lang w:eastAsia="sr-Latn-RS"/>
    </w:rPr>
  </w:style>
  <w:style w:type="paragraph" w:customStyle="1" w:styleId="tabela-sa-borderom-mml">
    <w:name w:val="tabela-sa-borderom-mml"/>
    <w:basedOn w:val="Normal"/>
    <w:rsid w:val="00DF72E5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tabela-autor">
    <w:name w:val="tabela-autor"/>
    <w:basedOn w:val="Normal"/>
    <w:rsid w:val="00DF72E5"/>
    <w:pPr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ind w:firstLine="480"/>
      <w:contextualSpacing w:val="0"/>
      <w:jc w:val="right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tilovisudskapraksa">
    <w:name w:val="stilovi_sudska_praksa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sentencanaslov">
    <w:name w:val="sentenca_naslov"/>
    <w:basedOn w:val="Normal"/>
    <w:rsid w:val="00DF72E5"/>
    <w:pPr>
      <w:spacing w:before="270" w:after="27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zvodizpresude">
    <w:name w:val="izvod_iz_presude"/>
    <w:basedOn w:val="Normal"/>
    <w:rsid w:val="00DF72E5"/>
    <w:pPr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entenca">
    <w:name w:val="sentenca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tabela-izvod">
    <w:name w:val="tabela-izvod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tiloviregistar">
    <w:name w:val="stilovi_registar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32"/>
      <w:szCs w:val="32"/>
      <w:lang w:eastAsia="sr-Latn-RS"/>
    </w:rPr>
  </w:style>
  <w:style w:type="paragraph" w:customStyle="1" w:styleId="bold">
    <w:name w:val="bold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italik">
    <w:name w:val="italik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underline">
    <w:name w:val="underline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u w:val="single"/>
      <w:lang w:eastAsia="sr-Latn-RS"/>
    </w:rPr>
  </w:style>
  <w:style w:type="paragraph" w:customStyle="1" w:styleId="spacija">
    <w:name w:val="spacija"/>
    <w:basedOn w:val="Normal"/>
    <w:rsid w:val="00DF72E5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27"/>
      <w:sz w:val="20"/>
      <w:szCs w:val="20"/>
      <w:lang w:eastAsia="sr-Latn-RS"/>
    </w:rPr>
  </w:style>
  <w:style w:type="paragraph" w:customStyle="1" w:styleId="centar">
    <w:name w:val="centar"/>
    <w:basedOn w:val="Normal"/>
    <w:rsid w:val="00DF72E5"/>
    <w:pPr>
      <w:spacing w:before="225" w:after="12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DF72E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bez-bordera">
    <w:name w:val="tabela-bez-border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dakcijskipreciscentekst">
    <w:name w:val="redakcijskipreciscenteks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75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nevazeciakt">
    <w:name w:val="nevazeciakt"/>
    <w:basedOn w:val="Normal"/>
    <w:rsid w:val="00DF72E5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pacing w:before="600" w:after="150"/>
      <w:ind w:right="75"/>
      <w:contextualSpacing w:val="0"/>
      <w:jc w:val="right"/>
    </w:pPr>
    <w:rPr>
      <w:rFonts w:ascii="Verdana" w:eastAsia="Times New Roman" w:hAnsi="Verdana" w:cs="Arial"/>
      <w:b/>
      <w:bCs/>
      <w:noProof w:val="0"/>
      <w:color w:val="FF0000"/>
      <w:sz w:val="20"/>
      <w:szCs w:val="20"/>
      <w:lang w:eastAsia="sr-Latn-RS"/>
    </w:rPr>
  </w:style>
  <w:style w:type="paragraph" w:customStyle="1" w:styleId="v2-clan-left-1">
    <w:name w:val="v2-clan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">
    <w:name w:val="v2-clan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3">
    <w:name w:val="v2-clan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4">
    <w:name w:val="v2-clan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5">
    <w:name w:val="v2-clan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6">
    <w:name w:val="v2-clan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7">
    <w:name w:val="v2-clan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8">
    <w:name w:val="v2-clan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9">
    <w:name w:val="v2-clan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0">
    <w:name w:val="v2-clan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-left">
    <w:name w:val="v2-underline-lef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left-1">
    <w:name w:val="v2-spacija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">
    <w:name w:val="v2-spacija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3">
    <w:name w:val="v2-spacija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left-1">
    <w:name w:val="v2-italik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">
    <w:name w:val="v2-italik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3">
    <w:name w:val="v2-italik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left-1">
    <w:name w:val="v2-bold-left-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">
    <w:name w:val="v2-bold-left-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3">
    <w:name w:val="v2-bold-left-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1">
    <w:name w:val="v2-clan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">
    <w:name w:val="v2-clan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3">
    <w:name w:val="v2-clan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underline">
    <w:name w:val="v2-underline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spacija-1">
    <w:name w:val="v2-spacija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">
    <w:name w:val="v2-spacija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3">
    <w:name w:val="v2-spacija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italik-1">
    <w:name w:val="v2-italik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">
    <w:name w:val="v2-italik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3">
    <w:name w:val="v2-italik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bold-1">
    <w:name w:val="v2-bold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">
    <w:name w:val="v2-bold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3">
    <w:name w:val="v2-bold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clan-verzal-1">
    <w:name w:val="v2-clan-verzal-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">
    <w:name w:val="v2-clan-verzal-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1">
    <w:name w:val="v2-italik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">
    <w:name w:val="v2-italik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3">
    <w:name w:val="v2-italik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bold-verzal-1">
    <w:name w:val="v2-bold-verzal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">
    <w:name w:val="v2-bold-verzal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3">
    <w:name w:val="v2-bold-verzal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">
    <w:name w:val="v2-naslov-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">
    <w:name w:val="v2-naslov-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3">
    <w:name w:val="v2-naslov-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">
    <w:name w:val="v2-odluka-zakon-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">
    <w:name w:val="v2-odluka-zakon-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3">
    <w:name w:val="v2-odluka-zakon-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pronadjen">
    <w:name w:val="pronadjen"/>
    <w:basedOn w:val="Normal"/>
    <w:rsid w:val="00DF72E5"/>
    <w:pPr>
      <w:shd w:val="clear" w:color="auto" w:fill="FFFF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eksponent">
    <w:name w:val="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CC"/>
      <w:sz w:val="20"/>
      <w:szCs w:val="20"/>
      <w:vertAlign w:val="superscript"/>
      <w:lang w:eastAsia="sr-Latn-RS"/>
    </w:rPr>
  </w:style>
  <w:style w:type="paragraph" w:customStyle="1" w:styleId="strongeksponent">
    <w:name w:val="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6666FF"/>
      <w:sz w:val="20"/>
      <w:szCs w:val="20"/>
      <w:vertAlign w:val="superscript"/>
      <w:lang w:eastAsia="sr-Latn-RS"/>
    </w:rPr>
  </w:style>
  <w:style w:type="paragraph" w:customStyle="1" w:styleId="extrastrongeksponent">
    <w:name w:val="extrastrongeksponen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color w:val="9999FF"/>
      <w:sz w:val="20"/>
      <w:szCs w:val="20"/>
      <w:vertAlign w:val="superscript"/>
      <w:lang w:eastAsia="sr-Latn-RS"/>
    </w:rPr>
  </w:style>
  <w:style w:type="paragraph" w:customStyle="1" w:styleId="indekas">
    <w:name w:val="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CC66"/>
      <w:sz w:val="20"/>
      <w:szCs w:val="20"/>
      <w:vertAlign w:val="subscript"/>
      <w:lang w:eastAsia="sr-Latn-RS"/>
    </w:rPr>
  </w:style>
  <w:style w:type="paragraph" w:customStyle="1" w:styleId="strongindekas">
    <w:name w:val="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66FF66"/>
      <w:sz w:val="20"/>
      <w:szCs w:val="20"/>
      <w:vertAlign w:val="subscript"/>
      <w:lang w:eastAsia="sr-Latn-RS"/>
    </w:rPr>
  </w:style>
  <w:style w:type="paragraph" w:customStyle="1" w:styleId="extrastrongindekas">
    <w:name w:val="extrastrongindeka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color w:val="99FF99"/>
      <w:sz w:val="20"/>
      <w:szCs w:val="20"/>
      <w:vertAlign w:val="subscript"/>
      <w:lang w:eastAsia="sr-Latn-RS"/>
    </w:rPr>
  </w:style>
  <w:style w:type="paragraph" w:customStyle="1" w:styleId="subareaoutputpanel">
    <w:name w:val="subareaoutputpane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apstrakt">
    <w:name w:val="sadrzajapstrak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20"/>
      <w:szCs w:val="20"/>
      <w:lang w:eastAsia="sr-Latn-RS"/>
    </w:rPr>
  </w:style>
  <w:style w:type="paragraph" w:customStyle="1" w:styleId="sadrzajapstrakt1">
    <w:name w:val="sadrzajapstrak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sadrzajapstrakt2">
    <w:name w:val="sadrzajapstrak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20"/>
      <w:szCs w:val="20"/>
      <w:lang w:eastAsia="sr-Latn-RS"/>
    </w:rPr>
  </w:style>
  <w:style w:type="paragraph" w:customStyle="1" w:styleId="rich-mp-content-table">
    <w:name w:val="rich-mp-content-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header-cell">
    <w:name w:val="rich-mpnl-header-cell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FFFFFF"/>
      <w:lang w:eastAsia="sr-Latn-RS"/>
    </w:rPr>
  </w:style>
  <w:style w:type="paragraph" w:customStyle="1" w:styleId="rich-mpnl-text">
    <w:name w:val="rich-mpnl-text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sr-Latn-RS"/>
    </w:rPr>
  </w:style>
  <w:style w:type="paragraph" w:customStyle="1" w:styleId="rich-mpnl-header">
    <w:name w:val="rich-mpnl-header"/>
    <w:basedOn w:val="Normal"/>
    <w:rsid w:val="00DF72E5"/>
    <w:pPr>
      <w:shd w:val="clear" w:color="auto" w:fill="008000"/>
      <w:spacing w:after="150" w:line="450" w:lineRule="atLeast"/>
      <w:ind w:firstLine="480"/>
      <w:contextualSpacing w:val="0"/>
      <w:textAlignment w:val="center"/>
    </w:pPr>
    <w:rPr>
      <w:rFonts w:ascii="Arial" w:eastAsia="Times New Roman" w:hAnsi="Arial" w:cs="Arial"/>
      <w:noProof w:val="0"/>
      <w:color w:val="FFFFFF"/>
      <w:sz w:val="20"/>
      <w:szCs w:val="20"/>
      <w:lang w:eastAsia="sr-Latn-RS"/>
    </w:rPr>
  </w:style>
  <w:style w:type="paragraph" w:customStyle="1" w:styleId="rich-mpnl-body">
    <w:name w:val="rich-mpnl-body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noborder">
    <w:name w:val="nobord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earchbar">
    <w:name w:val="searchbar"/>
    <w:basedOn w:val="Normal"/>
    <w:rsid w:val="00DF72E5"/>
    <w:pPr>
      <w:spacing w:after="150"/>
      <w:ind w:firstLine="480"/>
      <w:contextualSpacing w:val="0"/>
      <w:jc w:val="right"/>
      <w:textAlignment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row">
    <w:name w:val="rich-table-r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prilozitabcolumn">
    <w:name w:val="prilozitabcolumn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rich-table-cell">
    <w:name w:val="rich-table-cell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mediacontent">
    <w:name w:val="media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content">
    <w:name w:val="prilozicontent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rilozitab">
    <w:name w:val="prilozitab"/>
    <w:basedOn w:val="Normal"/>
    <w:rsid w:val="00DF72E5"/>
    <w:pPr>
      <w:pBdr>
        <w:bottom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sz w:val="17"/>
      <w:szCs w:val="17"/>
      <w:lang w:eastAsia="sr-Latn-RS"/>
    </w:rPr>
  </w:style>
  <w:style w:type="paragraph" w:customStyle="1" w:styleId="sadrzajnaslov">
    <w:name w:val="sadrzajnaslov"/>
    <w:basedOn w:val="Normal"/>
    <w:rsid w:val="00DF72E5"/>
    <w:pPr>
      <w:pBdr>
        <w:bottom w:val="single" w:sz="6" w:space="4" w:color="C9CBCD"/>
      </w:pBdr>
      <w:spacing w:after="150"/>
      <w:ind w:left="150" w:firstLine="480"/>
      <w:contextualSpacing w:val="0"/>
    </w:pPr>
    <w:rPr>
      <w:rFonts w:ascii="Arial" w:eastAsia="Times New Roman" w:hAnsi="Arial" w:cs="Arial"/>
      <w:noProof w:val="0"/>
      <w:color w:val="1C9500"/>
      <w:sz w:val="30"/>
      <w:szCs w:val="30"/>
      <w:lang w:eastAsia="sr-Latn-RS"/>
    </w:rPr>
  </w:style>
  <w:style w:type="paragraph" w:customStyle="1" w:styleId="sadrzajlista">
    <w:name w:val="sadrzajlist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-body">
    <w:name w:val="rich-pane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nel">
    <w:name w:val="rich-panel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page">
    <w:name w:val="rich-pa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">
    <w:name w:val="sadrzajrubrikemenustil"/>
    <w:basedOn w:val="Normal"/>
    <w:rsid w:val="00DF72E5"/>
    <w:pPr>
      <w:shd w:val="clear" w:color="auto" w:fill="FFFFFF"/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ubrikemenustildiv">
    <w:name w:val="sadrzajrubrikemenustil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displaynone">
    <w:name w:val="displaynon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sadrzajtable">
    <w:name w:val="sadrzajtab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lang w:eastAsia="sr-Latn-RS"/>
    </w:rPr>
  </w:style>
  <w:style w:type="paragraph" w:customStyle="1" w:styleId="sadrzajnadnaslov">
    <w:name w:val="sadrzajna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1">
    <w:name w:val="sadrzajna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nadnaslov2">
    <w:name w:val="sadrzajna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000000"/>
      <w:lang w:eastAsia="sr-Latn-RS"/>
    </w:rPr>
  </w:style>
  <w:style w:type="paragraph" w:customStyle="1" w:styleId="sadrzajpodnaslov">
    <w:name w:val="sadrzajpodnaslov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1">
    <w:name w:val="sadrzajpodnaslov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5"/>
      <w:szCs w:val="15"/>
      <w:lang w:eastAsia="sr-Latn-RS"/>
    </w:rPr>
  </w:style>
  <w:style w:type="paragraph" w:customStyle="1" w:styleId="sadrzajpodnaslov2">
    <w:name w:val="sadrzajpodnaslov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color w:val="484848"/>
      <w:sz w:val="17"/>
      <w:szCs w:val="17"/>
      <w:lang w:eastAsia="sr-Latn-RS"/>
    </w:rPr>
  </w:style>
  <w:style w:type="paragraph" w:customStyle="1" w:styleId="sadrzajdiv">
    <w:name w:val="sadrzajdiv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1">
    <w:name w:val="sadrzajdiv1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div2">
    <w:name w:val="sadrzajdiv2"/>
    <w:basedOn w:val="Normal"/>
    <w:rsid w:val="00DF72E5"/>
    <w:pP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">
    <w:name w:val="sadrzajhier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1">
    <w:name w:val="sadrzajhier1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hier2">
    <w:name w:val="sadrzajhier2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subarea">
    <w:name w:val="sadrzajsubarea"/>
    <w:basedOn w:val="Normal"/>
    <w:rsid w:val="00DF72E5"/>
    <w:pPr>
      <w:shd w:val="clear" w:color="auto" w:fill="F4F6F9"/>
      <w:spacing w:after="150"/>
      <w:ind w:firstLine="480"/>
      <w:contextualSpacing w:val="0"/>
    </w:pPr>
    <w:rPr>
      <w:rFonts w:ascii="Arial" w:eastAsia="Times New Roman" w:hAnsi="Arial" w:cs="Arial"/>
      <w:b/>
      <w:bCs/>
      <w:caps/>
      <w:noProof w:val="0"/>
      <w:color w:val="000000"/>
      <w:lang w:eastAsia="sr-Latn-RS"/>
    </w:rPr>
  </w:style>
  <w:style w:type="paragraph" w:customStyle="1" w:styleId="sadrzajlink">
    <w:name w:val="sadrzajlink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7000"/>
      <w:u w:val="single"/>
      <w:lang w:eastAsia="sr-Latn-RS"/>
    </w:rPr>
  </w:style>
  <w:style w:type="paragraph" w:customStyle="1" w:styleId="sadrzajmiddle">
    <w:name w:val="sadrzajmiddl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middle1">
    <w:name w:val="sadrzajmiddle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sz w:val="20"/>
      <w:szCs w:val="20"/>
      <w:lang w:eastAsia="sr-Latn-RS"/>
    </w:rPr>
  </w:style>
  <w:style w:type="paragraph" w:customStyle="1" w:styleId="sadrzajmiddle2">
    <w:name w:val="sadrzajmiddle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sadrzajright">
    <w:name w:val="sadrzajrigh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right1">
    <w:name w:val="sadrzajright1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sadrzajright2">
    <w:name w:val="sadrzajright2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sz w:val="20"/>
      <w:szCs w:val="20"/>
      <w:lang w:eastAsia="sr-Latn-RS"/>
    </w:rPr>
  </w:style>
  <w:style w:type="paragraph" w:customStyle="1" w:styleId="rich-mpnl-shadow">
    <w:name w:val="rich-mpnl-shadow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mpnl-content">
    <w:name w:val="rich-mpnl-content"/>
    <w:basedOn w:val="Normal"/>
    <w:rsid w:val="00DF72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">
    <w:name w:val="rich-table"/>
    <w:basedOn w:val="Normal"/>
    <w:rsid w:val="00DF72E5"/>
    <w:pPr>
      <w:pBdr>
        <w:top w:val="single" w:sz="6" w:space="0" w:color="C0C0C0"/>
        <w:left w:val="single" w:sz="6" w:space="0" w:color="C0C0C0"/>
      </w:pBdr>
      <w:shd w:val="clear" w:color="auto" w:fill="FFFFFF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thead">
    <w:name w:val="rich-table-thead"/>
    <w:basedOn w:val="Normal"/>
    <w:rsid w:val="00DF72E5"/>
    <w:pPr>
      <w:pBdr>
        <w:bottom w:val="single" w:sz="6" w:space="0" w:color="C0C0C0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">
    <w:name w:val="rich-table-header"/>
    <w:basedOn w:val="Normal"/>
    <w:rsid w:val="00DF72E5"/>
    <w:pPr>
      <w:shd w:val="clear" w:color="auto" w:fill="005000"/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ich-table-headercell">
    <w:name w:val="rich-table-headercell"/>
    <w:basedOn w:val="Normal"/>
    <w:rsid w:val="00DF72E5"/>
    <w:pPr>
      <w:pBdr>
        <w:bottom w:val="single" w:sz="6" w:space="3" w:color="C0C0C0"/>
        <w:right w:val="single" w:sz="6" w:space="3" w:color="C0C0C0"/>
      </w:pBdr>
      <w:spacing w:after="150"/>
      <w:ind w:firstLine="480"/>
      <w:contextualSpacing w:val="0"/>
      <w:jc w:val="center"/>
    </w:pPr>
    <w:rPr>
      <w:rFonts w:ascii="Arial" w:eastAsia="Times New Roman" w:hAnsi="Arial" w:cs="Arial"/>
      <w:b/>
      <w:bCs/>
      <w:noProof w:val="0"/>
      <w:color w:val="FFFFFF"/>
      <w:sz w:val="17"/>
      <w:szCs w:val="17"/>
      <w:lang w:eastAsia="sr-Latn-RS"/>
    </w:rPr>
  </w:style>
  <w:style w:type="paragraph" w:customStyle="1" w:styleId="prilozitabheader">
    <w:name w:val="prilozitabheader"/>
    <w:basedOn w:val="Normal"/>
    <w:rsid w:val="00DF72E5"/>
    <w:pPr>
      <w:shd w:val="clear" w:color="auto" w:fill="EEEEEE"/>
      <w:spacing w:after="150"/>
      <w:ind w:firstLine="480"/>
      <w:contextualSpacing w:val="0"/>
    </w:pPr>
    <w:rPr>
      <w:rFonts w:ascii="Arial" w:eastAsia="Times New Roman" w:hAnsi="Arial" w:cs="Arial"/>
      <w:b/>
      <w:bCs/>
      <w:noProof w:val="0"/>
      <w:color w:val="000000"/>
      <w:spacing w:val="15"/>
      <w:sz w:val="17"/>
      <w:szCs w:val="17"/>
      <w:lang w:eastAsia="sr-Latn-RS"/>
    </w:rPr>
  </w:style>
  <w:style w:type="paragraph" w:customStyle="1" w:styleId="prilozilink">
    <w:name w:val="prilozilin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color w:val="000000"/>
      <w:sz w:val="20"/>
      <w:szCs w:val="20"/>
      <w:lang w:eastAsia="sr-Latn-RS"/>
    </w:rPr>
  </w:style>
  <w:style w:type="paragraph" w:customStyle="1" w:styleId="sadrzajright3">
    <w:name w:val="sadrzajright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adrzajhier3">
    <w:name w:val="sadrzajhier3"/>
    <w:basedOn w:val="Normal"/>
    <w:rsid w:val="00DF72E5"/>
    <w:pPr>
      <w:spacing w:after="150"/>
      <w:ind w:firstLine="480"/>
      <w:contextualSpacing w:val="0"/>
      <w:textAlignment w:val="top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sadrzajapstrakt3">
    <w:name w:val="sadrzajapstrakt3"/>
    <w:basedOn w:val="Normal"/>
    <w:rsid w:val="00DF72E5"/>
    <w:pPr>
      <w:spacing w:after="150"/>
      <w:ind w:firstLine="480"/>
      <w:contextualSpacing w:val="0"/>
    </w:pPr>
    <w:rPr>
      <w:rFonts w:ascii="Arial" w:eastAsia="Times New Roman" w:hAnsi="Arial" w:cs="Arial"/>
      <w:i/>
      <w:iCs/>
      <w:noProof w:val="0"/>
      <w:color w:val="484848"/>
      <w:sz w:val="17"/>
      <w:szCs w:val="17"/>
      <w:lang w:eastAsia="sr-Latn-RS"/>
    </w:rPr>
  </w:style>
  <w:style w:type="paragraph" w:customStyle="1" w:styleId="v2-odluka-zakon-4">
    <w:name w:val="v2-odluka-zakon-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5">
    <w:name w:val="v2-odluka-zakon-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6">
    <w:name w:val="v2-odluka-zakon-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7">
    <w:name w:val="v2-odluka-zakon-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8">
    <w:name w:val="v2-odluka-zakon-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9">
    <w:name w:val="v2-odluka-zakon-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0">
    <w:name w:val="v2-odluka-zakon-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1">
    <w:name w:val="v2-odluka-zakon-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2">
    <w:name w:val="v2-odluka-zakon-12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3">
    <w:name w:val="v2-odluka-zakon-13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4">
    <w:name w:val="v2-odluka-zakon-14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5">
    <w:name w:val="v2-odluka-zakon-15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6">
    <w:name w:val="v2-odluka-zakon-16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7">
    <w:name w:val="v2-odluka-zakon-17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8">
    <w:name w:val="v2-odluka-zakon-18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19">
    <w:name w:val="v2-odluka-zakon-19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odluka-zakon-20">
    <w:name w:val="v2-odluka-zakon-2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4">
    <w:name w:val="v2-naslov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5">
    <w:name w:val="v2-naslov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6">
    <w:name w:val="v2-naslov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7">
    <w:name w:val="v2-naslov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8">
    <w:name w:val="v2-naslov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9">
    <w:name w:val="v2-naslov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0">
    <w:name w:val="v2-naslov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1">
    <w:name w:val="v2-naslov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2">
    <w:name w:val="v2-naslov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3">
    <w:name w:val="v2-naslov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4">
    <w:name w:val="v2-naslov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5">
    <w:name w:val="v2-naslov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6">
    <w:name w:val="v2-naslov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7">
    <w:name w:val="v2-naslov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8">
    <w:name w:val="v2-naslov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19">
    <w:name w:val="v2-naslov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naslov-20">
    <w:name w:val="v2-naslov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4">
    <w:name w:val="v2-bold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5">
    <w:name w:val="v2-bold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6">
    <w:name w:val="v2-bold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7">
    <w:name w:val="v2-bold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8">
    <w:name w:val="v2-bold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9">
    <w:name w:val="v2-bold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0">
    <w:name w:val="v2-bold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1">
    <w:name w:val="v2-bold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2">
    <w:name w:val="v2-bold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3">
    <w:name w:val="v2-bold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4">
    <w:name w:val="v2-bold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5">
    <w:name w:val="v2-bold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6">
    <w:name w:val="v2-bold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7">
    <w:name w:val="v2-bold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8">
    <w:name w:val="v2-bold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19">
    <w:name w:val="v2-bold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bold-verzal-20">
    <w:name w:val="v2-bold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u w:val="single"/>
      <w:lang w:eastAsia="sr-Latn-RS"/>
    </w:rPr>
  </w:style>
  <w:style w:type="paragraph" w:customStyle="1" w:styleId="v2-italik-verzal-4">
    <w:name w:val="v2-italik-verzal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5">
    <w:name w:val="v2-italik-verzal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6">
    <w:name w:val="v2-italik-verzal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7">
    <w:name w:val="v2-italik-verzal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8">
    <w:name w:val="v2-italik-verzal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9">
    <w:name w:val="v2-italik-verzal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0">
    <w:name w:val="v2-italik-verzal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1">
    <w:name w:val="v2-italik-verzal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2">
    <w:name w:val="v2-italik-verzal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3">
    <w:name w:val="v2-italik-verzal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4">
    <w:name w:val="v2-italik-verzal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5">
    <w:name w:val="v2-italik-verzal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6">
    <w:name w:val="v2-italik-verzal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7">
    <w:name w:val="v2-italik-verzal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8">
    <w:name w:val="v2-italik-verzal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19">
    <w:name w:val="v2-italik-verzal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italik-verzal-20">
    <w:name w:val="v2-italik-verzal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caps/>
      <w:noProof w:val="0"/>
      <w:sz w:val="20"/>
      <w:szCs w:val="20"/>
      <w:lang w:eastAsia="sr-Latn-RS"/>
    </w:rPr>
  </w:style>
  <w:style w:type="paragraph" w:customStyle="1" w:styleId="v2-clan-verzal-3">
    <w:name w:val="v2-clan-verzal-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4">
    <w:name w:val="v2-clan-verzal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5">
    <w:name w:val="v2-clan-verzal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6">
    <w:name w:val="v2-clan-verzal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7">
    <w:name w:val="v2-clan-verzal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8">
    <w:name w:val="v2-clan-verzal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9">
    <w:name w:val="v2-clan-verzal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0">
    <w:name w:val="v2-clan-verzal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1">
    <w:name w:val="v2-clan-verzal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2">
    <w:name w:val="v2-clan-verzal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3">
    <w:name w:val="v2-clan-verzal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4">
    <w:name w:val="v2-clan-verzal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5">
    <w:name w:val="v2-clan-verzal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6">
    <w:name w:val="v2-clan-verzal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7">
    <w:name w:val="v2-clan-verzal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8">
    <w:name w:val="v2-clan-verzal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19">
    <w:name w:val="v2-clan-verzal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clan-verzal-20">
    <w:name w:val="v2-clan-verzal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4">
    <w:name w:val="v2-bold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5">
    <w:name w:val="v2-bold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6">
    <w:name w:val="v2-bold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7">
    <w:name w:val="v2-bold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8">
    <w:name w:val="v2-bold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9">
    <w:name w:val="v2-bold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0">
    <w:name w:val="v2-bold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1">
    <w:name w:val="v2-bold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2">
    <w:name w:val="v2-bold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3">
    <w:name w:val="v2-bold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4">
    <w:name w:val="v2-bold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5">
    <w:name w:val="v2-bold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6">
    <w:name w:val="v2-bold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7">
    <w:name w:val="v2-bold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8">
    <w:name w:val="v2-bold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19">
    <w:name w:val="v2-bold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20">
    <w:name w:val="v2-bold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4">
    <w:name w:val="v2-italik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5">
    <w:name w:val="v2-italik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6">
    <w:name w:val="v2-italik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7">
    <w:name w:val="v2-italik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8">
    <w:name w:val="v2-italik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9">
    <w:name w:val="v2-italik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0">
    <w:name w:val="v2-italik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1">
    <w:name w:val="v2-italik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2">
    <w:name w:val="v2-italik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3">
    <w:name w:val="v2-italik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4">
    <w:name w:val="v2-italik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5">
    <w:name w:val="v2-italik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6">
    <w:name w:val="v2-italik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7">
    <w:name w:val="v2-italik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8">
    <w:name w:val="v2-italik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19">
    <w:name w:val="v2-italik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20">
    <w:name w:val="v2-italik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4">
    <w:name w:val="v2-spacija-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5">
    <w:name w:val="v2-spacija-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6">
    <w:name w:val="v2-spacija-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7">
    <w:name w:val="v2-spacija-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8">
    <w:name w:val="v2-spacija-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9">
    <w:name w:val="v2-spacija-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0">
    <w:name w:val="v2-spacija-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1">
    <w:name w:val="v2-spacija-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2">
    <w:name w:val="v2-spacija-12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3">
    <w:name w:val="v2-spacija-13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4">
    <w:name w:val="v2-spacija-14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5">
    <w:name w:val="v2-spacija-15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6">
    <w:name w:val="v2-spacija-16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7">
    <w:name w:val="v2-spacija-17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8">
    <w:name w:val="v2-spacija-18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19">
    <w:name w:val="v2-spacija-19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20">
    <w:name w:val="v2-spacija-2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4">
    <w:name w:val="v2-clan-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5">
    <w:name w:val="v2-clan-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6">
    <w:name w:val="v2-clan-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7">
    <w:name w:val="v2-clan-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8">
    <w:name w:val="v2-clan-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9">
    <w:name w:val="v2-clan-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0">
    <w:name w:val="v2-clan-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">
    <w:name w:val="v2-clan-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2">
    <w:name w:val="v2-clan-12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3">
    <w:name w:val="v2-clan-13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4">
    <w:name w:val="v2-clan-14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5">
    <w:name w:val="v2-clan-15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6">
    <w:name w:val="v2-clan-16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7">
    <w:name w:val="v2-clan-17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8">
    <w:name w:val="v2-clan-18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9">
    <w:name w:val="v2-clan-19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20">
    <w:name w:val="v2-clan-2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4">
    <w:name w:val="v2-bold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5">
    <w:name w:val="v2-bold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6">
    <w:name w:val="v2-bold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7">
    <w:name w:val="v2-bold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8">
    <w:name w:val="v2-bold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9">
    <w:name w:val="v2-bold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0">
    <w:name w:val="v2-bold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1">
    <w:name w:val="v2-bold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2">
    <w:name w:val="v2-bold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3">
    <w:name w:val="v2-bold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4">
    <w:name w:val="v2-bold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5">
    <w:name w:val="v2-bold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6">
    <w:name w:val="v2-bold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7">
    <w:name w:val="v2-bold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8">
    <w:name w:val="v2-bold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19">
    <w:name w:val="v2-bold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bold-left-20">
    <w:name w:val="v2-bold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v2-italik-left-4">
    <w:name w:val="v2-italik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5">
    <w:name w:val="v2-italik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6">
    <w:name w:val="v2-italik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7">
    <w:name w:val="v2-italik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8">
    <w:name w:val="v2-italik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9">
    <w:name w:val="v2-italik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0">
    <w:name w:val="v2-italik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1">
    <w:name w:val="v2-italik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2">
    <w:name w:val="v2-italik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3">
    <w:name w:val="v2-italik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4">
    <w:name w:val="v2-italik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5">
    <w:name w:val="v2-italik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6">
    <w:name w:val="v2-italik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7">
    <w:name w:val="v2-italik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8">
    <w:name w:val="v2-italik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19">
    <w:name w:val="v2-italik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italik-left-20">
    <w:name w:val="v2-italik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i/>
      <w:iCs/>
      <w:noProof w:val="0"/>
      <w:sz w:val="20"/>
      <w:szCs w:val="20"/>
      <w:lang w:eastAsia="sr-Latn-RS"/>
    </w:rPr>
  </w:style>
  <w:style w:type="paragraph" w:customStyle="1" w:styleId="v2-spacija-left-4">
    <w:name w:val="v2-spacija-left-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5">
    <w:name w:val="v2-spacija-left-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6">
    <w:name w:val="v2-spacija-left-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7">
    <w:name w:val="v2-spacija-left-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8">
    <w:name w:val="v2-spacija-left-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9">
    <w:name w:val="v2-spacija-left-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0">
    <w:name w:val="v2-spacija-left-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1">
    <w:name w:val="v2-spacija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2">
    <w:name w:val="v2-spacija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3">
    <w:name w:val="v2-spacija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4">
    <w:name w:val="v2-spacija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5">
    <w:name w:val="v2-spacija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6">
    <w:name w:val="v2-spacija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7">
    <w:name w:val="v2-spacija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8">
    <w:name w:val="v2-spacija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19">
    <w:name w:val="v2-spacija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spacija-left-20">
    <w:name w:val="v2-spacija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pacing w:val="18"/>
      <w:sz w:val="20"/>
      <w:szCs w:val="20"/>
      <w:lang w:eastAsia="sr-Latn-RS"/>
    </w:rPr>
  </w:style>
  <w:style w:type="paragraph" w:customStyle="1" w:styleId="v2-clan-left-11">
    <w:name w:val="v2-clan-left-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2">
    <w:name w:val="v2-clan-left-12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3">
    <w:name w:val="v2-clan-left-13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4">
    <w:name w:val="v2-clan-left-14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5">
    <w:name w:val="v2-clan-left-15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6">
    <w:name w:val="v2-clan-left-16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7">
    <w:name w:val="v2-clan-left-17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8">
    <w:name w:val="v2-clan-left-18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19">
    <w:name w:val="v2-clan-left-19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left-20">
    <w:name w:val="v2-clan-left-2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unitalic-change">
    <w:name w:val="unitalic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aw-size-0">
    <w:name w:val="law-size-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h4">
    <w:name w:val="h4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7"/>
      <w:szCs w:val="27"/>
      <w:lang w:eastAsia="sr-Latn-RS"/>
    </w:rPr>
  </w:style>
  <w:style w:type="paragraph" w:customStyle="1" w:styleId="h1">
    <w:name w:val="h1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2">
    <w:name w:val="h2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3">
    <w:name w:val="h3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h5">
    <w:name w:val="h5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1"/>
      <w:szCs w:val="21"/>
      <w:lang w:eastAsia="sr-Latn-RS"/>
    </w:rPr>
  </w:style>
  <w:style w:type="paragraph" w:customStyle="1" w:styleId="h6">
    <w:name w:val="h6"/>
    <w:basedOn w:val="Normal"/>
    <w:rsid w:val="00DF72E5"/>
    <w:pPr>
      <w:spacing w:after="150"/>
      <w:ind w:firstLine="480"/>
      <w:contextualSpacing w:val="0"/>
    </w:pPr>
    <w:rPr>
      <w:rFonts w:ascii="inherit" w:eastAsia="Times New Roman" w:hAnsi="inherit" w:cs="Arial"/>
      <w:noProof w:val="0"/>
      <w:sz w:val="20"/>
      <w:szCs w:val="20"/>
      <w:lang w:eastAsia="sr-Latn-RS"/>
    </w:rPr>
  </w:style>
  <w:style w:type="paragraph" w:customStyle="1" w:styleId="modal-body">
    <w:name w:val="modal-body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inline">
    <w:name w:val="list-inline"/>
    <w:basedOn w:val="Normal"/>
    <w:rsid w:val="00DF72E5"/>
    <w:pPr>
      <w:spacing w:after="150"/>
      <w:ind w:left="-7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group">
    <w:name w:val="panel-group"/>
    <w:basedOn w:val="Normal"/>
    <w:rsid w:val="00DF72E5"/>
    <w:pPr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">
    <w:name w:val="panel"/>
    <w:basedOn w:val="Normal"/>
    <w:rsid w:val="00DF72E5"/>
    <w:pPr>
      <w:shd w:val="clear" w:color="auto" w:fill="FFFFFF"/>
      <w:spacing w:after="30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default">
    <w:name w:val="panel-default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le-panel-green1">
    <w:name w:val="table-panel-green1"/>
    <w:basedOn w:val="Normal"/>
    <w:rsid w:val="00DF72E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title">
    <w:name w:val="panel-title"/>
    <w:basedOn w:val="Normal"/>
    <w:rsid w:val="00DF72E5"/>
    <w:pPr>
      <w:ind w:firstLine="480"/>
      <w:contextualSpacing w:val="0"/>
    </w:pPr>
    <w:rPr>
      <w:rFonts w:ascii="Verdana" w:eastAsia="Times New Roman" w:hAnsi="Verdana" w:cs="Arial"/>
      <w:noProof w:val="0"/>
      <w:sz w:val="24"/>
      <w:szCs w:val="24"/>
      <w:lang w:eastAsia="sr-Latn-RS"/>
    </w:rPr>
  </w:style>
  <w:style w:type="paragraph" w:customStyle="1" w:styleId="panel-title-green">
    <w:name w:val="panel-title-gree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1"/>
      <w:szCs w:val="21"/>
      <w:lang w:eastAsia="sr-Latn-RS"/>
    </w:rPr>
  </w:style>
  <w:style w:type="paragraph" w:customStyle="1" w:styleId="panel-heading">
    <w:name w:val="panel-heading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-green">
    <w:name w:val="panel-heading-green"/>
    <w:basedOn w:val="Normal"/>
    <w:rsid w:val="00DF72E5"/>
    <w:pPr>
      <w:shd w:val="clear" w:color="auto" w:fill="0E9606"/>
      <w:spacing w:after="150"/>
      <w:ind w:firstLine="480"/>
      <w:contextualSpacing w:val="0"/>
    </w:pPr>
    <w:rPr>
      <w:rFonts w:ascii="Verdana" w:eastAsia="Times New Roman" w:hAnsi="Verdana" w:cs="Arial"/>
      <w:noProof w:val="0"/>
      <w:color w:val="FFFFFF"/>
      <w:sz w:val="20"/>
      <w:szCs w:val="20"/>
      <w:lang w:eastAsia="sr-Latn-RS"/>
    </w:rPr>
  </w:style>
  <w:style w:type="paragraph" w:customStyle="1" w:styleId="row">
    <w:name w:val="row"/>
    <w:basedOn w:val="Normal"/>
    <w:rsid w:val="00DF72E5"/>
    <w:pPr>
      <w:spacing w:after="150"/>
      <w:ind w:left="-225" w:right="-225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iew-act-primary">
    <w:name w:val="view-act-primary"/>
    <w:basedOn w:val="Normal"/>
    <w:rsid w:val="00DF72E5"/>
    <w:pPr>
      <w:pBdr>
        <w:top w:val="single" w:sz="12" w:space="4" w:color="CCCCCC"/>
      </w:pBd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st-group-item">
    <w:name w:val="list-group-item"/>
    <w:basedOn w:val="Normal"/>
    <w:rsid w:val="00DF72E5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ollapse">
    <w:name w:val="collaps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naslovmml0">
    <w:name w:val="naslovmml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iroka-tabela">
    <w:name w:val="siroka-tabela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uto-style1">
    <w:name w:val="auto-styl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links">
    <w:name w:val="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act-menu-item">
    <w:name w:val="act-menu-item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">
    <w:name w:val="reglinks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1mi">
    <w:name w:val="tab01m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">
    <w:name w:val="tab02p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">
    <w:name w:val="tab03mo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">
    <w:name w:val="tab04li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">
    <w:name w:val="tab05su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block">
    <w:name w:val="force-display-block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orce-display-none">
    <w:name w:val="force-display-non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unbold-change">
    <w:name w:val="unbold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">
    <w:name w:val="hide-change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clan-margin">
    <w:name w:val="clan-margin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10">
    <w:name w:val="v2-clan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1">
    <w:name w:val="v2-clan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31">
    <w:name w:val="v2-clan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41">
    <w:name w:val="v2-clan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51">
    <w:name w:val="v2-clan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61">
    <w:name w:val="v2-clan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71">
    <w:name w:val="v2-clan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81">
    <w:name w:val="v2-clan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91">
    <w:name w:val="v2-clan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01">
    <w:name w:val="v2-clan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-left1">
    <w:name w:val="v2-underline-left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left-110">
    <w:name w:val="v2-spacija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1">
    <w:name w:val="v2-spacija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31">
    <w:name w:val="v2-spacija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left-110">
    <w:name w:val="v2-italik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1">
    <w:name w:val="v2-italik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31">
    <w:name w:val="v2-italik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left-110">
    <w:name w:val="v2-bold-left-110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1">
    <w:name w:val="v2-bold-left-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31">
    <w:name w:val="v2-bold-left-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110">
    <w:name w:val="v2-clan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1">
    <w:name w:val="v2-clan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31">
    <w:name w:val="v2-clan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underline1">
    <w:name w:val="v2-underline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spacija-110">
    <w:name w:val="v2-spacija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1">
    <w:name w:val="v2-spacija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31">
    <w:name w:val="v2-spacija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italik-110">
    <w:name w:val="v2-italik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1">
    <w:name w:val="v2-italik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31">
    <w:name w:val="v2-italik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bold-110">
    <w:name w:val="v2-bold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1">
    <w:name w:val="v2-bold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31">
    <w:name w:val="v2-bold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clan-verzal-110">
    <w:name w:val="v2-clan-verzal-110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1">
    <w:name w:val="v2-clan-verzal-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italik-verzal-110">
    <w:name w:val="v2-italik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1">
    <w:name w:val="v2-italik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31">
    <w:name w:val="v2-italik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bold-verzal-110">
    <w:name w:val="v2-bold-verzal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1">
    <w:name w:val="v2-bold-verzal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31">
    <w:name w:val="v2-bold-verzal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0">
    <w:name w:val="v2-naslov-110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1">
    <w:name w:val="v2-naslov-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31">
    <w:name w:val="v2-naslov-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0">
    <w:name w:val="v2-odluka-zakon-110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1">
    <w:name w:val="v2-odluka-zakon-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31">
    <w:name w:val="v2-odluka-zakon-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f1">
    <w:name w:val="f1"/>
    <w:basedOn w:val="Normal"/>
    <w:rsid w:val="00DF72E5"/>
    <w:pPr>
      <w:spacing w:after="15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links1">
    <w:name w:val="links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reglinks1">
    <w:name w:val="reglinks1"/>
    <w:basedOn w:val="Normal"/>
    <w:rsid w:val="00DF72E5"/>
    <w:pPr>
      <w:pBdr>
        <w:top w:val="single" w:sz="6" w:space="0" w:color="E3E3E3"/>
        <w:bottom w:val="single" w:sz="6" w:space="0" w:color="E5E5E5"/>
      </w:pBdr>
      <w:shd w:val="clear" w:color="auto" w:fill="E9E9E9"/>
      <w:spacing w:after="150" w:line="180" w:lineRule="atLeast"/>
      <w:ind w:firstLine="480"/>
      <w:contextualSpacing w:val="0"/>
      <w:jc w:val="center"/>
    </w:pPr>
    <w:rPr>
      <w:rFonts w:ascii="Verdana" w:eastAsia="Times New Roman" w:hAnsi="Verdana" w:cs="Arial"/>
      <w:noProof w:val="0"/>
      <w:color w:val="028002"/>
      <w:sz w:val="20"/>
      <w:szCs w:val="20"/>
      <w:lang w:eastAsia="sr-Latn-RS"/>
    </w:rPr>
  </w:style>
  <w:style w:type="paragraph" w:customStyle="1" w:styleId="tab01mi1">
    <w:name w:val="tab01m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2pi1">
    <w:name w:val="tab02p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3mo1">
    <w:name w:val="tab03mo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4li1">
    <w:name w:val="tab04li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05su1">
    <w:name w:val="tab05su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odluka-zakon-41">
    <w:name w:val="v2-odluka-zakon-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51">
    <w:name w:val="v2-odluka-zakon-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61">
    <w:name w:val="v2-odluka-zakon-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71">
    <w:name w:val="v2-odluka-zakon-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81">
    <w:name w:val="v2-odluka-zakon-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91">
    <w:name w:val="v2-odluka-zakon-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01">
    <w:name w:val="v2-odluka-zakon-1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11">
    <w:name w:val="v2-odluka-zakon-11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21">
    <w:name w:val="v2-odluka-zakon-12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31">
    <w:name w:val="v2-odluka-zakon-13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41">
    <w:name w:val="v2-odluka-zakon-14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51">
    <w:name w:val="v2-odluka-zakon-15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61">
    <w:name w:val="v2-odluka-zakon-16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71">
    <w:name w:val="v2-odluka-zakon-17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81">
    <w:name w:val="v2-odluka-zakon-18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191">
    <w:name w:val="v2-odluka-zakon-19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odluka-zakon-201">
    <w:name w:val="v2-odluka-zakon-20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41">
    <w:name w:val="v2-naslov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51">
    <w:name w:val="v2-naslov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61">
    <w:name w:val="v2-naslov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71">
    <w:name w:val="v2-naslov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81">
    <w:name w:val="v2-naslov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91">
    <w:name w:val="v2-naslov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01">
    <w:name w:val="v2-naslov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11">
    <w:name w:val="v2-naslov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21">
    <w:name w:val="v2-naslov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31">
    <w:name w:val="v2-naslov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41">
    <w:name w:val="v2-naslov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51">
    <w:name w:val="v2-naslov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61">
    <w:name w:val="v2-naslov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71">
    <w:name w:val="v2-naslov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81">
    <w:name w:val="v2-naslov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191">
    <w:name w:val="v2-naslov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naslov-201">
    <w:name w:val="v2-naslov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41">
    <w:name w:val="v2-bold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51">
    <w:name w:val="v2-bold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61">
    <w:name w:val="v2-bold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71">
    <w:name w:val="v2-bold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81">
    <w:name w:val="v2-bold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91">
    <w:name w:val="v2-bold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01">
    <w:name w:val="v2-bold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11">
    <w:name w:val="v2-bold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21">
    <w:name w:val="v2-bold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31">
    <w:name w:val="v2-bold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41">
    <w:name w:val="v2-bold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51">
    <w:name w:val="v2-bold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61">
    <w:name w:val="v2-bold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71">
    <w:name w:val="v2-bold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81">
    <w:name w:val="v2-bold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191">
    <w:name w:val="v2-bold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bold-verzal-201">
    <w:name w:val="v2-bold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caps/>
      <w:noProof w:val="0"/>
      <w:sz w:val="20"/>
      <w:szCs w:val="20"/>
      <w:lang w:eastAsia="sr-Latn-RS"/>
    </w:rPr>
  </w:style>
  <w:style w:type="paragraph" w:customStyle="1" w:styleId="v2-italik-verzal-41">
    <w:name w:val="v2-italik-verzal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51">
    <w:name w:val="v2-italik-verzal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61">
    <w:name w:val="v2-italik-verzal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71">
    <w:name w:val="v2-italik-verzal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81">
    <w:name w:val="v2-italik-verzal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91">
    <w:name w:val="v2-italik-verzal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01">
    <w:name w:val="v2-italik-verzal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11">
    <w:name w:val="v2-italik-verzal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21">
    <w:name w:val="v2-italik-verzal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31">
    <w:name w:val="v2-italik-verzal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41">
    <w:name w:val="v2-italik-verzal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51">
    <w:name w:val="v2-italik-verzal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61">
    <w:name w:val="v2-italik-verzal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71">
    <w:name w:val="v2-italik-verzal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81">
    <w:name w:val="v2-italik-verzal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191">
    <w:name w:val="v2-italik-verzal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italik-verzal-201">
    <w:name w:val="v2-italik-verzal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caps/>
      <w:noProof w:val="0"/>
      <w:sz w:val="20"/>
      <w:szCs w:val="20"/>
      <w:lang w:eastAsia="sr-Latn-RS"/>
    </w:rPr>
  </w:style>
  <w:style w:type="paragraph" w:customStyle="1" w:styleId="v2-clan-verzal-31">
    <w:name w:val="v2-clan-verzal-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41">
    <w:name w:val="v2-clan-verzal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51">
    <w:name w:val="v2-clan-verzal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61">
    <w:name w:val="v2-clan-verzal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71">
    <w:name w:val="v2-clan-verzal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81">
    <w:name w:val="v2-clan-verzal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91">
    <w:name w:val="v2-clan-verzal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01">
    <w:name w:val="v2-clan-verzal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11">
    <w:name w:val="v2-clan-verzal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21">
    <w:name w:val="v2-clan-verzal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31">
    <w:name w:val="v2-clan-verzal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41">
    <w:name w:val="v2-clan-verzal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51">
    <w:name w:val="v2-clan-verzal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61">
    <w:name w:val="v2-clan-verzal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71">
    <w:name w:val="v2-clan-verzal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81">
    <w:name w:val="v2-clan-verzal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191">
    <w:name w:val="v2-clan-verzal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clan-verzal-201">
    <w:name w:val="v2-clan-verzal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caps/>
      <w:noProof w:val="0"/>
      <w:sz w:val="20"/>
      <w:szCs w:val="20"/>
      <w:lang w:eastAsia="sr-Latn-RS"/>
    </w:rPr>
  </w:style>
  <w:style w:type="paragraph" w:customStyle="1" w:styleId="v2-bold-41">
    <w:name w:val="v2-bold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51">
    <w:name w:val="v2-bold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61">
    <w:name w:val="v2-bold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71">
    <w:name w:val="v2-bold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81">
    <w:name w:val="v2-bold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91">
    <w:name w:val="v2-bold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01">
    <w:name w:val="v2-bold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11">
    <w:name w:val="v2-bold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21">
    <w:name w:val="v2-bold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31">
    <w:name w:val="v2-bold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41">
    <w:name w:val="v2-bold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51">
    <w:name w:val="v2-bold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61">
    <w:name w:val="v2-bold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71">
    <w:name w:val="v2-bold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81">
    <w:name w:val="v2-bold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191">
    <w:name w:val="v2-bold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201">
    <w:name w:val="v2-bold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41">
    <w:name w:val="v2-italik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51">
    <w:name w:val="v2-italik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61">
    <w:name w:val="v2-italik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71">
    <w:name w:val="v2-italik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81">
    <w:name w:val="v2-italik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91">
    <w:name w:val="v2-italik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01">
    <w:name w:val="v2-italik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11">
    <w:name w:val="v2-italik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21">
    <w:name w:val="v2-italik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31">
    <w:name w:val="v2-italik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41">
    <w:name w:val="v2-italik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51">
    <w:name w:val="v2-italik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61">
    <w:name w:val="v2-italik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71">
    <w:name w:val="v2-italik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81">
    <w:name w:val="v2-italik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191">
    <w:name w:val="v2-italik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201">
    <w:name w:val="v2-italik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41">
    <w:name w:val="v2-spacija-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51">
    <w:name w:val="v2-spacija-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61">
    <w:name w:val="v2-spacija-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71">
    <w:name w:val="v2-spacija-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81">
    <w:name w:val="v2-spacija-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91">
    <w:name w:val="v2-spacija-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01">
    <w:name w:val="v2-spacija-1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11">
    <w:name w:val="v2-spacija-11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21">
    <w:name w:val="v2-spacija-12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31">
    <w:name w:val="v2-spacija-13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41">
    <w:name w:val="v2-spacija-14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51">
    <w:name w:val="v2-spacija-15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61">
    <w:name w:val="v2-spacija-16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71">
    <w:name w:val="v2-spacija-17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81">
    <w:name w:val="v2-spacija-18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191">
    <w:name w:val="v2-spacija-19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201">
    <w:name w:val="v2-spacija-201"/>
    <w:basedOn w:val="Normal"/>
    <w:rsid w:val="00DF72E5"/>
    <w:pPr>
      <w:spacing w:after="150"/>
      <w:ind w:firstLine="480"/>
      <w:contextualSpacing w:val="0"/>
      <w:jc w:val="center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41">
    <w:name w:val="v2-clan-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51">
    <w:name w:val="v2-clan-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61">
    <w:name w:val="v2-clan-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71">
    <w:name w:val="v2-clan-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81">
    <w:name w:val="v2-clan-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91">
    <w:name w:val="v2-clan-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01">
    <w:name w:val="v2-clan-1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11">
    <w:name w:val="v2-clan-11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21">
    <w:name w:val="v2-clan-12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31">
    <w:name w:val="v2-clan-13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41">
    <w:name w:val="v2-clan-14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51">
    <w:name w:val="v2-clan-15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61">
    <w:name w:val="v2-clan-16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71">
    <w:name w:val="v2-clan-17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81">
    <w:name w:val="v2-clan-18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191">
    <w:name w:val="v2-clan-19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201">
    <w:name w:val="v2-clan-201"/>
    <w:basedOn w:val="Normal"/>
    <w:rsid w:val="00DF72E5"/>
    <w:pPr>
      <w:spacing w:before="420" w:after="150"/>
      <w:ind w:firstLine="480"/>
      <w:contextualSpacing w:val="0"/>
      <w:jc w:val="center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bold-left-41">
    <w:name w:val="v2-bold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51">
    <w:name w:val="v2-bold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61">
    <w:name w:val="v2-bold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71">
    <w:name w:val="v2-bold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81">
    <w:name w:val="v2-bold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91">
    <w:name w:val="v2-bold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01">
    <w:name w:val="v2-bold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11">
    <w:name w:val="v2-bold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21">
    <w:name w:val="v2-bold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31">
    <w:name w:val="v2-bold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41">
    <w:name w:val="v2-bold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51">
    <w:name w:val="v2-bold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61">
    <w:name w:val="v2-bold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71">
    <w:name w:val="v2-bold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81">
    <w:name w:val="v2-bold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191">
    <w:name w:val="v2-bold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bold-left-201">
    <w:name w:val="v2-bold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v2-italik-left-41">
    <w:name w:val="v2-italik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51">
    <w:name w:val="v2-italik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61">
    <w:name w:val="v2-italik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71">
    <w:name w:val="v2-italik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81">
    <w:name w:val="v2-italik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91">
    <w:name w:val="v2-italik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01">
    <w:name w:val="v2-italik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11">
    <w:name w:val="v2-italik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21">
    <w:name w:val="v2-italik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31">
    <w:name w:val="v2-italik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41">
    <w:name w:val="v2-italik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51">
    <w:name w:val="v2-italik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61">
    <w:name w:val="v2-italik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71">
    <w:name w:val="v2-italik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81">
    <w:name w:val="v2-italik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191">
    <w:name w:val="v2-italik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italik-left-201">
    <w:name w:val="v2-italik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v2-spacija-left-41">
    <w:name w:val="v2-spacija-left-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51">
    <w:name w:val="v2-spacija-left-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61">
    <w:name w:val="v2-spacija-left-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71">
    <w:name w:val="v2-spacija-left-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81">
    <w:name w:val="v2-spacija-left-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91">
    <w:name w:val="v2-spacija-left-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01">
    <w:name w:val="v2-spacija-left-1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11">
    <w:name w:val="v2-spacija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21">
    <w:name w:val="v2-spacija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31">
    <w:name w:val="v2-spacija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41">
    <w:name w:val="v2-spacija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51">
    <w:name w:val="v2-spacija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61">
    <w:name w:val="v2-spacija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71">
    <w:name w:val="v2-spacija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81">
    <w:name w:val="v2-spacija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191">
    <w:name w:val="v2-spacija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spacija-left-201">
    <w:name w:val="v2-spacija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pacing w:val="18"/>
      <w:sz w:val="20"/>
      <w:szCs w:val="20"/>
      <w:lang w:eastAsia="sr-Latn-RS"/>
    </w:rPr>
  </w:style>
  <w:style w:type="paragraph" w:customStyle="1" w:styleId="v2-clan-left-111">
    <w:name w:val="v2-clan-left-11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21">
    <w:name w:val="v2-clan-left-12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31">
    <w:name w:val="v2-clan-left-13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41">
    <w:name w:val="v2-clan-left-14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51">
    <w:name w:val="v2-clan-left-15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61">
    <w:name w:val="v2-clan-left-16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71">
    <w:name w:val="v2-clan-left-17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81">
    <w:name w:val="v2-clan-left-18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191">
    <w:name w:val="v2-clan-left-19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v2-clan-left-201">
    <w:name w:val="v2-clan-left-20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bold-change1">
    <w:name w:val="unbold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unitalic-change1">
    <w:name w:val="unitalic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hide-change1">
    <w:name w:val="hide-change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vanish/>
      <w:sz w:val="20"/>
      <w:szCs w:val="20"/>
      <w:lang w:eastAsia="sr-Latn-RS"/>
    </w:rPr>
  </w:style>
  <w:style w:type="paragraph" w:customStyle="1" w:styleId="odluka-zakon1">
    <w:name w:val="odluka-zakon1"/>
    <w:basedOn w:val="Normal"/>
    <w:rsid w:val="00DF72E5"/>
    <w:pPr>
      <w:spacing w:before="360" w:after="15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u w:val="single"/>
      <w:lang w:eastAsia="sr-Latn-RS"/>
    </w:rPr>
  </w:style>
  <w:style w:type="paragraph" w:customStyle="1" w:styleId="act-menu-item1">
    <w:name w:val="act-menu-item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odluka-zakon2">
    <w:name w:val="odluka-zakon2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naslov1">
    <w:name w:val="naslov1"/>
    <w:basedOn w:val="Normal"/>
    <w:rsid w:val="00DF72E5"/>
    <w:pPr>
      <w:spacing w:before="30" w:after="30"/>
      <w:ind w:left="30" w:right="30" w:firstLine="480"/>
      <w:contextualSpacing w:val="0"/>
      <w:jc w:val="center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1">
    <w:name w:val="clan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italik1">
    <w:name w:val="italik1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v2-underline2">
    <w:name w:val="v2-underline2"/>
    <w:basedOn w:val="Normal"/>
    <w:rsid w:val="00DF72E5"/>
    <w:pPr>
      <w:spacing w:before="30" w:after="30"/>
      <w:ind w:left="3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bold1">
    <w:name w:val="bold1"/>
    <w:basedOn w:val="Normal"/>
    <w:rsid w:val="00DF72E5"/>
    <w:pPr>
      <w:spacing w:before="30" w:after="30"/>
      <w:ind w:left="240" w:right="30" w:firstLine="480"/>
      <w:contextualSpacing w:val="0"/>
    </w:pPr>
    <w:rPr>
      <w:rFonts w:ascii="Verdana" w:eastAsia="Times New Roman" w:hAnsi="Verdana" w:cs="Arial"/>
      <w:noProof w:val="0"/>
      <w:color w:val="0000FF"/>
      <w:sz w:val="20"/>
      <w:szCs w:val="20"/>
      <w:lang w:eastAsia="sr-Latn-RS"/>
    </w:rPr>
  </w:style>
  <w:style w:type="paragraph" w:customStyle="1" w:styleId="clan-margin1">
    <w:name w:val="clan-margin1"/>
    <w:basedOn w:val="Normal"/>
    <w:rsid w:val="00DF72E5"/>
    <w:pPr>
      <w:spacing w:after="150"/>
      <w:ind w:left="720"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1">
    <w:name w:val="panel1"/>
    <w:basedOn w:val="Normal"/>
    <w:rsid w:val="00DF72E5"/>
    <w:pPr>
      <w:shd w:val="clear" w:color="auto" w:fill="FFFFFF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panel-heading1">
    <w:name w:val="panel-heading1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DF72E5"/>
    <w:pPr>
      <w:spacing w:after="150"/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2">
    <w:name w:val="bold2"/>
    <w:basedOn w:val="DefaultParagraphFont"/>
    <w:rsid w:val="00DF72E5"/>
    <w:rPr>
      <w:b/>
      <w:bCs/>
    </w:rPr>
  </w:style>
  <w:style w:type="character" w:customStyle="1" w:styleId="italik2">
    <w:name w:val="italik2"/>
    <w:basedOn w:val="DefaultParagraphFont"/>
    <w:rsid w:val="00DF72E5"/>
    <w:rPr>
      <w:i/>
      <w:iCs/>
    </w:rPr>
  </w:style>
  <w:style w:type="numbering" w:customStyle="1" w:styleId="NoList7">
    <w:name w:val="No List7"/>
    <w:next w:val="NoList"/>
    <w:uiPriority w:val="99"/>
    <w:semiHidden/>
    <w:unhideWhenUsed/>
    <w:rsid w:val="00B75805"/>
  </w:style>
  <w:style w:type="paragraph" w:customStyle="1" w:styleId="tabela">
    <w:name w:val="tabela"/>
    <w:basedOn w:val="Normal"/>
    <w:rsid w:val="00B75805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ormal4">
    <w:name w:val="Normal4"/>
    <w:basedOn w:val="Normal"/>
    <w:rsid w:val="00D17D0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2"/>
      <w:szCs w:val="22"/>
      <w:lang w:eastAsia="sr-Latn-CS"/>
    </w:rPr>
  </w:style>
  <w:style w:type="paragraph" w:customStyle="1" w:styleId="wyq080---odsek">
    <w:name w:val="wyq080---odsek"/>
    <w:basedOn w:val="Normal"/>
    <w:next w:val="Normal4"/>
    <w:rsid w:val="00D17D04"/>
    <w:pPr>
      <w:contextualSpacing w:val="0"/>
      <w:jc w:val="center"/>
    </w:pPr>
    <w:rPr>
      <w:rFonts w:ascii="Arial" w:eastAsia="Times New Roman" w:hAnsi="Arial" w:cs="Arial"/>
      <w:b/>
      <w:bCs/>
      <w:noProof w:val="0"/>
      <w:sz w:val="29"/>
      <w:szCs w:val="29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b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2025-03-07T10:02:00Z</dcterms:created>
  <dcterms:modified xsi:type="dcterms:W3CDTF">2025-03-07T10:03:00Z</dcterms:modified>
</cp:coreProperties>
</file>